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10B2DDE6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11202F">
        <w:rPr>
          <w:caps/>
          <w:sz w:val="40"/>
          <w:szCs w:val="40"/>
        </w:rPr>
        <w:t>.3</w:t>
      </w:r>
      <w:r w:rsidRPr="00540AA1">
        <w:rPr>
          <w:caps/>
          <w:sz w:val="40"/>
          <w:szCs w:val="40"/>
        </w:rPr>
        <w:t xml:space="preserve"> zadávací dokumentace</w:t>
      </w:r>
    </w:p>
    <w:p w14:paraId="6A0E5491" w14:textId="77777777" w:rsidR="005308F4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A6C22EB" w14:textId="32DEEC6B" w:rsidR="00393720" w:rsidRPr="00540AA1" w:rsidRDefault="00390651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 -</w:t>
      </w:r>
      <w:r w:rsidRPr="00390651">
        <w:t xml:space="preserve"> </w:t>
      </w:r>
      <w:r w:rsidRPr="00390651">
        <w:rPr>
          <w:caps/>
          <w:sz w:val="40"/>
          <w:szCs w:val="40"/>
        </w:rPr>
        <w:t xml:space="preserve">Část </w:t>
      </w:r>
      <w:r w:rsidR="002D53BC">
        <w:rPr>
          <w:caps/>
          <w:sz w:val="40"/>
          <w:szCs w:val="40"/>
        </w:rPr>
        <w:t xml:space="preserve">3 </w:t>
      </w:r>
      <w:r w:rsidRPr="00390651">
        <w:rPr>
          <w:caps/>
          <w:sz w:val="40"/>
          <w:szCs w:val="40"/>
        </w:rPr>
        <w:t xml:space="preserve"> - </w:t>
      </w:r>
      <w:r w:rsidR="00D06E9B" w:rsidRPr="00D06E9B">
        <w:rPr>
          <w:caps/>
          <w:sz w:val="40"/>
          <w:szCs w:val="40"/>
        </w:rPr>
        <w:t>Rozprachová sušárna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98528D" w:rsidRPr="00540AA1" w14:paraId="23DBF8BC" w14:textId="77777777" w:rsidTr="00F15677">
        <w:tc>
          <w:tcPr>
            <w:tcW w:w="3114" w:type="dxa"/>
            <w:shd w:val="clear" w:color="auto" w:fill="DEEAF6" w:themeFill="accent1" w:themeFillTint="33"/>
          </w:tcPr>
          <w:p w14:paraId="4A018DD8" w14:textId="0C0A33E5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2F2C026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37AB6">
              <w:rPr>
                <w:rFonts w:asciiTheme="majorHAnsi" w:hAnsiTheme="majorHAnsi" w:cstheme="majorHAnsi"/>
                <w:b/>
                <w:bCs/>
              </w:rPr>
              <w:t xml:space="preserve">Borovany nová výrobní linka </w:t>
            </w:r>
            <w:r>
              <w:rPr>
                <w:rFonts w:asciiTheme="majorHAnsi" w:hAnsiTheme="majorHAnsi" w:cstheme="majorHAnsi"/>
                <w:b/>
                <w:bCs/>
              </w:rPr>
              <w:t>–</w:t>
            </w:r>
            <w:r w:rsidR="00D86BD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83F5B">
              <w:rPr>
                <w:rFonts w:asciiTheme="majorHAnsi" w:hAnsiTheme="majorHAnsi" w:cstheme="majorHAnsi"/>
                <w:b/>
                <w:bCs/>
              </w:rPr>
              <w:t>Stavební práce a ocelové konstrukce pro přípravnu hmot a rozprachové sušení</w:t>
            </w:r>
            <w:r w:rsidR="00383F5B" w:rsidRPr="00D37AB6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D37AB6">
              <w:rPr>
                <w:rFonts w:asciiTheme="majorHAnsi" w:hAnsiTheme="majorHAnsi" w:cstheme="majorHAnsi"/>
                <w:b/>
                <w:bCs/>
              </w:rPr>
              <w:t>LB BOROVANY</w:t>
            </w:r>
          </w:p>
        </w:tc>
      </w:tr>
      <w:tr w:rsidR="0098528D" w:rsidRPr="00540AA1" w14:paraId="6BECB999" w14:textId="77777777" w:rsidTr="00F15677">
        <w:tc>
          <w:tcPr>
            <w:tcW w:w="3114" w:type="dxa"/>
          </w:tcPr>
          <w:p w14:paraId="48E215BE" w14:textId="0ACD0226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7DF2ED4F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37AB6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98528D" w:rsidRPr="00540AA1" w14:paraId="16E049F7" w14:textId="77777777" w:rsidTr="00F15677">
        <w:tc>
          <w:tcPr>
            <w:tcW w:w="3114" w:type="dxa"/>
          </w:tcPr>
          <w:p w14:paraId="73991392" w14:textId="32D0C11D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EC6A9C7" w:rsidR="0098528D" w:rsidRPr="00540AA1" w:rsidRDefault="00483350" w:rsidP="0098528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F15677" w:rsidRPr="00092FF5" w14:paraId="700D044A" w14:textId="77777777" w:rsidTr="00F15677">
        <w:tc>
          <w:tcPr>
            <w:tcW w:w="3114" w:type="dxa"/>
          </w:tcPr>
          <w:p w14:paraId="5F417A6C" w14:textId="77777777" w:rsidR="00F15677" w:rsidRPr="00092FF5" w:rsidRDefault="00F15677" w:rsidP="00E04F9B">
            <w:pPr>
              <w:spacing w:line="276" w:lineRule="auto"/>
              <w:jc w:val="both"/>
              <w:rPr>
                <w:rFonts w:ascii="Calibri Light" w:hAnsi="Calibri Light" w:cs="Calibri Light"/>
                <w:b/>
              </w:rPr>
            </w:pPr>
            <w:r w:rsidRPr="00092FF5">
              <w:rPr>
                <w:rFonts w:ascii="Calibri Light" w:hAnsi="Calibri Light" w:cs="Calibri Light"/>
                <w:b/>
              </w:rPr>
              <w:t>Identifikace projektu:</w:t>
            </w:r>
          </w:p>
        </w:tc>
        <w:tc>
          <w:tcPr>
            <w:tcW w:w="5948" w:type="dxa"/>
          </w:tcPr>
          <w:p w14:paraId="6E0279F1" w14:textId="77777777" w:rsidR="00F15677" w:rsidRPr="00092FF5" w:rsidRDefault="00F15677" w:rsidP="00E04F9B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092FF5">
              <w:rPr>
                <w:rFonts w:ascii="Calibri Light" w:hAnsi="Calibri Light" w:cs="Calibri Light"/>
                <w:b/>
              </w:rPr>
              <w:t>Náhrada zařízení pro výrobu dlaždic zařízením pro kontinuální výrobu dlaždic</w:t>
            </w:r>
            <w:r w:rsidRPr="00092FF5">
              <w:rPr>
                <w:rFonts w:ascii="Calibri Light" w:hAnsi="Calibri Light" w:cs="Calibri Light"/>
                <w:bCs/>
              </w:rPr>
              <w:t xml:space="preserve">, </w:t>
            </w:r>
            <w:r w:rsidRPr="00092FF5">
              <w:rPr>
                <w:rFonts w:ascii="Calibri Light" w:hAnsi="Calibri Light" w:cs="Calibri Light"/>
                <w:color w:val="000000"/>
                <w:shd w:val="clear" w:color="auto" w:fill="F7FBF7"/>
              </w:rPr>
              <w:t>registrační číslo: 7212200008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8BE3E23" w:rsidR="000D388A" w:rsidRPr="00540AA1" w:rsidRDefault="00000000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A0525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4A0525">
        <w:rPr>
          <w:rFonts w:asciiTheme="majorHAnsi" w:hAnsiTheme="majorHAnsi" w:cstheme="majorHAnsi"/>
          <w:b/>
          <w:bCs/>
        </w:rPr>
        <w:t>společné účasti dodavatelů</w:t>
      </w:r>
      <w:r w:rsidRPr="004A0525">
        <w:rPr>
          <w:rFonts w:asciiTheme="majorHAnsi" w:hAnsiTheme="majorHAnsi" w:cstheme="majorHAnsi"/>
        </w:rPr>
        <w:t xml:space="preserve">, předložení </w:t>
      </w:r>
      <w:r w:rsidRPr="004A0525">
        <w:rPr>
          <w:rFonts w:asciiTheme="majorHAnsi" w:hAnsiTheme="majorHAnsi" w:cstheme="majorHAnsi"/>
          <w:b/>
          <w:bCs/>
        </w:rPr>
        <w:t>smlouvy</w:t>
      </w:r>
      <w:r w:rsidRPr="004A0525">
        <w:rPr>
          <w:rFonts w:asciiTheme="majorHAnsi" w:hAnsiTheme="majorHAnsi" w:cstheme="majorHAnsi"/>
        </w:rPr>
        <w:t xml:space="preserve">, ve které je obsažen závazek, že všichni tito dodavatelé budou vůči zadavateli z </w:t>
      </w:r>
      <w:r w:rsidRPr="004A0525">
        <w:rPr>
          <w:rFonts w:asciiTheme="majorHAnsi" w:hAnsiTheme="majorHAnsi" w:cstheme="majorHAnsi"/>
        </w:rPr>
        <w:lastRenderedPageBreak/>
        <w:t xml:space="preserve">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7777777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 obchodních a jiných smluvních podmínkách; splnění uvedených požadavků zajistí účastník i u svých poddodavatelů,</w:t>
      </w:r>
    </w:p>
    <w:p w14:paraId="367ABA65" w14:textId="181A096F" w:rsidR="00D67BBD" w:rsidRPr="00024FE9" w:rsidRDefault="00D67BBD" w:rsidP="00D67BB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B0BB1">
        <w:rPr>
          <w:rFonts w:asciiTheme="majorHAnsi" w:eastAsia="Calibri" w:hAnsiTheme="majorHAnsi" w:cstheme="majorHAnsi"/>
        </w:rPr>
        <w:t>, verze 4 (dále jen „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B0BB1">
        <w:rPr>
          <w:rFonts w:asciiTheme="majorHAnsi" w:eastAsia="Calibri" w:hAnsiTheme="majorHAnsi" w:cstheme="majorHAnsi"/>
        </w:rPr>
        <w:t>“)</w:t>
      </w:r>
      <w:r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 xml:space="preserve">se považují za řádně doručené okamžikem jejich doručení do uživatelského účtu adresáta písemnosti v elektronickém nástroji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>
        <w:rPr>
          <w:rFonts w:asciiTheme="majorHAnsi" w:eastAsia="Calibri" w:hAnsiTheme="majorHAnsi" w:cstheme="majorHAnsi"/>
          <w:b/>
          <w:bCs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4D5BE05D" w14:textId="77777777" w:rsidR="00875E2E" w:rsidRPr="00540AA1" w:rsidRDefault="00875E2E" w:rsidP="00875E2E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bezvýhradně Smlouvu akceptuje a je jí plně vázán, 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71D09837" w14:textId="77777777" w:rsidR="00875E2E" w:rsidRDefault="00875E2E" w:rsidP="00A14B76">
      <w:pPr>
        <w:spacing w:line="276" w:lineRule="auto"/>
        <w:rPr>
          <w:rFonts w:asciiTheme="majorHAnsi" w:hAnsiTheme="majorHAnsi" w:cstheme="majorHAnsi"/>
          <w:highlight w:val="yellow"/>
          <w:lang w:eastAsia="x-none"/>
        </w:rPr>
      </w:pPr>
    </w:p>
    <w:p w14:paraId="1621F327" w14:textId="58EC2B7F" w:rsidR="00794A6B" w:rsidRPr="001517BF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1517BF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2A4C84C" w14:textId="77777777" w:rsidR="001517BF" w:rsidRPr="009A38F6" w:rsidRDefault="001517BF" w:rsidP="001517B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D09B4">
        <w:rPr>
          <w:rFonts w:ascii="Calibri Light" w:hAnsi="Calibri Light" w:cs="Calibri Light"/>
          <w:b/>
        </w:rPr>
        <w:t>Návrh Smlouvy</w:t>
      </w:r>
      <w:r>
        <w:rPr>
          <w:rFonts w:ascii="Calibri Light" w:hAnsi="Calibri Light" w:cs="Calibri Light"/>
          <w:bCs/>
        </w:rPr>
        <w:t xml:space="preserve"> v souladu s </w:t>
      </w:r>
      <w:r w:rsidRPr="00ED09B4">
        <w:rPr>
          <w:rFonts w:ascii="Calibri Light" w:hAnsi="Calibri Light" w:cs="Calibri Light"/>
          <w:b/>
        </w:rPr>
        <w:t>přílohou č. 2</w:t>
      </w:r>
      <w:r>
        <w:rPr>
          <w:rFonts w:ascii="Calibri Light" w:hAnsi="Calibri Light" w:cs="Calibri Light"/>
          <w:bCs/>
        </w:rPr>
        <w:t xml:space="preserve"> zadávací dokumentace včetně příloh:</w:t>
      </w:r>
    </w:p>
    <w:p w14:paraId="36A51182" w14:textId="56E5C441" w:rsidR="001517BF" w:rsidRPr="001A2A65" w:rsidRDefault="001517BF" w:rsidP="001517BF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1A2A65">
        <w:rPr>
          <w:rFonts w:ascii="Calibri Light" w:hAnsi="Calibri Light" w:cs="Calibri Light"/>
          <w:b/>
          <w:bCs/>
        </w:rPr>
        <w:t xml:space="preserve">Položkový </w:t>
      </w:r>
      <w:r w:rsidR="00BC5B67">
        <w:rPr>
          <w:rFonts w:ascii="Calibri Light" w:hAnsi="Calibri Light" w:cs="Calibri Light"/>
          <w:b/>
          <w:bCs/>
        </w:rPr>
        <w:t>rozpočet</w:t>
      </w:r>
      <w:r w:rsidRPr="001A2A65">
        <w:rPr>
          <w:rFonts w:ascii="Calibri Light" w:hAnsi="Calibri Light" w:cs="Calibri Light"/>
        </w:rPr>
        <w:t>, řádně vyplněný a předložený v souladu s </w:t>
      </w:r>
      <w:r w:rsidRPr="001A2A65">
        <w:rPr>
          <w:rFonts w:ascii="Calibri Light" w:hAnsi="Calibri Light" w:cs="Calibri Light"/>
          <w:b/>
          <w:bCs/>
        </w:rPr>
        <w:t xml:space="preserve">přílohou č. </w:t>
      </w:r>
      <w:r w:rsidR="00BC5B67">
        <w:rPr>
          <w:rFonts w:ascii="Calibri Light" w:hAnsi="Calibri Light" w:cs="Calibri Light"/>
          <w:b/>
          <w:bCs/>
        </w:rPr>
        <w:t>4</w:t>
      </w:r>
      <w:r w:rsidR="009205B9">
        <w:rPr>
          <w:rFonts w:ascii="Calibri Light" w:hAnsi="Calibri Light" w:cs="Calibri Light"/>
          <w:b/>
          <w:bCs/>
        </w:rPr>
        <w:t>.</w:t>
      </w:r>
      <w:r w:rsidR="00D06E9B">
        <w:rPr>
          <w:rFonts w:ascii="Calibri Light" w:hAnsi="Calibri Light" w:cs="Calibri Light"/>
          <w:b/>
          <w:bCs/>
        </w:rPr>
        <w:t>3</w:t>
      </w:r>
      <w:r w:rsidRPr="001A2A65">
        <w:rPr>
          <w:rFonts w:ascii="Calibri Light" w:hAnsi="Calibri Light" w:cs="Calibri Light"/>
        </w:rPr>
        <w:t xml:space="preserve"> zadávací dokumentace </w:t>
      </w:r>
      <w:r w:rsidR="000C5C1D">
        <w:rPr>
          <w:rFonts w:ascii="Calibri Light" w:hAnsi="Calibri Light" w:cs="Calibri Light"/>
        </w:rPr>
        <w:t>pro část 1</w:t>
      </w:r>
      <w:r w:rsidRPr="001A2A65">
        <w:rPr>
          <w:rFonts w:ascii="Calibri Light" w:hAnsi="Calibri Light" w:cs="Calibri Light"/>
        </w:rPr>
        <w:t xml:space="preserve"> veřejné zakázky</w:t>
      </w:r>
      <w:r>
        <w:rPr>
          <w:rFonts w:ascii="Calibri Light" w:hAnsi="Calibri Light" w:cs="Calibri Light"/>
        </w:rPr>
        <w:t>,</w:t>
      </w:r>
    </w:p>
    <w:p w14:paraId="7B9576EE" w14:textId="498E862F" w:rsidR="00E806EB" w:rsidRPr="00E806EB" w:rsidRDefault="00126F6E" w:rsidP="00E806EB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  <w:b/>
        </w:rPr>
      </w:pPr>
      <w:r w:rsidRPr="00126F6E">
        <w:rPr>
          <w:rFonts w:asciiTheme="majorHAnsi" w:hAnsiTheme="majorHAnsi" w:cstheme="majorHAnsi"/>
          <w:b/>
          <w:bCs/>
        </w:rPr>
        <w:t>Osvědčení objednatelů o řádném plnění referenčních zakázek</w:t>
      </w:r>
      <w:r w:rsidRPr="003A489E">
        <w:rPr>
          <w:rFonts w:asciiTheme="majorHAnsi" w:hAnsiTheme="majorHAnsi" w:cstheme="majorHAnsi"/>
        </w:rPr>
        <w:t xml:space="preserve"> dle čl. 5 písm. C bod </w:t>
      </w:r>
      <w:r>
        <w:rPr>
          <w:rFonts w:asciiTheme="majorHAnsi" w:hAnsiTheme="majorHAnsi" w:cstheme="majorHAnsi"/>
        </w:rPr>
        <w:t>7</w:t>
      </w:r>
      <w:r w:rsidRPr="003A489E">
        <w:rPr>
          <w:rFonts w:asciiTheme="majorHAnsi" w:hAnsiTheme="majorHAnsi" w:cstheme="majorHAnsi"/>
        </w:rPr>
        <w:t xml:space="preserve"> Krycího listu nabídky</w:t>
      </w:r>
      <w:r w:rsidR="00D97EDA">
        <w:rPr>
          <w:rFonts w:asciiTheme="majorHAnsi" w:hAnsiTheme="majorHAnsi" w:cstheme="majorHAnsi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1276"/>
        <w:gridCol w:w="4536"/>
      </w:tblGrid>
      <w:tr w:rsidR="000D421F" w:rsidRPr="000D421F" w14:paraId="54C863BB" w14:textId="77777777" w:rsidTr="00A85FE0">
        <w:trPr>
          <w:trHeight w:val="30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B95D8D2" w14:textId="77777777" w:rsidR="000D421F" w:rsidRPr="000D421F" w:rsidRDefault="000D421F" w:rsidP="000D42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Kritérium hodnocení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EABA26B" w14:textId="77777777" w:rsidR="000D421F" w:rsidRPr="000D421F" w:rsidRDefault="000D421F" w:rsidP="000D42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 xml:space="preserve">Váha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982AA33" w14:textId="645B5004" w:rsidR="000D421F" w:rsidRPr="000D421F" w:rsidRDefault="000D421F" w:rsidP="000D42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 xml:space="preserve">Nabídka účastníka </w:t>
            </w:r>
            <w:r w:rsidR="00886EA8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 xml:space="preserve">v </w:t>
            </w: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Kč bez DPH</w:t>
            </w:r>
          </w:p>
        </w:tc>
      </w:tr>
      <w:tr w:rsidR="000D421F" w:rsidRPr="000D421F" w14:paraId="2D03C39C" w14:textId="77777777" w:rsidTr="00EF5C91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EAC8" w14:textId="026212F1" w:rsidR="000D421F" w:rsidRPr="000D421F" w:rsidRDefault="000D421F" w:rsidP="000D42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color w:val="000000"/>
                <w:lang w:eastAsia="cs-CZ"/>
              </w:rPr>
              <w:t xml:space="preserve">Nabídková cena v Kč bez DPH za </w:t>
            </w:r>
            <w:r w:rsidR="001D3FC1" w:rsidRPr="001D3FC1">
              <w:rPr>
                <w:rFonts w:ascii="Calibri Light" w:eastAsia="Times New Roman" w:hAnsi="Calibri Light" w:cs="Calibri Light"/>
                <w:color w:val="000000"/>
                <w:lang w:eastAsia="cs-CZ"/>
              </w:rPr>
              <w:t xml:space="preserve">SO 530 </w:t>
            </w:r>
            <w:r w:rsidR="001D3FC1">
              <w:rPr>
                <w:rFonts w:ascii="Calibri Light" w:eastAsia="Times New Roman" w:hAnsi="Calibri Light" w:cs="Calibri Light"/>
                <w:color w:val="000000"/>
                <w:lang w:eastAsia="cs-CZ"/>
              </w:rPr>
              <w:t xml:space="preserve">- </w:t>
            </w:r>
            <w:r w:rsidR="001D3FC1" w:rsidRPr="001D3FC1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Rozprachová sušárna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B912" w14:textId="77777777" w:rsidR="000D421F" w:rsidRPr="000D421F" w:rsidRDefault="000D421F" w:rsidP="000D4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421F">
              <w:rPr>
                <w:rFonts w:ascii="Calibri" w:eastAsia="Times New Roman" w:hAnsi="Calibri" w:cs="Calibri"/>
                <w:color w:val="000000"/>
                <w:lang w:eastAsia="cs-CZ"/>
              </w:rPr>
              <w:t>100%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CD23" w14:textId="366E9DD5" w:rsidR="000D421F" w:rsidRPr="002A3FF5" w:rsidRDefault="004210FB" w:rsidP="000D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CB8EA2C6457144D7BBDEE0A4097E5B00"/>
                </w:placeholder>
                <w:showingPlcHdr/>
              </w:sdtPr>
              <w:sdtContent>
                <w:r w:rsidRPr="002A3FF5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>0000</w:t>
                </w:r>
              </w:sdtContent>
            </w:sdt>
          </w:p>
        </w:tc>
      </w:tr>
      <w:tr w:rsidR="000D421F" w:rsidRPr="000D421F" w14:paraId="678C9064" w14:textId="77777777" w:rsidTr="00EF5C91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EFF2" w14:textId="12AEAF31" w:rsidR="000D421F" w:rsidRPr="000D421F" w:rsidRDefault="000D421F" w:rsidP="000D42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color w:val="000000"/>
                <w:lang w:eastAsia="cs-CZ"/>
              </w:rPr>
              <w:t xml:space="preserve">Nabídková cena v Kč bez DPH za </w:t>
            </w:r>
            <w:r w:rsidR="005D38D3" w:rsidRPr="005D38D3">
              <w:rPr>
                <w:rFonts w:ascii="Calibri Light" w:eastAsia="Times New Roman" w:hAnsi="Calibri Light" w:cs="Calibri Light"/>
                <w:color w:val="000000"/>
                <w:lang w:eastAsia="cs-CZ"/>
              </w:rPr>
              <w:t xml:space="preserve">PS 030 </w:t>
            </w:r>
            <w:r w:rsidR="005D38D3">
              <w:rPr>
                <w:rFonts w:ascii="Calibri Light" w:eastAsia="Times New Roman" w:hAnsi="Calibri Light" w:cs="Calibri Light"/>
                <w:color w:val="000000"/>
                <w:lang w:eastAsia="cs-CZ"/>
              </w:rPr>
              <w:t xml:space="preserve">- </w:t>
            </w:r>
            <w:r w:rsidR="005D38D3" w:rsidRPr="005D38D3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Rozprachové sušení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DA32" w14:textId="77777777" w:rsidR="000D421F" w:rsidRPr="000D421F" w:rsidRDefault="000D421F" w:rsidP="000D4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B4B7" w14:textId="1DD98DFE" w:rsidR="000D421F" w:rsidRPr="002A3FF5" w:rsidRDefault="004210FB" w:rsidP="000D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1103539776"/>
                <w:placeholder>
                  <w:docPart w:val="F9AB005727AA4E3687E0FBDF8F96B4A1"/>
                </w:placeholder>
                <w:showingPlcHdr/>
              </w:sdtPr>
              <w:sdtContent>
                <w:r w:rsidRPr="002A3FF5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>0000</w:t>
                </w:r>
              </w:sdtContent>
            </w:sdt>
          </w:p>
        </w:tc>
      </w:tr>
      <w:tr w:rsidR="000D421F" w:rsidRPr="000D421F" w14:paraId="742A7BF1" w14:textId="77777777" w:rsidTr="004F248F">
        <w:trPr>
          <w:trHeight w:val="67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2F6D4A" w14:textId="5F4334BD" w:rsidR="000D421F" w:rsidRPr="000D421F" w:rsidRDefault="000D421F" w:rsidP="000D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</w:t>
            </w:r>
            <w:r w:rsidR="00A85F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  <w:r w:rsidRPr="000D42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ková cena v Kč bez DPH celkem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8094D1" w14:textId="77777777" w:rsidR="000D421F" w:rsidRPr="000D421F" w:rsidRDefault="000D421F" w:rsidP="000D4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D9BCBE" w14:textId="10D91AE0" w:rsidR="000D421F" w:rsidRPr="002A3FF5" w:rsidRDefault="004210FB" w:rsidP="000D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1124265827"/>
                <w:placeholder>
                  <w:docPart w:val="5C69F3FAB619474D9792D9C372180C73"/>
                </w:placeholder>
                <w:showingPlcHdr/>
              </w:sdtPr>
              <w:sdtContent>
                <w:r w:rsidRPr="002A3FF5">
                  <w:rPr>
                    <w:rStyle w:val="Zstupntext"/>
                    <w:rFonts w:asciiTheme="majorHAnsi" w:hAnsiTheme="majorHAnsi" w:cstheme="majorHAnsi"/>
                    <w:b/>
                    <w:bCs/>
                    <w:color w:val="auto"/>
                    <w:shd w:val="clear" w:color="auto" w:fill="FFFF00"/>
                  </w:rPr>
                  <w:t>0000</w:t>
                </w:r>
              </w:sdtContent>
            </w:sdt>
          </w:p>
        </w:tc>
      </w:tr>
    </w:tbl>
    <w:p w14:paraId="2F4E3377" w14:textId="77777777" w:rsidR="00A46D98" w:rsidRPr="00540AA1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0C429A1" w14:textId="77777777" w:rsidR="001A23F8" w:rsidRDefault="001A23F8" w:rsidP="00BD43BF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</w:p>
          <w:p w14:paraId="5E344030" w14:textId="27D92744" w:rsidR="00B067DF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  <w:p w14:paraId="518909D5" w14:textId="647B0323" w:rsidR="00B2794F" w:rsidRPr="00540AA1" w:rsidRDefault="00B2794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3F8B02E" w14:textId="77777777" w:rsidR="008D52A2" w:rsidRPr="00540AA1" w:rsidRDefault="008D52A2" w:rsidP="008D52A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5E8F0A44" w14:textId="715AB702" w:rsidR="00B067DF" w:rsidRPr="008D52A2" w:rsidRDefault="008D52A2" w:rsidP="008D52A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Pr="00C91075">
              <w:rPr>
                <w:rFonts w:asciiTheme="majorHAnsi" w:hAnsiTheme="majorHAnsi" w:cstheme="majorHAnsi"/>
                <w:b/>
                <w:bCs/>
                <w:lang w:eastAsia="x-none"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460CC1" w:rsidRPr="00540AA1" w14:paraId="0A29F667" w14:textId="77777777" w:rsidTr="000E46D0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7A397AD3" w14:textId="77777777" w:rsidR="00460CC1" w:rsidRPr="00540AA1" w:rsidRDefault="00460CC1" w:rsidP="000E46D0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460CC1" w:rsidRPr="00540AA1" w14:paraId="250C0ECC" w14:textId="77777777" w:rsidTr="000E46D0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6DE89BD" w14:textId="197C219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lastRenderedPageBreak/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Pr="00575D2A">
              <w:rPr>
                <w:rFonts w:asciiTheme="majorHAnsi" w:hAnsiTheme="majorHAnsi" w:cstheme="majorHAnsi"/>
              </w:rPr>
              <w:t>a)</w:t>
            </w:r>
            <w:r w:rsidRPr="00540AA1">
              <w:rPr>
                <w:rFonts w:asciiTheme="majorHAnsi" w:hAnsiTheme="majorHAnsi" w:cstheme="majorHAnsi"/>
              </w:rPr>
              <w:t xml:space="preserve"> ZZVZ na referenční zakázky:</w:t>
            </w:r>
          </w:p>
          <w:p w14:paraId="2256D39B" w14:textId="21C29910" w:rsidR="00460CC1" w:rsidRPr="00540AA1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="0084627F" w:rsidRPr="00067E16">
              <w:rPr>
                <w:rFonts w:asciiTheme="majorHAnsi" w:hAnsiTheme="majorHAnsi" w:cstheme="majorHAnsi"/>
                <w:b/>
                <w:bCs/>
              </w:rPr>
              <w:t>stavební práce nebo ocelové konstrukce v min. hodn</w:t>
            </w:r>
            <w:r w:rsidR="00067E16" w:rsidRPr="00067E16">
              <w:rPr>
                <w:rFonts w:asciiTheme="majorHAnsi" w:hAnsiTheme="majorHAnsi" w:cstheme="majorHAnsi"/>
                <w:b/>
                <w:bCs/>
              </w:rPr>
              <w:t xml:space="preserve">otě </w:t>
            </w:r>
            <w:r w:rsidR="00786A91">
              <w:rPr>
                <w:rFonts w:asciiTheme="majorHAnsi" w:hAnsiTheme="majorHAnsi" w:cstheme="majorHAnsi"/>
                <w:b/>
                <w:bCs/>
              </w:rPr>
              <w:t>6</w:t>
            </w:r>
            <w:r w:rsidR="00067E16" w:rsidRPr="00067E16">
              <w:rPr>
                <w:rFonts w:asciiTheme="majorHAnsi" w:hAnsiTheme="majorHAnsi" w:cstheme="majorHAnsi"/>
                <w:b/>
                <w:bCs/>
              </w:rPr>
              <w:t>.000.000 Kč</w:t>
            </w:r>
            <w:r w:rsidR="00067E16">
              <w:rPr>
                <w:rFonts w:asciiTheme="majorHAnsi" w:hAnsiTheme="majorHAnsi" w:cstheme="majorHAnsi"/>
              </w:rPr>
              <w:t xml:space="preserve"> bez DPH.</w:t>
            </w:r>
          </w:p>
          <w:p w14:paraId="54CC67AB" w14:textId="4176CB5C" w:rsidR="00067E16" w:rsidRPr="00540AA1" w:rsidRDefault="00460CC1" w:rsidP="00067E1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067E16" w:rsidRPr="00067E16">
              <w:rPr>
                <w:rFonts w:asciiTheme="majorHAnsi" w:hAnsiTheme="majorHAnsi" w:cstheme="majorHAnsi"/>
                <w:b/>
                <w:bCs/>
              </w:rPr>
              <w:t xml:space="preserve">stavební práce nebo ocelové konstrukce v min. hodnotě </w:t>
            </w:r>
            <w:r w:rsidR="00786A91">
              <w:rPr>
                <w:rFonts w:asciiTheme="majorHAnsi" w:hAnsiTheme="majorHAnsi" w:cstheme="majorHAnsi"/>
                <w:b/>
                <w:bCs/>
              </w:rPr>
              <w:t>6</w:t>
            </w:r>
            <w:r w:rsidR="00067E16" w:rsidRPr="00067E16">
              <w:rPr>
                <w:rFonts w:asciiTheme="majorHAnsi" w:hAnsiTheme="majorHAnsi" w:cstheme="majorHAnsi"/>
                <w:b/>
                <w:bCs/>
              </w:rPr>
              <w:t>.000.000 Kč</w:t>
            </w:r>
            <w:r w:rsidR="00067E16">
              <w:rPr>
                <w:rFonts w:asciiTheme="majorHAnsi" w:hAnsiTheme="majorHAnsi" w:cstheme="majorHAnsi"/>
              </w:rPr>
              <w:t xml:space="preserve"> bez DPH.</w:t>
            </w:r>
          </w:p>
          <w:p w14:paraId="571AF258" w14:textId="03E46FE7" w:rsidR="00460CC1" w:rsidRPr="000939FA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0939FA">
              <w:rPr>
                <w:rFonts w:asciiTheme="majorHAnsi" w:hAnsiTheme="majorHAnsi" w:cstheme="majorHAnsi"/>
              </w:rPr>
              <w:t xml:space="preserve">Byly realizovány v období za posledních </w:t>
            </w:r>
            <w:r w:rsidRPr="000939FA">
              <w:rPr>
                <w:rFonts w:asciiTheme="majorHAnsi" w:hAnsiTheme="majorHAnsi" w:cstheme="majorHAnsi"/>
                <w:b/>
              </w:rPr>
              <w:t>5 let</w:t>
            </w:r>
            <w:r w:rsidRPr="000939FA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3FD00BB6" w14:textId="77777777" w:rsidR="00460CC1" w:rsidRPr="000939FA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939FA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2B5E149E" w14:textId="6DA59BC6" w:rsidR="00460CC1" w:rsidRPr="000939FA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939FA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5349C086" w14:textId="05E301E1" w:rsidR="00460CC1" w:rsidRPr="000939FA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939FA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4F6BA753" w14:textId="77777777" w:rsidR="00460CC1" w:rsidRPr="00540AA1" w:rsidRDefault="00460CC1" w:rsidP="000E46D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6FFF0267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460CC1" w:rsidRPr="00540AA1" w14:paraId="5E82D49C" w14:textId="77777777" w:rsidTr="000E46D0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AA078CE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94768BA" w14:textId="77777777" w:rsidR="00460CC1" w:rsidRPr="00540AA1" w:rsidRDefault="00000000" w:rsidP="000E46D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AFCA092F5271483497C673B6B02E67E8"/>
                </w:placeholder>
              </w:sdtPr>
              <w:sdtEndPr>
                <w:rPr>
                  <w:color w:val="auto"/>
                </w:rPr>
              </w:sdtEndPr>
              <w:sdtContent>
                <w:r w:rsidR="00460CC1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23898502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DC0649B" w14:textId="77777777" w:rsidR="00460CC1" w:rsidRPr="00540AA1" w:rsidRDefault="00460CC1" w:rsidP="000E46D0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17713746F8FE43E7856F42EE22A8B91C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8E08812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899170759EC142628FA16FFC85720951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28D0D476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126D19337E724C34BE745F243FA7CC18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6E737600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9352238E6C0467D89227A52BF7D3B9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460CC1" w:rsidRPr="00540AA1" w14:paraId="728529ED" w14:textId="77777777" w:rsidTr="000E46D0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C235331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523B5591" w14:textId="77777777" w:rsidR="00460CC1" w:rsidRPr="00540AA1" w:rsidRDefault="00000000" w:rsidP="000E46D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911D04DDD33F4B8680B3C664422B3386"/>
                </w:placeholder>
              </w:sdtPr>
              <w:sdtEndPr>
                <w:rPr>
                  <w:color w:val="auto"/>
                </w:rPr>
              </w:sdtEndPr>
              <w:sdtContent>
                <w:r w:rsidR="00460CC1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94E828D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3F3441F" w14:textId="77777777" w:rsidR="00460CC1" w:rsidRPr="00540AA1" w:rsidRDefault="00460CC1" w:rsidP="000E46D0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6A226C63860041FFB4D3D36DBFD407E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6893E7E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E2BA3CDDCDF645B28CE41388084C4A7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5A2F2A75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A86998BDB1D04726BE1D29DCA832CE51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E7CBDAB" w14:textId="77777777" w:rsidR="00460CC1" w:rsidRPr="00540AA1" w:rsidRDefault="00460CC1" w:rsidP="000E46D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2BCF684AE6C44826A8D7B915136AEC3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84C8B" w:rsidRPr="00540AA1" w14:paraId="526C63B6" w14:textId="77777777" w:rsidTr="009B19D1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4B09CF8E" w14:textId="78B54E94" w:rsidR="00B84C8B" w:rsidRPr="009B19D1" w:rsidRDefault="00B84C8B" w:rsidP="009B19D1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B84C8B" w:rsidRPr="00540AA1" w14:paraId="66E6F31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21BF855" w14:textId="418D90FD" w:rsidR="00B84C8B" w:rsidRPr="00540AA1" w:rsidRDefault="00B84C8B" w:rsidP="00B84C8B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>1 ZZVZ prokazují splnění požadovaného kritéria způsobilosti nejpozději v době</w:t>
            </w:r>
            <w:r w:rsidRPr="00540AA1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D97ED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97EDA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>
              <w:rPr>
                <w:rFonts w:asciiTheme="majorHAnsi" w:hAnsiTheme="majorHAnsi" w:cstheme="majorHAnsi"/>
                <w:lang w:eastAsia="x-none"/>
              </w:rPr>
              <w:t>(jsou-li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612794C" w14:textId="22DBF07F" w:rsidR="00B84C8B" w:rsidRPr="00540AA1" w:rsidRDefault="00B84C8B" w:rsidP="00B84C8B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čl. 5 písm.</w:t>
            </w:r>
            <w:r w:rsidR="00180109">
              <w:rPr>
                <w:rFonts w:asciiTheme="majorHAnsi" w:hAnsiTheme="majorHAnsi" w:cstheme="majorHAnsi"/>
              </w:rPr>
              <w:t xml:space="preserve"> B písm.</w:t>
            </w:r>
            <w:r w:rsidR="002F39D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F39DD">
              <w:rPr>
                <w:rFonts w:asciiTheme="majorHAnsi" w:hAnsiTheme="majorHAnsi" w:cstheme="majorHAnsi"/>
              </w:rPr>
              <w:t>ii</w:t>
            </w:r>
            <w:proofErr w:type="spellEnd"/>
            <w:r w:rsidR="002F39DD">
              <w:rPr>
                <w:rFonts w:asciiTheme="majorHAnsi" w:hAnsiTheme="majorHAnsi" w:cstheme="majorHAnsi"/>
              </w:rPr>
              <w:t xml:space="preserve"> a</w:t>
            </w:r>
            <w:r w:rsidRPr="00540AA1">
              <w:rPr>
                <w:rFonts w:asciiTheme="majorHAnsi" w:hAnsiTheme="majorHAnsi" w:cstheme="majorHAnsi"/>
              </w:rPr>
              <w:t xml:space="preserve"> C Krycího listu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0DC416BB" w14:textId="77777777" w:rsidR="00B84C8B" w:rsidRPr="00540AA1" w:rsidRDefault="00B84C8B" w:rsidP="00B84C8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36A8BE4B" w14:textId="77777777" w:rsidR="00B84C8B" w:rsidRPr="00540AA1" w:rsidRDefault="00B84C8B" w:rsidP="00B84C8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029920F3" w14:textId="77777777" w:rsidR="00B84C8B" w:rsidRPr="00540AA1" w:rsidRDefault="00B84C8B" w:rsidP="00B84C8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lastRenderedPageBreak/>
              <w:t>doklady o splnění základní způsobilosti podle § 74 ZZVZ jinou osobou a</w:t>
            </w:r>
          </w:p>
          <w:p w14:paraId="4791B00B" w14:textId="77777777" w:rsidR="00B84C8B" w:rsidRDefault="00B84C8B" w:rsidP="00B84C8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      </w:r>
          </w:p>
          <w:p w14:paraId="05A6B128" w14:textId="3B1B5E74" w:rsidR="00B84C8B" w:rsidRDefault="00B84C8B" w:rsidP="00B84C8B">
            <w:pPr>
              <w:spacing w:line="276" w:lineRule="auto"/>
              <w:rPr>
                <w:rFonts w:asciiTheme="majorHAnsi" w:hAnsiTheme="majorHAnsi" w:cstheme="majorHAnsi"/>
                <w:lang w:eastAsia="x-none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1A23F8" w:rsidRPr="00540AA1" w14:paraId="514E7283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879928829"/>
            <w:placeholder>
              <w:docPart w:val="3529222E52054F0583A7D6F379E08A35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CF8D5E4" w14:textId="59B61A8D" w:rsidR="001A23F8" w:rsidRDefault="001A23F8" w:rsidP="001A23F8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0985510"/>
            <w:placeholder>
              <w:docPart w:val="33A81EF14FC74472B74C2A340064F819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1324A06" w14:textId="3E275DDF" w:rsidR="001A23F8" w:rsidRDefault="001A23F8" w:rsidP="001A23F8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4ABDC1CE" w14:textId="6CC0DAC5" w:rsidR="00990563" w:rsidRPr="00540AA1" w:rsidRDefault="00990563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v Seznamu poddodavatelů uvede i jiné osoby dle § 83 ZZVZ, prostřednictvím kterých dodavatel prokazuje kvalifikaci, a budou se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646C8AA3" w:rsidR="00195D10" w:rsidRDefault="00195D10" w:rsidP="001A23F8">
      <w:pPr>
        <w:numPr>
          <w:ilvl w:val="1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1A23F8">
      <w:pPr>
        <w:numPr>
          <w:ilvl w:val="2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1A23F8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41C6CA0A" w:rsidR="007F1D6E" w:rsidRPr="003A489E" w:rsidRDefault="00FE0146" w:rsidP="001A23F8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</w:t>
      </w:r>
      <w:r w:rsidRPr="003A489E">
        <w:rPr>
          <w:rFonts w:asciiTheme="majorHAnsi" w:hAnsiTheme="majorHAnsi" w:cstheme="majorHAnsi"/>
        </w:rPr>
        <w:t>účasti dodavatelů</w:t>
      </w:r>
      <w:r w:rsidR="003A489E" w:rsidRPr="003A489E">
        <w:rPr>
          <w:rFonts w:asciiTheme="majorHAnsi" w:hAnsiTheme="majorHAnsi" w:cstheme="majorHAnsi"/>
        </w:rPr>
        <w:t>,</w:t>
      </w:r>
    </w:p>
    <w:p w14:paraId="13EF7EE4" w14:textId="44BEFACE" w:rsidR="003A489E" w:rsidRPr="003A489E" w:rsidRDefault="003A489E" w:rsidP="003A489E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A489E">
        <w:rPr>
          <w:rFonts w:asciiTheme="majorHAnsi" w:hAnsiTheme="majorHAnsi" w:cstheme="majorHAnsi"/>
        </w:rPr>
        <w:t xml:space="preserve">Osvědčení objednatelů o řádném plnění referenčních zakázek dle čl. 5 písm. C bod </w:t>
      </w:r>
      <w:r>
        <w:rPr>
          <w:rFonts w:asciiTheme="majorHAnsi" w:hAnsiTheme="majorHAnsi" w:cstheme="majorHAnsi"/>
        </w:rPr>
        <w:t>7</w:t>
      </w:r>
      <w:r w:rsidRPr="003A489E">
        <w:rPr>
          <w:rFonts w:asciiTheme="majorHAnsi" w:hAnsiTheme="majorHAnsi" w:cstheme="majorHAnsi"/>
        </w:rPr>
        <w:t xml:space="preserve"> Krycího listu nabídky,</w:t>
      </w:r>
    </w:p>
    <w:p w14:paraId="6A200AA0" w14:textId="77777777" w:rsidR="003A489E" w:rsidRPr="003A489E" w:rsidRDefault="003A489E" w:rsidP="003A489E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A489E">
        <w:rPr>
          <w:rFonts w:asciiTheme="majorHAnsi" w:hAnsiTheme="majorHAnsi" w:cstheme="majorHAnsi"/>
        </w:rPr>
        <w:lastRenderedPageBreak/>
        <w:t>Doklady požadované dle § 83 ZZVZ, v případě prokazování kvalifikace prostřednictvím jiných osob.</w:t>
      </w:r>
    </w:p>
    <w:p w14:paraId="3FCB27AA" w14:textId="66445426" w:rsidR="00447D4E" w:rsidRPr="009A38F6" w:rsidRDefault="00447D4E" w:rsidP="001A23F8">
      <w:pPr>
        <w:numPr>
          <w:ilvl w:val="2"/>
          <w:numId w:val="27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D09B4">
        <w:rPr>
          <w:rFonts w:ascii="Calibri Light" w:hAnsi="Calibri Light" w:cs="Calibri Light"/>
          <w:b/>
        </w:rPr>
        <w:t>Návrh Smlouvy</w:t>
      </w:r>
      <w:r>
        <w:rPr>
          <w:rFonts w:ascii="Calibri Light" w:hAnsi="Calibri Light" w:cs="Calibri Light"/>
          <w:bCs/>
        </w:rPr>
        <w:t xml:space="preserve"> v souladu s </w:t>
      </w:r>
      <w:r w:rsidRPr="00ED09B4">
        <w:rPr>
          <w:rFonts w:ascii="Calibri Light" w:hAnsi="Calibri Light" w:cs="Calibri Light"/>
          <w:b/>
        </w:rPr>
        <w:t>přílohou č. 2</w:t>
      </w:r>
      <w:r>
        <w:rPr>
          <w:rFonts w:ascii="Calibri Light" w:hAnsi="Calibri Light" w:cs="Calibri Light"/>
          <w:bCs/>
        </w:rPr>
        <w:t xml:space="preserve"> zadávací dokumentace</w:t>
      </w:r>
      <w:r w:rsidR="006A0EA9">
        <w:rPr>
          <w:rFonts w:ascii="Calibri Light" w:hAnsi="Calibri Light" w:cs="Calibri Light"/>
          <w:bCs/>
        </w:rPr>
        <w:t xml:space="preserve"> včetně příloh:</w:t>
      </w:r>
    </w:p>
    <w:p w14:paraId="27A94E7E" w14:textId="7E9D5DF3" w:rsidR="001F1032" w:rsidRPr="00F65029" w:rsidRDefault="00384564" w:rsidP="00F65029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1A2A65">
        <w:rPr>
          <w:rFonts w:ascii="Calibri Light" w:hAnsi="Calibri Light" w:cs="Calibri Light"/>
          <w:b/>
          <w:bCs/>
        </w:rPr>
        <w:t xml:space="preserve">Položkový </w:t>
      </w:r>
      <w:r w:rsidR="00D5310D">
        <w:rPr>
          <w:rFonts w:ascii="Calibri Light" w:hAnsi="Calibri Light" w:cs="Calibri Light"/>
          <w:b/>
          <w:bCs/>
        </w:rPr>
        <w:t>rozpočet</w:t>
      </w:r>
      <w:r w:rsidRPr="001A2A65">
        <w:rPr>
          <w:rFonts w:ascii="Calibri Light" w:hAnsi="Calibri Light" w:cs="Calibri Light"/>
        </w:rPr>
        <w:t>, řádně vyplněný a předložený v souladu s </w:t>
      </w:r>
      <w:r w:rsidRPr="001A2A65">
        <w:rPr>
          <w:rFonts w:ascii="Calibri Light" w:hAnsi="Calibri Light" w:cs="Calibri Light"/>
          <w:b/>
          <w:bCs/>
        </w:rPr>
        <w:t xml:space="preserve">přílohou č. </w:t>
      </w:r>
      <w:r w:rsidR="00D5310D">
        <w:rPr>
          <w:rFonts w:ascii="Calibri Light" w:hAnsi="Calibri Light" w:cs="Calibri Light"/>
          <w:b/>
          <w:bCs/>
        </w:rPr>
        <w:t>4</w:t>
      </w:r>
      <w:r w:rsidR="005721BD">
        <w:rPr>
          <w:rFonts w:ascii="Calibri Light" w:hAnsi="Calibri Light" w:cs="Calibri Light"/>
          <w:b/>
          <w:bCs/>
        </w:rPr>
        <w:t>.</w:t>
      </w:r>
      <w:r w:rsidR="00F36CB3">
        <w:rPr>
          <w:rFonts w:ascii="Calibri Light" w:hAnsi="Calibri Light" w:cs="Calibri Light"/>
          <w:b/>
          <w:bCs/>
        </w:rPr>
        <w:t>3</w:t>
      </w:r>
      <w:r w:rsidRPr="001A2A65">
        <w:rPr>
          <w:rFonts w:ascii="Calibri Light" w:hAnsi="Calibri Light" w:cs="Calibri Light"/>
        </w:rPr>
        <w:t xml:space="preserve"> zadávací dokumentace </w:t>
      </w:r>
      <w:r w:rsidR="005721BD">
        <w:rPr>
          <w:rFonts w:ascii="Calibri Light" w:hAnsi="Calibri Light" w:cs="Calibri Light"/>
        </w:rPr>
        <w:t>pro část 1</w:t>
      </w:r>
      <w:r w:rsidRPr="001A2A65">
        <w:rPr>
          <w:rFonts w:ascii="Calibri Light" w:hAnsi="Calibri Light" w:cs="Calibri Light"/>
        </w:rPr>
        <w:t xml:space="preserve"> veřejné zakázky</w:t>
      </w:r>
      <w:r w:rsidR="00F65029">
        <w:rPr>
          <w:rFonts w:ascii="Calibri Light" w:hAnsi="Calibri Light" w:cs="Calibri Light"/>
        </w:rPr>
        <w:t>.</w:t>
      </w:r>
    </w:p>
    <w:p w14:paraId="285A91BF" w14:textId="6B36C12B" w:rsidR="002D727F" w:rsidRPr="007F6168" w:rsidRDefault="00130843" w:rsidP="001A23F8">
      <w:pPr>
        <w:numPr>
          <w:ilvl w:val="2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6168">
        <w:rPr>
          <w:rFonts w:asciiTheme="majorHAnsi" w:hAnsiTheme="majorHAnsi" w:cstheme="majorHAnsi"/>
        </w:rPr>
        <w:t>D</w:t>
      </w:r>
      <w:r w:rsidR="002D727F" w:rsidRPr="007F6168">
        <w:rPr>
          <w:rFonts w:asciiTheme="majorHAnsi" w:hAnsiTheme="majorHAnsi" w:cstheme="majorHAnsi"/>
        </w:rPr>
        <w:t xml:space="preserve">alší dokumenty, </w:t>
      </w:r>
      <w:r w:rsidRPr="007F6168">
        <w:rPr>
          <w:rFonts w:asciiTheme="majorHAnsi" w:hAnsiTheme="majorHAnsi" w:cstheme="majorHAnsi"/>
        </w:rPr>
        <w:t xml:space="preserve">pokud to vyplývá ze </w:t>
      </w:r>
      <w:r w:rsidR="002D727F" w:rsidRPr="007F6168">
        <w:rPr>
          <w:rFonts w:asciiTheme="majorHAnsi" w:hAnsiTheme="majorHAnsi" w:cstheme="majorHAnsi"/>
        </w:rPr>
        <w:t>zadávací dokumentac</w:t>
      </w:r>
      <w:r w:rsidRPr="007F6168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60B2" w14:textId="77777777" w:rsidR="00BB0D3D" w:rsidRDefault="00BB0D3D" w:rsidP="002C4725">
      <w:pPr>
        <w:spacing w:after="0" w:line="240" w:lineRule="auto"/>
      </w:pPr>
      <w:r>
        <w:separator/>
      </w:r>
    </w:p>
  </w:endnote>
  <w:endnote w:type="continuationSeparator" w:id="0">
    <w:p w14:paraId="2FDEAEE7" w14:textId="77777777" w:rsidR="00BB0D3D" w:rsidRDefault="00BB0D3D" w:rsidP="002C4725">
      <w:pPr>
        <w:spacing w:after="0" w:line="240" w:lineRule="auto"/>
      </w:pPr>
      <w:r>
        <w:continuationSeparator/>
      </w:r>
    </w:p>
  </w:endnote>
  <w:endnote w:type="continuationNotice" w:id="1">
    <w:p w14:paraId="53CF2F20" w14:textId="77777777" w:rsidR="00BB0D3D" w:rsidRDefault="00BB0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5879" w14:textId="77777777" w:rsidR="00BB0D3D" w:rsidRDefault="00BB0D3D" w:rsidP="002C4725">
      <w:pPr>
        <w:spacing w:after="0" w:line="240" w:lineRule="auto"/>
      </w:pPr>
      <w:r>
        <w:separator/>
      </w:r>
    </w:p>
  </w:footnote>
  <w:footnote w:type="continuationSeparator" w:id="0">
    <w:p w14:paraId="797A9702" w14:textId="77777777" w:rsidR="00BB0D3D" w:rsidRDefault="00BB0D3D" w:rsidP="002C4725">
      <w:pPr>
        <w:spacing w:after="0" w:line="240" w:lineRule="auto"/>
      </w:pPr>
      <w:r>
        <w:continuationSeparator/>
      </w:r>
    </w:p>
  </w:footnote>
  <w:footnote w:type="continuationNotice" w:id="1">
    <w:p w14:paraId="72763950" w14:textId="77777777" w:rsidR="00BB0D3D" w:rsidRDefault="00BB0D3D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062A96EF" w:rsidR="003D2088" w:rsidRPr="000D388A" w:rsidRDefault="009A2811" w:rsidP="000D388A">
    <w:pPr>
      <w:pStyle w:val="Zhlav"/>
    </w:pPr>
    <w:r>
      <w:rPr>
        <w:noProof/>
        <w:lang w:eastAsia="cs-CZ"/>
      </w:rPr>
      <w:drawing>
        <wp:inline distT="0" distB="0" distL="0" distR="0" wp14:anchorId="66B174BB" wp14:editId="1DC48926">
          <wp:extent cx="5760720" cy="8572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E21DF2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766CD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C8C6F97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937498">
    <w:abstractNumId w:val="21"/>
  </w:num>
  <w:num w:numId="2" w16cid:durableId="1639874144">
    <w:abstractNumId w:val="8"/>
  </w:num>
  <w:num w:numId="3" w16cid:durableId="451678741">
    <w:abstractNumId w:val="0"/>
  </w:num>
  <w:num w:numId="4" w16cid:durableId="1152599089">
    <w:abstractNumId w:val="16"/>
  </w:num>
  <w:num w:numId="5" w16cid:durableId="1743023179">
    <w:abstractNumId w:val="12"/>
  </w:num>
  <w:num w:numId="6" w16cid:durableId="1490899018">
    <w:abstractNumId w:val="12"/>
  </w:num>
  <w:num w:numId="7" w16cid:durableId="1363626196">
    <w:abstractNumId w:val="1"/>
  </w:num>
  <w:num w:numId="8" w16cid:durableId="1679388952">
    <w:abstractNumId w:val="19"/>
  </w:num>
  <w:num w:numId="9" w16cid:durableId="2121948228">
    <w:abstractNumId w:val="7"/>
  </w:num>
  <w:num w:numId="10" w16cid:durableId="1445731417">
    <w:abstractNumId w:val="11"/>
  </w:num>
  <w:num w:numId="11" w16cid:durableId="507447367">
    <w:abstractNumId w:val="10"/>
  </w:num>
  <w:num w:numId="12" w16cid:durableId="1302418711">
    <w:abstractNumId w:val="18"/>
  </w:num>
  <w:num w:numId="13" w16cid:durableId="1574656303">
    <w:abstractNumId w:val="6"/>
  </w:num>
  <w:num w:numId="14" w16cid:durableId="556552818">
    <w:abstractNumId w:val="20"/>
  </w:num>
  <w:num w:numId="15" w16cid:durableId="342057161">
    <w:abstractNumId w:val="4"/>
  </w:num>
  <w:num w:numId="16" w16cid:durableId="1469005525">
    <w:abstractNumId w:val="13"/>
  </w:num>
  <w:num w:numId="17" w16cid:durableId="445198704">
    <w:abstractNumId w:val="14"/>
  </w:num>
  <w:num w:numId="18" w16cid:durableId="1754159166">
    <w:abstractNumId w:val="8"/>
  </w:num>
  <w:num w:numId="19" w16cid:durableId="908619060">
    <w:abstractNumId w:val="21"/>
  </w:num>
  <w:num w:numId="20" w16cid:durableId="114762966">
    <w:abstractNumId w:val="9"/>
  </w:num>
  <w:num w:numId="21" w16cid:durableId="83772257">
    <w:abstractNumId w:val="3"/>
  </w:num>
  <w:num w:numId="22" w16cid:durableId="99225352">
    <w:abstractNumId w:val="15"/>
  </w:num>
  <w:num w:numId="23" w16cid:durableId="984776101">
    <w:abstractNumId w:val="22"/>
  </w:num>
  <w:num w:numId="24" w16cid:durableId="1529684711">
    <w:abstractNumId w:val="17"/>
  </w:num>
  <w:num w:numId="25" w16cid:durableId="348264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4792796">
    <w:abstractNumId w:val="2"/>
  </w:num>
  <w:num w:numId="27" w16cid:durableId="1907371845">
    <w:abstractNumId w:val="5"/>
  </w:num>
  <w:num w:numId="28" w16cid:durableId="1282765850">
    <w:abstractNumId w:val="8"/>
  </w:num>
  <w:num w:numId="29" w16cid:durableId="211440236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xx9ZIlcnBvukQJWChVw9BRLwTBx2OdIa8+gCG9I/pyi8Oj4UHrrNzXwaNWKWbesgKMkcjuICgt6pdTyXW+wLg==" w:salt="MgVz/x8fpmS+MCS5Vfck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5D9B"/>
    <w:rsid w:val="00037BE2"/>
    <w:rsid w:val="00050298"/>
    <w:rsid w:val="00051FBC"/>
    <w:rsid w:val="000578A6"/>
    <w:rsid w:val="00067E16"/>
    <w:rsid w:val="00072135"/>
    <w:rsid w:val="0007484A"/>
    <w:rsid w:val="00082C5A"/>
    <w:rsid w:val="000939FA"/>
    <w:rsid w:val="0009711A"/>
    <w:rsid w:val="000972F4"/>
    <w:rsid w:val="000A3A57"/>
    <w:rsid w:val="000B1563"/>
    <w:rsid w:val="000B1BE4"/>
    <w:rsid w:val="000B42C0"/>
    <w:rsid w:val="000C5C1D"/>
    <w:rsid w:val="000D05E0"/>
    <w:rsid w:val="000D388A"/>
    <w:rsid w:val="000D3E20"/>
    <w:rsid w:val="000D421F"/>
    <w:rsid w:val="000E148E"/>
    <w:rsid w:val="000E5B74"/>
    <w:rsid w:val="000F0789"/>
    <w:rsid w:val="00104082"/>
    <w:rsid w:val="0011202F"/>
    <w:rsid w:val="00113F40"/>
    <w:rsid w:val="00121449"/>
    <w:rsid w:val="001219A2"/>
    <w:rsid w:val="0012350C"/>
    <w:rsid w:val="00126F6E"/>
    <w:rsid w:val="00130843"/>
    <w:rsid w:val="00150DC5"/>
    <w:rsid w:val="001517BF"/>
    <w:rsid w:val="00180109"/>
    <w:rsid w:val="0018712C"/>
    <w:rsid w:val="00195508"/>
    <w:rsid w:val="00195D10"/>
    <w:rsid w:val="001A23F8"/>
    <w:rsid w:val="001A2A65"/>
    <w:rsid w:val="001A3941"/>
    <w:rsid w:val="001A3E70"/>
    <w:rsid w:val="001B2652"/>
    <w:rsid w:val="001B33A7"/>
    <w:rsid w:val="001B6D7F"/>
    <w:rsid w:val="001D3FC1"/>
    <w:rsid w:val="001D4142"/>
    <w:rsid w:val="001D487B"/>
    <w:rsid w:val="001D6A55"/>
    <w:rsid w:val="001E416F"/>
    <w:rsid w:val="001E5F7E"/>
    <w:rsid w:val="001E7001"/>
    <w:rsid w:val="001F1032"/>
    <w:rsid w:val="0020624E"/>
    <w:rsid w:val="002063E8"/>
    <w:rsid w:val="00211244"/>
    <w:rsid w:val="0022176A"/>
    <w:rsid w:val="00254286"/>
    <w:rsid w:val="00267824"/>
    <w:rsid w:val="00273B04"/>
    <w:rsid w:val="0028447C"/>
    <w:rsid w:val="002A3FF5"/>
    <w:rsid w:val="002B2259"/>
    <w:rsid w:val="002C2AE3"/>
    <w:rsid w:val="002C2D6B"/>
    <w:rsid w:val="002C4725"/>
    <w:rsid w:val="002D1769"/>
    <w:rsid w:val="002D3AA5"/>
    <w:rsid w:val="002D53BC"/>
    <w:rsid w:val="002D619A"/>
    <w:rsid w:val="002D727F"/>
    <w:rsid w:val="002D7808"/>
    <w:rsid w:val="002F39DD"/>
    <w:rsid w:val="002F739C"/>
    <w:rsid w:val="003006F3"/>
    <w:rsid w:val="00306366"/>
    <w:rsid w:val="00316023"/>
    <w:rsid w:val="003174F8"/>
    <w:rsid w:val="00324349"/>
    <w:rsid w:val="00344EB3"/>
    <w:rsid w:val="0035086C"/>
    <w:rsid w:val="00351A75"/>
    <w:rsid w:val="00352481"/>
    <w:rsid w:val="00353830"/>
    <w:rsid w:val="00357C75"/>
    <w:rsid w:val="00360120"/>
    <w:rsid w:val="00366512"/>
    <w:rsid w:val="003666C6"/>
    <w:rsid w:val="003823F4"/>
    <w:rsid w:val="00383F5B"/>
    <w:rsid w:val="00384564"/>
    <w:rsid w:val="00390651"/>
    <w:rsid w:val="00393720"/>
    <w:rsid w:val="003A489E"/>
    <w:rsid w:val="003C2C32"/>
    <w:rsid w:val="003D0B67"/>
    <w:rsid w:val="003D2088"/>
    <w:rsid w:val="003F0F2F"/>
    <w:rsid w:val="003F121F"/>
    <w:rsid w:val="003F5CF6"/>
    <w:rsid w:val="003F660A"/>
    <w:rsid w:val="00402441"/>
    <w:rsid w:val="00412D05"/>
    <w:rsid w:val="00414721"/>
    <w:rsid w:val="004210FB"/>
    <w:rsid w:val="00427539"/>
    <w:rsid w:val="00432940"/>
    <w:rsid w:val="004477CC"/>
    <w:rsid w:val="00447D4E"/>
    <w:rsid w:val="004524C6"/>
    <w:rsid w:val="00453C0E"/>
    <w:rsid w:val="004604EF"/>
    <w:rsid w:val="00460CC1"/>
    <w:rsid w:val="00467D0C"/>
    <w:rsid w:val="00474F9E"/>
    <w:rsid w:val="00476C99"/>
    <w:rsid w:val="00483350"/>
    <w:rsid w:val="004866D9"/>
    <w:rsid w:val="004A0525"/>
    <w:rsid w:val="004B0B9F"/>
    <w:rsid w:val="004B3047"/>
    <w:rsid w:val="004B35AD"/>
    <w:rsid w:val="004B6AE8"/>
    <w:rsid w:val="004B7CBD"/>
    <w:rsid w:val="004C07D9"/>
    <w:rsid w:val="004D7AAB"/>
    <w:rsid w:val="004E01C2"/>
    <w:rsid w:val="004F248F"/>
    <w:rsid w:val="0052688D"/>
    <w:rsid w:val="005308F4"/>
    <w:rsid w:val="00540AA1"/>
    <w:rsid w:val="0055358D"/>
    <w:rsid w:val="00564716"/>
    <w:rsid w:val="005721BD"/>
    <w:rsid w:val="005745CA"/>
    <w:rsid w:val="00575D2A"/>
    <w:rsid w:val="00583EA5"/>
    <w:rsid w:val="0058412E"/>
    <w:rsid w:val="00595BC5"/>
    <w:rsid w:val="0059607E"/>
    <w:rsid w:val="00596F2F"/>
    <w:rsid w:val="005A02FA"/>
    <w:rsid w:val="005A67FF"/>
    <w:rsid w:val="005C424B"/>
    <w:rsid w:val="005D38D3"/>
    <w:rsid w:val="005D53C2"/>
    <w:rsid w:val="005F3DC9"/>
    <w:rsid w:val="006001B4"/>
    <w:rsid w:val="006116DC"/>
    <w:rsid w:val="0061758D"/>
    <w:rsid w:val="00625A1C"/>
    <w:rsid w:val="00634F98"/>
    <w:rsid w:val="006365AF"/>
    <w:rsid w:val="006367EC"/>
    <w:rsid w:val="0064050F"/>
    <w:rsid w:val="00657890"/>
    <w:rsid w:val="00661D5D"/>
    <w:rsid w:val="00663261"/>
    <w:rsid w:val="006653AE"/>
    <w:rsid w:val="00686888"/>
    <w:rsid w:val="00694C0A"/>
    <w:rsid w:val="006A0EA9"/>
    <w:rsid w:val="006A51E9"/>
    <w:rsid w:val="006B2F33"/>
    <w:rsid w:val="006C1405"/>
    <w:rsid w:val="006C64E7"/>
    <w:rsid w:val="006E579A"/>
    <w:rsid w:val="006E7292"/>
    <w:rsid w:val="006F000A"/>
    <w:rsid w:val="006F23E0"/>
    <w:rsid w:val="007074B6"/>
    <w:rsid w:val="00712B1F"/>
    <w:rsid w:val="00722CDE"/>
    <w:rsid w:val="007244DA"/>
    <w:rsid w:val="0074190B"/>
    <w:rsid w:val="007442A1"/>
    <w:rsid w:val="00763788"/>
    <w:rsid w:val="00767D74"/>
    <w:rsid w:val="007753AA"/>
    <w:rsid w:val="00775992"/>
    <w:rsid w:val="007839D9"/>
    <w:rsid w:val="00784C88"/>
    <w:rsid w:val="00786A91"/>
    <w:rsid w:val="007913D3"/>
    <w:rsid w:val="00794A6B"/>
    <w:rsid w:val="00795C0B"/>
    <w:rsid w:val="007B48E4"/>
    <w:rsid w:val="007C57A9"/>
    <w:rsid w:val="007E0449"/>
    <w:rsid w:val="007E078A"/>
    <w:rsid w:val="007E0BED"/>
    <w:rsid w:val="007E5031"/>
    <w:rsid w:val="007F13C8"/>
    <w:rsid w:val="007F1D6E"/>
    <w:rsid w:val="007F6168"/>
    <w:rsid w:val="007F73AC"/>
    <w:rsid w:val="008109F5"/>
    <w:rsid w:val="00812B87"/>
    <w:rsid w:val="0081304A"/>
    <w:rsid w:val="00827468"/>
    <w:rsid w:val="008309D1"/>
    <w:rsid w:val="00833610"/>
    <w:rsid w:val="00834D6D"/>
    <w:rsid w:val="0083788E"/>
    <w:rsid w:val="00843E3E"/>
    <w:rsid w:val="0084627F"/>
    <w:rsid w:val="00850A7C"/>
    <w:rsid w:val="008707F3"/>
    <w:rsid w:val="00875E2E"/>
    <w:rsid w:val="00886EA8"/>
    <w:rsid w:val="008B6369"/>
    <w:rsid w:val="008C45B9"/>
    <w:rsid w:val="008D52A2"/>
    <w:rsid w:val="008E48A2"/>
    <w:rsid w:val="008F3E3E"/>
    <w:rsid w:val="00917068"/>
    <w:rsid w:val="009205B9"/>
    <w:rsid w:val="0092132C"/>
    <w:rsid w:val="009825A4"/>
    <w:rsid w:val="0098528D"/>
    <w:rsid w:val="00990563"/>
    <w:rsid w:val="009974C4"/>
    <w:rsid w:val="009A2811"/>
    <w:rsid w:val="009A5C04"/>
    <w:rsid w:val="009B19D1"/>
    <w:rsid w:val="009B67B4"/>
    <w:rsid w:val="009B7883"/>
    <w:rsid w:val="009E7F5C"/>
    <w:rsid w:val="00A14B76"/>
    <w:rsid w:val="00A4187B"/>
    <w:rsid w:val="00A46D98"/>
    <w:rsid w:val="00A4734A"/>
    <w:rsid w:val="00A653CA"/>
    <w:rsid w:val="00A720AE"/>
    <w:rsid w:val="00A85FE0"/>
    <w:rsid w:val="00A87536"/>
    <w:rsid w:val="00AB6D36"/>
    <w:rsid w:val="00AC35FF"/>
    <w:rsid w:val="00AD6E5D"/>
    <w:rsid w:val="00AE3343"/>
    <w:rsid w:val="00AF25BE"/>
    <w:rsid w:val="00AF4FAD"/>
    <w:rsid w:val="00B067DF"/>
    <w:rsid w:val="00B2794F"/>
    <w:rsid w:val="00B44639"/>
    <w:rsid w:val="00B527F4"/>
    <w:rsid w:val="00B56A03"/>
    <w:rsid w:val="00B73CB2"/>
    <w:rsid w:val="00B76322"/>
    <w:rsid w:val="00B80076"/>
    <w:rsid w:val="00B84C8B"/>
    <w:rsid w:val="00BA141F"/>
    <w:rsid w:val="00BA239A"/>
    <w:rsid w:val="00BB0D3D"/>
    <w:rsid w:val="00BC005C"/>
    <w:rsid w:val="00BC5B67"/>
    <w:rsid w:val="00BC7A92"/>
    <w:rsid w:val="00BC7C1A"/>
    <w:rsid w:val="00BD43BF"/>
    <w:rsid w:val="00BE161F"/>
    <w:rsid w:val="00BF318F"/>
    <w:rsid w:val="00BF4D9C"/>
    <w:rsid w:val="00BF71BE"/>
    <w:rsid w:val="00C01C47"/>
    <w:rsid w:val="00C06842"/>
    <w:rsid w:val="00C22AA0"/>
    <w:rsid w:val="00C23834"/>
    <w:rsid w:val="00C26691"/>
    <w:rsid w:val="00C2779A"/>
    <w:rsid w:val="00C367AD"/>
    <w:rsid w:val="00C434B5"/>
    <w:rsid w:val="00C438D2"/>
    <w:rsid w:val="00C53271"/>
    <w:rsid w:val="00C70411"/>
    <w:rsid w:val="00C72A8D"/>
    <w:rsid w:val="00C76BAC"/>
    <w:rsid w:val="00C77CF5"/>
    <w:rsid w:val="00C855E6"/>
    <w:rsid w:val="00C86896"/>
    <w:rsid w:val="00C91075"/>
    <w:rsid w:val="00CB2191"/>
    <w:rsid w:val="00CB2E56"/>
    <w:rsid w:val="00CD39FA"/>
    <w:rsid w:val="00CE111F"/>
    <w:rsid w:val="00CE184D"/>
    <w:rsid w:val="00CE2299"/>
    <w:rsid w:val="00CE5CDF"/>
    <w:rsid w:val="00D06E9B"/>
    <w:rsid w:val="00D07749"/>
    <w:rsid w:val="00D22DCA"/>
    <w:rsid w:val="00D41F6D"/>
    <w:rsid w:val="00D5310D"/>
    <w:rsid w:val="00D620F5"/>
    <w:rsid w:val="00D65A21"/>
    <w:rsid w:val="00D67BBD"/>
    <w:rsid w:val="00D74368"/>
    <w:rsid w:val="00D86BDD"/>
    <w:rsid w:val="00D97EDA"/>
    <w:rsid w:val="00DA2467"/>
    <w:rsid w:val="00DB0C43"/>
    <w:rsid w:val="00DD01E9"/>
    <w:rsid w:val="00DD579E"/>
    <w:rsid w:val="00DF325E"/>
    <w:rsid w:val="00E54BD7"/>
    <w:rsid w:val="00E63C6E"/>
    <w:rsid w:val="00E65E02"/>
    <w:rsid w:val="00E8018B"/>
    <w:rsid w:val="00E806EB"/>
    <w:rsid w:val="00E85CEE"/>
    <w:rsid w:val="00E94454"/>
    <w:rsid w:val="00E958C9"/>
    <w:rsid w:val="00E97905"/>
    <w:rsid w:val="00EA06C0"/>
    <w:rsid w:val="00EB2D12"/>
    <w:rsid w:val="00EC6D81"/>
    <w:rsid w:val="00EE2690"/>
    <w:rsid w:val="00EE2E83"/>
    <w:rsid w:val="00EF2A2A"/>
    <w:rsid w:val="00EF5C91"/>
    <w:rsid w:val="00F038FF"/>
    <w:rsid w:val="00F0796D"/>
    <w:rsid w:val="00F118E1"/>
    <w:rsid w:val="00F13430"/>
    <w:rsid w:val="00F15677"/>
    <w:rsid w:val="00F203D1"/>
    <w:rsid w:val="00F33A20"/>
    <w:rsid w:val="00F36CB3"/>
    <w:rsid w:val="00F65029"/>
    <w:rsid w:val="00F6706F"/>
    <w:rsid w:val="00F70508"/>
    <w:rsid w:val="00F72D7A"/>
    <w:rsid w:val="00F76B2F"/>
    <w:rsid w:val="00F84153"/>
    <w:rsid w:val="00FA4E49"/>
    <w:rsid w:val="00FB1921"/>
    <w:rsid w:val="00FC4118"/>
    <w:rsid w:val="00FC4796"/>
    <w:rsid w:val="00FC6C64"/>
    <w:rsid w:val="00FD4831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5F4C1D" w:rsidP="005F4C1D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5F4C1D" w:rsidP="005F4C1D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5F4C1D" w:rsidP="005F4C1D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5F4C1D" w:rsidP="005F4C1D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5F4C1D" w:rsidP="005F4C1D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5F4C1D" w:rsidP="005F4C1D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5F4C1D" w:rsidP="005F4C1D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5F4C1D" w:rsidP="005F4C1D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5F4C1D" w:rsidP="005F4C1D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5F4C1D" w:rsidP="005F4C1D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5F4C1D" w:rsidP="005F4C1D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5F4C1D" w:rsidP="005F4C1D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5F4C1D" w:rsidP="005F4C1D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5F4C1D" w:rsidP="005F4C1D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5F4C1D" w:rsidP="005F4C1D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5F4C1D" w:rsidP="005F4C1D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5F4C1D" w:rsidP="005F4C1D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5F4C1D" w:rsidP="005F4C1D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5F4C1D" w:rsidP="005F4C1D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5F4C1D" w:rsidP="005F4C1D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5F4C1D" w:rsidP="005F4C1D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5F4C1D" w:rsidP="005F4C1D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5F4C1D" w:rsidP="005F4C1D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5F4C1D" w:rsidP="005F4C1D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5F4C1D" w:rsidP="005F4C1D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529222E52054F0583A7D6F379E08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B6C26-EA8F-4E61-8BB3-B918F6ECC126}"/>
      </w:docPartPr>
      <w:docPartBody>
        <w:p w:rsidR="0005195A" w:rsidRDefault="007D40EB" w:rsidP="007D40EB">
          <w:pPr>
            <w:pStyle w:val="3529222E52054F0583A7D6F379E08A3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3A81EF14FC74472B74C2A340064F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4DE5F-6011-453A-A1C5-B3BF1CDA33C6}"/>
      </w:docPartPr>
      <w:docPartBody>
        <w:p w:rsidR="0005195A" w:rsidRDefault="007D40EB" w:rsidP="007D40EB">
          <w:pPr>
            <w:pStyle w:val="33A81EF14FC74472B74C2A340064F819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AFCA092F5271483497C673B6B02E67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050B3-C8C0-4D8C-850E-A4B69D6FF06E}"/>
      </w:docPartPr>
      <w:docPartBody>
        <w:p w:rsidR="00421EAB" w:rsidRDefault="00337A5F" w:rsidP="00337A5F">
          <w:pPr>
            <w:pStyle w:val="AFCA092F5271483497C673B6B02E67E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7713746F8FE43E7856F42EE22A8B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BFC54-D863-4C58-B1E4-59D343BB9922}"/>
      </w:docPartPr>
      <w:docPartBody>
        <w:p w:rsidR="00421EAB" w:rsidRDefault="00337A5F" w:rsidP="00337A5F">
          <w:pPr>
            <w:pStyle w:val="17713746F8FE43E7856F42EE22A8B91C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899170759EC142628FA16FFC85720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27349-7FCD-4F4B-B42A-ED3786C7E28B}"/>
      </w:docPartPr>
      <w:docPartBody>
        <w:p w:rsidR="00421EAB" w:rsidRDefault="00337A5F" w:rsidP="00337A5F">
          <w:pPr>
            <w:pStyle w:val="899170759EC142628FA16FFC8572095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126D19337E724C34BE745F243FA7C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693F8-1E81-4322-9F04-EED0D1A47FC9}"/>
      </w:docPartPr>
      <w:docPartBody>
        <w:p w:rsidR="00421EAB" w:rsidRDefault="00337A5F" w:rsidP="00337A5F">
          <w:pPr>
            <w:pStyle w:val="126D19337E724C34BE745F243FA7CC1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9352238E6C0467D89227A52BF7D3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605C0-1454-42CC-B0FC-1A4472F8D4EE}"/>
      </w:docPartPr>
      <w:docPartBody>
        <w:p w:rsidR="00421EAB" w:rsidRDefault="00337A5F" w:rsidP="00337A5F">
          <w:pPr>
            <w:pStyle w:val="29352238E6C0467D89227A52BF7D3B97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911D04DDD33F4B8680B3C664422B3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0402BD-B0FB-422D-8F85-86A143B4A365}"/>
      </w:docPartPr>
      <w:docPartBody>
        <w:p w:rsidR="00421EAB" w:rsidRDefault="00337A5F" w:rsidP="00337A5F">
          <w:pPr>
            <w:pStyle w:val="911D04DDD33F4B8680B3C664422B338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A226C63860041FFB4D3D36DBFD40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431FE-AE46-4F38-8E93-745016BCE44A}"/>
      </w:docPartPr>
      <w:docPartBody>
        <w:p w:rsidR="00421EAB" w:rsidRDefault="00337A5F" w:rsidP="00337A5F">
          <w:pPr>
            <w:pStyle w:val="6A226C63860041FFB4D3D36DBFD407ED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E2BA3CDDCDF645B28CE41388084C4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D494-D316-4514-AE0B-EAED05711364}"/>
      </w:docPartPr>
      <w:docPartBody>
        <w:p w:rsidR="00421EAB" w:rsidRDefault="00337A5F" w:rsidP="00337A5F">
          <w:pPr>
            <w:pStyle w:val="E2BA3CDDCDF645B28CE41388084C4A75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A86998BDB1D04726BE1D29DCA832C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16368-42D6-4D5F-A61C-ABF18FBCE5E6}"/>
      </w:docPartPr>
      <w:docPartBody>
        <w:p w:rsidR="00421EAB" w:rsidRDefault="00337A5F" w:rsidP="00337A5F">
          <w:pPr>
            <w:pStyle w:val="A86998BDB1D04726BE1D29DCA832CE5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BCF684AE6C44826A8D7B915136AE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CA6E3-9A94-4C4C-BAD9-009A15E4341D}"/>
      </w:docPartPr>
      <w:docPartBody>
        <w:p w:rsidR="00421EAB" w:rsidRDefault="00337A5F" w:rsidP="00337A5F">
          <w:pPr>
            <w:pStyle w:val="2BCF684AE6C44826A8D7B915136AEC3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B8EA2C6457144D7BBDEE0A4097E5B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1F647-2F51-43A0-8FE7-6676F3B3B918}"/>
      </w:docPartPr>
      <w:docPartBody>
        <w:p w:rsidR="00000000" w:rsidRDefault="003D2D9A" w:rsidP="003D2D9A">
          <w:pPr>
            <w:pStyle w:val="CB8EA2C6457144D7BBDEE0A4097E5B00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9AB005727AA4E3687E0FBDF8F96B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763AB-981F-4B4C-A034-0DE723C03D2B}"/>
      </w:docPartPr>
      <w:docPartBody>
        <w:p w:rsidR="00000000" w:rsidRDefault="003D2D9A" w:rsidP="003D2D9A">
          <w:pPr>
            <w:pStyle w:val="F9AB005727AA4E3687E0FBDF8F96B4A1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5C69F3FAB619474D9792D9C372180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CEA0A-4B7F-4D62-9AD6-F8940575DEB8}"/>
      </w:docPartPr>
      <w:docPartBody>
        <w:p w:rsidR="00000000" w:rsidRDefault="003D2D9A" w:rsidP="003D2D9A">
          <w:pPr>
            <w:pStyle w:val="5C69F3FAB619474D9792D9C372180C73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482E"/>
    <w:multiLevelType w:val="multilevel"/>
    <w:tmpl w:val="808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580811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5195A"/>
    <w:rsid w:val="0006784A"/>
    <w:rsid w:val="000751A8"/>
    <w:rsid w:val="00113F40"/>
    <w:rsid w:val="001A151B"/>
    <w:rsid w:val="001F2FE3"/>
    <w:rsid w:val="00267BF2"/>
    <w:rsid w:val="002C0CA8"/>
    <w:rsid w:val="002D7808"/>
    <w:rsid w:val="00337A5F"/>
    <w:rsid w:val="0035051B"/>
    <w:rsid w:val="003B27CE"/>
    <w:rsid w:val="003B3983"/>
    <w:rsid w:val="003D2D9A"/>
    <w:rsid w:val="00410034"/>
    <w:rsid w:val="00421EAB"/>
    <w:rsid w:val="00473324"/>
    <w:rsid w:val="004E4ED8"/>
    <w:rsid w:val="00530978"/>
    <w:rsid w:val="005830F2"/>
    <w:rsid w:val="005F4C1D"/>
    <w:rsid w:val="00640700"/>
    <w:rsid w:val="00793937"/>
    <w:rsid w:val="007C57A9"/>
    <w:rsid w:val="007D40EB"/>
    <w:rsid w:val="008F2DDF"/>
    <w:rsid w:val="00AF599D"/>
    <w:rsid w:val="00B22A41"/>
    <w:rsid w:val="00B4053F"/>
    <w:rsid w:val="00B40B70"/>
    <w:rsid w:val="00BE5D01"/>
    <w:rsid w:val="00C15A4B"/>
    <w:rsid w:val="00C2569D"/>
    <w:rsid w:val="00D5371E"/>
    <w:rsid w:val="00D748D3"/>
    <w:rsid w:val="00DF649B"/>
    <w:rsid w:val="00EF6AB6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2D9A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AFCA092F5271483497C673B6B02E67E8">
    <w:name w:val="AFCA092F5271483497C673B6B02E67E8"/>
    <w:rsid w:val="00337A5F"/>
  </w:style>
  <w:style w:type="paragraph" w:customStyle="1" w:styleId="965DAE32D48742E0820C469B6704D891">
    <w:name w:val="965DAE32D48742E0820C469B6704D891"/>
    <w:rsid w:val="005F4C1D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5F4C1D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5F4C1D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5F4C1D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5F4C1D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5F4C1D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5F4C1D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5F4C1D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5F4C1D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5F4C1D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5F4C1D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5F4C1D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5F4C1D"/>
    <w:rPr>
      <w:rFonts w:eastAsiaTheme="minorHAnsi"/>
      <w:lang w:eastAsia="en-US"/>
    </w:rPr>
  </w:style>
  <w:style w:type="paragraph" w:customStyle="1" w:styleId="17713746F8FE43E7856F42EE22A8B91C">
    <w:name w:val="17713746F8FE43E7856F42EE22A8B91C"/>
    <w:rsid w:val="00337A5F"/>
  </w:style>
  <w:style w:type="paragraph" w:customStyle="1" w:styleId="87745AE4552044B096E0AB71E4F9C878">
    <w:name w:val="87745AE4552044B096E0AB71E4F9C878"/>
    <w:rsid w:val="005F4C1D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5F4C1D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5F4C1D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5F4C1D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5F4C1D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5F4C1D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5F4C1D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5F4C1D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5F4C1D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5F4C1D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5F4C1D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5F4C1D"/>
    <w:rPr>
      <w:rFonts w:eastAsiaTheme="minorHAnsi"/>
      <w:lang w:eastAsia="en-US"/>
    </w:rPr>
  </w:style>
  <w:style w:type="paragraph" w:customStyle="1" w:styleId="3529222E52054F0583A7D6F379E08A35">
    <w:name w:val="3529222E52054F0583A7D6F379E08A35"/>
    <w:rsid w:val="007D40EB"/>
  </w:style>
  <w:style w:type="paragraph" w:customStyle="1" w:styleId="33A81EF14FC74472B74C2A340064F819">
    <w:name w:val="33A81EF14FC74472B74C2A340064F819"/>
    <w:rsid w:val="007D40EB"/>
  </w:style>
  <w:style w:type="paragraph" w:customStyle="1" w:styleId="899170759EC142628FA16FFC85720951">
    <w:name w:val="899170759EC142628FA16FFC85720951"/>
    <w:rsid w:val="00337A5F"/>
  </w:style>
  <w:style w:type="paragraph" w:customStyle="1" w:styleId="126D19337E724C34BE745F243FA7CC18">
    <w:name w:val="126D19337E724C34BE745F243FA7CC18"/>
    <w:rsid w:val="00337A5F"/>
  </w:style>
  <w:style w:type="paragraph" w:customStyle="1" w:styleId="29352238E6C0467D89227A52BF7D3B97">
    <w:name w:val="29352238E6C0467D89227A52BF7D3B97"/>
    <w:rsid w:val="00337A5F"/>
  </w:style>
  <w:style w:type="paragraph" w:customStyle="1" w:styleId="911D04DDD33F4B8680B3C664422B3386">
    <w:name w:val="911D04DDD33F4B8680B3C664422B3386"/>
    <w:rsid w:val="00337A5F"/>
  </w:style>
  <w:style w:type="paragraph" w:customStyle="1" w:styleId="6A226C63860041FFB4D3D36DBFD407ED">
    <w:name w:val="6A226C63860041FFB4D3D36DBFD407ED"/>
    <w:rsid w:val="00337A5F"/>
  </w:style>
  <w:style w:type="paragraph" w:customStyle="1" w:styleId="E2BA3CDDCDF645B28CE41388084C4A75">
    <w:name w:val="E2BA3CDDCDF645B28CE41388084C4A75"/>
    <w:rsid w:val="00337A5F"/>
  </w:style>
  <w:style w:type="paragraph" w:customStyle="1" w:styleId="A86998BDB1D04726BE1D29DCA832CE51">
    <w:name w:val="A86998BDB1D04726BE1D29DCA832CE51"/>
    <w:rsid w:val="00337A5F"/>
  </w:style>
  <w:style w:type="paragraph" w:customStyle="1" w:styleId="2BCF684AE6C44826A8D7B915136AEC3A">
    <w:name w:val="2BCF684AE6C44826A8D7B915136AEC3A"/>
    <w:rsid w:val="00337A5F"/>
  </w:style>
  <w:style w:type="paragraph" w:customStyle="1" w:styleId="69BB888928A440D8B82BF2F1B8CEC2F9">
    <w:name w:val="69BB888928A440D8B82BF2F1B8CEC2F9"/>
    <w:rsid w:val="00337A5F"/>
  </w:style>
  <w:style w:type="paragraph" w:customStyle="1" w:styleId="D8ACEBCB526D4679A0E0DDC43FEF9911">
    <w:name w:val="D8ACEBCB526D4679A0E0DDC43FEF9911"/>
    <w:rsid w:val="00337A5F"/>
  </w:style>
  <w:style w:type="paragraph" w:customStyle="1" w:styleId="0A20E1D8B0474DE7BC4E4D7CBAB6F086">
    <w:name w:val="0A20E1D8B0474DE7BC4E4D7CBAB6F086"/>
    <w:rsid w:val="00337A5F"/>
  </w:style>
  <w:style w:type="paragraph" w:customStyle="1" w:styleId="3296E30947CC46B9AD987275DCCF1592">
    <w:name w:val="3296E30947CC46B9AD987275DCCF1592"/>
    <w:rsid w:val="00337A5F"/>
  </w:style>
  <w:style w:type="paragraph" w:customStyle="1" w:styleId="5C96E319E4BA4A3D8085F735B6A3FABA">
    <w:name w:val="5C96E319E4BA4A3D8085F735B6A3FABA"/>
    <w:rsid w:val="00337A5F"/>
  </w:style>
  <w:style w:type="paragraph" w:customStyle="1" w:styleId="CB8EA2C6457144D7BBDEE0A4097E5B00">
    <w:name w:val="CB8EA2C6457144D7BBDEE0A4097E5B00"/>
    <w:rsid w:val="003D2D9A"/>
  </w:style>
  <w:style w:type="paragraph" w:customStyle="1" w:styleId="F9AB005727AA4E3687E0FBDF8F96B4A1">
    <w:name w:val="F9AB005727AA4E3687E0FBDF8F96B4A1"/>
    <w:rsid w:val="003D2D9A"/>
  </w:style>
  <w:style w:type="paragraph" w:customStyle="1" w:styleId="5C69F3FAB619474D9792D9C372180C73">
    <w:name w:val="5C69F3FAB619474D9792D9C372180C73"/>
    <w:rsid w:val="003D2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6" ma:contentTypeDescription="Vytvoří nový dokument" ma:contentTypeScope="" ma:versionID="c4b9bfb9c693914e8e05d311dc269c8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56da25413bba169b6f60ab59aa64f1d9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5B0F0-5744-4ED6-9898-C985A9FCD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14</TotalTime>
  <Pages>6</Pages>
  <Words>1629</Words>
  <Characters>9617</Characters>
  <Application>Microsoft Office Word</Application>
  <DocSecurity>0</DocSecurity>
  <Lines>80</Lines>
  <Paragraphs>22</Paragraphs>
  <ScaleCrop>false</ScaleCrop>
  <Company>TENDERA partners, s.r.o.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Prášková</cp:lastModifiedBy>
  <cp:revision>25</cp:revision>
  <cp:lastPrinted>2023-04-06T10:15:00Z</cp:lastPrinted>
  <dcterms:created xsi:type="dcterms:W3CDTF">2023-04-04T13:41:00Z</dcterms:created>
  <dcterms:modified xsi:type="dcterms:W3CDTF">2023-04-06T10:57:00Z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