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43"/>
        <w:gridCol w:w="7538"/>
      </w:tblGrid>
      <w:tr w:rsidR="005C55AE" w:rsidRPr="00D573BC" w:rsidTr="005B1C5B">
        <w:trPr>
          <w:trHeight w:hRule="exact" w:val="328"/>
        </w:trPr>
        <w:tc>
          <w:tcPr>
            <w:tcW w:w="2243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538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:rsidR="005C55AE" w:rsidRDefault="005B1C5B" w:rsidP="005C55AE">
      <w:pPr>
        <w:shd w:val="clear" w:color="auto" w:fill="DDDDDD"/>
        <w:spacing w:line="276" w:lineRule="auto"/>
        <w:jc w:val="center"/>
        <w:rPr>
          <w:rFonts w:cs="TimesNewRomanPS-BoldMT"/>
          <w:b/>
          <w:bCs/>
          <w:i/>
          <w:sz w:val="32"/>
          <w:szCs w:val="32"/>
          <w:lang w:eastAsia="cs-CZ"/>
        </w:rPr>
      </w:pPr>
      <w:r>
        <w:rPr>
          <w:b/>
          <w:i/>
          <w:iCs/>
          <w:sz w:val="32"/>
          <w:szCs w:val="32"/>
        </w:rPr>
        <w:t>Výkon činnosti technického dozoru investora (TDI) a koordinátora bezpečnosti a ochrany zdraví při práci (BOZP)</w:t>
      </w:r>
    </w:p>
    <w:p w:rsidR="005C55AE" w:rsidRPr="00D573BC" w:rsidRDefault="005C55AE" w:rsidP="005C55AE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bCs/>
          <w:i/>
        </w:rPr>
        <w:t>Obec Líbeznice</w:t>
      </w:r>
    </w:p>
    <w:p w:rsidR="005C55AE" w:rsidRPr="001C2E95" w:rsidRDefault="005C55AE" w:rsidP="005C55AE">
      <w:pPr>
        <w:spacing w:line="480" w:lineRule="auto"/>
        <w:outlineLvl w:val="0"/>
        <w:rPr>
          <w:b/>
          <w:bCs/>
          <w:i/>
        </w:rPr>
      </w:pPr>
      <w:r w:rsidRPr="001C2E95">
        <w:rPr>
          <w:b/>
          <w:bCs/>
          <w:i/>
        </w:rPr>
        <w:t>Uchazeč: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228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</w:rPr>
            </w:pPr>
            <w:r w:rsidRPr="007E17C3">
              <w:rPr>
                <w:bCs/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DIČ: </w:t>
            </w:r>
          </w:p>
        </w:tc>
        <w:tc>
          <w:tcPr>
            <w:tcW w:w="3385" w:type="dxa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Oprávněný zástupce uchazeče:</w:t>
            </w:r>
            <w:r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Kontaktní osoba oprávněná jednat za uchazeče: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  <w:r>
              <w:rPr>
                <w:bCs/>
              </w:rP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</w:tbl>
    <w:p w:rsidR="005C55AE" w:rsidRPr="008344FF" w:rsidRDefault="005C55AE" w:rsidP="005C55AE">
      <w:pPr>
        <w:spacing w:before="240" w:after="240"/>
        <w:jc w:val="center"/>
        <w:rPr>
          <w:b/>
          <w:sz w:val="28"/>
          <w:szCs w:val="28"/>
          <w:u w:val="single"/>
        </w:rPr>
      </w:pPr>
      <w:r w:rsidRPr="008344FF">
        <w:rPr>
          <w:b/>
          <w:sz w:val="28"/>
          <w:szCs w:val="28"/>
          <w:u w:val="single"/>
        </w:rPr>
        <w:t xml:space="preserve">H O D N O T Í C Í    K R I T É R I A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981"/>
      </w:tblGrid>
      <w:tr w:rsidR="005C55AE" w:rsidRPr="008A7BFB" w:rsidTr="00654264">
        <w:trPr>
          <w:trHeight w:hRule="exact" w:val="567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9E5686" w:rsidRDefault="005C55AE" w:rsidP="00654264">
            <w:pPr>
              <w:keepNext/>
              <w:spacing w:after="60"/>
              <w:outlineLvl w:val="1"/>
              <w:rPr>
                <w:b/>
                <w:sz w:val="28"/>
                <w:szCs w:val="28"/>
              </w:rPr>
            </w:pPr>
            <w:bookmarkStart w:id="1" w:name="_Toc322366149"/>
            <w:r w:rsidRPr="009E5686">
              <w:rPr>
                <w:b/>
                <w:bCs/>
                <w:iCs/>
                <w:sz w:val="28"/>
                <w:szCs w:val="28"/>
              </w:rPr>
              <w:t xml:space="preserve">Nabídková cena </w:t>
            </w:r>
            <w:bookmarkEnd w:id="1"/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 xml:space="preserve">Celková nabídková cena bez DPH </w:t>
            </w:r>
          </w:p>
          <w:p w:rsidR="005C55AE" w:rsidRPr="008A7BFB" w:rsidRDefault="005C55AE" w:rsidP="00654264">
            <w:pPr>
              <w:rPr>
                <w:b/>
              </w:rPr>
            </w:pPr>
            <w:r w:rsidRPr="008A7BFB">
              <w:t>(hodnocené kritérium)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>DPH v %/DPH v Kč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9E5686">
              <w:rPr>
                <w:b/>
              </w:rPr>
              <w:t>Cena včetně DPH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</w:tbl>
    <w:p w:rsidR="005C55AE" w:rsidRDefault="005C55AE" w:rsidP="005C55AE"/>
    <w:p w:rsidR="005C55AE" w:rsidRDefault="005C55AE" w:rsidP="005C55AE"/>
    <w:p w:rsidR="005C55AE" w:rsidRDefault="005C55AE" w:rsidP="005C55AE"/>
    <w:tbl>
      <w:tblPr>
        <w:tblpPr w:leftFromText="141" w:rightFromText="141" w:vertAnchor="text" w:horzAnchor="margin" w:tblpXSpec="center" w:tblpY="1063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C55AE" w:rsidTr="00654264">
        <w:trPr>
          <w:trHeight w:val="4080"/>
        </w:trPr>
        <w:tc>
          <w:tcPr>
            <w:tcW w:w="9480" w:type="dxa"/>
          </w:tcPr>
          <w:p w:rsidR="005C55AE" w:rsidRPr="00A36F0C" w:rsidRDefault="005C55AE" w:rsidP="00654264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(u</w:t>
            </w:r>
            <w:r w:rsidRPr="00A36F0C">
              <w:rPr>
                <w:sz w:val="28"/>
                <w:szCs w:val="28"/>
              </w:rPr>
              <w:t>chazeč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………………………………………………………………………………………..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 xml:space="preserve">…………………………………………………., 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zakázku </w:t>
            </w:r>
            <w:r w:rsidRPr="00103849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9E5686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E5686">
              <w:rPr>
                <w:b/>
                <w:i/>
                <w:sz w:val="28"/>
                <w:szCs w:val="28"/>
              </w:rPr>
              <w:t xml:space="preserve"> </w:t>
            </w:r>
            <w:r w:rsidR="006E00C1">
              <w:rPr>
                <w:rFonts w:cs="Arial"/>
                <w:bCs/>
                <w:i/>
                <w:szCs w:val="22"/>
              </w:rPr>
              <w:t xml:space="preserve"> </w:t>
            </w:r>
            <w:r w:rsidR="005B1C5B">
              <w:rPr>
                <w:b/>
                <w:i/>
                <w:iCs/>
                <w:sz w:val="32"/>
                <w:szCs w:val="32"/>
              </w:rPr>
              <w:t xml:space="preserve"> </w:t>
            </w:r>
            <w:r w:rsidR="005B1C5B" w:rsidRPr="005B1C5B">
              <w:rPr>
                <w:b/>
                <w:iCs/>
                <w:sz w:val="28"/>
                <w:szCs w:val="28"/>
              </w:rPr>
              <w:t>Výkon činnosti technického dozoru investora (TDI) a koordinátora bezpečnosti a ochrany zdraví při práci (BOZP</w:t>
            </w:r>
            <w:r w:rsidR="005B1C5B">
              <w:rPr>
                <w:b/>
                <w:i/>
                <w:iCs/>
                <w:sz w:val="32"/>
                <w:szCs w:val="32"/>
              </w:rPr>
              <w:t>)</w:t>
            </w:r>
            <w:r w:rsidR="005B1C5B">
              <w:rPr>
                <w:b/>
                <w:i/>
                <w:iCs/>
                <w:sz w:val="32"/>
                <w:szCs w:val="32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Dále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prohlašuje, že:</w:t>
            </w:r>
          </w:p>
          <w:p w:rsidR="005C55AE" w:rsidRPr="00A36F0C" w:rsidRDefault="00233C03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 </w:t>
            </w:r>
            <w:r w:rsidR="005C55AE" w:rsidRPr="00A36F0C">
              <w:rPr>
                <w:sz w:val="28"/>
                <w:szCs w:val="28"/>
              </w:rPr>
              <w:t>před podáním nabídky podrobně seznámil se všemi zadávacími podmínkami, že těmto podmínkám porozuměl, že je v pln</w:t>
            </w:r>
            <w:r w:rsidR="005C55AE">
              <w:rPr>
                <w:sz w:val="28"/>
                <w:szCs w:val="28"/>
              </w:rPr>
              <w:t>ém rozsahu a bez výhrad přijímá;</w:t>
            </w:r>
            <w:r w:rsidR="005C55AE" w:rsidRPr="00A36F0C">
              <w:rPr>
                <w:sz w:val="28"/>
                <w:szCs w:val="28"/>
              </w:rPr>
              <w:t xml:space="preserve"> </w:t>
            </w:r>
          </w:p>
          <w:p w:rsidR="005C55AE" w:rsidRDefault="00DA3D74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dle zákona č. 134/2016 Sb., o zadávání veřejných zakázek</w:t>
            </w:r>
            <w:r w:rsidR="005C55AE" w:rsidRPr="00A36F0C">
              <w:rPr>
                <w:sz w:val="28"/>
                <w:szCs w:val="28"/>
              </w:rPr>
              <w:t xml:space="preserve"> v platném znění ekonomicky a finančně způsobilý splnit veřejnou zakázku</w:t>
            </w:r>
            <w:r w:rsidR="005C55AE">
              <w:rPr>
                <w:sz w:val="28"/>
                <w:szCs w:val="28"/>
              </w:rPr>
              <w:t>,</w:t>
            </w:r>
          </w:p>
          <w:p w:rsidR="005C55AE" w:rsidRPr="00592915" w:rsidRDefault="005C55AE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64AB">
              <w:rPr>
                <w:sz w:val="28"/>
                <w:szCs w:val="28"/>
              </w:rPr>
              <w:t xml:space="preserve">neuzavřel a neuzavře zakázanou dohodu podle zákona č. 143/2001 Sb., o ochraně hospodářské soutěže, </w:t>
            </w:r>
            <w:r>
              <w:rPr>
                <w:sz w:val="28"/>
                <w:szCs w:val="28"/>
              </w:rPr>
              <w:t>v platném znění v souvislosti s</w:t>
            </w:r>
            <w:r w:rsidRPr="009F6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touto </w:t>
            </w:r>
            <w:r w:rsidRPr="009F64AB">
              <w:rPr>
                <w:sz w:val="28"/>
                <w:szCs w:val="28"/>
              </w:rPr>
              <w:t>veřejnou zakázkou</w:t>
            </w:r>
            <w:r>
              <w:rPr>
                <w:sz w:val="28"/>
                <w:szCs w:val="28"/>
              </w:rPr>
              <w:t>.</w:t>
            </w: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……………………................... dne................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podpis a razítko oprávněné oso</w:t>
            </w:r>
            <w:r>
              <w:rPr>
                <w:sz w:val="28"/>
                <w:szCs w:val="28"/>
              </w:rPr>
              <w:t>by jednat jménem/za společnost dodavatele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Default="005C55AE" w:rsidP="00654264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>
              <w:rPr>
                <w:sz w:val="28"/>
                <w:szCs w:val="28"/>
              </w:rPr>
              <w:t>oprávněné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>
      <w:bookmarkStart w:id="2" w:name="_GoBack"/>
      <w:bookmarkEnd w:id="2"/>
    </w:p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C7" w:rsidRDefault="006337C7" w:rsidP="00611CC7">
      <w:r>
        <w:separator/>
      </w:r>
    </w:p>
  </w:endnote>
  <w:endnote w:type="continuationSeparator" w:id="0">
    <w:p w:rsidR="006337C7" w:rsidRDefault="006337C7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1C5B">
      <w:rPr>
        <w:noProof/>
      </w:rPr>
      <w:t>2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C7" w:rsidRDefault="006337C7" w:rsidP="00611CC7">
      <w:r>
        <w:separator/>
      </w:r>
    </w:p>
  </w:footnote>
  <w:footnote w:type="continuationSeparator" w:id="0">
    <w:p w:rsidR="006337C7" w:rsidRDefault="006337C7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152820"/>
    <w:rsid w:val="001C13D6"/>
    <w:rsid w:val="00233C03"/>
    <w:rsid w:val="002B2620"/>
    <w:rsid w:val="002F14EB"/>
    <w:rsid w:val="00360E79"/>
    <w:rsid w:val="004345C0"/>
    <w:rsid w:val="004C5439"/>
    <w:rsid w:val="005B1C5B"/>
    <w:rsid w:val="005B7A74"/>
    <w:rsid w:val="005C55AE"/>
    <w:rsid w:val="005E27C5"/>
    <w:rsid w:val="00611CC7"/>
    <w:rsid w:val="006337C7"/>
    <w:rsid w:val="006B1407"/>
    <w:rsid w:val="006E00C1"/>
    <w:rsid w:val="00773F72"/>
    <w:rsid w:val="007867E2"/>
    <w:rsid w:val="008D3A28"/>
    <w:rsid w:val="008E2214"/>
    <w:rsid w:val="009B183C"/>
    <w:rsid w:val="00A33CA8"/>
    <w:rsid w:val="00C03557"/>
    <w:rsid w:val="00C632D4"/>
    <w:rsid w:val="00CB4D86"/>
    <w:rsid w:val="00CE67B6"/>
    <w:rsid w:val="00DA3D74"/>
    <w:rsid w:val="00E4616B"/>
    <w:rsid w:val="00E75E6F"/>
    <w:rsid w:val="00E93B4D"/>
    <w:rsid w:val="00F91EB7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2011-03-25T14:14:00Z</cp:lastPrinted>
  <dcterms:created xsi:type="dcterms:W3CDTF">2018-02-27T12:46:00Z</dcterms:created>
  <dcterms:modified xsi:type="dcterms:W3CDTF">2018-02-27T12:46:00Z</dcterms:modified>
</cp:coreProperties>
</file>