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  <w:color w:val="660033"/>
        </w:rPr>
        <w:alias w:val="Zadejte název společnosti:"/>
        <w:tag w:val="Zadejte název společnosti:"/>
        <w:id w:val="-1780489925"/>
        <w:placeholder>
          <w:docPart w:val="065600618C87464496D5E97846556EBA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/>
      </w:sdtPr>
      <w:sdtContent>
        <w:p w14:paraId="5FCAECB0" w14:textId="04959451" w:rsidR="008F3975" w:rsidRPr="00871C00" w:rsidRDefault="00FA48B2">
          <w:pPr>
            <w:pStyle w:val="Nadpis3"/>
            <w:spacing w:after="600"/>
          </w:pPr>
          <w:r w:rsidRPr="00A423D3">
            <w:rPr>
              <w:b/>
              <w:bCs/>
              <w:color w:val="660033"/>
            </w:rPr>
            <w:t>Projekt internetových stránek</w:t>
          </w:r>
        </w:p>
      </w:sdtContent>
    </w:sdt>
    <w:p w14:paraId="06E6F33C" w14:textId="77777777" w:rsidR="008F3975" w:rsidRPr="00871C00" w:rsidRDefault="00296FF7">
      <w:pPr>
        <w:pStyle w:val="Logo"/>
        <w:spacing w:before="480" w:after="480"/>
      </w:pPr>
      <w:r w:rsidRPr="00A423D3">
        <w:rPr>
          <w:color w:val="660033"/>
          <w:lang w:bidi="cs-CZ"/>
        </w:rPr>
        <w:drawing>
          <wp:inline distT="0" distB="0" distL="0" distR="0" wp14:anchorId="62B8A69F" wp14:editId="7AF2A1A7">
            <wp:extent cx="2047857" cy="144988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7857" cy="144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color w:val="660033"/>
        </w:rPr>
        <w:alias w:val="Zadejte název:"/>
        <w:tag w:val="Zadejte název:"/>
        <w:id w:val="2007550668"/>
        <w:placeholder>
          <w:docPart w:val="D984310FB2AF46CEA6DE231838E0DAE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 w:multiLine="1"/>
      </w:sdtPr>
      <w:sdtContent>
        <w:p w14:paraId="650DE95C" w14:textId="05C8E915" w:rsidR="008F3975" w:rsidRPr="00A423D3" w:rsidRDefault="00BF5693">
          <w:pPr>
            <w:pStyle w:val="Nzev"/>
            <w:rPr>
              <w:color w:val="660033"/>
            </w:rPr>
          </w:pPr>
          <w:r>
            <w:rPr>
              <w:color w:val="660033"/>
            </w:rPr>
            <w:t>Základní zadavatelské požadavky</w:t>
          </w:r>
        </w:p>
      </w:sdtContent>
    </w:sdt>
    <w:p w14:paraId="61BE60D6" w14:textId="58BB62F1" w:rsidR="008F3975" w:rsidRPr="00871C00" w:rsidRDefault="00000000">
      <w:pPr>
        <w:pStyle w:val="Podnadpis"/>
      </w:pPr>
      <w:sdt>
        <w:sdtPr>
          <w:alias w:val="Verze:"/>
          <w:tag w:val="Verze:"/>
          <w:id w:val="-1061014510"/>
          <w:placeholder>
            <w:docPart w:val="94D014A3FF544DD7BF1C4A234BC6E1C9"/>
          </w:placeholder>
          <w:temporary/>
          <w:showingPlcHdr/>
          <w15:appearance w15:val="hidden"/>
        </w:sdtPr>
        <w:sdtContent>
          <w:r w:rsidR="002F74A6" w:rsidRPr="00871C00">
            <w:rPr>
              <w:lang w:bidi="cs-CZ"/>
            </w:rPr>
            <w:t>Verze</w:t>
          </w:r>
        </w:sdtContent>
      </w:sdt>
      <w:r w:rsidR="002F74A6" w:rsidRPr="00871C00">
        <w:rPr>
          <w:lang w:bidi="cs-CZ"/>
        </w:rPr>
        <w:t xml:space="preserve"> </w:t>
      </w:r>
      <w:r w:rsidR="00FA48B2">
        <w:t>1</w:t>
      </w:r>
    </w:p>
    <w:p w14:paraId="5F95D997" w14:textId="15BB9FCA" w:rsidR="008F3975" w:rsidRPr="00871C00" w:rsidRDefault="00FA48B2">
      <w:pPr>
        <w:pStyle w:val="Podnadpis"/>
      </w:pPr>
      <w:r>
        <w:t>25.4.2025</w:t>
      </w:r>
    </w:p>
    <w:p w14:paraId="12C96C9F" w14:textId="060177D7" w:rsidR="008F3975" w:rsidRPr="00A423D3" w:rsidRDefault="00FA48B2">
      <w:pPr>
        <w:pStyle w:val="Nadpis3"/>
        <w:rPr>
          <w:color w:val="767171" w:themeColor="background2" w:themeShade="80"/>
        </w:rPr>
      </w:pPr>
      <w:r w:rsidRPr="00A423D3">
        <w:rPr>
          <w:color w:val="767171" w:themeColor="background2" w:themeShade="80"/>
        </w:rPr>
        <w:t xml:space="preserve">Centrum dopravního výzkumu Brno, </w:t>
      </w:r>
      <w:proofErr w:type="spellStart"/>
      <w:r w:rsidRPr="00A423D3">
        <w:rPr>
          <w:color w:val="767171" w:themeColor="background2" w:themeShade="80"/>
        </w:rPr>
        <w:t>v.v.i</w:t>
      </w:r>
      <w:proofErr w:type="spellEnd"/>
      <w:r w:rsidRPr="00A423D3">
        <w:rPr>
          <w:color w:val="767171" w:themeColor="background2" w:themeShade="80"/>
        </w:rPr>
        <w:t>.</w:t>
      </w:r>
      <w:r w:rsidR="00296FF7" w:rsidRPr="00A423D3">
        <w:rPr>
          <w:color w:val="767171" w:themeColor="background2" w:themeShade="80"/>
          <w:lang w:bidi="cs-CZ"/>
        </w:rPr>
        <w:br/>
      </w:r>
      <w:sdt>
        <w:sdtPr>
          <w:rPr>
            <w:color w:val="767171" w:themeColor="background2" w:themeShade="80"/>
          </w:rPr>
          <w:alias w:val="Zadejte své jméno:"/>
          <w:tag w:val="Zadejte své jméno:"/>
          <w:id w:val="597294063"/>
          <w:placeholder>
            <w:docPart w:val="F094715A2F8F40F88B630A9D5897D9BA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Pr="00A423D3">
            <w:rPr>
              <w:color w:val="767171" w:themeColor="background2" w:themeShade="80"/>
            </w:rPr>
            <w:t xml:space="preserve">Mgr. Veronika Vošická </w:t>
          </w:r>
          <w:proofErr w:type="spellStart"/>
          <w:r w:rsidRPr="00A423D3">
            <w:rPr>
              <w:color w:val="767171" w:themeColor="background2" w:themeShade="80"/>
            </w:rPr>
            <w:t>Buráňová</w:t>
          </w:r>
          <w:proofErr w:type="spellEnd"/>
        </w:sdtContent>
      </w:sdt>
    </w:p>
    <w:p w14:paraId="5458BF6A" w14:textId="77777777" w:rsidR="008F3975" w:rsidRPr="00871C00" w:rsidRDefault="008F3975">
      <w:pPr>
        <w:sectPr w:rsidR="008F3975" w:rsidRPr="00871C00" w:rsidSect="00871C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sdt>
      <w:sdtPr>
        <w:rPr>
          <w:color w:val="660033"/>
        </w:rPr>
        <w:alias w:val="Název"/>
        <w:tag w:val=""/>
        <w:id w:val="551823944"/>
        <w:placeholder>
          <w:docPart w:val="FF7B2D23B3E64A2D872E242293F613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 w:multiLine="1"/>
      </w:sdtPr>
      <w:sdtContent>
        <w:p w14:paraId="6BB4336D" w14:textId="338E4D62" w:rsidR="008F3975" w:rsidRPr="00A423D3" w:rsidRDefault="00BF5693">
          <w:pPr>
            <w:pStyle w:val="Nadpis1"/>
            <w:rPr>
              <w:color w:val="660033"/>
            </w:rPr>
          </w:pPr>
          <w:r>
            <w:rPr>
              <w:color w:val="660033"/>
            </w:rPr>
            <w:t>Základní zadavatelské požadavky</w:t>
          </w:r>
        </w:p>
      </w:sdtContent>
    </w:sdt>
    <w:p w14:paraId="569C9C07" w14:textId="77777777" w:rsidR="00A423D3" w:rsidRDefault="00A423D3" w:rsidP="00A423D3">
      <w:pPr>
        <w:ind w:left="360"/>
        <w:rPr>
          <w:b/>
          <w:bCs/>
        </w:rPr>
      </w:pPr>
    </w:p>
    <w:p w14:paraId="5B362ED1" w14:textId="477E62AF" w:rsidR="00A423D3" w:rsidRPr="00A423D3" w:rsidRDefault="00A423D3" w:rsidP="00A423D3">
      <w:pPr>
        <w:ind w:left="360"/>
      </w:pPr>
      <w:r w:rsidRPr="00A423D3">
        <w:rPr>
          <w:b/>
          <w:bCs/>
        </w:rPr>
        <w:t>srozumitelný, jednoduchý, rychlý</w:t>
      </w:r>
      <w:r w:rsidRPr="00A423D3">
        <w:t xml:space="preserve"> pro lidi v krizi,</w:t>
      </w:r>
    </w:p>
    <w:p w14:paraId="48AEE8CF" w14:textId="3CE5404D" w:rsidR="00A423D3" w:rsidRPr="00A423D3" w:rsidRDefault="00A423D3" w:rsidP="00A423D3">
      <w:pPr>
        <w:ind w:left="360"/>
      </w:pPr>
      <w:r w:rsidRPr="00A423D3">
        <w:rPr>
          <w:b/>
          <w:bCs/>
        </w:rPr>
        <w:t>moderní, profesionální</w:t>
      </w:r>
      <w:r w:rsidRPr="00A423D3">
        <w:t>, ale zároveň blízký a empatický,</w:t>
      </w:r>
    </w:p>
    <w:p w14:paraId="792621B7" w14:textId="7AB4FF86" w:rsidR="00A423D3" w:rsidRPr="00A423D3" w:rsidRDefault="00A423D3" w:rsidP="00A423D3">
      <w:pPr>
        <w:ind w:left="360"/>
      </w:pPr>
      <w:r w:rsidRPr="00A423D3">
        <w:rPr>
          <w:b/>
          <w:bCs/>
        </w:rPr>
        <w:t>technicky funkční</w:t>
      </w:r>
      <w:r w:rsidRPr="00A423D3">
        <w:t xml:space="preserve"> (redakční systém, chatbot, mapa služeb, napojení na sociální sítě),</w:t>
      </w:r>
    </w:p>
    <w:p w14:paraId="46E8657D" w14:textId="3BB547D9" w:rsidR="00A423D3" w:rsidRPr="00A423D3" w:rsidRDefault="00A423D3" w:rsidP="00A423D3">
      <w:pPr>
        <w:ind w:left="360"/>
      </w:pPr>
      <w:r w:rsidRPr="00A423D3">
        <w:rPr>
          <w:b/>
          <w:bCs/>
        </w:rPr>
        <w:t>graficky</w:t>
      </w:r>
      <w:r w:rsidRPr="00A423D3">
        <w:t xml:space="preserve"> v barvách stávajícího webu,</w:t>
      </w:r>
    </w:p>
    <w:p w14:paraId="5C8A3790" w14:textId="1E363F2B" w:rsidR="00A423D3" w:rsidRDefault="00A423D3" w:rsidP="00A423D3">
      <w:pPr>
        <w:ind w:left="360"/>
      </w:pPr>
      <w:r w:rsidRPr="00A423D3">
        <w:t xml:space="preserve">připravený </w:t>
      </w:r>
      <w:r w:rsidRPr="00A423D3">
        <w:rPr>
          <w:b/>
          <w:bCs/>
        </w:rPr>
        <w:t>na budoucí rozšiřování</w:t>
      </w:r>
      <w:r w:rsidRPr="00A423D3">
        <w:t xml:space="preserve"> (např. ambasadoři, program benefitů).</w:t>
      </w:r>
    </w:p>
    <w:p w14:paraId="00D66FF4" w14:textId="77777777" w:rsidR="00A055AE" w:rsidRDefault="00A055AE" w:rsidP="00A055AE">
      <w:pPr>
        <w:ind w:left="360"/>
        <w:jc w:val="center"/>
        <w:rPr>
          <w:b/>
          <w:bCs/>
          <w:color w:val="660033"/>
        </w:rPr>
      </w:pPr>
    </w:p>
    <w:p w14:paraId="06C231B1" w14:textId="7A2BE3FE" w:rsidR="00A055AE" w:rsidRPr="00A055AE" w:rsidRDefault="00A055AE" w:rsidP="00A055AE">
      <w:pPr>
        <w:ind w:left="360"/>
        <w:jc w:val="center"/>
        <w:rPr>
          <w:b/>
          <w:bCs/>
          <w:color w:val="660033"/>
        </w:rPr>
      </w:pPr>
      <w:r w:rsidRPr="00A055AE">
        <w:rPr>
          <w:b/>
          <w:bCs/>
          <w:color w:val="660033"/>
        </w:rPr>
        <w:t>DODÁNÍ GRAFICKÉ PODOBY DO 1.6.2025 A NASAZENÍ WEBU DO 24. 7. 2025 S TÍM, ŽE ZADAVATEL DODÁ KOMPLETNÍ TEXTOVÝ OBSAH.</w:t>
      </w:r>
    </w:p>
    <w:p w14:paraId="1827CB4E" w14:textId="1C027C1B" w:rsidR="008F3975" w:rsidRPr="00871C00" w:rsidRDefault="008F3975"/>
    <w:p w14:paraId="49AF23A3" w14:textId="4766C93F" w:rsidR="008F3975" w:rsidRPr="00A423D3" w:rsidRDefault="00A423D3">
      <w:pPr>
        <w:pStyle w:val="Nadpis2"/>
        <w:rPr>
          <w:color w:val="660033"/>
        </w:rPr>
      </w:pPr>
      <w:r w:rsidRPr="00A423D3">
        <w:rPr>
          <w:color w:val="660033"/>
        </w:rPr>
        <w:t xml:space="preserve">Kde brát inspiraci zahraničí … </w:t>
      </w:r>
    </w:p>
    <w:p w14:paraId="5AE089C4" w14:textId="6E72672B" w:rsidR="00A423D3" w:rsidRPr="00A423D3" w:rsidRDefault="00A423D3" w:rsidP="00A423D3">
      <w:pPr>
        <w:ind w:left="360"/>
      </w:pPr>
      <w:r w:rsidRPr="00A423D3">
        <w:rPr>
          <w:b/>
          <w:bCs/>
        </w:rPr>
        <w:t>FEVR.org</w:t>
      </w:r>
      <w:r w:rsidRPr="00A423D3">
        <w:t xml:space="preserve"> – mezinárodní síť (spíš základní </w:t>
      </w:r>
      <w:proofErr w:type="spellStart"/>
      <w:r w:rsidRPr="00A423D3">
        <w:t>info</w:t>
      </w:r>
      <w:proofErr w:type="spellEnd"/>
      <w:r w:rsidRPr="00A423D3">
        <w:t>),</w:t>
      </w:r>
    </w:p>
    <w:p w14:paraId="73121C63" w14:textId="5364FC12" w:rsidR="00A423D3" w:rsidRPr="00A423D3" w:rsidRDefault="00A423D3" w:rsidP="00A423D3">
      <w:pPr>
        <w:ind w:left="360"/>
      </w:pPr>
      <w:proofErr w:type="spellStart"/>
      <w:r w:rsidRPr="00A423D3">
        <w:rPr>
          <w:b/>
          <w:bCs/>
        </w:rPr>
        <w:t>RoadPeace</w:t>
      </w:r>
      <w:proofErr w:type="spellEnd"/>
      <w:r w:rsidRPr="00A423D3">
        <w:rPr>
          <w:b/>
          <w:bCs/>
        </w:rPr>
        <w:t xml:space="preserve"> (UK)</w:t>
      </w:r>
      <w:r w:rsidRPr="00A423D3">
        <w:t xml:space="preserve"> – propracovaná struktura podpory pro pozůstalé i přeživší,</w:t>
      </w:r>
    </w:p>
    <w:p w14:paraId="18D7E94B" w14:textId="636A63F0" w:rsidR="00A423D3" w:rsidRPr="00A423D3" w:rsidRDefault="00A423D3" w:rsidP="00A423D3">
      <w:pPr>
        <w:ind w:left="360"/>
      </w:pPr>
      <w:proofErr w:type="spellStart"/>
      <w:r w:rsidRPr="00A423D3">
        <w:rPr>
          <w:b/>
          <w:bCs/>
        </w:rPr>
        <w:t>Verkehrsunfall-Opferhilfe</w:t>
      </w:r>
      <w:proofErr w:type="spellEnd"/>
      <w:r w:rsidRPr="00A423D3">
        <w:rPr>
          <w:b/>
          <w:bCs/>
        </w:rPr>
        <w:t xml:space="preserve"> </w:t>
      </w:r>
      <w:proofErr w:type="spellStart"/>
      <w:r w:rsidRPr="00A423D3">
        <w:rPr>
          <w:b/>
          <w:bCs/>
        </w:rPr>
        <w:t>Deutschland</w:t>
      </w:r>
      <w:proofErr w:type="spellEnd"/>
      <w:r w:rsidRPr="00A423D3">
        <w:rPr>
          <w:b/>
          <w:bCs/>
        </w:rPr>
        <w:t xml:space="preserve"> (DE)</w:t>
      </w:r>
      <w:r w:rsidRPr="00A423D3">
        <w:t xml:space="preserve"> – Německý model podpory,</w:t>
      </w:r>
    </w:p>
    <w:p w14:paraId="2E1DA84E" w14:textId="76556EA5" w:rsidR="00A423D3" w:rsidRPr="00A423D3" w:rsidRDefault="00A423D3" w:rsidP="00A423D3">
      <w:pPr>
        <w:ind w:left="360"/>
      </w:pPr>
      <w:proofErr w:type="spellStart"/>
      <w:r w:rsidRPr="00A423D3">
        <w:rPr>
          <w:b/>
          <w:bCs/>
        </w:rPr>
        <w:t>Victim</w:t>
      </w:r>
      <w:proofErr w:type="spellEnd"/>
      <w:r w:rsidRPr="00A423D3">
        <w:rPr>
          <w:b/>
          <w:bCs/>
        </w:rPr>
        <w:t xml:space="preserve"> Support </w:t>
      </w:r>
      <w:proofErr w:type="spellStart"/>
      <w:r w:rsidRPr="00A423D3">
        <w:rPr>
          <w:b/>
          <w:bCs/>
        </w:rPr>
        <w:t>Europe</w:t>
      </w:r>
      <w:proofErr w:type="spellEnd"/>
      <w:r w:rsidRPr="00A423D3">
        <w:t xml:space="preserve"> – obecná podpora obětí trestných činů, hodně inspirativní pro strukturu webu,</w:t>
      </w:r>
    </w:p>
    <w:p w14:paraId="42CE8BCE" w14:textId="38020C04" w:rsidR="00A423D3" w:rsidRPr="00A423D3" w:rsidRDefault="00A423D3" w:rsidP="00A423D3">
      <w:pPr>
        <w:ind w:left="360"/>
      </w:pPr>
      <w:proofErr w:type="spellStart"/>
      <w:r w:rsidRPr="00A423D3">
        <w:rPr>
          <w:b/>
          <w:bCs/>
        </w:rPr>
        <w:t>Fondazione</w:t>
      </w:r>
      <w:proofErr w:type="spellEnd"/>
      <w:r w:rsidRPr="00A423D3">
        <w:rPr>
          <w:b/>
          <w:bCs/>
        </w:rPr>
        <w:t xml:space="preserve"> Luigi </w:t>
      </w:r>
      <w:proofErr w:type="spellStart"/>
      <w:r w:rsidRPr="00A423D3">
        <w:rPr>
          <w:b/>
          <w:bCs/>
        </w:rPr>
        <w:t>Guccione</w:t>
      </w:r>
      <w:proofErr w:type="spellEnd"/>
      <w:r w:rsidRPr="00A423D3">
        <w:rPr>
          <w:b/>
          <w:bCs/>
        </w:rPr>
        <w:t xml:space="preserve"> (Itálie)</w:t>
      </w:r>
      <w:r w:rsidRPr="00A423D3">
        <w:t xml:space="preserve"> – pomoc pro oběti dopravních nehod a jejich rodiny.</w:t>
      </w:r>
    </w:p>
    <w:p w14:paraId="3FF550E1" w14:textId="77777777" w:rsidR="00A423D3" w:rsidRPr="00A423D3" w:rsidRDefault="00A423D3" w:rsidP="00A423D3">
      <w:pPr>
        <w:jc w:val="center"/>
        <w:rPr>
          <w:b/>
          <w:bCs/>
          <w:color w:val="660033"/>
        </w:rPr>
      </w:pPr>
      <w:r w:rsidRPr="00A423D3">
        <w:rPr>
          <w:b/>
          <w:bCs/>
          <w:color w:val="660033"/>
        </w:rPr>
        <w:t>A. Technické požadavky</w:t>
      </w:r>
    </w:p>
    <w:p w14:paraId="412CAADE" w14:textId="77777777" w:rsidR="00A423D3" w:rsidRPr="00A423D3" w:rsidRDefault="00A423D3" w:rsidP="00A423D3">
      <w:pPr>
        <w:numPr>
          <w:ilvl w:val="0"/>
          <w:numId w:val="19"/>
        </w:numPr>
      </w:pPr>
      <w:r w:rsidRPr="00A423D3">
        <w:rPr>
          <w:b/>
          <w:bCs/>
        </w:rPr>
        <w:t>Samostatný redakční systém</w:t>
      </w:r>
      <w:r w:rsidRPr="00A423D3">
        <w:t xml:space="preserve"> (CMS), ideálně </w:t>
      </w:r>
      <w:proofErr w:type="spellStart"/>
      <w:r w:rsidRPr="00A423D3">
        <w:t>WordPress</w:t>
      </w:r>
      <w:proofErr w:type="spellEnd"/>
      <w:r w:rsidRPr="00A423D3">
        <w:t xml:space="preserve">, </w:t>
      </w:r>
      <w:proofErr w:type="spellStart"/>
      <w:r w:rsidRPr="00A423D3">
        <w:t>Drupal</w:t>
      </w:r>
      <w:proofErr w:type="spellEnd"/>
      <w:r w:rsidRPr="00A423D3">
        <w:t xml:space="preserve"> nebo jiný systém, který umožní jednoduchou editaci bez programátora.</w:t>
      </w:r>
    </w:p>
    <w:p w14:paraId="69A3EC66" w14:textId="77777777" w:rsidR="00A423D3" w:rsidRPr="00A423D3" w:rsidRDefault="00A423D3" w:rsidP="00A423D3">
      <w:pPr>
        <w:numPr>
          <w:ilvl w:val="0"/>
          <w:numId w:val="19"/>
        </w:numPr>
      </w:pPr>
      <w:r w:rsidRPr="00A423D3">
        <w:rPr>
          <w:b/>
          <w:bCs/>
        </w:rPr>
        <w:t>Plná responzivita</w:t>
      </w:r>
      <w:r w:rsidRPr="00A423D3">
        <w:t xml:space="preserve"> (web = uživatelsky stejný zážitek na mobilu i PC).</w:t>
      </w:r>
    </w:p>
    <w:p w14:paraId="50B0F885" w14:textId="77777777" w:rsidR="00A423D3" w:rsidRPr="00A423D3" w:rsidRDefault="00A423D3" w:rsidP="00A423D3">
      <w:pPr>
        <w:numPr>
          <w:ilvl w:val="0"/>
          <w:numId w:val="19"/>
        </w:numPr>
      </w:pPr>
      <w:r w:rsidRPr="00A423D3">
        <w:rPr>
          <w:b/>
          <w:bCs/>
        </w:rPr>
        <w:t>Možnost implementace chatbota</w:t>
      </w:r>
      <w:r w:rsidRPr="00A423D3">
        <w:t xml:space="preserve"> (pro základní navigaci).</w:t>
      </w:r>
    </w:p>
    <w:p w14:paraId="303ADCA3" w14:textId="77777777" w:rsidR="00A423D3" w:rsidRPr="00A423D3" w:rsidRDefault="00A423D3" w:rsidP="00A423D3">
      <w:pPr>
        <w:numPr>
          <w:ilvl w:val="0"/>
          <w:numId w:val="19"/>
        </w:numPr>
      </w:pPr>
      <w:r w:rsidRPr="00A423D3">
        <w:rPr>
          <w:b/>
          <w:bCs/>
        </w:rPr>
        <w:t>Vazby na sociální sítě</w:t>
      </w:r>
      <w:r w:rsidRPr="00A423D3">
        <w:t xml:space="preserve"> (FB, Instagram, LinkedIn).</w:t>
      </w:r>
    </w:p>
    <w:p w14:paraId="5D2F1648" w14:textId="77777777" w:rsidR="00A423D3" w:rsidRPr="00A423D3" w:rsidRDefault="00A423D3" w:rsidP="00A423D3">
      <w:pPr>
        <w:numPr>
          <w:ilvl w:val="0"/>
          <w:numId w:val="19"/>
        </w:numPr>
      </w:pPr>
      <w:r w:rsidRPr="00A423D3">
        <w:rPr>
          <w:b/>
          <w:bCs/>
        </w:rPr>
        <w:t>Kontaktní formuláře</w:t>
      </w:r>
      <w:r w:rsidRPr="00A423D3">
        <w:t xml:space="preserve"> a </w:t>
      </w:r>
      <w:r w:rsidRPr="00A423D3">
        <w:rPr>
          <w:b/>
          <w:bCs/>
        </w:rPr>
        <w:t>přímé kontakty</w:t>
      </w:r>
      <w:r w:rsidRPr="00A423D3">
        <w:t xml:space="preserve"> na tým a služby.</w:t>
      </w:r>
    </w:p>
    <w:p w14:paraId="7276A36B" w14:textId="1995E036" w:rsidR="00A423D3" w:rsidRPr="00A423D3" w:rsidRDefault="00A423D3" w:rsidP="00A423D3">
      <w:pPr>
        <w:numPr>
          <w:ilvl w:val="0"/>
          <w:numId w:val="19"/>
        </w:numPr>
      </w:pPr>
      <w:r w:rsidRPr="00A423D3">
        <w:rPr>
          <w:b/>
          <w:bCs/>
        </w:rPr>
        <w:t>Možnost hlasování / hodnocení služeb</w:t>
      </w:r>
      <w:r w:rsidRPr="00A423D3">
        <w:t xml:space="preserve"> anonymně</w:t>
      </w:r>
      <w:proofErr w:type="gramStart"/>
      <w:r w:rsidR="00993490">
        <w:t>-  myšleno</w:t>
      </w:r>
      <w:proofErr w:type="gramEnd"/>
      <w:r w:rsidR="00993490">
        <w:t xml:space="preserve"> pro sekci </w:t>
      </w:r>
      <w:proofErr w:type="spellStart"/>
      <w:r w:rsidR="00993490">
        <w:t>kontaky</w:t>
      </w:r>
      <w:proofErr w:type="spellEnd"/>
      <w:r w:rsidR="00993490">
        <w:t xml:space="preserve"> </w:t>
      </w:r>
    </w:p>
    <w:p w14:paraId="4C6822DA" w14:textId="77777777" w:rsidR="00A423D3" w:rsidRDefault="00A423D3" w:rsidP="00A423D3">
      <w:pPr>
        <w:numPr>
          <w:ilvl w:val="0"/>
          <w:numId w:val="19"/>
        </w:numPr>
      </w:pPr>
      <w:r w:rsidRPr="00A423D3">
        <w:rPr>
          <w:b/>
          <w:bCs/>
        </w:rPr>
        <w:t>SEO optimalizace</w:t>
      </w:r>
      <w:r w:rsidRPr="00A423D3">
        <w:t xml:space="preserve"> pro dohledatelnost.</w:t>
      </w:r>
    </w:p>
    <w:p w14:paraId="69565524" w14:textId="77E116D5" w:rsidR="00993490" w:rsidRPr="005B0584" w:rsidRDefault="00993490" w:rsidP="00A423D3">
      <w:pPr>
        <w:numPr>
          <w:ilvl w:val="0"/>
          <w:numId w:val="19"/>
        </w:numPr>
      </w:pPr>
      <w:r>
        <w:rPr>
          <w:b/>
          <w:bCs/>
        </w:rPr>
        <w:t xml:space="preserve">Možnost tvořit rubriky např. do sekce </w:t>
      </w:r>
      <w:r w:rsidR="005B0584">
        <w:rPr>
          <w:b/>
          <w:bCs/>
        </w:rPr>
        <w:t xml:space="preserve">viníky dopravní nehody – po rozkliknutí tam bude např. činnost policie u nehody a když tuto rubriku zařadím, dám ji nějakou nadřazenou (tedy v tomto případě „viník“), tak abych v této rubrice </w:t>
      </w:r>
      <w:r w:rsidR="005B0584">
        <w:rPr>
          <w:b/>
          <w:bCs/>
        </w:rPr>
        <w:lastRenderedPageBreak/>
        <w:t xml:space="preserve">mohla </w:t>
      </w:r>
      <w:proofErr w:type="spellStart"/>
      <w:r w:rsidR="005B0584">
        <w:rPr>
          <w:b/>
          <w:bCs/>
        </w:rPr>
        <w:t>typizovaně</w:t>
      </w:r>
      <w:proofErr w:type="spellEnd"/>
      <w:r w:rsidR="005B0584">
        <w:rPr>
          <w:b/>
          <w:bCs/>
        </w:rPr>
        <w:t xml:space="preserve"> založit 2 -4 -6 max. nějaký dalších </w:t>
      </w:r>
      <w:proofErr w:type="spellStart"/>
      <w:r w:rsidR="005B0584">
        <w:rPr>
          <w:b/>
          <w:bCs/>
        </w:rPr>
        <w:t>subikonek</w:t>
      </w:r>
      <w:proofErr w:type="spellEnd"/>
      <w:r w:rsidR="005B0584">
        <w:rPr>
          <w:b/>
          <w:bCs/>
        </w:rPr>
        <w:t xml:space="preserve">, kterým dám název, a budou mít nějaký typizovaný rozměr, aby to nerozhodilo strukturu webu ( je to pro jednodušší orientaci a možnost web více stavět a editovat) – nejvíc se bude pracovat právě v sekcích, tedy </w:t>
      </w:r>
      <w:proofErr w:type="spellStart"/>
      <w:r w:rsidR="005B0584">
        <w:rPr>
          <w:b/>
          <w:bCs/>
        </w:rPr>
        <w:t>budouvání</w:t>
      </w:r>
      <w:proofErr w:type="spellEnd"/>
      <w:r w:rsidR="005B0584">
        <w:rPr>
          <w:b/>
          <w:bCs/>
        </w:rPr>
        <w:t xml:space="preserve"> nějakého toho stromu informací – tyto ikony by se zobrazovali vždy nahoře v dané rubrice</w:t>
      </w:r>
    </w:p>
    <w:p w14:paraId="5D6E3DF1" w14:textId="2FE7CF84" w:rsidR="005B0584" w:rsidRPr="005B0584" w:rsidRDefault="005B0584" w:rsidP="00A423D3">
      <w:pPr>
        <w:numPr>
          <w:ilvl w:val="0"/>
          <w:numId w:val="19"/>
        </w:numPr>
      </w:pPr>
      <w:r>
        <w:rPr>
          <w:b/>
          <w:bCs/>
        </w:rPr>
        <w:t xml:space="preserve">Sub bloky na každou stránku – druhou věcí, kterou bych tam chtěla dávat je mít možnost do každého založeného bloku, tedy rubriky mít možnost na spodní část vložit zase nějaké typizované okno s pracovním </w:t>
      </w:r>
      <w:proofErr w:type="gramStart"/>
      <w:r>
        <w:rPr>
          <w:b/>
          <w:bCs/>
        </w:rPr>
        <w:t>názvem  „</w:t>
      </w:r>
      <w:proofErr w:type="gramEnd"/>
      <w:r>
        <w:rPr>
          <w:b/>
          <w:bCs/>
        </w:rPr>
        <w:t xml:space="preserve">názor odborníka“, tedy mít možnost tam vložit fotku, mít možnost tam vložit text, jméno odborníka a jeho pozici… zase násobky dvou 2- 4max stačí </w:t>
      </w:r>
    </w:p>
    <w:p w14:paraId="7F2AC824" w14:textId="3BA0A77C" w:rsidR="005B0584" w:rsidRPr="00944188" w:rsidRDefault="005B0584" w:rsidP="00A423D3">
      <w:pPr>
        <w:numPr>
          <w:ilvl w:val="0"/>
          <w:numId w:val="19"/>
        </w:numPr>
      </w:pPr>
      <w:r>
        <w:rPr>
          <w:b/>
          <w:bCs/>
        </w:rPr>
        <w:t>Možnost vkládat video do textu formou odkazu z </w:t>
      </w:r>
      <w:proofErr w:type="spellStart"/>
      <w:r>
        <w:rPr>
          <w:b/>
          <w:bCs/>
        </w:rPr>
        <w:t>youtube</w:t>
      </w:r>
      <w:proofErr w:type="spellEnd"/>
      <w:r>
        <w:rPr>
          <w:b/>
          <w:bCs/>
        </w:rPr>
        <w:t xml:space="preserve">, možnost vkládat dokumenty ke </w:t>
      </w:r>
      <w:proofErr w:type="gramStart"/>
      <w:r>
        <w:rPr>
          <w:b/>
          <w:bCs/>
        </w:rPr>
        <w:t>stažení ,</w:t>
      </w:r>
      <w:proofErr w:type="gramEnd"/>
      <w:r>
        <w:rPr>
          <w:b/>
          <w:bCs/>
        </w:rPr>
        <w:t xml:space="preserve"> fotky do rubriky atd… přehledná grafika dokumentů například s</w:t>
      </w:r>
      <w:r w:rsidR="00A377EC">
        <w:rPr>
          <w:b/>
          <w:bCs/>
        </w:rPr>
        <w:t xml:space="preserve"> možností nahrát jejich náhled (typ. Letáky atd.) </w:t>
      </w:r>
    </w:p>
    <w:p w14:paraId="1CCDE6FB" w14:textId="4723F603" w:rsidR="00944188" w:rsidRPr="00A377EC" w:rsidRDefault="00944188" w:rsidP="00A423D3">
      <w:pPr>
        <w:numPr>
          <w:ilvl w:val="0"/>
          <w:numId w:val="19"/>
        </w:numPr>
      </w:pPr>
      <w:r>
        <w:rPr>
          <w:b/>
          <w:bCs/>
        </w:rPr>
        <w:t xml:space="preserve">Možnost do rubrik vložit vždy nějakých 5 FAQ otázek a odpovědí </w:t>
      </w:r>
    </w:p>
    <w:p w14:paraId="22C9A8C1" w14:textId="62544ED6" w:rsidR="00A377EC" w:rsidRPr="00A377EC" w:rsidRDefault="00A377EC" w:rsidP="00A423D3">
      <w:pPr>
        <w:numPr>
          <w:ilvl w:val="0"/>
          <w:numId w:val="19"/>
        </w:numPr>
      </w:pPr>
      <w:r>
        <w:rPr>
          <w:b/>
          <w:bCs/>
        </w:rPr>
        <w:t>Loga partnerů do patičky s proklikem na jejich web</w:t>
      </w:r>
    </w:p>
    <w:p w14:paraId="4BB5C4ED" w14:textId="1E8E6675" w:rsidR="00A377EC" w:rsidRPr="00A377EC" w:rsidRDefault="00A377EC" w:rsidP="00A423D3">
      <w:pPr>
        <w:numPr>
          <w:ilvl w:val="0"/>
          <w:numId w:val="19"/>
        </w:numPr>
      </w:pPr>
      <w:r>
        <w:rPr>
          <w:b/>
          <w:bCs/>
        </w:rPr>
        <w:t>Řazení na úvodní straně</w:t>
      </w:r>
    </w:p>
    <w:p w14:paraId="1DA9DF5C" w14:textId="12C4D1DA" w:rsidR="006F7655" w:rsidRDefault="006F7655" w:rsidP="00A377EC">
      <w:pPr>
        <w:pStyle w:val="Odstavecseseznamem"/>
        <w:numPr>
          <w:ilvl w:val="0"/>
          <w:numId w:val="21"/>
        </w:numPr>
      </w:pPr>
      <w:r>
        <w:t>Záhlaví – horní úvodní lišta s texty „O projektu“ (úvodní text</w:t>
      </w:r>
      <w:proofErr w:type="gramStart"/>
      <w:r>
        <w:t>) ,</w:t>
      </w:r>
      <w:proofErr w:type="gramEnd"/>
      <w:r w:rsidR="002D14CA">
        <w:t xml:space="preserve"> „</w:t>
      </w:r>
      <w:proofErr w:type="spellStart"/>
      <w:r w:rsidR="002D14CA">
        <w:t>aktulity</w:t>
      </w:r>
      <w:proofErr w:type="spellEnd"/>
      <w:proofErr w:type="gramStart"/>
      <w:r w:rsidR="002D14CA">
        <w:t xml:space="preserve">“, </w:t>
      </w:r>
      <w:r>
        <w:t xml:space="preserve"> </w:t>
      </w:r>
      <w:r w:rsidR="002D14CA">
        <w:t>„</w:t>
      </w:r>
      <w:proofErr w:type="gramEnd"/>
      <w:r>
        <w:t>účastníci nehod</w:t>
      </w:r>
      <w:r w:rsidR="002D14CA">
        <w:t>“</w:t>
      </w:r>
      <w:r>
        <w:t xml:space="preserve"> (bude odkazovat na to členění stejné jako na úvodní s</w:t>
      </w:r>
      <w:r w:rsidR="002D14CA">
        <w:t>t</w:t>
      </w:r>
      <w:r>
        <w:t>raně)</w:t>
      </w:r>
      <w:r w:rsidR="002D14CA">
        <w:t xml:space="preserve">, </w:t>
      </w:r>
      <w:r w:rsidR="0066444A">
        <w:t>„ambasadoři</w:t>
      </w:r>
      <w:proofErr w:type="gramStart"/>
      <w:r w:rsidR="0066444A">
        <w:t>“  (</w:t>
      </w:r>
      <w:proofErr w:type="gramEnd"/>
      <w:r w:rsidR="0066444A">
        <w:t xml:space="preserve">zde bude </w:t>
      </w:r>
      <w:proofErr w:type="spellStart"/>
      <w:r w:rsidR="0066444A">
        <w:t>info</w:t>
      </w:r>
      <w:proofErr w:type="spellEnd"/>
      <w:r w:rsidR="0066444A">
        <w:t xml:space="preserve"> o programu a představení ambasadorů a jejich příběhů) / „mapa kontaktů“ / „rubrika s pracovním názvem děkovná zeď“ </w:t>
      </w:r>
    </w:p>
    <w:p w14:paraId="2C5964DB" w14:textId="2A849A92" w:rsidR="00A377EC" w:rsidRDefault="00A377EC" w:rsidP="00A377EC">
      <w:pPr>
        <w:pStyle w:val="Odstavecseseznamem"/>
        <w:numPr>
          <w:ilvl w:val="0"/>
          <w:numId w:val="21"/>
        </w:numPr>
      </w:pPr>
      <w:r>
        <w:t xml:space="preserve">Úvodní fotografie – </w:t>
      </w:r>
      <w:proofErr w:type="spellStart"/>
      <w:r>
        <w:t>slideshow</w:t>
      </w:r>
      <w:proofErr w:type="spellEnd"/>
      <w:r>
        <w:t xml:space="preserve"> témata (poškozený, viník, pomník, odborník – foto IZS, </w:t>
      </w:r>
      <w:proofErr w:type="gramStart"/>
      <w:r>
        <w:t xml:space="preserve">vozíčkář </w:t>
      </w:r>
      <w:r w:rsidR="0066444A">
        <w:t xml:space="preserve"> -</w:t>
      </w:r>
      <w:proofErr w:type="gramEnd"/>
      <w:r w:rsidR="0066444A">
        <w:t>příběhy zasažených</w:t>
      </w:r>
      <w:r>
        <w:t>… něco jako stávající web)</w:t>
      </w:r>
    </w:p>
    <w:p w14:paraId="427840D6" w14:textId="27B71C0C" w:rsidR="00921DEB" w:rsidRDefault="00921DEB" w:rsidP="00A377EC">
      <w:pPr>
        <w:pStyle w:val="Odstavecseseznamem"/>
        <w:numPr>
          <w:ilvl w:val="0"/>
          <w:numId w:val="21"/>
        </w:numPr>
      </w:pPr>
      <w:r>
        <w:t xml:space="preserve">Červené tlačítko „stav nouze“ s proklikem na okamžitou psychickou pomoc </w:t>
      </w:r>
      <w:r w:rsidR="00E36AB2">
        <w:t xml:space="preserve">stránku, kterou naplníme fakt nouzovým kontaktem … </w:t>
      </w:r>
    </w:p>
    <w:p w14:paraId="1DFB8CBB" w14:textId="0647E0A6" w:rsidR="00A377EC" w:rsidRDefault="00A377EC" w:rsidP="00A377EC">
      <w:pPr>
        <w:pStyle w:val="Odstavecseseznamem"/>
        <w:numPr>
          <w:ilvl w:val="0"/>
          <w:numId w:val="21"/>
        </w:numPr>
      </w:pPr>
      <w:r>
        <w:t xml:space="preserve">Ikony – </w:t>
      </w:r>
      <w:proofErr w:type="gramStart"/>
      <w:r>
        <w:t>poškozený ,</w:t>
      </w:r>
      <w:proofErr w:type="gramEnd"/>
      <w:r>
        <w:t xml:space="preserve"> </w:t>
      </w:r>
      <w:proofErr w:type="gramStart"/>
      <w:r>
        <w:t>viník ,</w:t>
      </w:r>
      <w:proofErr w:type="gramEnd"/>
      <w:r>
        <w:t xml:space="preserve"> pozůstalý, svědek</w:t>
      </w:r>
    </w:p>
    <w:p w14:paraId="29D9B82F" w14:textId="3B49A502" w:rsidR="00A377EC" w:rsidRDefault="00A377EC" w:rsidP="00A377EC">
      <w:pPr>
        <w:pStyle w:val="Odstavecseseznamem"/>
        <w:numPr>
          <w:ilvl w:val="0"/>
          <w:numId w:val="21"/>
        </w:numPr>
      </w:pPr>
      <w:r>
        <w:t>Mapa pomoci dle kontaktů</w:t>
      </w:r>
    </w:p>
    <w:p w14:paraId="696A64C2" w14:textId="2DE6A691" w:rsidR="00A377EC" w:rsidRDefault="00A377EC" w:rsidP="00A377EC">
      <w:pPr>
        <w:pStyle w:val="Odstavecseseznamem"/>
        <w:numPr>
          <w:ilvl w:val="0"/>
          <w:numId w:val="21"/>
        </w:numPr>
      </w:pPr>
      <w:r>
        <w:t xml:space="preserve">Aktuality </w:t>
      </w:r>
      <w:r w:rsidR="0066444A">
        <w:t xml:space="preserve">– výpis článků vždy po čtyřech s fotkou v náhledu atd…. a tlačítkem číst více s přesunem do rubriky </w:t>
      </w:r>
    </w:p>
    <w:p w14:paraId="5ABFAB29" w14:textId="1504FF42" w:rsidR="0066444A" w:rsidRDefault="0066444A" w:rsidP="00A377EC">
      <w:pPr>
        <w:pStyle w:val="Odstavecseseznamem"/>
        <w:numPr>
          <w:ilvl w:val="0"/>
          <w:numId w:val="21"/>
        </w:numPr>
      </w:pPr>
      <w:r>
        <w:t xml:space="preserve">Příběhy zasažených – odkaz na samostatnou rubriku věnovanou právě ambasadorům – vlastně něco jako je na webu 13 minut.cz </w:t>
      </w:r>
    </w:p>
    <w:p w14:paraId="63BA9409" w14:textId="356838FA" w:rsidR="00A377EC" w:rsidRDefault="00A377EC" w:rsidP="00A377EC">
      <w:pPr>
        <w:pStyle w:val="Odstavecseseznamem"/>
        <w:numPr>
          <w:ilvl w:val="0"/>
          <w:numId w:val="21"/>
        </w:numPr>
      </w:pPr>
      <w:r>
        <w:t>Banner odkazující na sekci pro odborníky</w:t>
      </w:r>
      <w:r w:rsidR="006F7655">
        <w:t xml:space="preserve"> s hasičem, policistou, zdravotníkem… </w:t>
      </w:r>
    </w:p>
    <w:p w14:paraId="0C384BE4" w14:textId="2EC0B804" w:rsidR="002D14CA" w:rsidRDefault="002D14CA" w:rsidP="00A377EC">
      <w:pPr>
        <w:pStyle w:val="Odstavecseseznamem"/>
        <w:numPr>
          <w:ilvl w:val="0"/>
          <w:numId w:val="21"/>
        </w:numPr>
      </w:pPr>
      <w:r>
        <w:t xml:space="preserve">4 bannery užitečné „kniha </w:t>
      </w:r>
      <w:proofErr w:type="spellStart"/>
      <w:r>
        <w:t>ponehodové</w:t>
      </w:r>
      <w:proofErr w:type="spellEnd"/>
      <w:r>
        <w:t xml:space="preserve"> péče“ </w:t>
      </w:r>
      <w:r w:rsidR="0066444A">
        <w:t>„nabídka akcí“ „partneři“</w:t>
      </w:r>
      <w:r w:rsidR="0052170E">
        <w:t xml:space="preserve"> + ještě jedná chci 4 obsadíme dle domluvy </w:t>
      </w:r>
      <w:r w:rsidR="00594B12">
        <w:t xml:space="preserve">(asi to bude mapa užitečných odkazů) </w:t>
      </w:r>
    </w:p>
    <w:p w14:paraId="300AB264" w14:textId="77777777" w:rsidR="00594B12" w:rsidRDefault="00594B12" w:rsidP="00594B12"/>
    <w:p w14:paraId="61D23999" w14:textId="77777777" w:rsidR="00594B12" w:rsidRDefault="00594B12" w:rsidP="00594B12"/>
    <w:p w14:paraId="537042E0" w14:textId="77777777" w:rsidR="00594B12" w:rsidRPr="00A423D3" w:rsidRDefault="00594B12" w:rsidP="00594B12"/>
    <w:p w14:paraId="520DDD16" w14:textId="77777777" w:rsidR="00A423D3" w:rsidRPr="00A423D3" w:rsidRDefault="00A423D3" w:rsidP="00A423D3">
      <w:pPr>
        <w:jc w:val="center"/>
        <w:rPr>
          <w:b/>
          <w:bCs/>
          <w:color w:val="660033"/>
        </w:rPr>
      </w:pPr>
      <w:r w:rsidRPr="00A423D3">
        <w:rPr>
          <w:b/>
          <w:bCs/>
          <w:color w:val="660033"/>
        </w:rPr>
        <w:lastRenderedPageBreak/>
        <w:t>B. Grafické požadavky</w:t>
      </w:r>
    </w:p>
    <w:p w14:paraId="78E7714D" w14:textId="77777777" w:rsidR="00A423D3" w:rsidRPr="00A423D3" w:rsidRDefault="00A423D3" w:rsidP="00A423D3">
      <w:pPr>
        <w:numPr>
          <w:ilvl w:val="0"/>
          <w:numId w:val="20"/>
        </w:numPr>
      </w:pPr>
      <w:r w:rsidRPr="00A423D3">
        <w:rPr>
          <w:b/>
          <w:bCs/>
        </w:rPr>
        <w:t>Udržení barevné identity</w:t>
      </w:r>
      <w:r w:rsidRPr="00A423D3">
        <w:t xml:space="preserve"> současného webu (</w:t>
      </w:r>
      <w:hyperlink r:id="rId14" w:tgtFrame="_new" w:history="1">
        <w:r w:rsidRPr="00A423D3">
          <w:rPr>
            <w:rStyle w:val="Hypertextovodkaz"/>
          </w:rPr>
          <w:t>ponehodovapce.cz</w:t>
        </w:r>
      </w:hyperlink>
      <w:r w:rsidRPr="00A423D3">
        <w:t>).</w:t>
      </w:r>
    </w:p>
    <w:p w14:paraId="61F28EC8" w14:textId="77777777" w:rsidR="00A423D3" w:rsidRPr="00A423D3" w:rsidRDefault="00A423D3" w:rsidP="00A423D3">
      <w:pPr>
        <w:numPr>
          <w:ilvl w:val="0"/>
          <w:numId w:val="20"/>
        </w:numPr>
      </w:pPr>
      <w:r w:rsidRPr="00A423D3">
        <w:rPr>
          <w:b/>
          <w:bCs/>
        </w:rPr>
        <w:t>Moderní, přívětivý a klidný design</w:t>
      </w:r>
      <w:r w:rsidRPr="00A423D3">
        <w:t xml:space="preserve"> (ne depresivní, ale empatický).</w:t>
      </w:r>
    </w:p>
    <w:p w14:paraId="315C7995" w14:textId="77777777" w:rsidR="00A423D3" w:rsidRPr="00A423D3" w:rsidRDefault="00A423D3" w:rsidP="00A423D3">
      <w:pPr>
        <w:numPr>
          <w:ilvl w:val="0"/>
          <w:numId w:val="20"/>
        </w:numPr>
      </w:pPr>
      <w:r w:rsidRPr="00A423D3">
        <w:rPr>
          <w:b/>
          <w:bCs/>
        </w:rPr>
        <w:t>Vzhled jako "mobilní aplikace"</w:t>
      </w:r>
      <w:r w:rsidRPr="00A423D3">
        <w:t xml:space="preserve"> – jednoduché velké prvky, čitelné, snadno </w:t>
      </w:r>
      <w:proofErr w:type="spellStart"/>
      <w:r w:rsidRPr="00A423D3">
        <w:t>klikatelné</w:t>
      </w:r>
      <w:proofErr w:type="spellEnd"/>
      <w:r w:rsidRPr="00A423D3">
        <w:t>.</w:t>
      </w:r>
    </w:p>
    <w:p w14:paraId="43B10453" w14:textId="77777777" w:rsidR="00A423D3" w:rsidRPr="00A423D3" w:rsidRDefault="00A423D3" w:rsidP="00A423D3">
      <w:pPr>
        <w:numPr>
          <w:ilvl w:val="0"/>
          <w:numId w:val="20"/>
        </w:numPr>
      </w:pPr>
      <w:r w:rsidRPr="00A423D3">
        <w:rPr>
          <w:b/>
          <w:bCs/>
        </w:rPr>
        <w:t>Ikony, ilustrace</w:t>
      </w:r>
      <w:r w:rsidRPr="00A423D3">
        <w:t xml:space="preserve"> místo složitých fotografií tam, kde to dává smysl.</w:t>
      </w:r>
    </w:p>
    <w:p w14:paraId="4A2AB042" w14:textId="64F9B6A3" w:rsidR="008F3975" w:rsidRDefault="008F3975" w:rsidP="00A423D3"/>
    <w:p w14:paraId="5EE9B91D" w14:textId="3C9656EB" w:rsidR="00A423D3" w:rsidRPr="00A423D3" w:rsidRDefault="00A423D3" w:rsidP="00A423D3">
      <w:pPr>
        <w:rPr>
          <w:color w:val="660033"/>
        </w:rPr>
      </w:pPr>
      <w:r w:rsidRPr="00A423D3">
        <w:rPr>
          <w:b/>
          <w:bCs/>
          <w:color w:val="660033"/>
        </w:rPr>
        <w:t xml:space="preserve">Hlavní rubriky nových stránek </w:t>
      </w:r>
    </w:p>
    <w:p w14:paraId="476F76F6" w14:textId="3F0611FD" w:rsidR="00A423D3" w:rsidRPr="00A423D3" w:rsidRDefault="00A423D3" w:rsidP="00A423D3">
      <w:pPr>
        <w:numPr>
          <w:ilvl w:val="0"/>
          <w:numId w:val="18"/>
        </w:numPr>
      </w:pPr>
      <w:r w:rsidRPr="00A423D3">
        <w:rPr>
          <w:b/>
          <w:bCs/>
        </w:rPr>
        <w:t>Jsem zasažený dopravní nehodou</w:t>
      </w:r>
      <w:r>
        <w:rPr>
          <w:b/>
          <w:bCs/>
        </w:rPr>
        <w:t xml:space="preserve"> – formou ikon na hlavní stránce </w:t>
      </w:r>
      <w:r w:rsidR="0052170E">
        <w:rPr>
          <w:b/>
          <w:bCs/>
        </w:rPr>
        <w:t xml:space="preserve">a po kliku do hlavní lišty webu </w:t>
      </w:r>
    </w:p>
    <w:p w14:paraId="1A3384A6" w14:textId="77777777" w:rsidR="00A423D3" w:rsidRPr="00A423D3" w:rsidRDefault="00A423D3" w:rsidP="00A423D3">
      <w:pPr>
        <w:numPr>
          <w:ilvl w:val="1"/>
          <w:numId w:val="18"/>
        </w:numPr>
      </w:pPr>
      <w:r w:rsidRPr="00A423D3">
        <w:t>Zavinil jsem dopravní nehodu</w:t>
      </w:r>
    </w:p>
    <w:p w14:paraId="4574A082" w14:textId="77777777" w:rsidR="00A423D3" w:rsidRPr="00A423D3" w:rsidRDefault="00A423D3" w:rsidP="00A423D3">
      <w:pPr>
        <w:numPr>
          <w:ilvl w:val="1"/>
          <w:numId w:val="18"/>
        </w:numPr>
      </w:pPr>
      <w:r w:rsidRPr="00A423D3">
        <w:t>Jsem poškozený dopravní nehodou</w:t>
      </w:r>
    </w:p>
    <w:p w14:paraId="263E6AA7" w14:textId="77777777" w:rsidR="00A423D3" w:rsidRPr="00A423D3" w:rsidRDefault="00A423D3" w:rsidP="00A423D3">
      <w:pPr>
        <w:numPr>
          <w:ilvl w:val="1"/>
          <w:numId w:val="18"/>
        </w:numPr>
      </w:pPr>
      <w:r w:rsidRPr="00A423D3">
        <w:t>Jsem pozůstalý</w:t>
      </w:r>
    </w:p>
    <w:p w14:paraId="438E50D3" w14:textId="77777777" w:rsidR="00A423D3" w:rsidRPr="00A423D3" w:rsidRDefault="00A423D3" w:rsidP="00A423D3">
      <w:pPr>
        <w:numPr>
          <w:ilvl w:val="1"/>
          <w:numId w:val="18"/>
        </w:numPr>
      </w:pPr>
      <w:r w:rsidRPr="00A423D3">
        <w:t>Jsem svědek</w:t>
      </w:r>
    </w:p>
    <w:p w14:paraId="45BF856B" w14:textId="3294F531" w:rsidR="00A423D3" w:rsidRPr="00A423D3" w:rsidRDefault="00A423D3" w:rsidP="00A423D3">
      <w:pPr>
        <w:numPr>
          <w:ilvl w:val="0"/>
          <w:numId w:val="18"/>
        </w:numPr>
      </w:pPr>
      <w:r w:rsidRPr="00A423D3">
        <w:rPr>
          <w:b/>
          <w:bCs/>
        </w:rPr>
        <w:t xml:space="preserve">Pomoc v jednotlivých </w:t>
      </w:r>
      <w:proofErr w:type="gramStart"/>
      <w:r w:rsidRPr="00A423D3">
        <w:rPr>
          <w:b/>
          <w:bCs/>
        </w:rPr>
        <w:t>situacích</w:t>
      </w:r>
      <w:r w:rsidR="002D14CA">
        <w:rPr>
          <w:b/>
          <w:bCs/>
        </w:rPr>
        <w:t xml:space="preserve"> -návrh</w:t>
      </w:r>
      <w:proofErr w:type="gramEnd"/>
      <w:r w:rsidR="002D14CA">
        <w:rPr>
          <w:b/>
          <w:bCs/>
        </w:rPr>
        <w:t xml:space="preserve"> členění „</w:t>
      </w:r>
      <w:proofErr w:type="spellStart"/>
      <w:r w:rsidR="002D14CA">
        <w:rPr>
          <w:b/>
          <w:bCs/>
        </w:rPr>
        <w:t>subsekcí</w:t>
      </w:r>
      <w:proofErr w:type="spellEnd"/>
      <w:r w:rsidR="002D14CA">
        <w:rPr>
          <w:b/>
          <w:bCs/>
        </w:rPr>
        <w:t>“ pod hlavní nabídkou viník, poškozený …. (možnost vložit si sám a přidat)</w:t>
      </w:r>
    </w:p>
    <w:p w14:paraId="6E04A2E0" w14:textId="1DE85660" w:rsidR="00010EF2" w:rsidRDefault="00010EF2" w:rsidP="00A423D3">
      <w:pPr>
        <w:numPr>
          <w:ilvl w:val="1"/>
          <w:numId w:val="18"/>
        </w:numPr>
      </w:pPr>
      <w:proofErr w:type="gramStart"/>
      <w:r>
        <w:t>Viník -vytvořit</w:t>
      </w:r>
      <w:proofErr w:type="gramEnd"/>
      <w:r>
        <w:t xml:space="preserve"> základní </w:t>
      </w:r>
      <w:proofErr w:type="spellStart"/>
      <w:r>
        <w:t>subrubriky</w:t>
      </w:r>
      <w:proofErr w:type="spellEnd"/>
      <w:r>
        <w:t xml:space="preserve"> s ikonami „</w:t>
      </w:r>
      <w:r w:rsidR="00F952DD">
        <w:t xml:space="preserve">1- </w:t>
      </w:r>
      <w:r>
        <w:t>zdravotní stav“, „</w:t>
      </w:r>
      <w:r w:rsidR="00F952DD">
        <w:t xml:space="preserve">2 </w:t>
      </w:r>
      <w:r>
        <w:t>komunikace s pojišťovnami “, „</w:t>
      </w:r>
      <w:r w:rsidR="00F952DD">
        <w:t xml:space="preserve">3 </w:t>
      </w:r>
      <w:r>
        <w:t>činnost policie při nehodě</w:t>
      </w:r>
      <w:proofErr w:type="gramStart"/>
      <w:r>
        <w:t>“,  „</w:t>
      </w:r>
      <w:proofErr w:type="gramEnd"/>
      <w:r w:rsidR="00F952DD">
        <w:t xml:space="preserve">4 </w:t>
      </w:r>
      <w:r>
        <w:t>právní podpora a mediace“, „</w:t>
      </w:r>
      <w:r w:rsidR="00F952DD">
        <w:t xml:space="preserve">5 </w:t>
      </w:r>
      <w:r>
        <w:t>psychické dopady</w:t>
      </w:r>
      <w:proofErr w:type="gramStart"/>
      <w:r>
        <w:t xml:space="preserve">“ </w:t>
      </w:r>
      <w:r w:rsidR="00F952DD">
        <w:t>,</w:t>
      </w:r>
      <w:proofErr w:type="gramEnd"/>
      <w:r w:rsidR="00F952DD">
        <w:t xml:space="preserve"> „6 újma a odpovědnost“ – pod těmito ikonami zopakovat odkaz na příběhy – do sekce </w:t>
      </w:r>
      <w:proofErr w:type="spellStart"/>
      <w:r w:rsidR="00F952DD">
        <w:t>ambasadorství</w:t>
      </w:r>
      <w:proofErr w:type="spellEnd"/>
      <w:r w:rsidR="00F952DD">
        <w:t xml:space="preserve">, knihu po nehodové péče, mapu kontaktů a pomoci, </w:t>
      </w:r>
      <w:r w:rsidR="002F532F">
        <w:t>- zase ty čtyři ikony z úvodního webu</w:t>
      </w:r>
    </w:p>
    <w:p w14:paraId="42B73946" w14:textId="48340776" w:rsidR="002F532F" w:rsidRDefault="002F532F" w:rsidP="002F532F">
      <w:pPr>
        <w:ind w:left="1440"/>
      </w:pPr>
      <w:r>
        <w:t xml:space="preserve">Mít tam taky možnost vrátit se do předchozí rubriky nebo něco takového --- to intuitivní vedení </w:t>
      </w:r>
    </w:p>
    <w:p w14:paraId="28385A2F" w14:textId="0289DB87" w:rsidR="002F532F" w:rsidRDefault="002F532F" w:rsidP="00A423D3">
      <w:pPr>
        <w:numPr>
          <w:ilvl w:val="1"/>
          <w:numId w:val="18"/>
        </w:numPr>
      </w:pPr>
      <w:r>
        <w:t>Poškozený –</w:t>
      </w:r>
    </w:p>
    <w:p w14:paraId="06E36CA9" w14:textId="5BAFCBFE" w:rsidR="002F532F" w:rsidRDefault="002F532F" w:rsidP="002F532F">
      <w:pPr>
        <w:pStyle w:val="Odstavecseseznamem"/>
        <w:numPr>
          <w:ilvl w:val="0"/>
          <w:numId w:val="22"/>
        </w:numPr>
      </w:pPr>
      <w:r w:rsidRPr="002F532F">
        <w:t>Zdravotní stav a léčba</w:t>
      </w:r>
    </w:p>
    <w:p w14:paraId="716BABA9" w14:textId="02AB7048" w:rsidR="002F532F" w:rsidRDefault="002F532F" w:rsidP="002F532F">
      <w:pPr>
        <w:pStyle w:val="Odstavecseseznamem"/>
        <w:numPr>
          <w:ilvl w:val="0"/>
          <w:numId w:val="22"/>
        </w:numPr>
      </w:pPr>
      <w:r w:rsidRPr="002F532F">
        <w:t>Policie a dokumentace nehody</w:t>
      </w:r>
    </w:p>
    <w:p w14:paraId="012424D7" w14:textId="1FA3793B" w:rsidR="002F532F" w:rsidRDefault="002F532F" w:rsidP="002F532F">
      <w:pPr>
        <w:pStyle w:val="Odstavecseseznamem"/>
        <w:numPr>
          <w:ilvl w:val="0"/>
          <w:numId w:val="22"/>
        </w:numPr>
      </w:pPr>
      <w:r w:rsidRPr="002F532F">
        <w:t>Pojišťovna a odškodnění</w:t>
      </w:r>
    </w:p>
    <w:p w14:paraId="3EB7AB09" w14:textId="13508821" w:rsidR="002F532F" w:rsidRDefault="002F532F" w:rsidP="002F532F">
      <w:pPr>
        <w:pStyle w:val="Odstavecseseznamem"/>
        <w:numPr>
          <w:ilvl w:val="0"/>
          <w:numId w:val="22"/>
        </w:numPr>
      </w:pPr>
      <w:r w:rsidRPr="002F532F">
        <w:t>Právní podpora a nároky</w:t>
      </w:r>
    </w:p>
    <w:p w14:paraId="09055B90" w14:textId="4C186A2F" w:rsidR="002F532F" w:rsidRDefault="002F532F" w:rsidP="002F532F">
      <w:pPr>
        <w:pStyle w:val="Odstavecseseznamem"/>
        <w:numPr>
          <w:ilvl w:val="0"/>
          <w:numId w:val="22"/>
        </w:numPr>
      </w:pPr>
      <w:r>
        <w:t xml:space="preserve">Řešení </w:t>
      </w:r>
      <w:r w:rsidRPr="002F532F">
        <w:t>újm</w:t>
      </w:r>
      <w:r>
        <w:t>y</w:t>
      </w:r>
      <w:r w:rsidRPr="002F532F">
        <w:t xml:space="preserve"> a náhrad</w:t>
      </w:r>
      <w:r>
        <w:t>y</w:t>
      </w:r>
    </w:p>
    <w:p w14:paraId="412A7C9F" w14:textId="7020ED14" w:rsidR="002F532F" w:rsidRDefault="002F532F" w:rsidP="002F532F">
      <w:pPr>
        <w:pStyle w:val="Odstavecseseznamem"/>
        <w:numPr>
          <w:ilvl w:val="0"/>
          <w:numId w:val="22"/>
        </w:numPr>
      </w:pPr>
      <w:r w:rsidRPr="002F532F">
        <w:t>Psychická podpora</w:t>
      </w:r>
    </w:p>
    <w:p w14:paraId="47CE1D0B" w14:textId="2D86ED56" w:rsidR="002F532F" w:rsidRDefault="002F532F" w:rsidP="002F532F">
      <w:pPr>
        <w:ind w:left="1440"/>
      </w:pPr>
      <w:r>
        <w:t xml:space="preserve">– pod těmito ikonami zopakovat odkaz na příběhy – do sekce </w:t>
      </w:r>
      <w:proofErr w:type="spellStart"/>
      <w:r>
        <w:t>ambasadorství</w:t>
      </w:r>
      <w:proofErr w:type="spellEnd"/>
      <w:r>
        <w:t>, knihu po nehodové péče, mapu kontaktů a pomoci, - zase ty čtyři ikony z úvodního webu</w:t>
      </w:r>
    </w:p>
    <w:p w14:paraId="02BE0AB8" w14:textId="77777777" w:rsidR="002F532F" w:rsidRDefault="002F532F" w:rsidP="002F532F">
      <w:pPr>
        <w:ind w:left="1440"/>
      </w:pPr>
      <w:r>
        <w:t xml:space="preserve">Mít tam taky možnost vrátit se do předchozí rubriky nebo něco takového --- to intuitivní vedení </w:t>
      </w:r>
    </w:p>
    <w:p w14:paraId="06059326" w14:textId="3D7C7120" w:rsidR="00944188" w:rsidRDefault="00944188" w:rsidP="00944188">
      <w:pPr>
        <w:pStyle w:val="Odstavecseseznamem"/>
        <w:numPr>
          <w:ilvl w:val="0"/>
          <w:numId w:val="24"/>
        </w:numPr>
      </w:pPr>
      <w:r>
        <w:lastRenderedPageBreak/>
        <w:t xml:space="preserve">Pozůstalý – stejně jako předchozí rubriky s ikonami základní členění s možností návratu do nabídky a užitečné odkazy </w:t>
      </w:r>
    </w:p>
    <w:p w14:paraId="65F38C8C" w14:textId="1F1BBBEF" w:rsidR="00944188" w:rsidRDefault="00944188" w:rsidP="00944188">
      <w:pPr>
        <w:pStyle w:val="Odstavecseseznamem"/>
        <w:rPr>
          <w:b/>
          <w:bCs/>
        </w:rPr>
      </w:pPr>
      <w:r w:rsidRPr="00944188">
        <w:rPr>
          <w:rFonts w:ascii="Segoe UI Emoji" w:hAnsi="Segoe UI Emoji" w:cs="Segoe UI Emoji"/>
        </w:rPr>
        <w:t>❤️</w:t>
      </w:r>
      <w:r w:rsidRPr="00944188">
        <w:t xml:space="preserve"> </w:t>
      </w:r>
      <w:r w:rsidRPr="00944188">
        <w:rPr>
          <w:b/>
          <w:bCs/>
        </w:rPr>
        <w:t>První kroky a podpora</w:t>
      </w:r>
      <w:r w:rsidRPr="00944188">
        <w:br/>
      </w:r>
      <w:r w:rsidRPr="00944188">
        <w:rPr>
          <w:rFonts w:ascii="Segoe UI Emoji" w:hAnsi="Segoe UI Emoji" w:cs="Segoe UI Emoji"/>
        </w:rPr>
        <w:t>🏛️</w:t>
      </w:r>
      <w:r w:rsidRPr="00944188">
        <w:t xml:space="preserve"> </w:t>
      </w:r>
      <w:r w:rsidRPr="00944188">
        <w:rPr>
          <w:b/>
          <w:bCs/>
        </w:rPr>
        <w:t>Oficiální procesy a úřady</w:t>
      </w:r>
      <w:r w:rsidRPr="00944188">
        <w:br/>
      </w:r>
      <w:r w:rsidRPr="00944188">
        <w:rPr>
          <w:rFonts w:ascii="Segoe UI Emoji" w:hAnsi="Segoe UI Emoji" w:cs="Segoe UI Emoji"/>
        </w:rPr>
        <w:t>⚖️</w:t>
      </w:r>
      <w:r w:rsidRPr="00944188">
        <w:t xml:space="preserve"> </w:t>
      </w:r>
      <w:r w:rsidRPr="00944188">
        <w:rPr>
          <w:b/>
          <w:bCs/>
        </w:rPr>
        <w:t>Právní podpora a odškodnění</w:t>
      </w:r>
      <w:r w:rsidRPr="00944188">
        <w:br/>
      </w:r>
      <w:r w:rsidRPr="00944188">
        <w:rPr>
          <w:rFonts w:ascii="Segoe UI Emoji" w:hAnsi="Segoe UI Emoji" w:cs="Segoe UI Emoji"/>
        </w:rPr>
        <w:t>🧠</w:t>
      </w:r>
      <w:r w:rsidRPr="00944188">
        <w:t xml:space="preserve"> </w:t>
      </w:r>
      <w:r w:rsidRPr="00944188">
        <w:rPr>
          <w:b/>
          <w:bCs/>
        </w:rPr>
        <w:t>Psychologická podpora</w:t>
      </w:r>
      <w:r w:rsidRPr="00944188">
        <w:br/>
      </w:r>
      <w:r w:rsidRPr="00944188">
        <w:rPr>
          <w:rFonts w:ascii="Segoe UI Emoji" w:hAnsi="Segoe UI Emoji" w:cs="Segoe UI Emoji"/>
        </w:rPr>
        <w:t>🕯️</w:t>
      </w:r>
      <w:r w:rsidRPr="00944188">
        <w:t xml:space="preserve"> </w:t>
      </w:r>
      <w:r w:rsidRPr="00944188">
        <w:rPr>
          <w:b/>
          <w:bCs/>
        </w:rPr>
        <w:t>Vzpomínka a pietní místa</w:t>
      </w:r>
      <w:r w:rsidRPr="00944188">
        <w:br/>
      </w:r>
      <w:r w:rsidRPr="00944188">
        <w:rPr>
          <w:rFonts w:ascii="Segoe UI Emoji" w:hAnsi="Segoe UI Emoji" w:cs="Segoe UI Emoji"/>
        </w:rPr>
        <w:t>🤝</w:t>
      </w:r>
      <w:r w:rsidRPr="00944188">
        <w:t xml:space="preserve"> </w:t>
      </w:r>
      <w:r w:rsidRPr="00944188">
        <w:rPr>
          <w:b/>
          <w:bCs/>
        </w:rPr>
        <w:t>Komunita a sdílení</w:t>
      </w:r>
    </w:p>
    <w:p w14:paraId="00C8F7B4" w14:textId="77777777" w:rsidR="00944188" w:rsidRDefault="00944188" w:rsidP="00944188">
      <w:pPr>
        <w:pStyle w:val="Odstavecseseznamem"/>
        <w:rPr>
          <w:b/>
          <w:bCs/>
        </w:rPr>
      </w:pPr>
    </w:p>
    <w:p w14:paraId="2280B319" w14:textId="3D72554C" w:rsidR="00944188" w:rsidRDefault="00944188" w:rsidP="00944188">
      <w:pPr>
        <w:pStyle w:val="Odstavecseseznamem"/>
      </w:pPr>
      <w:r>
        <w:rPr>
          <w:b/>
          <w:bCs/>
        </w:rPr>
        <w:t xml:space="preserve">Dát sem samostatnou mapu, </w:t>
      </w:r>
      <w:r w:rsidRPr="003013F2">
        <w:rPr>
          <w:b/>
          <w:bCs/>
          <w:color w:val="660033"/>
          <w:u w:val="single"/>
        </w:rPr>
        <w:t>„virtuální svíčka“</w:t>
      </w:r>
      <w:r w:rsidRPr="003013F2">
        <w:rPr>
          <w:b/>
          <w:bCs/>
          <w:color w:val="660033"/>
        </w:rPr>
        <w:t xml:space="preserve"> </w:t>
      </w:r>
      <w:r>
        <w:rPr>
          <w:b/>
          <w:bCs/>
        </w:rPr>
        <w:t xml:space="preserve">možnost do mapy vložit svíčku, v krátkosti napsat příběh… schvalovat administrátorem tuto vzpomínku </w:t>
      </w:r>
      <w:proofErr w:type="gramStart"/>
      <w:r>
        <w:rPr>
          <w:b/>
          <w:bCs/>
        </w:rPr>
        <w:t>atd..</w:t>
      </w:r>
      <w:proofErr w:type="gramEnd"/>
      <w:r>
        <w:rPr>
          <w:b/>
          <w:bCs/>
        </w:rPr>
        <w:t xml:space="preserve"> kontakty nějaké výrazné tlačítko „okamžitá krizová pomoc“… </w:t>
      </w:r>
    </w:p>
    <w:p w14:paraId="5AFEF9B2" w14:textId="77777777" w:rsidR="002F532F" w:rsidRDefault="002F532F" w:rsidP="002F532F">
      <w:pPr>
        <w:ind w:left="1440"/>
      </w:pPr>
    </w:p>
    <w:p w14:paraId="137AD172" w14:textId="128E093A" w:rsidR="0052170E" w:rsidRPr="00A423D3" w:rsidRDefault="0052170E" w:rsidP="00A423D3">
      <w:pPr>
        <w:numPr>
          <w:ilvl w:val="1"/>
          <w:numId w:val="18"/>
        </w:numPr>
      </w:pPr>
      <w:r>
        <w:t>… a další dle možnosti zařadit tak, že si vytvoříme vlastní ikonu, která se pak v dané nově založené rubrice zařadí nahoře (viz. zmínka v úvodu)</w:t>
      </w:r>
    </w:p>
    <w:p w14:paraId="0EE2C18F" w14:textId="77777777" w:rsidR="00A423D3" w:rsidRPr="00A423D3" w:rsidRDefault="00A423D3" w:rsidP="00A423D3">
      <w:pPr>
        <w:numPr>
          <w:ilvl w:val="0"/>
          <w:numId w:val="18"/>
        </w:numPr>
      </w:pPr>
      <w:r w:rsidRPr="00A423D3">
        <w:rPr>
          <w:b/>
          <w:bCs/>
        </w:rPr>
        <w:t>Mapa služeb</w:t>
      </w:r>
    </w:p>
    <w:p w14:paraId="2C283F5D" w14:textId="77777777" w:rsidR="00A423D3" w:rsidRDefault="00A423D3" w:rsidP="00A423D3">
      <w:pPr>
        <w:numPr>
          <w:ilvl w:val="1"/>
          <w:numId w:val="18"/>
        </w:numPr>
      </w:pPr>
      <w:r w:rsidRPr="00A423D3">
        <w:t>Interaktivní mapa odborníků, institucí, center podpory</w:t>
      </w:r>
    </w:p>
    <w:p w14:paraId="5BFA7D7E" w14:textId="34ABFDA8" w:rsidR="00993490" w:rsidRDefault="00993490" w:rsidP="00A423D3">
      <w:pPr>
        <w:numPr>
          <w:ilvl w:val="1"/>
          <w:numId w:val="18"/>
        </w:numPr>
      </w:pPr>
      <w:r>
        <w:t xml:space="preserve">Kontakty přehlednější a lepší než stávající web, možnost přidat, mapu, fotky, atd… možnost v redakčním systému kontaktovat přímo odborníka, tedy nějaký přehledný kontakt s možností kliknutí atd. </w:t>
      </w:r>
    </w:p>
    <w:p w14:paraId="288D0495" w14:textId="4DFC40FD" w:rsidR="003013F2" w:rsidRDefault="003013F2" w:rsidP="00A423D3">
      <w:pPr>
        <w:numPr>
          <w:ilvl w:val="1"/>
          <w:numId w:val="18"/>
        </w:numPr>
      </w:pPr>
      <w:r>
        <w:t>Možnost vložit kontakt pro někoho externího a schvalování správcem, tedy nějaký formulář… a postup na založení do mapy služeb</w:t>
      </w:r>
    </w:p>
    <w:p w14:paraId="3C3C6A06" w14:textId="49C7AC18" w:rsidR="003013F2" w:rsidRPr="00A423D3" w:rsidRDefault="003013F2" w:rsidP="00A423D3">
      <w:pPr>
        <w:numPr>
          <w:ilvl w:val="1"/>
          <w:numId w:val="18"/>
        </w:numPr>
      </w:pPr>
      <w:r>
        <w:t xml:space="preserve">Hodnocení hvězdičkou </w:t>
      </w:r>
      <w:proofErr w:type="gramStart"/>
      <w:r>
        <w:t>služby -o</w:t>
      </w:r>
      <w:proofErr w:type="gramEnd"/>
      <w:r>
        <w:t xml:space="preserve"> ochrana „nejsem robot“ </w:t>
      </w:r>
    </w:p>
    <w:p w14:paraId="1F139BA8" w14:textId="77777777" w:rsidR="00A423D3" w:rsidRPr="00A423D3" w:rsidRDefault="00A423D3" w:rsidP="00A423D3">
      <w:pPr>
        <w:numPr>
          <w:ilvl w:val="0"/>
          <w:numId w:val="18"/>
        </w:numPr>
      </w:pPr>
      <w:r w:rsidRPr="00A423D3">
        <w:rPr>
          <w:b/>
          <w:bCs/>
        </w:rPr>
        <w:t>Rubrika pro odborníky</w:t>
      </w:r>
    </w:p>
    <w:p w14:paraId="4E473517" w14:textId="15C2916C" w:rsidR="00A423D3" w:rsidRPr="00A423D3" w:rsidRDefault="00A423D3" w:rsidP="00A423D3">
      <w:pPr>
        <w:numPr>
          <w:ilvl w:val="1"/>
          <w:numId w:val="18"/>
        </w:numPr>
      </w:pPr>
      <w:r w:rsidRPr="00A423D3">
        <w:t xml:space="preserve">Semináře, workshopy, </w:t>
      </w:r>
      <w:proofErr w:type="gramStart"/>
      <w:r w:rsidRPr="00A423D3">
        <w:t>kurzy</w:t>
      </w:r>
      <w:r w:rsidR="003013F2">
        <w:t xml:space="preserve"> -možnost</w:t>
      </w:r>
      <w:proofErr w:type="gramEnd"/>
      <w:r w:rsidR="003013F2">
        <w:t xml:space="preserve"> editovat vložení nějaké aktivity – název, krátký popis, datum, fotky, materiál ke stažení, náhledový obrázek přehledné řazení a možnost filtrovat dle krajů v ČR a dle toho akce pro odborníky, veřejnost, zasažené dopravní nehodou </w:t>
      </w:r>
    </w:p>
    <w:p w14:paraId="1CCC8644" w14:textId="77777777" w:rsidR="00A423D3" w:rsidRPr="00A423D3" w:rsidRDefault="00A423D3" w:rsidP="00A423D3">
      <w:pPr>
        <w:numPr>
          <w:ilvl w:val="0"/>
          <w:numId w:val="18"/>
        </w:numPr>
      </w:pPr>
      <w:r w:rsidRPr="00A423D3">
        <w:rPr>
          <w:b/>
          <w:bCs/>
        </w:rPr>
        <w:t>Ambasadoři a program podpory</w:t>
      </w:r>
    </w:p>
    <w:p w14:paraId="6D47A4D5" w14:textId="6F2AEEAC" w:rsidR="00A423D3" w:rsidRDefault="003013F2" w:rsidP="00A423D3">
      <w:pPr>
        <w:numPr>
          <w:ilvl w:val="1"/>
          <w:numId w:val="18"/>
        </w:numPr>
      </w:pPr>
      <w:r>
        <w:t xml:space="preserve">Naši </w:t>
      </w:r>
      <w:r w:rsidR="00A423D3" w:rsidRPr="00A423D3">
        <w:t>Ambasadoři po nehodách</w:t>
      </w:r>
      <w:r>
        <w:t xml:space="preserve"> – mít možnost založit ambasadora a dát k němu příběh …  mít možnost filtrovat ambasadory dle kraje _</w:t>
      </w:r>
      <w:proofErr w:type="spellStart"/>
      <w:r>
        <w:t>ambadador</w:t>
      </w:r>
      <w:proofErr w:type="spellEnd"/>
      <w:r>
        <w:t xml:space="preserve"> zasažený, ambasador odborník včetně možnosti dát na ambasadora kontakt… </w:t>
      </w:r>
    </w:p>
    <w:p w14:paraId="546FA670" w14:textId="774FFFA0" w:rsidR="00D42E0C" w:rsidRDefault="00D42E0C" w:rsidP="00D42E0C">
      <w:pPr>
        <w:ind w:left="1440"/>
      </w:pPr>
      <w:r>
        <w:t xml:space="preserve">Např. </w:t>
      </w:r>
      <w:r w:rsidRPr="00D42E0C">
        <w:t>https://peermentor.cz/peer-mentoring/peer-mentori/</w:t>
      </w:r>
    </w:p>
    <w:p w14:paraId="56C9351F" w14:textId="115BA29C" w:rsidR="003013F2" w:rsidRPr="00A423D3" w:rsidRDefault="003013F2" w:rsidP="00A423D3">
      <w:pPr>
        <w:numPr>
          <w:ilvl w:val="1"/>
          <w:numId w:val="18"/>
        </w:numPr>
      </w:pPr>
      <w:r>
        <w:t xml:space="preserve">Princip </w:t>
      </w:r>
      <w:proofErr w:type="spellStart"/>
      <w:r>
        <w:t>ambasadorství</w:t>
      </w:r>
      <w:proofErr w:type="spellEnd"/>
      <w:r>
        <w:t xml:space="preserve"> </w:t>
      </w:r>
    </w:p>
    <w:p w14:paraId="708B802E" w14:textId="77777777" w:rsidR="00A423D3" w:rsidRPr="00A423D3" w:rsidRDefault="00A423D3" w:rsidP="00A423D3">
      <w:pPr>
        <w:numPr>
          <w:ilvl w:val="1"/>
          <w:numId w:val="18"/>
        </w:numPr>
      </w:pPr>
      <w:r w:rsidRPr="00A423D3">
        <w:t>Podporovatelé projektu</w:t>
      </w:r>
    </w:p>
    <w:p w14:paraId="32C147D8" w14:textId="77777777" w:rsidR="00A423D3" w:rsidRDefault="00A423D3" w:rsidP="00A423D3">
      <w:pPr>
        <w:numPr>
          <w:ilvl w:val="1"/>
          <w:numId w:val="18"/>
        </w:numPr>
      </w:pPr>
      <w:r w:rsidRPr="00A423D3">
        <w:t>Partnerství a benefity</w:t>
      </w:r>
    </w:p>
    <w:p w14:paraId="544279D2" w14:textId="77777777" w:rsidR="003D7C14" w:rsidRPr="00A423D3" w:rsidRDefault="003D7C14" w:rsidP="003D7C14">
      <w:pPr>
        <w:ind w:left="1440"/>
      </w:pPr>
    </w:p>
    <w:p w14:paraId="3BEDE8EF" w14:textId="77777777" w:rsidR="00A423D3" w:rsidRPr="00A423D3" w:rsidRDefault="00A423D3" w:rsidP="00A423D3">
      <w:pPr>
        <w:numPr>
          <w:ilvl w:val="0"/>
          <w:numId w:val="18"/>
        </w:numPr>
      </w:pPr>
      <w:r w:rsidRPr="00A423D3">
        <w:rPr>
          <w:b/>
          <w:bCs/>
        </w:rPr>
        <w:t>Aktuality, články, příběhy</w:t>
      </w:r>
    </w:p>
    <w:p w14:paraId="310DECE5" w14:textId="77777777" w:rsidR="00A423D3" w:rsidRPr="00A423D3" w:rsidRDefault="00A423D3" w:rsidP="00A423D3">
      <w:pPr>
        <w:numPr>
          <w:ilvl w:val="1"/>
          <w:numId w:val="18"/>
        </w:numPr>
      </w:pPr>
      <w:r w:rsidRPr="00A423D3">
        <w:t>Novinky v oblasti po nehodové péče</w:t>
      </w:r>
    </w:p>
    <w:p w14:paraId="7E45DF62" w14:textId="77777777" w:rsidR="00A423D3" w:rsidRDefault="00A423D3" w:rsidP="00A423D3">
      <w:pPr>
        <w:numPr>
          <w:ilvl w:val="1"/>
          <w:numId w:val="18"/>
        </w:numPr>
      </w:pPr>
      <w:r w:rsidRPr="00A423D3">
        <w:t>Příběhy a zkušenosti zasažených osob</w:t>
      </w:r>
    </w:p>
    <w:p w14:paraId="349B30D9" w14:textId="54D6D690" w:rsidR="00993490" w:rsidRPr="00A423D3" w:rsidRDefault="00993490" w:rsidP="00A423D3">
      <w:pPr>
        <w:numPr>
          <w:ilvl w:val="1"/>
          <w:numId w:val="18"/>
        </w:numPr>
      </w:pPr>
      <w:r>
        <w:t xml:space="preserve">Možnost psát a editovat s tím, že by se to zobrazovalo na úvodní straně pro </w:t>
      </w:r>
    </w:p>
    <w:p w14:paraId="5997BCC5" w14:textId="01529A61" w:rsidR="00A423D3" w:rsidRPr="00285D6E" w:rsidRDefault="00A423D3" w:rsidP="00A423D3">
      <w:pPr>
        <w:numPr>
          <w:ilvl w:val="0"/>
          <w:numId w:val="18"/>
        </w:numPr>
      </w:pPr>
      <w:r w:rsidRPr="00A423D3">
        <w:rPr>
          <w:b/>
          <w:bCs/>
        </w:rPr>
        <w:t>O nás a kontakty</w:t>
      </w:r>
      <w:r w:rsidR="00921DEB">
        <w:rPr>
          <w:b/>
          <w:bCs/>
        </w:rPr>
        <w:t xml:space="preserve"> – spíše do zápatí webu </w:t>
      </w:r>
    </w:p>
    <w:p w14:paraId="19A1163D" w14:textId="77777777" w:rsidR="00285D6E" w:rsidRDefault="00285D6E" w:rsidP="00285D6E">
      <w:pPr>
        <w:numPr>
          <w:ilvl w:val="1"/>
          <w:numId w:val="18"/>
        </w:numPr>
      </w:pPr>
      <w:r w:rsidRPr="00A423D3">
        <w:t>Tým</w:t>
      </w:r>
    </w:p>
    <w:p w14:paraId="114DA99F" w14:textId="7F5824E4" w:rsidR="003D7C14" w:rsidRPr="00A423D3" w:rsidRDefault="003D7C14" w:rsidP="00285D6E">
      <w:pPr>
        <w:numPr>
          <w:ilvl w:val="1"/>
          <w:numId w:val="18"/>
        </w:numPr>
      </w:pPr>
      <w:proofErr w:type="spellStart"/>
      <w:r>
        <w:t>Ponehodová</w:t>
      </w:r>
      <w:proofErr w:type="spellEnd"/>
      <w:r>
        <w:t xml:space="preserve"> péče v krajích … prostá rubrika k napsání textu a možností kliknout do mapy kraje a k tomu dát nějakou aktuální situaci, kdo se tam tomu věnuje, na jaké úrovni je </w:t>
      </w:r>
      <w:proofErr w:type="spellStart"/>
      <w:r>
        <w:t>ponehodová</w:t>
      </w:r>
      <w:proofErr w:type="spellEnd"/>
      <w:r>
        <w:t xml:space="preserve"> péče… mapa je na </w:t>
      </w:r>
      <w:hyperlink r:id="rId15" w:history="1">
        <w:r w:rsidRPr="005161FE">
          <w:rPr>
            <w:rStyle w:val="Hypertextovodkaz"/>
          </w:rPr>
          <w:t>www.ponehodovapece.cz</w:t>
        </w:r>
      </w:hyperlink>
      <w:r>
        <w:t>, ta krajská</w:t>
      </w:r>
    </w:p>
    <w:p w14:paraId="53DEEDE9" w14:textId="77777777" w:rsidR="00285D6E" w:rsidRPr="00A423D3" w:rsidRDefault="00285D6E" w:rsidP="00285D6E">
      <w:pPr>
        <w:numPr>
          <w:ilvl w:val="1"/>
          <w:numId w:val="18"/>
        </w:numPr>
      </w:pPr>
      <w:r w:rsidRPr="00A423D3">
        <w:t>Partneři</w:t>
      </w:r>
    </w:p>
    <w:p w14:paraId="2A59F5FD" w14:textId="77777777" w:rsidR="00285D6E" w:rsidRPr="00A423D3" w:rsidRDefault="00285D6E" w:rsidP="00285D6E">
      <w:pPr>
        <w:numPr>
          <w:ilvl w:val="1"/>
          <w:numId w:val="18"/>
        </w:numPr>
      </w:pPr>
      <w:r w:rsidRPr="00A423D3">
        <w:t>Kontaktní formulář</w:t>
      </w:r>
    </w:p>
    <w:p w14:paraId="583EA56E" w14:textId="77777777" w:rsidR="00285D6E" w:rsidRPr="00A423D3" w:rsidRDefault="00285D6E" w:rsidP="00285D6E">
      <w:pPr>
        <w:numPr>
          <w:ilvl w:val="1"/>
          <w:numId w:val="18"/>
        </w:numPr>
      </w:pPr>
      <w:r w:rsidRPr="00A423D3">
        <w:t>Přímé kontakty na jednotlivce a služby</w:t>
      </w:r>
      <w:r>
        <w:t xml:space="preserve"> – proklik na mapu služeb</w:t>
      </w:r>
    </w:p>
    <w:p w14:paraId="69B681DE" w14:textId="77777777" w:rsidR="00285D6E" w:rsidRPr="00285D6E" w:rsidRDefault="00285D6E" w:rsidP="00285D6E">
      <w:pPr>
        <w:ind w:left="720"/>
      </w:pPr>
    </w:p>
    <w:p w14:paraId="60B5A52E" w14:textId="2E8DB5BC" w:rsidR="00285D6E" w:rsidRPr="004C53A8" w:rsidRDefault="00285D6E" w:rsidP="00A423D3">
      <w:pPr>
        <w:numPr>
          <w:ilvl w:val="0"/>
          <w:numId w:val="18"/>
        </w:numPr>
      </w:pPr>
      <w:r>
        <w:rPr>
          <w:b/>
          <w:bCs/>
        </w:rPr>
        <w:t xml:space="preserve">Děkovná zeď bude na webu v hlavní liště nahoře a bude sloužit k tomu, aby mohli lidé od nehod poděkovat hasičů, záchranářům a policistům i svědkům za pomoc při dopravní nehodě. Takže možnost napsat poděkování, vložit fotku a nechat to schválit správcem… </w:t>
      </w:r>
    </w:p>
    <w:p w14:paraId="59C36E47" w14:textId="4030CD2D" w:rsidR="004C53A8" w:rsidRPr="00285D6E" w:rsidRDefault="004C53A8" w:rsidP="00A423D3">
      <w:pPr>
        <w:numPr>
          <w:ilvl w:val="0"/>
          <w:numId w:val="18"/>
        </w:numPr>
      </w:pPr>
      <w:r>
        <w:rPr>
          <w:b/>
          <w:bCs/>
        </w:rPr>
        <w:t xml:space="preserve">Chatovací okno napojené na telefon s možností provázání do mobilního telefonu… </w:t>
      </w:r>
    </w:p>
    <w:p w14:paraId="437FC0E4" w14:textId="1DC54E4F" w:rsidR="00285D6E" w:rsidRPr="00A423D3" w:rsidRDefault="00285D6E" w:rsidP="00285D6E">
      <w:r>
        <w:rPr>
          <w:b/>
          <w:bCs/>
        </w:rPr>
        <w:t xml:space="preserve">ČTVRTÉ OKNO UŽITEČNÝ ODKAZŮ – (hlavní strana a v rubrikách) – tam bych dala možnost nějakých chytrých kontaktů, tedy přímé </w:t>
      </w:r>
      <w:proofErr w:type="spellStart"/>
      <w:r>
        <w:rPr>
          <w:b/>
          <w:bCs/>
        </w:rPr>
        <w:t>prolinky</w:t>
      </w:r>
      <w:proofErr w:type="spellEnd"/>
      <w:r>
        <w:rPr>
          <w:b/>
          <w:bCs/>
        </w:rPr>
        <w:t xml:space="preserve"> na pomáhající weby atd… a možnost filtrovat je dle rubrik „zdravotnictví, právní pomoc, pojišťovnictví, sociální oblast, …mít možnost založit jak chytrý rychlý </w:t>
      </w:r>
      <w:proofErr w:type="spellStart"/>
      <w:r>
        <w:rPr>
          <w:b/>
          <w:bCs/>
        </w:rPr>
        <w:t>prolink</w:t>
      </w:r>
      <w:proofErr w:type="spellEnd"/>
      <w:r>
        <w:rPr>
          <w:b/>
          <w:bCs/>
        </w:rPr>
        <w:t xml:space="preserve">, dát mu nějaký název, tak mít možnost upravit </w:t>
      </w:r>
      <w:r w:rsidR="00A055AE">
        <w:rPr>
          <w:b/>
          <w:bCs/>
        </w:rPr>
        <w:t>rubriku, podle které se to bude filtrovat“</w:t>
      </w:r>
    </w:p>
    <w:p w14:paraId="19F367B8" w14:textId="77777777" w:rsidR="00A423D3" w:rsidRPr="00871C00" w:rsidRDefault="00A423D3" w:rsidP="00A423D3"/>
    <w:sectPr w:rsidR="00A423D3" w:rsidRPr="00871C00" w:rsidSect="00871C00">
      <w:footerReference w:type="default" r:id="rId16"/>
      <w:footerReference w:type="first" r:id="rId17"/>
      <w:pgSz w:w="11907" w:h="1683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05F1" w14:textId="77777777" w:rsidR="00055913" w:rsidRDefault="00055913">
      <w:pPr>
        <w:spacing w:after="0" w:line="240" w:lineRule="auto"/>
      </w:pPr>
      <w:r>
        <w:separator/>
      </w:r>
    </w:p>
  </w:endnote>
  <w:endnote w:type="continuationSeparator" w:id="0">
    <w:p w14:paraId="103B6FBD" w14:textId="77777777" w:rsidR="00055913" w:rsidRDefault="0005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E5B2" w14:textId="77777777" w:rsidR="00B57D08" w:rsidRDefault="00B57D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4FBF" w14:textId="77777777" w:rsidR="00B57D08" w:rsidRPr="00871C00" w:rsidRDefault="00B57D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3269" w14:textId="77777777" w:rsidR="00B57D08" w:rsidRDefault="00B57D0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ulka rozložení pro zadání názvu společnosti, čísla stránky a podmínek důvěrnosti  "/>
    </w:tblPr>
    <w:tblGrid>
      <w:gridCol w:w="3611"/>
      <w:gridCol w:w="1805"/>
      <w:gridCol w:w="3611"/>
    </w:tblGrid>
    <w:tr w:rsidR="008F3975" w:rsidRPr="00871C00" w14:paraId="465CDD30" w14:textId="77777777">
      <w:tc>
        <w:tcPr>
          <w:tcW w:w="2000" w:type="pct"/>
          <w:vAlign w:val="bottom"/>
        </w:tcPr>
        <w:p w14:paraId="0DC91963" w14:textId="15722FD2" w:rsidR="008F3975" w:rsidRPr="00871C00" w:rsidRDefault="00000000">
          <w:pPr>
            <w:pStyle w:val="Zpat"/>
          </w:pPr>
          <w:sdt>
            <w:sdtPr>
              <w:alias w:val="Název společnosti:"/>
              <w:tag w:val="Název společnosti:"/>
              <w:id w:val="-728771662"/>
              <w:placeholder>
                <w:docPart w:val="065600618C87464496D5E97846556EB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Content>
              <w:r w:rsidR="00FA48B2">
                <w:t>Projekt internetových stránek</w:t>
              </w:r>
            </w:sdtContent>
          </w:sdt>
        </w:p>
      </w:tc>
      <w:tc>
        <w:tcPr>
          <w:tcW w:w="1000" w:type="pct"/>
          <w:vAlign w:val="bottom"/>
        </w:tcPr>
        <w:p w14:paraId="76DF9CB7" w14:textId="77777777" w:rsidR="008F3975" w:rsidRPr="00871C00" w:rsidRDefault="00296FF7">
          <w:pPr>
            <w:pStyle w:val="Zpat"/>
            <w:jc w:val="center"/>
          </w:pPr>
          <w:r w:rsidRPr="00871C00">
            <w:rPr>
              <w:lang w:bidi="cs-CZ"/>
            </w:rPr>
            <w:t xml:space="preserve">Stránka | </w:t>
          </w:r>
          <w:r w:rsidRPr="00871C00">
            <w:rPr>
              <w:lang w:bidi="cs-CZ"/>
            </w:rPr>
            <w:fldChar w:fldCharType="begin"/>
          </w:r>
          <w:r w:rsidRPr="00871C00">
            <w:rPr>
              <w:lang w:bidi="cs-CZ"/>
            </w:rPr>
            <w:instrText xml:space="preserve"> PAGE   \* MERGEFORMAT </w:instrText>
          </w:r>
          <w:r w:rsidRPr="00871C00">
            <w:rPr>
              <w:lang w:bidi="cs-CZ"/>
            </w:rPr>
            <w:fldChar w:fldCharType="separate"/>
          </w:r>
          <w:r w:rsidR="00871C00" w:rsidRPr="00871C00">
            <w:rPr>
              <w:noProof/>
              <w:lang w:bidi="cs-CZ"/>
            </w:rPr>
            <w:t>0</w:t>
          </w:r>
          <w:r w:rsidRPr="00871C00">
            <w:rPr>
              <w:lang w:bidi="cs-CZ"/>
            </w:rPr>
            <w:fldChar w:fldCharType="end"/>
          </w:r>
        </w:p>
      </w:tc>
      <w:tc>
        <w:tcPr>
          <w:tcW w:w="2000" w:type="pct"/>
          <w:vAlign w:val="bottom"/>
        </w:tcPr>
        <w:p w14:paraId="7B8C09B2" w14:textId="77777777" w:rsidR="008F3975" w:rsidRPr="00871C00" w:rsidRDefault="00000000">
          <w:pPr>
            <w:pStyle w:val="Zpat"/>
            <w:jc w:val="right"/>
          </w:pPr>
          <w:sdt>
            <w:sdtPr>
              <w:alias w:val="Důvěrné:"/>
              <w:tag w:val="Důvěrné:"/>
              <w:id w:val="1338034600"/>
              <w:placeholder>
                <w:docPart w:val="FF7B2D23B3E64A2D872E242293F613A0"/>
              </w:placeholder>
              <w:temporary/>
              <w:showingPlcHdr/>
              <w15:appearance w15:val="hidden"/>
            </w:sdtPr>
            <w:sdtContent>
              <w:r w:rsidR="00296FF7" w:rsidRPr="00871C00">
                <w:rPr>
                  <w:lang w:bidi="cs-CZ"/>
                </w:rPr>
                <w:t>DŮVĚRNÉ</w:t>
              </w:r>
            </w:sdtContent>
          </w:sdt>
        </w:p>
      </w:tc>
    </w:tr>
  </w:tbl>
  <w:p w14:paraId="739E4716" w14:textId="77777777" w:rsidR="008F3975" w:rsidRPr="00871C00" w:rsidRDefault="008F3975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ulka rozložení pro zadání názvu společnosti a podmínek důvěrnosti "/>
    </w:tblPr>
    <w:tblGrid>
      <w:gridCol w:w="4513"/>
      <w:gridCol w:w="4514"/>
    </w:tblGrid>
    <w:tr w:rsidR="003E3E07" w14:paraId="5AD870A6" w14:textId="77777777" w:rsidTr="003E3E07">
      <w:tc>
        <w:tcPr>
          <w:tcW w:w="2500" w:type="pct"/>
          <w:vAlign w:val="bottom"/>
        </w:tcPr>
        <w:p w14:paraId="74ED5703" w14:textId="3BD243CF" w:rsidR="003E3E07" w:rsidRDefault="00000000">
          <w:pPr>
            <w:pStyle w:val="Zpat"/>
          </w:pPr>
          <w:sdt>
            <w:sdtPr>
              <w:alias w:val="Název společnosti:"/>
              <w:tag w:val="Název společnosti:"/>
              <w:id w:val="1655181633"/>
              <w:placeholder>
                <w:docPart w:val="94D014A3FF544DD7BF1C4A234BC6E1C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Content>
              <w:r w:rsidR="00FA48B2">
                <w:t>Projekt internetových stránek</w:t>
              </w:r>
            </w:sdtContent>
          </w:sdt>
        </w:p>
      </w:tc>
      <w:tc>
        <w:tcPr>
          <w:tcW w:w="2500" w:type="pct"/>
          <w:vAlign w:val="bottom"/>
        </w:tcPr>
        <w:p w14:paraId="502FF50A" w14:textId="77777777" w:rsidR="003E3E07" w:rsidRDefault="00000000">
          <w:pPr>
            <w:pStyle w:val="Zpat"/>
            <w:jc w:val="right"/>
          </w:pPr>
          <w:sdt>
            <w:sdtPr>
              <w:alias w:val="Důvěrné:"/>
              <w:tag w:val="Důvěrné:"/>
              <w:id w:val="1011334708"/>
              <w:placeholder>
                <w:docPart w:val="E27CF932B05F46B9ACC56B422E74EA04"/>
              </w:placeholder>
              <w:temporary/>
              <w:showingPlcHdr/>
              <w15:appearance w15:val="hidden"/>
            </w:sdtPr>
            <w:sdtContent>
              <w:r w:rsidR="003E3E07">
                <w:rPr>
                  <w:lang w:bidi="cs-CZ"/>
                </w:rPr>
                <w:t>DŮVĚRNÉ</w:t>
              </w:r>
            </w:sdtContent>
          </w:sdt>
        </w:p>
      </w:tc>
    </w:tr>
  </w:tbl>
  <w:p w14:paraId="3C667F59" w14:textId="77777777" w:rsidR="008F3975" w:rsidRDefault="008F39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A8B6" w14:textId="77777777" w:rsidR="00055913" w:rsidRDefault="00055913">
      <w:pPr>
        <w:spacing w:after="0" w:line="240" w:lineRule="auto"/>
      </w:pPr>
      <w:r>
        <w:separator/>
      </w:r>
    </w:p>
  </w:footnote>
  <w:footnote w:type="continuationSeparator" w:id="0">
    <w:p w14:paraId="238894B7" w14:textId="77777777" w:rsidR="00055913" w:rsidRDefault="0005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4733" w14:textId="77777777" w:rsidR="00B57D08" w:rsidRDefault="00B57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F8A9" w14:textId="77777777" w:rsidR="00B57D08" w:rsidRPr="00871C00" w:rsidRDefault="00B57D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3730" w14:textId="77777777" w:rsidR="00B57D08" w:rsidRDefault="00B57D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2AD1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A2C3F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8A1D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8426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6BD6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CB5B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B284F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8E418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EC1DA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E321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401F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634457"/>
    <w:multiLevelType w:val="hybridMultilevel"/>
    <w:tmpl w:val="11E4BE52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EBF0594"/>
    <w:multiLevelType w:val="hybridMultilevel"/>
    <w:tmpl w:val="5262EFB6"/>
    <w:lvl w:ilvl="0" w:tplc="03F04EBE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5BF1"/>
    <w:multiLevelType w:val="hybridMultilevel"/>
    <w:tmpl w:val="1268906E"/>
    <w:lvl w:ilvl="0" w:tplc="03F04EBE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547C4"/>
    <w:multiLevelType w:val="hybridMultilevel"/>
    <w:tmpl w:val="F5A42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4AB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A321B8"/>
    <w:multiLevelType w:val="hybridMultilevel"/>
    <w:tmpl w:val="90BE340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D5C0818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10D337F"/>
    <w:multiLevelType w:val="multilevel"/>
    <w:tmpl w:val="B28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70929"/>
    <w:multiLevelType w:val="multilevel"/>
    <w:tmpl w:val="5B56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56E7E"/>
    <w:multiLevelType w:val="multilevel"/>
    <w:tmpl w:val="534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45607"/>
    <w:multiLevelType w:val="hybridMultilevel"/>
    <w:tmpl w:val="4976C8FE"/>
    <w:lvl w:ilvl="0" w:tplc="03F04EBE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35F31"/>
    <w:multiLevelType w:val="hybridMultilevel"/>
    <w:tmpl w:val="BD422980"/>
    <w:lvl w:ilvl="0" w:tplc="03F04EBE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E7E77"/>
    <w:multiLevelType w:val="hybridMultilevel"/>
    <w:tmpl w:val="BC3E1E8A"/>
    <w:lvl w:ilvl="0" w:tplc="03F04EBE">
      <w:numFmt w:val="bullet"/>
      <w:lvlText w:val="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6572710">
    <w:abstractNumId w:val="9"/>
  </w:num>
  <w:num w:numId="2" w16cid:durableId="817040819">
    <w:abstractNumId w:val="7"/>
  </w:num>
  <w:num w:numId="3" w16cid:durableId="423232673">
    <w:abstractNumId w:val="6"/>
  </w:num>
  <w:num w:numId="4" w16cid:durableId="709955642">
    <w:abstractNumId w:val="5"/>
  </w:num>
  <w:num w:numId="5" w16cid:durableId="247201799">
    <w:abstractNumId w:val="4"/>
  </w:num>
  <w:num w:numId="6" w16cid:durableId="874581563">
    <w:abstractNumId w:val="8"/>
  </w:num>
  <w:num w:numId="7" w16cid:durableId="760490388">
    <w:abstractNumId w:val="3"/>
  </w:num>
  <w:num w:numId="8" w16cid:durableId="328943399">
    <w:abstractNumId w:val="2"/>
  </w:num>
  <w:num w:numId="9" w16cid:durableId="313608783">
    <w:abstractNumId w:val="1"/>
  </w:num>
  <w:num w:numId="10" w16cid:durableId="1208490416">
    <w:abstractNumId w:val="0"/>
  </w:num>
  <w:num w:numId="11" w16cid:durableId="1089228815">
    <w:abstractNumId w:val="15"/>
  </w:num>
  <w:num w:numId="12" w16cid:durableId="629238999">
    <w:abstractNumId w:val="10"/>
  </w:num>
  <w:num w:numId="13" w16cid:durableId="1439327166">
    <w:abstractNumId w:val="17"/>
  </w:num>
  <w:num w:numId="14" w16cid:durableId="808984639">
    <w:abstractNumId w:val="14"/>
  </w:num>
  <w:num w:numId="15" w16cid:durableId="1543438628">
    <w:abstractNumId w:val="21"/>
  </w:num>
  <w:num w:numId="16" w16cid:durableId="782194251">
    <w:abstractNumId w:val="13"/>
  </w:num>
  <w:num w:numId="17" w16cid:durableId="1438253971">
    <w:abstractNumId w:val="22"/>
  </w:num>
  <w:num w:numId="18" w16cid:durableId="533151511">
    <w:abstractNumId w:val="19"/>
  </w:num>
  <w:num w:numId="19" w16cid:durableId="1435397759">
    <w:abstractNumId w:val="20"/>
  </w:num>
  <w:num w:numId="20" w16cid:durableId="418672319">
    <w:abstractNumId w:val="18"/>
  </w:num>
  <w:num w:numId="21" w16cid:durableId="812141824">
    <w:abstractNumId w:val="16"/>
  </w:num>
  <w:num w:numId="22" w16cid:durableId="2058822094">
    <w:abstractNumId w:val="11"/>
  </w:num>
  <w:num w:numId="23" w16cid:durableId="1817641726">
    <w:abstractNumId w:val="23"/>
  </w:num>
  <w:num w:numId="24" w16cid:durableId="1467504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B2"/>
    <w:rsid w:val="00010EF2"/>
    <w:rsid w:val="00055913"/>
    <w:rsid w:val="00075458"/>
    <w:rsid w:val="00093009"/>
    <w:rsid w:val="001E025E"/>
    <w:rsid w:val="00285D6E"/>
    <w:rsid w:val="00296FF7"/>
    <w:rsid w:val="002D14CA"/>
    <w:rsid w:val="002F532F"/>
    <w:rsid w:val="002F74A6"/>
    <w:rsid w:val="003013F2"/>
    <w:rsid w:val="00360F9B"/>
    <w:rsid w:val="00374DFF"/>
    <w:rsid w:val="0038523F"/>
    <w:rsid w:val="003D7C14"/>
    <w:rsid w:val="003E3E07"/>
    <w:rsid w:val="004256C9"/>
    <w:rsid w:val="004C53A8"/>
    <w:rsid w:val="004C5E23"/>
    <w:rsid w:val="0052170E"/>
    <w:rsid w:val="005228C6"/>
    <w:rsid w:val="00594B12"/>
    <w:rsid w:val="005B0584"/>
    <w:rsid w:val="005C2F42"/>
    <w:rsid w:val="005C37D7"/>
    <w:rsid w:val="0060162B"/>
    <w:rsid w:val="0066185E"/>
    <w:rsid w:val="0066444A"/>
    <w:rsid w:val="006F7655"/>
    <w:rsid w:val="00781C24"/>
    <w:rsid w:val="007A34D4"/>
    <w:rsid w:val="00871C00"/>
    <w:rsid w:val="008F3975"/>
    <w:rsid w:val="00921DEB"/>
    <w:rsid w:val="00944188"/>
    <w:rsid w:val="00993490"/>
    <w:rsid w:val="00995FAC"/>
    <w:rsid w:val="00A055AE"/>
    <w:rsid w:val="00A377EC"/>
    <w:rsid w:val="00A423D3"/>
    <w:rsid w:val="00B57D08"/>
    <w:rsid w:val="00B7609B"/>
    <w:rsid w:val="00BF5693"/>
    <w:rsid w:val="00C62DBD"/>
    <w:rsid w:val="00CB540A"/>
    <w:rsid w:val="00D42E0C"/>
    <w:rsid w:val="00DA0BEE"/>
    <w:rsid w:val="00E34199"/>
    <w:rsid w:val="00E36AB2"/>
    <w:rsid w:val="00E43C6B"/>
    <w:rsid w:val="00F952DD"/>
    <w:rsid w:val="00FA48B2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515BC9"/>
  <w15:chartTrackingRefBased/>
  <w15:docId w15:val="{D6FCCD1B-8F11-43F4-9C7A-12B616BD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C00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1"/>
    <w:qFormat/>
    <w:rsid w:val="00871C00"/>
    <w:pPr>
      <w:keepNext/>
      <w:keepLines/>
      <w:spacing w:after="0"/>
      <w:outlineLvl w:val="0"/>
    </w:pPr>
    <w:rPr>
      <w:rFonts w:ascii="Calibri" w:eastAsiaTheme="majorEastAsia" w:hAnsi="Calibri" w:cs="Calibr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1"/>
    <w:qFormat/>
    <w:rsid w:val="00871C00"/>
    <w:pPr>
      <w:keepNext/>
      <w:keepLines/>
      <w:pBdr>
        <w:top w:val="single" w:sz="4" w:space="1" w:color="595959" w:themeColor="text1" w:themeTint="A6"/>
      </w:pBdr>
      <w:spacing w:before="360" w:after="0"/>
      <w:outlineLvl w:val="1"/>
    </w:pPr>
    <w:rPr>
      <w:rFonts w:ascii="Calibri" w:eastAsiaTheme="majorEastAsia" w:hAnsi="Calibri" w:cs="Calibr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1"/>
    <w:qFormat/>
    <w:rsid w:val="00871C00"/>
    <w:pPr>
      <w:keepNext/>
      <w:keepLines/>
      <w:spacing w:before="600" w:after="0"/>
      <w:jc w:val="right"/>
      <w:outlineLvl w:val="2"/>
    </w:pPr>
    <w:rPr>
      <w:rFonts w:ascii="Calibri" w:eastAsiaTheme="majorEastAsia" w:hAnsi="Calibri" w:cs="Calibri"/>
      <w:color w:val="2E74B5" w:themeColor="accent1" w:themeShade="BF"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871C00"/>
    <w:pPr>
      <w:keepNext/>
      <w:keepLines/>
      <w:spacing w:before="40" w:after="0"/>
      <w:outlineLvl w:val="3"/>
    </w:pPr>
    <w:rPr>
      <w:rFonts w:ascii="Calibri" w:eastAsiaTheme="majorEastAsia" w:hAnsi="Calibri" w:cs="Calibr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1C00"/>
    <w:pPr>
      <w:keepNext/>
      <w:keepLines/>
      <w:spacing w:before="40" w:after="0"/>
      <w:outlineLvl w:val="4"/>
    </w:pPr>
    <w:rPr>
      <w:rFonts w:ascii="Calibri" w:eastAsiaTheme="majorEastAsia" w:hAnsi="Calibri" w:cs="Calibr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1C00"/>
    <w:pPr>
      <w:keepNext/>
      <w:keepLines/>
      <w:spacing w:before="40" w:after="0"/>
      <w:outlineLvl w:val="5"/>
    </w:pPr>
    <w:rPr>
      <w:rFonts w:ascii="Calibri" w:eastAsiaTheme="majorEastAsia" w:hAnsi="Calibri" w:cs="Calibr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1C00"/>
    <w:pPr>
      <w:keepNext/>
      <w:keepLines/>
      <w:spacing w:before="40" w:after="0"/>
      <w:outlineLvl w:val="6"/>
    </w:pPr>
    <w:rPr>
      <w:rFonts w:ascii="Calibri" w:eastAsiaTheme="majorEastAsia" w:hAnsi="Calibri" w:cs="Calibr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1C00"/>
    <w:pPr>
      <w:keepNext/>
      <w:keepLines/>
      <w:spacing w:before="40" w:after="0"/>
      <w:outlineLvl w:val="7"/>
    </w:pPr>
    <w:rPr>
      <w:rFonts w:ascii="Calibri" w:eastAsiaTheme="majorEastAsia" w:hAnsi="Calibri" w:cs="Calibr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1C00"/>
    <w:pPr>
      <w:keepNext/>
      <w:keepLines/>
      <w:spacing w:before="40" w:after="0"/>
      <w:outlineLvl w:val="8"/>
    </w:pPr>
    <w:rPr>
      <w:rFonts w:ascii="Calibri" w:eastAsiaTheme="majorEastAsia" w:hAnsi="Calibri" w:cs="Calibr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71C00"/>
    <w:rPr>
      <w:rFonts w:ascii="Calibri" w:eastAsiaTheme="majorEastAsia" w:hAnsi="Calibri" w:cs="Calibr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1"/>
    <w:rsid w:val="00871C00"/>
    <w:rPr>
      <w:rFonts w:ascii="Calibri" w:eastAsiaTheme="majorEastAsia" w:hAnsi="Calibri" w:cs="Calibri"/>
      <w:color w:val="2E74B5" w:themeColor="accent1" w:themeShade="BF"/>
      <w:sz w:val="26"/>
      <w:szCs w:val="26"/>
    </w:rPr>
  </w:style>
  <w:style w:type="paragraph" w:styleId="Podnadpis">
    <w:name w:val="Subtitle"/>
    <w:basedOn w:val="Normln"/>
    <w:next w:val="Normln"/>
    <w:link w:val="PodnadpisChar"/>
    <w:uiPriority w:val="1"/>
    <w:qFormat/>
    <w:rsid w:val="00871C00"/>
    <w:pPr>
      <w:numPr>
        <w:ilvl w:val="1"/>
      </w:numPr>
      <w:spacing w:after="160"/>
      <w:jc w:val="right"/>
    </w:pPr>
    <w:rPr>
      <w: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"/>
    <w:rsid w:val="00871C00"/>
    <w:rPr>
      <w:rFonts w:ascii="Cambria" w:hAnsi="Cambria"/>
      <w:caps/>
      <w:color w:val="595959" w:themeColor="text1" w:themeTint="A6"/>
      <w:sz w:val="28"/>
      <w:szCs w:val="28"/>
    </w:rPr>
  </w:style>
  <w:style w:type="paragraph" w:styleId="Nzev">
    <w:name w:val="Title"/>
    <w:basedOn w:val="Normln"/>
    <w:next w:val="Normln"/>
    <w:link w:val="NzevChar"/>
    <w:uiPriority w:val="1"/>
    <w:qFormat/>
    <w:rsid w:val="00871C00"/>
    <w:pPr>
      <w:spacing w:before="600" w:after="600" w:line="240" w:lineRule="auto"/>
      <w:contextualSpacing/>
      <w:jc w:val="right"/>
    </w:pPr>
    <w:rPr>
      <w:rFonts w:ascii="Calibri" w:eastAsiaTheme="majorEastAsia" w:hAnsi="Calibri" w:cs="Calibri"/>
      <w:caps/>
      <w:color w:val="2E74B5" w:themeColor="accent1" w:themeShade="BF"/>
      <w:spacing w:val="-10"/>
      <w:kern w:val="28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"/>
    <w:rsid w:val="00871C00"/>
    <w:rPr>
      <w:rFonts w:ascii="Calibri" w:eastAsiaTheme="majorEastAsia" w:hAnsi="Calibri" w:cs="Calibri"/>
      <w:caps/>
      <w:color w:val="2E74B5" w:themeColor="accent1" w:themeShade="BF"/>
      <w:spacing w:val="-10"/>
      <w:kern w:val="28"/>
      <w:sz w:val="60"/>
      <w:szCs w:val="60"/>
    </w:rPr>
  </w:style>
  <w:style w:type="paragraph" w:customStyle="1" w:styleId="Logo">
    <w:name w:val="Logo"/>
    <w:basedOn w:val="Normln"/>
    <w:uiPriority w:val="1"/>
    <w:qFormat/>
    <w:rsid w:val="00871C00"/>
    <w:pPr>
      <w:spacing w:before="360"/>
      <w:jc w:val="right"/>
    </w:pPr>
    <w:rPr>
      <w:noProof/>
    </w:rPr>
  </w:style>
  <w:style w:type="character" w:customStyle="1" w:styleId="Nadpis3Char">
    <w:name w:val="Nadpis 3 Char"/>
    <w:basedOn w:val="Standardnpsmoodstavce"/>
    <w:link w:val="Nadpis3"/>
    <w:uiPriority w:val="1"/>
    <w:rsid w:val="00871C00"/>
    <w:rPr>
      <w:rFonts w:ascii="Calibri" w:eastAsiaTheme="majorEastAsia" w:hAnsi="Calibri" w:cs="Calibri"/>
      <w:color w:val="2E74B5" w:themeColor="accent1" w:themeShade="BF"/>
      <w:sz w:val="40"/>
      <w:szCs w:val="40"/>
    </w:rPr>
  </w:style>
  <w:style w:type="paragraph" w:styleId="Zpat">
    <w:name w:val="footer"/>
    <w:basedOn w:val="Normln"/>
    <w:link w:val="ZpatChar"/>
    <w:uiPriority w:val="2"/>
    <w:rsid w:val="00871C00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2"/>
    <w:rsid w:val="00871C00"/>
    <w:rPr>
      <w:rFonts w:ascii="Cambria" w:hAnsi="Cambria"/>
    </w:rPr>
  </w:style>
  <w:style w:type="table" w:styleId="Mkatabulky">
    <w:name w:val="Table Grid"/>
    <w:basedOn w:val="Normlntabulka"/>
    <w:uiPriority w:val="39"/>
    <w:rsid w:val="0087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1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C00"/>
    <w:rPr>
      <w:rFonts w:ascii="Cambria" w:hAnsi="Cambr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1C0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C00"/>
    <w:rPr>
      <w:rFonts w:ascii="Segoe UI" w:hAnsi="Segoe UI" w:cs="Segoe UI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871C00"/>
  </w:style>
  <w:style w:type="paragraph" w:styleId="Textvbloku">
    <w:name w:val="Block Text"/>
    <w:basedOn w:val="Normln"/>
    <w:uiPriority w:val="99"/>
    <w:semiHidden/>
    <w:unhideWhenUsed/>
    <w:rsid w:val="00871C00"/>
    <w:pPr>
      <w:pBdr>
        <w:top w:val="single" w:sz="2" w:space="10" w:color="2E74B5" w:themeColor="accent1" w:themeShade="BF" w:shadow="1"/>
        <w:left w:val="single" w:sz="2" w:space="10" w:color="2E74B5" w:themeColor="accent1" w:themeShade="BF" w:shadow="1"/>
        <w:bottom w:val="single" w:sz="2" w:space="10" w:color="2E74B5" w:themeColor="accent1" w:themeShade="BF" w:shadow="1"/>
        <w:right w:val="single" w:sz="2" w:space="10" w:color="2E74B5" w:themeColor="accent1" w:themeShade="BF" w:shadow="1"/>
      </w:pBdr>
      <w:ind w:left="1152" w:right="1152"/>
    </w:pPr>
    <w:rPr>
      <w:i/>
      <w:iCs/>
      <w:color w:val="2E74B5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1C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1C00"/>
    <w:rPr>
      <w:rFonts w:ascii="Cambria" w:hAnsi="Cambri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71C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1C00"/>
    <w:rPr>
      <w:rFonts w:ascii="Cambria" w:hAnsi="Cambri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71C00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1C00"/>
    <w:rPr>
      <w:rFonts w:ascii="Cambria" w:hAnsi="Cambria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71C00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71C00"/>
    <w:rPr>
      <w:rFonts w:ascii="Cambria" w:hAnsi="Cambri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1C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1C00"/>
    <w:rPr>
      <w:rFonts w:ascii="Cambria" w:hAnsi="Cambria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71C00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71C00"/>
    <w:rPr>
      <w:rFonts w:ascii="Cambria" w:hAnsi="Cambri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1C0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1C00"/>
    <w:rPr>
      <w:rFonts w:ascii="Cambria" w:hAnsi="Cambri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1C00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1C00"/>
    <w:rPr>
      <w:rFonts w:ascii="Cambria" w:hAnsi="Cambria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871C00"/>
    <w:rPr>
      <w:rFonts w:ascii="Cambria" w:hAnsi="Cambria"/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71C00"/>
    <w:pPr>
      <w:spacing w:line="240" w:lineRule="auto"/>
    </w:pPr>
    <w:rPr>
      <w:i/>
      <w:iCs/>
      <w:color w:val="44546A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871C00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871C00"/>
    <w:rPr>
      <w:rFonts w:ascii="Cambria" w:hAnsi="Cambria"/>
    </w:rPr>
  </w:style>
  <w:style w:type="table" w:styleId="Barevnmka">
    <w:name w:val="Colorful Grid"/>
    <w:basedOn w:val="Normlntabulka"/>
    <w:uiPriority w:val="73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871C00"/>
    <w:rPr>
      <w:rFonts w:ascii="Cambria" w:hAnsi="Cambria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1C0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1C00"/>
    <w:rPr>
      <w:rFonts w:ascii="Cambria" w:hAnsi="Cambri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1C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1C00"/>
    <w:rPr>
      <w:rFonts w:ascii="Cambria" w:hAnsi="Cambria"/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871C00"/>
  </w:style>
  <w:style w:type="character" w:customStyle="1" w:styleId="DatumChar">
    <w:name w:val="Datum Char"/>
    <w:basedOn w:val="Standardnpsmoodstavce"/>
    <w:link w:val="Datum"/>
    <w:uiPriority w:val="99"/>
    <w:semiHidden/>
    <w:rsid w:val="00871C00"/>
    <w:rPr>
      <w:rFonts w:ascii="Cambria" w:hAnsi="Cambri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71C0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71C00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871C00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871C00"/>
    <w:rPr>
      <w:rFonts w:ascii="Cambria" w:hAnsi="Cambria"/>
    </w:rPr>
  </w:style>
  <w:style w:type="character" w:styleId="Zdraznn">
    <w:name w:val="Emphasis"/>
    <w:basedOn w:val="Standardnpsmoodstavce"/>
    <w:uiPriority w:val="20"/>
    <w:semiHidden/>
    <w:unhideWhenUsed/>
    <w:qFormat/>
    <w:rsid w:val="00871C00"/>
    <w:rPr>
      <w:rFonts w:ascii="Cambria" w:hAnsi="Cambria"/>
      <w:i/>
      <w:iCs/>
      <w:color w:val="595959" w:themeColor="text1" w:themeTint="A6"/>
    </w:rPr>
  </w:style>
  <w:style w:type="character" w:styleId="Odkaznavysvtlivky">
    <w:name w:val="endnote reference"/>
    <w:basedOn w:val="Standardnpsmoodstavce"/>
    <w:uiPriority w:val="99"/>
    <w:semiHidden/>
    <w:unhideWhenUsed/>
    <w:rsid w:val="00871C00"/>
    <w:rPr>
      <w:rFonts w:ascii="Cambria" w:hAnsi="Cambria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0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00"/>
    <w:rPr>
      <w:rFonts w:ascii="Cambria" w:hAnsi="Cambria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871C0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="Calibr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71C00"/>
    <w:rPr>
      <w:rFonts w:ascii="Cambria" w:hAnsi="Cambria"/>
      <w:color w:val="954F7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871C00"/>
    <w:rPr>
      <w:rFonts w:ascii="Cambria" w:hAnsi="Cambria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1C0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1C00"/>
    <w:rPr>
      <w:rFonts w:ascii="Cambria" w:hAnsi="Cambria"/>
      <w:szCs w:val="20"/>
    </w:rPr>
  </w:style>
  <w:style w:type="table" w:styleId="Svtltabulkasmkou1">
    <w:name w:val="Grid Table 1 Light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871C0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871C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871C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871C0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871C0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871C0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871C0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871C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871C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871C0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871C0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871C0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871C00"/>
    <w:rPr>
      <w:rFonts w:ascii="Cambria" w:hAnsi="Cambria"/>
      <w:color w:val="2B579A"/>
      <w:shd w:val="clear" w:color="auto" w:fill="E6E6E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1C00"/>
    <w:rPr>
      <w:rFonts w:ascii="Calibri" w:eastAsiaTheme="majorEastAsia" w:hAnsi="Calibri" w:cs="Calibr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1C00"/>
    <w:rPr>
      <w:rFonts w:ascii="Calibri" w:eastAsiaTheme="majorEastAsia" w:hAnsi="Calibri" w:cs="Calibr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1C00"/>
    <w:rPr>
      <w:rFonts w:ascii="Calibri" w:eastAsiaTheme="majorEastAsia" w:hAnsi="Calibri" w:cs="Calibr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1C00"/>
    <w:rPr>
      <w:rFonts w:ascii="Calibri" w:eastAsiaTheme="majorEastAsia" w:hAnsi="Calibri" w:cs="Calibr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1C00"/>
    <w:rPr>
      <w:rFonts w:ascii="Calibri" w:eastAsiaTheme="majorEastAsia" w:hAnsi="Calibri" w:cs="Calibr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1C00"/>
    <w:rPr>
      <w:rFonts w:ascii="Calibri" w:eastAsiaTheme="majorEastAsia" w:hAnsi="Calibri" w:cs="Calibr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871C00"/>
    <w:rPr>
      <w:rFonts w:ascii="Cambria" w:hAnsi="Cambri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71C00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71C00"/>
    <w:rPr>
      <w:rFonts w:ascii="Cambria" w:hAnsi="Cambria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871C00"/>
    <w:rPr>
      <w:rFonts w:ascii="Cambria" w:hAnsi="Cambria"/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871C00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871C00"/>
    <w:rPr>
      <w:rFonts w:ascii="Cambria" w:hAnsi="Cambria"/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871C0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71C00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71C00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871C00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871C00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871C00"/>
    <w:rPr>
      <w:rFonts w:ascii="Cambria" w:hAnsi="Cambria"/>
      <w:i/>
      <w:iCs/>
    </w:rPr>
  </w:style>
  <w:style w:type="character" w:styleId="Hypertextovodkaz">
    <w:name w:val="Hyperlink"/>
    <w:basedOn w:val="Standardnpsmoodstavce"/>
    <w:uiPriority w:val="99"/>
    <w:unhideWhenUsed/>
    <w:rsid w:val="00871C00"/>
    <w:rPr>
      <w:rFonts w:ascii="Cambria" w:hAnsi="Cambria"/>
      <w:color w:val="0563C1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1C00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871C00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871C00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871C00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871C00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871C00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871C00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871C00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871C00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871C00"/>
    <w:rPr>
      <w:rFonts w:ascii="Calibri" w:eastAsiaTheme="majorEastAsia" w:hAnsi="Calibri" w:cs="Calibr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871C00"/>
    <w:rPr>
      <w:rFonts w:ascii="Cambria" w:hAnsi="Cambria"/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871C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871C00"/>
    <w:rPr>
      <w:rFonts w:ascii="Cambria" w:hAnsi="Cambria"/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871C00"/>
    <w:rPr>
      <w:rFonts w:ascii="Cambria" w:hAnsi="Cambria"/>
      <w:b/>
      <w:bCs/>
      <w:caps w:val="0"/>
      <w:smallCaps/>
      <w:color w:val="2E74B5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871C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871C0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871C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871C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871C0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871C0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871C0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871C00"/>
    <w:rPr>
      <w:rFonts w:ascii="Cambria" w:hAnsi="Cambria"/>
    </w:rPr>
  </w:style>
  <w:style w:type="paragraph" w:styleId="Seznam">
    <w:name w:val="List"/>
    <w:basedOn w:val="Normln"/>
    <w:uiPriority w:val="99"/>
    <w:semiHidden/>
    <w:unhideWhenUsed/>
    <w:rsid w:val="00871C00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871C00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871C00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871C00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871C00"/>
    <w:pPr>
      <w:ind w:left="1415" w:hanging="283"/>
      <w:contextualSpacing/>
    </w:pPr>
  </w:style>
  <w:style w:type="paragraph" w:styleId="Seznamsodrkami">
    <w:name w:val="List Bullet"/>
    <w:basedOn w:val="Normln"/>
    <w:uiPriority w:val="99"/>
    <w:semiHidden/>
    <w:unhideWhenUsed/>
    <w:rsid w:val="00871C0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871C0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871C00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871C00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871C00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871C00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871C00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871C00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871C00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871C00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semiHidden/>
    <w:unhideWhenUsed/>
    <w:rsid w:val="00871C00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871C00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871C00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871C00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871C00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871C00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871C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871C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871C0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871C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871C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871C0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871C0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871C0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871C0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871C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871C0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871C0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871C0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871C0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871C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871C00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871C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871C00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871C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871C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871C00"/>
    <w:rPr>
      <w:rFonts w:ascii="Cambria" w:hAnsi="Cambria"/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71C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libri" w:eastAsiaTheme="majorEastAsia" w:hAnsi="Calibri" w:cs="Calibr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71C00"/>
    <w:rPr>
      <w:rFonts w:ascii="Calibri" w:eastAsiaTheme="majorEastAsia" w:hAnsi="Calibri" w:cs="Calibri"/>
      <w:sz w:val="24"/>
      <w:szCs w:val="24"/>
      <w:shd w:val="pct20" w:color="auto" w:fill="auto"/>
    </w:rPr>
  </w:style>
  <w:style w:type="paragraph" w:styleId="Bezmezer">
    <w:name w:val="No Spacing"/>
    <w:uiPriority w:val="36"/>
    <w:semiHidden/>
    <w:unhideWhenUsed/>
    <w:qFormat/>
    <w:rsid w:val="00871C00"/>
    <w:pPr>
      <w:spacing w:after="0" w:line="240" w:lineRule="auto"/>
    </w:pPr>
    <w:rPr>
      <w:rFonts w:ascii="Cambria" w:hAnsi="Cambria"/>
    </w:rPr>
  </w:style>
  <w:style w:type="paragraph" w:styleId="Normlnweb">
    <w:name w:val="Normal (Web)"/>
    <w:basedOn w:val="Normln"/>
    <w:uiPriority w:val="99"/>
    <w:semiHidden/>
    <w:unhideWhenUsed/>
    <w:rsid w:val="00871C0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871C00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871C00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871C00"/>
    <w:rPr>
      <w:rFonts w:ascii="Cambria" w:hAnsi="Cambria"/>
    </w:rPr>
  </w:style>
  <w:style w:type="character" w:styleId="slostrnky">
    <w:name w:val="page number"/>
    <w:basedOn w:val="Standardnpsmoodstavce"/>
    <w:uiPriority w:val="99"/>
    <w:semiHidden/>
    <w:unhideWhenUsed/>
    <w:rsid w:val="00871C00"/>
    <w:rPr>
      <w:rFonts w:ascii="Cambria" w:hAnsi="Cambria"/>
    </w:rPr>
  </w:style>
  <w:style w:type="table" w:styleId="Prosttabulka1">
    <w:name w:val="Plain Table 1"/>
    <w:basedOn w:val="Normlntabulka"/>
    <w:uiPriority w:val="41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71C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71C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871C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871C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871C00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71C00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871C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71C00"/>
    <w:rPr>
      <w:rFonts w:ascii="Cambria" w:hAnsi="Cambria"/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871C00"/>
  </w:style>
  <w:style w:type="character" w:customStyle="1" w:styleId="OslovenChar">
    <w:name w:val="Oslovení Char"/>
    <w:basedOn w:val="Standardnpsmoodstavce"/>
    <w:link w:val="Osloven"/>
    <w:uiPriority w:val="99"/>
    <w:semiHidden/>
    <w:rsid w:val="00871C00"/>
    <w:rPr>
      <w:rFonts w:ascii="Cambria" w:hAnsi="Cambria"/>
    </w:rPr>
  </w:style>
  <w:style w:type="paragraph" w:styleId="Podpis">
    <w:name w:val="Signature"/>
    <w:basedOn w:val="Normln"/>
    <w:link w:val="PodpisChar"/>
    <w:uiPriority w:val="99"/>
    <w:semiHidden/>
    <w:unhideWhenUsed/>
    <w:rsid w:val="00871C00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871C00"/>
    <w:rPr>
      <w:rFonts w:ascii="Cambria" w:hAnsi="Cambria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871C00"/>
    <w:rPr>
      <w:rFonts w:ascii="Cambria" w:hAnsi="Cambria"/>
      <w:u w:val="dotted"/>
    </w:rPr>
  </w:style>
  <w:style w:type="character" w:styleId="Siln">
    <w:name w:val="Strong"/>
    <w:basedOn w:val="Standardnpsmoodstavce"/>
    <w:uiPriority w:val="22"/>
    <w:unhideWhenUsed/>
    <w:qFormat/>
    <w:rsid w:val="00871C00"/>
    <w:rPr>
      <w:rFonts w:ascii="Cambria" w:hAnsi="Cambria"/>
      <w:b/>
      <w:bCs/>
    </w:rPr>
  </w:style>
  <w:style w:type="character" w:styleId="Zdraznnjemn">
    <w:name w:val="Subtle Emphasis"/>
    <w:basedOn w:val="Standardnpsmoodstavce"/>
    <w:uiPriority w:val="19"/>
    <w:unhideWhenUsed/>
    <w:qFormat/>
    <w:rsid w:val="00871C00"/>
    <w:rPr>
      <w:rFonts w:ascii="Cambria" w:hAnsi="Cambria"/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871C00"/>
    <w:rPr>
      <w:rFonts w:ascii="Cambria" w:hAnsi="Cambria"/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871C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871C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871C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871C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871C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871C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871C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871C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871C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871C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871C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871C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871C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871C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871C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871C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871C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871C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871C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871C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871C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871C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871C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871C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871C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871C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871C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871C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871C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871C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871C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871C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871C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871C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871C00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871C00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871C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871C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871C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871C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871C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871C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87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871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871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871C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871C00"/>
    <w:pPr>
      <w:spacing w:before="120"/>
    </w:pPr>
    <w:rPr>
      <w:rFonts w:ascii="Calibri" w:eastAsiaTheme="majorEastAsia" w:hAnsi="Calibri" w:cs="Calibr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871C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871C0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71C00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71C00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71C00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71C00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71C00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71C00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71C00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71C00"/>
    <w:pPr>
      <w:spacing w:before="240"/>
      <w:outlineLvl w:val="9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1C00"/>
    <w:rPr>
      <w:rFonts w:ascii="Cambria" w:hAnsi="Cambria"/>
      <w:color w:val="595959" w:themeColor="text1" w:themeTint="A6"/>
      <w:shd w:val="clear" w:color="auto" w:fill="E6E6E6"/>
    </w:rPr>
  </w:style>
  <w:style w:type="character" w:styleId="Zstupntext">
    <w:name w:val="Placeholder Text"/>
    <w:basedOn w:val="Standardnpsmoodstavce"/>
    <w:uiPriority w:val="2"/>
    <w:semiHidden/>
    <w:rsid w:val="00871C00"/>
    <w:rPr>
      <w:rFonts w:ascii="Cambria" w:hAnsi="Cambria"/>
      <w:color w:val="808080"/>
    </w:rPr>
  </w:style>
  <w:style w:type="numbering" w:styleId="111111">
    <w:name w:val="Outline List 2"/>
    <w:basedOn w:val="Bezseznamu"/>
    <w:uiPriority w:val="99"/>
    <w:semiHidden/>
    <w:unhideWhenUsed/>
    <w:rsid w:val="00871C00"/>
    <w:pPr>
      <w:numPr>
        <w:numId w:val="11"/>
      </w:numPr>
    </w:pPr>
  </w:style>
  <w:style w:type="numbering" w:styleId="1ai">
    <w:name w:val="Outline List 1"/>
    <w:basedOn w:val="Bezseznamu"/>
    <w:uiPriority w:val="99"/>
    <w:semiHidden/>
    <w:unhideWhenUsed/>
    <w:rsid w:val="00871C00"/>
    <w:pPr>
      <w:numPr>
        <w:numId w:val="12"/>
      </w:numPr>
    </w:pPr>
  </w:style>
  <w:style w:type="numbering" w:styleId="lnekoddl">
    <w:name w:val="Outline List 3"/>
    <w:basedOn w:val="Bezseznamu"/>
    <w:uiPriority w:val="99"/>
    <w:semiHidden/>
    <w:unhideWhenUsed/>
    <w:rsid w:val="00871C00"/>
    <w:pPr>
      <w:numPr>
        <w:numId w:val="13"/>
      </w:numPr>
    </w:pPr>
  </w:style>
  <w:style w:type="character" w:styleId="Hashtag">
    <w:name w:val="Hashtag"/>
    <w:basedOn w:val="Standardnpsmoodstavce"/>
    <w:uiPriority w:val="99"/>
    <w:semiHidden/>
    <w:unhideWhenUsed/>
    <w:rsid w:val="00871C00"/>
    <w:rPr>
      <w:rFonts w:ascii="Cambria" w:hAnsi="Cambria"/>
      <w:color w:val="2B579A"/>
      <w:shd w:val="clear" w:color="auto" w:fill="E6E6E6"/>
    </w:rPr>
  </w:style>
  <w:style w:type="character" w:styleId="Zmnka">
    <w:name w:val="Mention"/>
    <w:basedOn w:val="Standardnpsmoodstavce"/>
    <w:uiPriority w:val="99"/>
    <w:semiHidden/>
    <w:unhideWhenUsed/>
    <w:rsid w:val="00871C00"/>
    <w:rPr>
      <w:rFonts w:ascii="Cambria" w:hAnsi="Cambria"/>
      <w:color w:val="2B579A"/>
      <w:shd w:val="clear" w:color="auto" w:fill="E6E6E6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871C00"/>
    <w:rPr>
      <w:rFonts w:ascii="Cambria" w:hAnsi="Cambria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871C00"/>
    <w:rPr>
      <w:rFonts w:ascii="Cambria" w:hAnsi="Cambria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ponehodovapece.cz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ponehodovap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Extr&#233;mn&#283;%20stru&#269;n&#225;%20prezenta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5600618C87464496D5E97846556E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271DA-2662-4E90-9AFB-1CBA2BF2AC80}"/>
      </w:docPartPr>
      <w:docPartBody>
        <w:p w:rsidR="00BF6CB6" w:rsidRDefault="00000000">
          <w:pPr>
            <w:pStyle w:val="065600618C87464496D5E97846556EBA"/>
          </w:pPr>
          <w:r>
            <w:rPr>
              <w:lang w:bidi="cs-CZ"/>
            </w:rPr>
            <w:t>Název společnosti</w:t>
          </w:r>
        </w:p>
      </w:docPartBody>
    </w:docPart>
    <w:docPart>
      <w:docPartPr>
        <w:name w:val="D984310FB2AF46CEA6DE231838E0D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A03C5-5D65-44B4-935C-7691E5265EB5}"/>
      </w:docPartPr>
      <w:docPartBody>
        <w:p w:rsidR="00BF6CB6" w:rsidRDefault="00000000">
          <w:pPr>
            <w:pStyle w:val="D984310FB2AF46CEA6DE231838E0DAE6"/>
          </w:pPr>
          <w:r>
            <w:rPr>
              <w:lang w:bidi="cs-CZ"/>
            </w:rPr>
            <w:t>extrémně stručná prezentace</w:t>
          </w:r>
        </w:p>
      </w:docPartBody>
    </w:docPart>
    <w:docPart>
      <w:docPartPr>
        <w:name w:val="94D014A3FF544DD7BF1C4A234BC6E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7AB7B-74CD-405D-B611-E27676231BF1}"/>
      </w:docPartPr>
      <w:docPartBody>
        <w:p w:rsidR="00BF6CB6" w:rsidRDefault="00000000">
          <w:pPr>
            <w:pStyle w:val="94D014A3FF544DD7BF1C4A234BC6E1C9"/>
          </w:pPr>
          <w:r>
            <w:rPr>
              <w:lang w:bidi="cs-CZ"/>
            </w:rPr>
            <w:t>Verze</w:t>
          </w:r>
        </w:p>
      </w:docPartBody>
    </w:docPart>
    <w:docPart>
      <w:docPartPr>
        <w:name w:val="F094715A2F8F40F88B630A9D5897D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039F4-4E36-4110-83D8-346006A35ADF}"/>
      </w:docPartPr>
      <w:docPartBody>
        <w:p w:rsidR="00BF6CB6" w:rsidRDefault="00000000">
          <w:pPr>
            <w:pStyle w:val="F094715A2F8F40F88B630A9D5897D9BA"/>
          </w:pPr>
          <w:r>
            <w:rPr>
              <w:lang w:bidi="cs-CZ"/>
            </w:rPr>
            <w:t>Vaše jméno</w:t>
          </w:r>
        </w:p>
      </w:docPartBody>
    </w:docPart>
    <w:docPart>
      <w:docPartPr>
        <w:name w:val="FF7B2D23B3E64A2D872E242293F61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C765E-0967-401A-9A0E-59741019F398}"/>
      </w:docPartPr>
      <w:docPartBody>
        <w:p w:rsidR="00BF6CB6" w:rsidRDefault="00000000">
          <w:pPr>
            <w:pStyle w:val="FF7B2D23B3E64A2D872E242293F613A0"/>
          </w:pPr>
          <w:r>
            <w:rPr>
              <w:lang w:bidi="cs-CZ"/>
            </w:rPr>
            <w:t>Extrémně stručná prezentace</w:t>
          </w:r>
        </w:p>
        <w:bookmarkStart w:id="0" w:name="_Hlk508635881"/>
        <w:bookmarkStart w:id="1" w:name="_Hlk508635988"/>
        <w:bookmarkStart w:id="2" w:name="_Hlk508636038"/>
        <w:bookmarkStart w:id="3" w:name="_Hlk508636056"/>
        <w:bookmarkEnd w:id="0"/>
        <w:bookmarkEnd w:id="1"/>
        <w:bookmarkEnd w:id="2"/>
      </w:docPartBody>
    </w:docPart>
    <w:docPart>
      <w:docPartPr>
        <w:name w:val="E27CF932B05F46B9ACC56B422E74E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C35E1-A541-409F-8A97-FECDD2BF9C29}"/>
      </w:docPartPr>
      <w:docPartBody>
        <w:p w:rsidR="00BF6CB6" w:rsidRDefault="00000000">
          <w:pPr>
            <w:pStyle w:val="E27CF932B05F46B9ACC56B422E74EA04"/>
          </w:pPr>
          <w:r w:rsidRPr="0066185E">
            <w:rPr>
              <w:rStyle w:val="Zdraznnjemn"/>
              <w:lang w:bidi="cs-CZ"/>
            </w:rPr>
            <w:t>Shrňte v jedné jednoduché větě, čím se vaše společnost zabývá nebo co nabízí.</w:t>
          </w:r>
          <w:r w:rsidRPr="0066185E">
            <w:rPr>
              <w:rStyle w:val="Zdraznnjemn"/>
              <w:lang w:bidi="cs-CZ"/>
            </w:rPr>
            <w:br/>
            <w:t>PŘÍKLAD: Nabízíme nejkvalitnější výrobky na trhu.</w:t>
          </w:r>
          <w:bookmarkEnd w:id="3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94"/>
    <w:rsid w:val="00093009"/>
    <w:rsid w:val="004D3194"/>
    <w:rsid w:val="00930372"/>
    <w:rsid w:val="00BF6CB6"/>
    <w:rsid w:val="00CB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65600618C87464496D5E97846556EBA">
    <w:name w:val="065600618C87464496D5E97846556EBA"/>
  </w:style>
  <w:style w:type="paragraph" w:customStyle="1" w:styleId="D984310FB2AF46CEA6DE231838E0DAE6">
    <w:name w:val="D984310FB2AF46CEA6DE231838E0DAE6"/>
  </w:style>
  <w:style w:type="paragraph" w:customStyle="1" w:styleId="94D014A3FF544DD7BF1C4A234BC6E1C9">
    <w:name w:val="94D014A3FF544DD7BF1C4A234BC6E1C9"/>
  </w:style>
  <w:style w:type="paragraph" w:customStyle="1" w:styleId="F094715A2F8F40F88B630A9D5897D9BA">
    <w:name w:val="F094715A2F8F40F88B630A9D5897D9BA"/>
  </w:style>
  <w:style w:type="paragraph" w:customStyle="1" w:styleId="FF7B2D23B3E64A2D872E242293F613A0">
    <w:name w:val="FF7B2D23B3E64A2D872E242293F613A0"/>
  </w:style>
  <w:style w:type="character" w:styleId="Zdraznnjemn">
    <w:name w:val="Subtle Emphasis"/>
    <w:basedOn w:val="Standardnpsmoodstavce"/>
    <w:uiPriority w:val="19"/>
    <w:unhideWhenUsed/>
    <w:qFormat/>
    <w:rPr>
      <w:i/>
      <w:iCs/>
      <w:color w:val="404040" w:themeColor="text1" w:themeTint="BF"/>
    </w:rPr>
  </w:style>
  <w:style w:type="paragraph" w:customStyle="1" w:styleId="E27CF932B05F46B9ACC56B422E74EA04">
    <w:name w:val="E27CF932B05F46B9ACC56B422E74E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levator speech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Extrémně stručná prezentace</Template>
  <TotalTime>1</TotalTime>
  <Pages>6</Pages>
  <Words>1240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Projekt internetových stránek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zadavatelské požadavky</dc:title>
  <dc:creator>David Vošický</dc:creator>
  <dc:description>Mgr. Veronika Vošická Buráňová</dc:description>
  <cp:lastModifiedBy>Tomáš Habán</cp:lastModifiedBy>
  <cp:revision>2</cp:revision>
  <dcterms:created xsi:type="dcterms:W3CDTF">2025-05-07T10:35:00Z</dcterms:created>
  <dcterms:modified xsi:type="dcterms:W3CDTF">2025-05-07T10:35:00Z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