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4BBF7" w14:textId="77777777" w:rsidR="00357F72" w:rsidRPr="00E506CC" w:rsidRDefault="00E11725" w:rsidP="00E506CC">
      <w:pPr>
        <w:pStyle w:val="Nzevdokumentu"/>
        <w:spacing w:before="3600"/>
      </w:pPr>
      <w:r w:rsidRPr="00D314E4">
        <w:rPr>
          <w:rStyle w:val="NzevdokumentuChar"/>
          <w:b/>
          <w:bCs/>
        </w:rPr>
        <w:t>Příloha č.</w:t>
      </w:r>
      <w:r w:rsidR="002D3242" w:rsidRPr="00D314E4">
        <w:rPr>
          <w:rStyle w:val="NzevdokumentuChar"/>
          <w:b/>
          <w:bCs/>
        </w:rPr>
        <w:t> </w:t>
      </w:r>
      <w:r w:rsidR="00CD23A3" w:rsidRPr="00D314E4">
        <w:rPr>
          <w:rStyle w:val="NzevdokumentuChar"/>
          <w:b/>
          <w:bCs/>
        </w:rPr>
        <w:t>4</w:t>
      </w:r>
      <w:r w:rsidRPr="00D314E4">
        <w:rPr>
          <w:rStyle w:val="NzevdokumentuChar"/>
          <w:b/>
          <w:bCs/>
        </w:rPr>
        <w:t xml:space="preserve"> zadávací dokumentace </w:t>
      </w:r>
      <w:r w:rsidR="00E506CC" w:rsidRPr="00D314E4">
        <w:rPr>
          <w:rStyle w:val="NzevdokumentuChar"/>
          <w:b/>
          <w:bCs/>
        </w:rPr>
        <w:t>–</w:t>
      </w:r>
      <w:r w:rsidR="009B0028" w:rsidRPr="00D314E4">
        <w:rPr>
          <w:rStyle w:val="NzevdokumentuChar"/>
          <w:b/>
          <w:bCs/>
        </w:rPr>
        <w:br/>
        <w:t>F</w:t>
      </w:r>
      <w:r w:rsidR="00CD23A3" w:rsidRPr="00D314E4">
        <w:rPr>
          <w:rStyle w:val="NzevdokumentuChar"/>
          <w:b/>
          <w:bCs/>
        </w:rPr>
        <w:t>ormulář nabídky</w:t>
      </w:r>
    </w:p>
    <w:p w14:paraId="7EEBA049" w14:textId="6C115903" w:rsidR="00357F72" w:rsidRPr="00A61E27" w:rsidRDefault="006451A1" w:rsidP="001E78AD">
      <w:pPr>
        <w:pStyle w:val="Nzevveejnzakzky"/>
        <w:spacing w:after="3600"/>
      </w:pPr>
      <w:sdt>
        <w:sdtPr>
          <w:id w:val="-1729455402"/>
          <w:placeholder>
            <w:docPart w:val="90D0DB5C340C44C4896B3049442EEDBF"/>
          </w:placeholder>
          <w:text/>
        </w:sdtPr>
        <w:sdtEndPr/>
        <w:sdtContent>
          <w:r w:rsidR="00D314E4">
            <w:t>R</w:t>
          </w:r>
          <w:r w:rsidR="00D314E4" w:rsidRPr="00525485">
            <w:t xml:space="preserve">ehabilitace a obnova národní kulturní památky kostela sv. </w:t>
          </w:r>
          <w:r w:rsidR="00D314E4">
            <w:t>J</w:t>
          </w:r>
          <w:r w:rsidR="00D314E4" w:rsidRPr="00525485">
            <w:t xml:space="preserve">akuba </w:t>
          </w:r>
          <w:r w:rsidR="00D314E4">
            <w:t>V</w:t>
          </w:r>
          <w:r w:rsidR="00D314E4" w:rsidRPr="00525485">
            <w:t xml:space="preserve">ětšího v </w:t>
          </w:r>
          <w:r w:rsidR="00D314E4">
            <w:t>B</w:t>
          </w:r>
          <w:r w:rsidR="00D314E4" w:rsidRPr="00525485">
            <w:t>rně – sanktusník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5DCC9774" wp14:editId="0CDB1F8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70FB25" w14:textId="77777777" w:rsidR="00357F72" w:rsidRDefault="00357F72">
      <w:pPr>
        <w:spacing w:before="0" w:after="160" w:line="259" w:lineRule="auto"/>
      </w:pPr>
    </w:p>
    <w:p w14:paraId="795F9720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63359AE9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6451A1" w:rsidRPr="006451A1" w14:paraId="5B186D9A" w14:textId="77777777" w:rsidTr="002A56E3">
        <w:trPr>
          <w:trHeight w:val="454"/>
        </w:trPr>
        <w:tc>
          <w:tcPr>
            <w:tcW w:w="3266" w:type="dxa"/>
            <w:vAlign w:val="center"/>
          </w:tcPr>
          <w:p w14:paraId="0695FEE4" w14:textId="77777777" w:rsidR="006451A1" w:rsidRPr="006451A1" w:rsidRDefault="006451A1" w:rsidP="006451A1">
            <w:pPr>
              <w:spacing w:before="60" w:after="60"/>
              <w:jc w:val="both"/>
            </w:pPr>
            <w:bookmarkStart w:id="4" w:name="_Hlk60066574"/>
            <w:bookmarkStart w:id="5" w:name="_Hlk60322526"/>
            <w:bookmarkStart w:id="6" w:name="_Hlk54880761"/>
            <w:r w:rsidRPr="006451A1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46A4494CA5664E1D873F2BF7219C7D98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360292D" w14:textId="77777777" w:rsidR="006451A1" w:rsidRPr="006451A1" w:rsidRDefault="006451A1" w:rsidP="006451A1">
                <w:pPr>
                  <w:spacing w:before="60" w:after="60"/>
                  <w:jc w:val="both"/>
                  <w:rPr>
                    <w:bCs/>
                  </w:rPr>
                </w:pPr>
                <w:r w:rsidRPr="006451A1">
                  <w:rPr>
                    <w:bCs/>
                  </w:rPr>
                  <w:t>Rehabilitace a obnova národní kulturní památky kostela sv. Jakuba Většího v Brně – sanktusník</w:t>
                </w:r>
              </w:p>
            </w:tc>
          </w:sdtContent>
        </w:sdt>
      </w:tr>
      <w:tr w:rsidR="006451A1" w:rsidRPr="006451A1" w14:paraId="0004035E" w14:textId="77777777" w:rsidTr="002A56E3">
        <w:trPr>
          <w:trHeight w:val="454"/>
        </w:trPr>
        <w:tc>
          <w:tcPr>
            <w:tcW w:w="3266" w:type="dxa"/>
            <w:vAlign w:val="center"/>
          </w:tcPr>
          <w:p w14:paraId="53318702" w14:textId="77777777" w:rsidR="006451A1" w:rsidRPr="006451A1" w:rsidRDefault="006451A1" w:rsidP="006451A1">
            <w:pPr>
              <w:spacing w:before="60" w:after="60"/>
              <w:jc w:val="both"/>
            </w:pPr>
            <w:bookmarkStart w:id="7" w:name="_Hlk67162951"/>
            <w:r w:rsidRPr="006451A1">
              <w:t>Druh veřejné zakázky:</w:t>
            </w:r>
          </w:p>
        </w:tc>
        <w:tc>
          <w:tcPr>
            <w:tcW w:w="5791" w:type="dxa"/>
            <w:vAlign w:val="center"/>
          </w:tcPr>
          <w:p w14:paraId="2E153E4E" w14:textId="77777777" w:rsidR="006451A1" w:rsidRPr="006451A1" w:rsidRDefault="006451A1" w:rsidP="006451A1">
            <w:pPr>
              <w:spacing w:before="60" w:after="60"/>
              <w:jc w:val="both"/>
              <w:rPr>
                <w:bCs/>
              </w:rPr>
            </w:pPr>
            <w:r w:rsidRPr="006451A1">
              <w:rPr>
                <w:bCs/>
              </w:rPr>
              <w:t>Stavební práce</w:t>
            </w:r>
          </w:p>
        </w:tc>
      </w:tr>
      <w:bookmarkEnd w:id="7"/>
      <w:tr w:rsidR="006451A1" w:rsidRPr="006451A1" w14:paraId="40022FA1" w14:textId="77777777" w:rsidTr="002A56E3">
        <w:trPr>
          <w:trHeight w:val="454"/>
        </w:trPr>
        <w:tc>
          <w:tcPr>
            <w:tcW w:w="3266" w:type="dxa"/>
            <w:vAlign w:val="center"/>
          </w:tcPr>
          <w:p w14:paraId="3501D623" w14:textId="77777777" w:rsidR="006451A1" w:rsidRPr="006451A1" w:rsidRDefault="006451A1" w:rsidP="006451A1">
            <w:pPr>
              <w:spacing w:before="60" w:after="60"/>
              <w:jc w:val="both"/>
            </w:pPr>
            <w:r w:rsidRPr="006451A1">
              <w:t>Režim veřejné zakázky:</w:t>
            </w:r>
          </w:p>
        </w:tc>
        <w:tc>
          <w:tcPr>
            <w:tcW w:w="5791" w:type="dxa"/>
            <w:vAlign w:val="center"/>
          </w:tcPr>
          <w:p w14:paraId="2280BDE8" w14:textId="77777777" w:rsidR="006451A1" w:rsidRPr="006451A1" w:rsidRDefault="006451A1" w:rsidP="006451A1">
            <w:pPr>
              <w:spacing w:before="60" w:after="60"/>
              <w:jc w:val="both"/>
              <w:rPr>
                <w:bCs/>
              </w:rPr>
            </w:pPr>
            <w:r w:rsidRPr="006451A1">
              <w:rPr>
                <w:bCs/>
              </w:rPr>
              <w:t>Podlimitní režim</w:t>
            </w:r>
          </w:p>
        </w:tc>
      </w:tr>
      <w:tr w:rsidR="006451A1" w:rsidRPr="006451A1" w14:paraId="26630F93" w14:textId="77777777" w:rsidTr="002A56E3">
        <w:trPr>
          <w:trHeight w:val="454"/>
        </w:trPr>
        <w:tc>
          <w:tcPr>
            <w:tcW w:w="3266" w:type="dxa"/>
            <w:vAlign w:val="center"/>
          </w:tcPr>
          <w:p w14:paraId="2EEA1A7B" w14:textId="77777777" w:rsidR="006451A1" w:rsidRPr="006451A1" w:rsidRDefault="006451A1" w:rsidP="006451A1">
            <w:pPr>
              <w:spacing w:before="60" w:after="60"/>
              <w:jc w:val="both"/>
            </w:pPr>
            <w:r w:rsidRPr="006451A1">
              <w:t>Druh zadávacího řízení:</w:t>
            </w:r>
          </w:p>
        </w:tc>
        <w:tc>
          <w:tcPr>
            <w:tcW w:w="5791" w:type="dxa"/>
            <w:vAlign w:val="center"/>
          </w:tcPr>
          <w:p w14:paraId="66069A87" w14:textId="77777777" w:rsidR="006451A1" w:rsidRPr="006451A1" w:rsidRDefault="006451A1" w:rsidP="006451A1">
            <w:pPr>
              <w:spacing w:before="60" w:after="60"/>
              <w:jc w:val="both"/>
              <w:rPr>
                <w:bCs/>
              </w:rPr>
            </w:pPr>
            <w:r w:rsidRPr="006451A1">
              <w:rPr>
                <w:bCs/>
              </w:rPr>
              <w:t>Zjednodušené podlimitní řízení</w:t>
            </w:r>
          </w:p>
        </w:tc>
      </w:tr>
      <w:tr w:rsidR="006451A1" w:rsidRPr="006451A1" w14:paraId="36574589" w14:textId="77777777" w:rsidTr="002A56E3">
        <w:trPr>
          <w:trHeight w:val="454"/>
        </w:trPr>
        <w:tc>
          <w:tcPr>
            <w:tcW w:w="3266" w:type="dxa"/>
          </w:tcPr>
          <w:p w14:paraId="41594EC6" w14:textId="77777777" w:rsidR="006451A1" w:rsidRPr="006451A1" w:rsidRDefault="006451A1" w:rsidP="006451A1">
            <w:pPr>
              <w:spacing w:before="60" w:after="60"/>
              <w:jc w:val="both"/>
            </w:pPr>
            <w:r w:rsidRPr="006451A1">
              <w:t>Název zadavatele:</w:t>
            </w:r>
          </w:p>
        </w:tc>
        <w:tc>
          <w:tcPr>
            <w:tcW w:w="5791" w:type="dxa"/>
          </w:tcPr>
          <w:p w14:paraId="1A2FC9A4" w14:textId="77777777" w:rsidR="006451A1" w:rsidRPr="006451A1" w:rsidRDefault="006451A1" w:rsidP="006451A1">
            <w:pPr>
              <w:spacing w:before="60" w:after="60"/>
              <w:jc w:val="both"/>
              <w:rPr>
                <w:bCs/>
              </w:rPr>
            </w:pPr>
            <w:r w:rsidRPr="006451A1">
              <w:t xml:space="preserve">Římskokatolická farnost u kostela sv. Jakuba, Brno </w:t>
            </w:r>
          </w:p>
        </w:tc>
      </w:tr>
      <w:tr w:rsidR="006451A1" w:rsidRPr="006451A1" w14:paraId="51E7663B" w14:textId="77777777" w:rsidTr="002A56E3">
        <w:trPr>
          <w:trHeight w:val="454"/>
        </w:trPr>
        <w:tc>
          <w:tcPr>
            <w:tcW w:w="3266" w:type="dxa"/>
          </w:tcPr>
          <w:p w14:paraId="4D137202" w14:textId="77777777" w:rsidR="006451A1" w:rsidRPr="006451A1" w:rsidRDefault="006451A1" w:rsidP="006451A1">
            <w:pPr>
              <w:spacing w:before="60" w:after="60"/>
              <w:jc w:val="both"/>
            </w:pPr>
            <w:r w:rsidRPr="006451A1">
              <w:t>Sídlo zadavatele:</w:t>
            </w:r>
          </w:p>
        </w:tc>
        <w:tc>
          <w:tcPr>
            <w:tcW w:w="5791" w:type="dxa"/>
          </w:tcPr>
          <w:p w14:paraId="7E099D60" w14:textId="77777777" w:rsidR="006451A1" w:rsidRPr="006451A1" w:rsidRDefault="006451A1" w:rsidP="006451A1">
            <w:pPr>
              <w:spacing w:before="60" w:after="60"/>
              <w:jc w:val="both"/>
              <w:rPr>
                <w:bCs/>
              </w:rPr>
            </w:pPr>
            <w:r w:rsidRPr="006451A1">
              <w:t>Jakubská 126/11, 602 00 Brno</w:t>
            </w:r>
          </w:p>
        </w:tc>
      </w:tr>
      <w:tr w:rsidR="006451A1" w:rsidRPr="006451A1" w14:paraId="2DA3F211" w14:textId="77777777" w:rsidTr="002A56E3">
        <w:trPr>
          <w:trHeight w:val="454"/>
        </w:trPr>
        <w:tc>
          <w:tcPr>
            <w:tcW w:w="3266" w:type="dxa"/>
          </w:tcPr>
          <w:p w14:paraId="3549D71A" w14:textId="77777777" w:rsidR="006451A1" w:rsidRPr="006451A1" w:rsidRDefault="006451A1" w:rsidP="006451A1">
            <w:pPr>
              <w:spacing w:before="60" w:after="60"/>
              <w:jc w:val="both"/>
            </w:pPr>
            <w:r w:rsidRPr="006451A1">
              <w:t>IČO zadavatele:</w:t>
            </w:r>
          </w:p>
        </w:tc>
        <w:tc>
          <w:tcPr>
            <w:tcW w:w="5791" w:type="dxa"/>
          </w:tcPr>
          <w:p w14:paraId="6CCDC8F9" w14:textId="77777777" w:rsidR="006451A1" w:rsidRPr="006451A1" w:rsidRDefault="006451A1" w:rsidP="006451A1">
            <w:pPr>
              <w:spacing w:before="60" w:after="60"/>
              <w:jc w:val="both"/>
              <w:rPr>
                <w:bCs/>
              </w:rPr>
            </w:pPr>
            <w:r w:rsidRPr="006451A1">
              <w:t>64326314</w:t>
            </w:r>
          </w:p>
        </w:tc>
      </w:tr>
      <w:tr w:rsidR="006451A1" w:rsidRPr="006451A1" w14:paraId="7FFAF6F2" w14:textId="77777777" w:rsidTr="002A56E3">
        <w:trPr>
          <w:trHeight w:val="454"/>
        </w:trPr>
        <w:tc>
          <w:tcPr>
            <w:tcW w:w="3266" w:type="dxa"/>
            <w:vAlign w:val="center"/>
          </w:tcPr>
          <w:p w14:paraId="058A4887" w14:textId="77777777" w:rsidR="006451A1" w:rsidRPr="006451A1" w:rsidRDefault="006451A1" w:rsidP="006451A1">
            <w:pPr>
              <w:spacing w:before="60" w:after="60"/>
              <w:jc w:val="both"/>
            </w:pPr>
            <w:r w:rsidRPr="006451A1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C89E4D75A56F43FD82EEC88D89C052B6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Content>
            <w:tc>
              <w:tcPr>
                <w:tcW w:w="5791" w:type="dxa"/>
                <w:vAlign w:val="center"/>
              </w:tcPr>
              <w:p w14:paraId="250D080F" w14:textId="77777777" w:rsidR="006451A1" w:rsidRPr="006451A1" w:rsidRDefault="006451A1" w:rsidP="006451A1">
                <w:pPr>
                  <w:spacing w:before="60" w:after="60"/>
                  <w:jc w:val="both"/>
                  <w:rPr>
                    <w:bCs/>
                  </w:rPr>
                </w:pPr>
                <w:r w:rsidRPr="006451A1">
                  <w:rPr>
                    <w:bCs/>
                  </w:rPr>
                  <w:t>722 - evidované církevní právnické osoby</w:t>
                </w:r>
              </w:p>
            </w:tc>
          </w:sdtContent>
        </w:sdt>
      </w:tr>
      <w:tr w:rsidR="006451A1" w:rsidRPr="006451A1" w14:paraId="2FF0D611" w14:textId="77777777" w:rsidTr="002A56E3">
        <w:trPr>
          <w:trHeight w:val="454"/>
        </w:trPr>
        <w:tc>
          <w:tcPr>
            <w:tcW w:w="3266" w:type="dxa"/>
            <w:vAlign w:val="center"/>
          </w:tcPr>
          <w:p w14:paraId="59E09766" w14:textId="77777777" w:rsidR="006451A1" w:rsidRPr="006451A1" w:rsidRDefault="006451A1" w:rsidP="006451A1">
            <w:pPr>
              <w:spacing w:before="60" w:after="60"/>
              <w:jc w:val="both"/>
            </w:pPr>
            <w:r w:rsidRPr="006451A1">
              <w:t>Zastoupení zadavatele:</w:t>
            </w:r>
          </w:p>
        </w:tc>
        <w:tc>
          <w:tcPr>
            <w:tcW w:w="5791" w:type="dxa"/>
            <w:vAlign w:val="center"/>
          </w:tcPr>
          <w:p w14:paraId="181D1D11" w14:textId="77777777" w:rsidR="006451A1" w:rsidRPr="006451A1" w:rsidRDefault="006451A1" w:rsidP="006451A1">
            <w:pPr>
              <w:spacing w:before="60" w:after="60"/>
              <w:jc w:val="both"/>
              <w:rPr>
                <w:bCs/>
              </w:rPr>
            </w:pPr>
            <w:sdt>
              <w:sdtPr>
                <w:rPr>
                  <w:bCs/>
                </w:rPr>
                <w:id w:val="166073737"/>
                <w:placeholder>
                  <w:docPart w:val="2BC8E89737A444F1A851FA169F95DFCE"/>
                </w:placeholder>
                <w:text/>
              </w:sdtPr>
              <w:sdtContent>
                <w:r w:rsidRPr="006451A1">
                  <w:rPr>
                    <w:bCs/>
                  </w:rPr>
                  <w:t>Jan Pacner, farář</w:t>
                </w:r>
              </w:sdtContent>
            </w:sdt>
            <w:r w:rsidRPr="006451A1">
              <w:rPr>
                <w:bCs/>
              </w:rPr>
              <w:t>, Ing. Aleš Taufar, na základě plné moci</w:t>
            </w:r>
          </w:p>
        </w:tc>
      </w:tr>
      <w:tr w:rsidR="006451A1" w:rsidRPr="006451A1" w14:paraId="66A4B328" w14:textId="77777777" w:rsidTr="002A56E3">
        <w:trPr>
          <w:trHeight w:val="454"/>
        </w:trPr>
        <w:tc>
          <w:tcPr>
            <w:tcW w:w="3266" w:type="dxa"/>
            <w:vAlign w:val="center"/>
          </w:tcPr>
          <w:p w14:paraId="45510931" w14:textId="77777777" w:rsidR="006451A1" w:rsidRPr="006451A1" w:rsidRDefault="006451A1" w:rsidP="006451A1">
            <w:pPr>
              <w:spacing w:before="60" w:after="60"/>
              <w:jc w:val="both"/>
            </w:pPr>
            <w:r w:rsidRPr="006451A1">
              <w:t>Adresa profilu zadavatele:</w:t>
            </w:r>
          </w:p>
        </w:tc>
        <w:tc>
          <w:tcPr>
            <w:tcW w:w="5791" w:type="dxa"/>
            <w:vAlign w:val="center"/>
          </w:tcPr>
          <w:p w14:paraId="50DA6D6C" w14:textId="77777777" w:rsidR="006451A1" w:rsidRPr="006451A1" w:rsidRDefault="006451A1" w:rsidP="006451A1">
            <w:pPr>
              <w:spacing w:before="60" w:after="60"/>
              <w:jc w:val="both"/>
              <w:rPr>
                <w:bCs/>
              </w:rPr>
            </w:pPr>
            <w:sdt>
              <w:sdtPr>
                <w:rPr>
                  <w:bCs/>
                </w:rPr>
                <w:id w:val="171997220"/>
                <w:placeholder>
                  <w:docPart w:val="3306A254EF6F4FD7811F13DD65C99C0A"/>
                </w:placeholder>
                <w:text/>
              </w:sdtPr>
              <w:sdtContent>
                <w:r w:rsidRPr="006451A1">
                  <w:rPr>
                    <w:bCs/>
                  </w:rPr>
                  <w:t>https://www.e-zakazky.cz/Profil-Zadavatele/bb207d52-cb65-49d8-b974-73f9395e1d7a</w:t>
                </w:r>
              </w:sdtContent>
            </w:sdt>
          </w:p>
        </w:tc>
      </w:tr>
      <w:tr w:rsidR="006451A1" w:rsidRPr="006451A1" w14:paraId="5FA3AC33" w14:textId="77777777" w:rsidTr="002A56E3">
        <w:trPr>
          <w:trHeight w:val="454"/>
        </w:trPr>
        <w:tc>
          <w:tcPr>
            <w:tcW w:w="3266" w:type="dxa"/>
            <w:vAlign w:val="center"/>
          </w:tcPr>
          <w:p w14:paraId="5779E716" w14:textId="77777777" w:rsidR="006451A1" w:rsidRPr="006451A1" w:rsidRDefault="006451A1" w:rsidP="006451A1">
            <w:pPr>
              <w:spacing w:before="60" w:after="60"/>
              <w:jc w:val="both"/>
            </w:pPr>
            <w:r w:rsidRPr="006451A1">
              <w:t>Název projektu:</w:t>
            </w:r>
          </w:p>
        </w:tc>
        <w:sdt>
          <w:sdtPr>
            <w:rPr>
              <w:bCs/>
            </w:rPr>
            <w:id w:val="-2118669962"/>
            <w:placeholder>
              <w:docPart w:val="33323B5956A3409D85B4D1FB3C2FBF82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7AA323DC" w14:textId="77777777" w:rsidR="006451A1" w:rsidRPr="006451A1" w:rsidRDefault="006451A1" w:rsidP="006451A1">
                <w:pPr>
                  <w:spacing w:before="60" w:after="60"/>
                  <w:jc w:val="both"/>
                  <w:rPr>
                    <w:bCs/>
                  </w:rPr>
                </w:pPr>
                <w:r w:rsidRPr="006451A1">
                  <w:rPr>
                    <w:bCs/>
                  </w:rPr>
                  <w:t>Rehabilitace a obnova národní kulturní památky kostela sv. Jakuba Většího v Brně II.</w:t>
                </w:r>
              </w:p>
            </w:tc>
          </w:sdtContent>
        </w:sdt>
      </w:tr>
      <w:tr w:rsidR="006451A1" w:rsidRPr="006451A1" w14:paraId="6BF06F51" w14:textId="77777777" w:rsidTr="002A56E3">
        <w:trPr>
          <w:trHeight w:val="454"/>
        </w:trPr>
        <w:tc>
          <w:tcPr>
            <w:tcW w:w="3266" w:type="dxa"/>
            <w:vAlign w:val="center"/>
          </w:tcPr>
          <w:p w14:paraId="25121558" w14:textId="77777777" w:rsidR="006451A1" w:rsidRPr="006451A1" w:rsidRDefault="006451A1" w:rsidP="006451A1">
            <w:pPr>
              <w:spacing w:before="60" w:after="60"/>
              <w:jc w:val="both"/>
            </w:pPr>
            <w:r w:rsidRPr="006451A1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66D433A1E35949D1B866C5A0C01B91E0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1C98B43" w14:textId="77777777" w:rsidR="006451A1" w:rsidRPr="006451A1" w:rsidRDefault="006451A1" w:rsidP="006451A1">
                <w:pPr>
                  <w:spacing w:before="60" w:after="60"/>
                  <w:jc w:val="both"/>
                  <w:rPr>
                    <w:bCs/>
                  </w:rPr>
                </w:pPr>
                <w:r w:rsidRPr="006451A1">
                  <w:rPr>
                    <w:bCs/>
                  </w:rPr>
                  <w:t>CZ.06.04.04/00/22_052/0003668</w:t>
                </w:r>
              </w:p>
            </w:tc>
          </w:sdtContent>
        </w:sdt>
      </w:tr>
    </w:tbl>
    <w:bookmarkEnd w:id="6"/>
    <w:p w14:paraId="758F48B5" w14:textId="3F653907" w:rsidR="00797F5A" w:rsidRDefault="00D314E4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 w:rsidRPr="00D314E4">
        <w:t>(„</w:t>
      </w:r>
      <w:r w:rsidR="00104227" w:rsidRPr="00D314E4">
        <w:rPr>
          <w:b/>
          <w:bCs/>
        </w:rPr>
        <w:t>veřejná zakázka</w:t>
      </w:r>
      <w:r w:rsidR="00797F5A" w:rsidRPr="00D314E4">
        <w:t>“</w:t>
      </w:r>
      <w:r w:rsidR="002B63EA" w:rsidRPr="00D314E4">
        <w:t>, „</w:t>
      </w:r>
      <w:r w:rsidR="002B63EA" w:rsidRPr="00D314E4">
        <w:rPr>
          <w:b/>
          <w:bCs/>
        </w:rPr>
        <w:t>zadavatel</w:t>
      </w:r>
      <w:r w:rsidR="002B63EA" w:rsidRPr="00D314E4">
        <w:t>“</w:t>
      </w:r>
      <w:r w:rsidR="0009732E" w:rsidRPr="00D314E4">
        <w:t>,</w:t>
      </w:r>
      <w:r w:rsidR="002B63EA" w:rsidRPr="00D314E4">
        <w:t xml:space="preserve"> „</w:t>
      </w:r>
      <w:r w:rsidR="002B63EA" w:rsidRPr="00D314E4">
        <w:rPr>
          <w:b/>
          <w:bCs/>
        </w:rPr>
        <w:t>projekt</w:t>
      </w:r>
      <w:r w:rsidR="002B63EA" w:rsidRPr="00D314E4">
        <w:t>“</w:t>
      </w:r>
      <w:r w:rsidR="00797F5A" w:rsidRPr="00D314E4">
        <w:t>)</w:t>
      </w:r>
      <w:bookmarkEnd w:id="4"/>
      <w:bookmarkEnd w:id="5"/>
    </w:p>
    <w:p w14:paraId="14E54D81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0C23A44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BDB0A2E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5D226904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B5CED8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62323A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82DAD4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6FBD0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7106BF8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C0AD78C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465DCB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56D4E25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D5BC37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00DDFC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2D1D67C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771E4A1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4811D0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4E9369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479ECE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9205C1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8434C3E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8D0B0E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3CD9779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97A096B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9C81BA5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B4F81F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DCE805F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761FC18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95392F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392C81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06D39E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E45FFF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639AFBF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4E181E0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CA9D9D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E796A64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2F358F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0B450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B181270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58815AC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552A625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0740539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7DF90464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2F082B1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60CA70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E71CE67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676A2436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DFC2C6B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7E40E7EC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1B0E4E09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0ED46825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32CBDFF8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525BEFEE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2C105833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0A147519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4DDCE805" w14:textId="77777777" w:rsidR="00E12D7E" w:rsidRPr="005E00E5" w:rsidRDefault="00496FC9" w:rsidP="00007F4B">
      <w:pPr>
        <w:pStyle w:val="Nadpis1"/>
        <w:keepLines w:val="0"/>
        <w:pageBreakBefore/>
      </w:pPr>
      <w:bookmarkStart w:id="12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2"/>
    </w:p>
    <w:p w14:paraId="2EBDDA8A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4475A7FD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70BA762A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C54209E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27434E1" w14:textId="77777777" w:rsidR="00D2105B" w:rsidRDefault="00D2105B" w:rsidP="00496FC9">
      <w:pPr>
        <w:pStyle w:val="Tloslovan"/>
      </w:pPr>
      <w:bookmarkStart w:id="13" w:name="_Hlk67323131"/>
      <w:bookmarkStart w:id="14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2CA1C3B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1D494C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91ACDF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D02379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4DD77F4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F4FA1E2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22A6836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91A6EB3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6158546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D19493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90BF05D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A1119D9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52C93AFD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E19887C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95D2EB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6EB17C76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CE8EFE7" w14:textId="77777777" w:rsidR="000E126D" w:rsidRPr="00B85F5B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D87F59">
              <w:rPr>
                <w:color w:val="auto"/>
                <w:sz w:val="22"/>
                <w:szCs w:val="22"/>
                <w:highlight w:val="yellow"/>
              </w:rPr>
              <w:t>Stavbyvedoucí</w:t>
            </w:r>
            <w:r w:rsidR="004E5ED6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F482B49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451A1" w:rsidRPr="00D2105B" w14:paraId="4D387C1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C9B2E46" w14:textId="56C6346B" w:rsidR="006451A1" w:rsidRPr="00D87F59" w:rsidRDefault="006451A1" w:rsidP="00070C0F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  <w:highlight w:val="yellow"/>
              </w:rPr>
              <w:t>Zástupce stavbyvedoucího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84AEB7A" w14:textId="03821FC5" w:rsidR="006451A1" w:rsidRPr="000E126D" w:rsidRDefault="006451A1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09CEEDFA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A00BF1E" w14:textId="77777777" w:rsidR="000E126D" w:rsidRDefault="009E543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9E543D">
              <w:rPr>
                <w:color w:val="auto"/>
                <w:sz w:val="22"/>
                <w:szCs w:val="22"/>
                <w:highlight w:val="yellow"/>
              </w:rPr>
              <w:t>„</w:t>
            </w:r>
            <w:r w:rsidR="000E126D" w:rsidRPr="009E543D">
              <w:rPr>
                <w:color w:val="auto"/>
                <w:sz w:val="22"/>
                <w:szCs w:val="22"/>
                <w:highlight w:val="yellow"/>
              </w:rPr>
              <w:t>Další údaj</w:t>
            </w:r>
            <w:r w:rsidRPr="009E543D">
              <w:rPr>
                <w:color w:val="auto"/>
                <w:sz w:val="22"/>
                <w:szCs w:val="22"/>
                <w:highlight w:val="yellow"/>
              </w:rPr>
              <w:t xml:space="preserve"> do smlouvy“</w:t>
            </w:r>
            <w:r w:rsidR="004E5ED6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9B0AC4D" w14:textId="77777777" w:rsidR="000E126D" w:rsidRPr="000E126D" w:rsidRDefault="009E543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28C47CA" w14:textId="77777777" w:rsidR="00E12D7E" w:rsidRPr="003D5C26" w:rsidRDefault="00885F81" w:rsidP="00007F4B">
      <w:pPr>
        <w:pStyle w:val="Nadpis1"/>
        <w:keepLines w:val="0"/>
        <w:pageBreakBefore/>
      </w:pPr>
      <w:bookmarkStart w:id="15" w:name="_Toc56196929"/>
      <w:bookmarkEnd w:id="13"/>
      <w:bookmarkEnd w:id="14"/>
      <w:r>
        <w:lastRenderedPageBreak/>
        <w:t>K</w:t>
      </w:r>
      <w:r w:rsidR="00007F4B">
        <w:t>ritéria hodnocení</w:t>
      </w:r>
      <w:bookmarkEnd w:id="15"/>
    </w:p>
    <w:p w14:paraId="3AAB0486" w14:textId="4C0D5510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4DD950FC" w14:textId="77777777" w:rsidR="00CE329E" w:rsidRPr="005369D8" w:rsidRDefault="008C7DE0" w:rsidP="005369D8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1C41C0C1" w14:textId="77777777" w:rsidTr="0022725A">
        <w:trPr>
          <w:trHeight w:val="454"/>
        </w:trPr>
        <w:tc>
          <w:tcPr>
            <w:tcW w:w="3685" w:type="dxa"/>
          </w:tcPr>
          <w:p w14:paraId="2504B841" w14:textId="77777777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11D4DE2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103B1318" w14:textId="77777777" w:rsidTr="0022725A">
        <w:trPr>
          <w:trHeight w:val="454"/>
        </w:trPr>
        <w:tc>
          <w:tcPr>
            <w:tcW w:w="3685" w:type="dxa"/>
          </w:tcPr>
          <w:p w14:paraId="218C63F0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21E2AE07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3950805F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45583D4F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534E560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01855AAB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605996F3" w14:textId="77777777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6800CB55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14AF1AC0" w14:textId="77777777" w:rsidR="00E12D7E" w:rsidRPr="003D5C26" w:rsidRDefault="00885F81" w:rsidP="00007F4B">
      <w:pPr>
        <w:pStyle w:val="Nadpis1"/>
        <w:keepLines w:val="0"/>
        <w:pageBreakBefore/>
      </w:pPr>
      <w:bookmarkStart w:id="16" w:name="_Toc56196930"/>
      <w:r>
        <w:lastRenderedPageBreak/>
        <w:t>Poddodavatelé</w:t>
      </w:r>
      <w:bookmarkEnd w:id="16"/>
    </w:p>
    <w:p w14:paraId="1CA1F6B1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0C81ADF5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108A6682" w14:textId="77777777" w:rsidTr="0096548E">
        <w:trPr>
          <w:trHeight w:val="454"/>
        </w:trPr>
        <w:tc>
          <w:tcPr>
            <w:tcW w:w="3544" w:type="dxa"/>
          </w:tcPr>
          <w:p w14:paraId="65FB58AF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68612C1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E2DB865" w14:textId="77777777" w:rsidTr="0096548E">
        <w:trPr>
          <w:trHeight w:val="454"/>
        </w:trPr>
        <w:tc>
          <w:tcPr>
            <w:tcW w:w="3544" w:type="dxa"/>
          </w:tcPr>
          <w:p w14:paraId="288B4E63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34AF88C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EEA5DC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B07FAF8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C33EBD0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1DB17C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01DA078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BA2065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0AB78B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D2BAF52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FF18C9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B4D392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D42C19F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50AD2FE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C48C59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C95A58C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3FC9764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CD7B0A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ED24CFD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4E052D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F806F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9A1556F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D57377A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730A5D8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2057476E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F5C1975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B4976D2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6C601D8B" w14:textId="77777777" w:rsidR="00E12D7E" w:rsidRPr="003D5C26" w:rsidRDefault="00885F81" w:rsidP="005C172F">
      <w:pPr>
        <w:pStyle w:val="Nadpis1"/>
        <w:keepLines w:val="0"/>
        <w:pageBreakBefore/>
      </w:pPr>
      <w:bookmarkStart w:id="17" w:name="_Toc56196931"/>
      <w:r>
        <w:lastRenderedPageBreak/>
        <w:t>P</w:t>
      </w:r>
      <w:r w:rsidR="006A0B54">
        <w:t>rohlášení účastníka, p</w:t>
      </w:r>
      <w:r>
        <w:t>odpis</w:t>
      </w:r>
      <w:bookmarkEnd w:id="17"/>
    </w:p>
    <w:p w14:paraId="3E5A53BC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2A4B1F0D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EF301B4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6B9510E8" w14:textId="77777777" w:rsidR="000B0A29" w:rsidRDefault="0005038D" w:rsidP="00874637">
      <w:pPr>
        <w:pStyle w:val="Tloslovan"/>
      </w:pPr>
      <w:bookmarkStart w:id="18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50B68F2A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069F13E8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1FCB5000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55C8C3A0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1205B0BD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7F59ED71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37F6FD64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1963AA31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18"/>
    <w:p w14:paraId="1F84CA82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4599340" w14:textId="77777777" w:rsidR="00780C8A" w:rsidRPr="00FC343B" w:rsidRDefault="00780C8A" w:rsidP="00936AB3">
      <w:pPr>
        <w:pStyle w:val="Tloslovan"/>
      </w:pPr>
      <w:bookmarkStart w:id="19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19"/>
      <w:r w:rsidR="002E74F7" w:rsidRPr="00FC343B">
        <w:t>.</w:t>
      </w:r>
    </w:p>
    <w:p w14:paraId="3B72D6AA" w14:textId="77777777" w:rsidR="000F2BFB" w:rsidRPr="00FC343B" w:rsidRDefault="000F2BFB" w:rsidP="000F2BFB">
      <w:pPr>
        <w:pStyle w:val="Tloslovan"/>
      </w:pPr>
      <w:bookmarkStart w:id="20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3FA21E7C" w14:textId="77777777" w:rsidR="000F2BFB" w:rsidRPr="006E6931" w:rsidRDefault="000F2BFB" w:rsidP="000F2BFB">
      <w:pPr>
        <w:pStyle w:val="Tloslovan"/>
      </w:pPr>
      <w:bookmarkStart w:id="21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49785602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1"/>
    <w:p w14:paraId="28887833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1677FE78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469EF14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3F058F8F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53612AC1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51B204BB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356C52E0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17B42628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75288AA5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F5BCC09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2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0"/>
    <w:bookmarkEnd w:id="22"/>
    <w:p w14:paraId="6FAF44EA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705D14E0" w14:textId="77777777" w:rsidTr="000D2D3E">
        <w:trPr>
          <w:trHeight w:val="567"/>
        </w:trPr>
        <w:tc>
          <w:tcPr>
            <w:tcW w:w="5000" w:type="pct"/>
            <w:hideMark/>
          </w:tcPr>
          <w:p w14:paraId="31F3C86F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21396CB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3DF6CB50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FE2924E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748CEF7D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BA83D" w14:textId="77777777" w:rsidR="00D314E4" w:rsidRDefault="00D314E4" w:rsidP="005066D2">
      <w:r>
        <w:separator/>
      </w:r>
    </w:p>
  </w:endnote>
  <w:endnote w:type="continuationSeparator" w:id="0">
    <w:p w14:paraId="1E25A570" w14:textId="77777777" w:rsidR="00D314E4" w:rsidRDefault="00D314E4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C71BF" w14:textId="77777777" w:rsidR="00D962D6" w:rsidRPr="00933444" w:rsidRDefault="006451A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82851" w14:textId="77777777" w:rsidR="00D962D6" w:rsidRPr="00515259" w:rsidRDefault="006451A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5803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7FFEF" w14:textId="77777777" w:rsidR="00D962D6" w:rsidRPr="00515259" w:rsidRDefault="006451A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10E7C" w14:textId="77777777" w:rsidR="00D314E4" w:rsidRDefault="00D314E4" w:rsidP="005066D2">
      <w:r>
        <w:separator/>
      </w:r>
    </w:p>
  </w:footnote>
  <w:footnote w:type="continuationSeparator" w:id="0">
    <w:p w14:paraId="1DF0F6AF" w14:textId="77777777" w:rsidR="00D314E4" w:rsidRDefault="00D314E4" w:rsidP="005066D2">
      <w:r>
        <w:continuationSeparator/>
      </w:r>
    </w:p>
  </w:footnote>
  <w:footnote w:id="1">
    <w:p w14:paraId="2FC182CA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2DC35494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F3252" w14:textId="7C3936DC" w:rsidR="00D962D6" w:rsidRPr="00515259" w:rsidRDefault="006451A1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inline distT="0" distB="0" distL="0" distR="0" wp14:anchorId="064ACAED" wp14:editId="6499C608">
          <wp:extent cx="5759450" cy="693420"/>
          <wp:effectExtent l="0" t="0" r="0" b="0"/>
          <wp:docPr id="41867714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EC814" w14:textId="77777777" w:rsidR="00D962D6" w:rsidRPr="00BA50CE" w:rsidRDefault="006451A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2BB127C627AC4BDBA36CCF3B2ED2534A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536E" w14:textId="4D6058E6" w:rsidR="00D962D6" w:rsidRPr="008030A6" w:rsidRDefault="006451A1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A41C0AC989194CC9A8A510DE58273F2D"/>
        </w:placeholder>
        <w:text/>
      </w:sdtPr>
      <w:sdtEndPr/>
      <w:sdtContent>
        <w:r w:rsidR="00D314E4" w:rsidRPr="00D314E4">
          <w:rPr>
            <w:sz w:val="20"/>
            <w:szCs w:val="20"/>
          </w:rPr>
          <w:t>Rehabilitace a obnova národní kulturní památky kostela sv. Jakuba Většího v Brně – sanktusník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DB2B8" w14:textId="77777777" w:rsidR="00D962D6" w:rsidRPr="00BA50CE" w:rsidRDefault="006451A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4DC51819EFC147DEA2E1779FC9455FF3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E4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C3ED3"/>
    <w:rsid w:val="000D21D0"/>
    <w:rsid w:val="000D2D3E"/>
    <w:rsid w:val="000E126D"/>
    <w:rsid w:val="000E6D6E"/>
    <w:rsid w:val="000F2BFB"/>
    <w:rsid w:val="00104227"/>
    <w:rsid w:val="00110CA5"/>
    <w:rsid w:val="00121316"/>
    <w:rsid w:val="00125A09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64F06"/>
    <w:rsid w:val="00280415"/>
    <w:rsid w:val="00280CBC"/>
    <w:rsid w:val="002905A3"/>
    <w:rsid w:val="00297665"/>
    <w:rsid w:val="002A3542"/>
    <w:rsid w:val="002B1258"/>
    <w:rsid w:val="002B63EA"/>
    <w:rsid w:val="002C27F1"/>
    <w:rsid w:val="002C68EC"/>
    <w:rsid w:val="002D3242"/>
    <w:rsid w:val="002D5F15"/>
    <w:rsid w:val="002D6626"/>
    <w:rsid w:val="002E74F7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37C7A"/>
    <w:rsid w:val="0047394E"/>
    <w:rsid w:val="004806F6"/>
    <w:rsid w:val="00493A1A"/>
    <w:rsid w:val="00496FC9"/>
    <w:rsid w:val="004A6A9A"/>
    <w:rsid w:val="004B6CC6"/>
    <w:rsid w:val="004C1D60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958EF"/>
    <w:rsid w:val="005A00F6"/>
    <w:rsid w:val="005A0EC7"/>
    <w:rsid w:val="005A5802"/>
    <w:rsid w:val="005C0F6D"/>
    <w:rsid w:val="005C172F"/>
    <w:rsid w:val="005C3F2B"/>
    <w:rsid w:val="005D5B11"/>
    <w:rsid w:val="006071FC"/>
    <w:rsid w:val="006256BA"/>
    <w:rsid w:val="00630E95"/>
    <w:rsid w:val="006331DC"/>
    <w:rsid w:val="006451A1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395"/>
    <w:rsid w:val="00794F87"/>
    <w:rsid w:val="00797F5A"/>
    <w:rsid w:val="007A0CE4"/>
    <w:rsid w:val="007A176D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6548E"/>
    <w:rsid w:val="0097478D"/>
    <w:rsid w:val="00982E0B"/>
    <w:rsid w:val="00992C64"/>
    <w:rsid w:val="009B0028"/>
    <w:rsid w:val="009B0182"/>
    <w:rsid w:val="009C5570"/>
    <w:rsid w:val="009D38B9"/>
    <w:rsid w:val="009E543D"/>
    <w:rsid w:val="009F2912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83716"/>
    <w:rsid w:val="00A96912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6707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62A52"/>
    <w:rsid w:val="00C65B04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314E4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4730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31194"/>
  <w15:chartTrackingRefBased/>
  <w15:docId w15:val="{C6B7D1DF-827E-424E-B8C3-97875DF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4_Formular_nabidky_ZPR_stavba_VZOR_po_novele_rezim_z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0DB5C340C44C4896B3049442EE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4ACE18-60CB-4341-9ACF-4F9D1B215C0A}"/>
      </w:docPartPr>
      <w:docPartBody>
        <w:p w:rsidR="00755F4C" w:rsidRDefault="00755F4C">
          <w:pPr>
            <w:pStyle w:val="90D0DB5C340C44C4896B3049442EEDBF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2BB127C627AC4BDBA36CCF3B2ED25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F2B34-197A-4598-860B-F6C4C174926B}"/>
      </w:docPartPr>
      <w:docPartBody>
        <w:p w:rsidR="00755F4C" w:rsidRDefault="00755F4C">
          <w:pPr>
            <w:pStyle w:val="2BB127C627AC4BDBA36CCF3B2ED2534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DC51819EFC147DEA2E1779FC9455F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7A7D-A462-4076-B3CD-D4013AA70060}"/>
      </w:docPartPr>
      <w:docPartBody>
        <w:p w:rsidR="00755F4C" w:rsidRDefault="00755F4C">
          <w:pPr>
            <w:pStyle w:val="4DC51819EFC147DEA2E1779FC9455FF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A41C0AC989194CC9A8A510DE58273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C41091-7FAF-488D-8BC5-D30A10A8A8C1}"/>
      </w:docPartPr>
      <w:docPartBody>
        <w:p w:rsidR="00755F4C" w:rsidRDefault="00755F4C">
          <w:pPr>
            <w:pStyle w:val="A41C0AC989194CC9A8A510DE58273F2D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46A4494CA5664E1D873F2BF7219C7D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5AB06-ED06-4A65-813E-4E781F16201C}"/>
      </w:docPartPr>
      <w:docPartBody>
        <w:p w:rsidR="00B57CD7" w:rsidRDefault="00B57CD7" w:rsidP="00B57CD7">
          <w:pPr>
            <w:pStyle w:val="46A4494CA5664E1D873F2BF7219C7D98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89E4D75A56F43FD82EEC88D89C05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2F2DB-EBF9-4B55-B8F5-B293E32E8FB6}"/>
      </w:docPartPr>
      <w:docPartBody>
        <w:p w:rsidR="00B57CD7" w:rsidRDefault="00B57CD7" w:rsidP="00B57CD7">
          <w:pPr>
            <w:pStyle w:val="C89E4D75A56F43FD82EEC88D89C052B6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2BC8E89737A444F1A851FA169F95DF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C3CD23-E136-4824-9684-35144EC98158}"/>
      </w:docPartPr>
      <w:docPartBody>
        <w:p w:rsidR="00B57CD7" w:rsidRDefault="00B57CD7" w:rsidP="00B57CD7">
          <w:pPr>
            <w:pStyle w:val="2BC8E89737A444F1A851FA169F95DFC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306A254EF6F4FD7811F13DD65C99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B6268-8774-4574-ADE0-09DD071FC62F}"/>
      </w:docPartPr>
      <w:docPartBody>
        <w:p w:rsidR="00B57CD7" w:rsidRDefault="00B57CD7" w:rsidP="00B57CD7">
          <w:pPr>
            <w:pStyle w:val="3306A254EF6F4FD7811F13DD65C99C0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3323B5956A3409D85B4D1FB3C2FB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52740-482A-4B8E-B776-6C5CCF21F030}"/>
      </w:docPartPr>
      <w:docPartBody>
        <w:p w:rsidR="00B57CD7" w:rsidRDefault="00B57CD7" w:rsidP="00B57CD7">
          <w:pPr>
            <w:pStyle w:val="33323B5956A3409D85B4D1FB3C2FBF8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66D433A1E35949D1B866C5A0C01B9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D4332B-9D81-4CBE-AD8A-0293B451B255}"/>
      </w:docPartPr>
      <w:docPartBody>
        <w:p w:rsidR="00B57CD7" w:rsidRDefault="00B57CD7" w:rsidP="00B57CD7">
          <w:pPr>
            <w:pStyle w:val="66D433A1E35949D1B866C5A0C01B91E0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4C"/>
    <w:rsid w:val="00125A09"/>
    <w:rsid w:val="006071FC"/>
    <w:rsid w:val="00755F4C"/>
    <w:rsid w:val="00A83528"/>
    <w:rsid w:val="00B5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7CD7"/>
  </w:style>
  <w:style w:type="paragraph" w:customStyle="1" w:styleId="90D0DB5C340C44C4896B3049442EEDBF">
    <w:name w:val="90D0DB5C340C44C4896B3049442EEDBF"/>
  </w:style>
  <w:style w:type="paragraph" w:customStyle="1" w:styleId="2BB127C627AC4BDBA36CCF3B2ED2534A">
    <w:name w:val="2BB127C627AC4BDBA36CCF3B2ED2534A"/>
  </w:style>
  <w:style w:type="paragraph" w:customStyle="1" w:styleId="46A4494CA5664E1D873F2BF7219C7D98">
    <w:name w:val="46A4494CA5664E1D873F2BF7219C7D98"/>
    <w:rsid w:val="00B57CD7"/>
    <w:pPr>
      <w:spacing w:line="278" w:lineRule="auto"/>
    </w:pPr>
    <w:rPr>
      <w:sz w:val="24"/>
      <w:szCs w:val="24"/>
    </w:rPr>
  </w:style>
  <w:style w:type="paragraph" w:customStyle="1" w:styleId="C89E4D75A56F43FD82EEC88D89C052B6">
    <w:name w:val="C89E4D75A56F43FD82EEC88D89C052B6"/>
    <w:rsid w:val="00B57CD7"/>
    <w:pPr>
      <w:spacing w:line="278" w:lineRule="auto"/>
    </w:pPr>
    <w:rPr>
      <w:sz w:val="24"/>
      <w:szCs w:val="24"/>
    </w:rPr>
  </w:style>
  <w:style w:type="paragraph" w:customStyle="1" w:styleId="4DC51819EFC147DEA2E1779FC9455FF3">
    <w:name w:val="4DC51819EFC147DEA2E1779FC9455FF3"/>
  </w:style>
  <w:style w:type="paragraph" w:customStyle="1" w:styleId="2BC8E89737A444F1A851FA169F95DFCE">
    <w:name w:val="2BC8E89737A444F1A851FA169F95DFCE"/>
    <w:rsid w:val="00B57CD7"/>
    <w:pPr>
      <w:spacing w:line="278" w:lineRule="auto"/>
    </w:pPr>
    <w:rPr>
      <w:sz w:val="24"/>
      <w:szCs w:val="24"/>
    </w:rPr>
  </w:style>
  <w:style w:type="paragraph" w:customStyle="1" w:styleId="3306A254EF6F4FD7811F13DD65C99C0A">
    <w:name w:val="3306A254EF6F4FD7811F13DD65C99C0A"/>
    <w:rsid w:val="00B57CD7"/>
    <w:pPr>
      <w:spacing w:line="278" w:lineRule="auto"/>
    </w:pPr>
    <w:rPr>
      <w:sz w:val="24"/>
      <w:szCs w:val="24"/>
    </w:rPr>
  </w:style>
  <w:style w:type="paragraph" w:customStyle="1" w:styleId="33323B5956A3409D85B4D1FB3C2FBF82">
    <w:name w:val="33323B5956A3409D85B4D1FB3C2FBF82"/>
    <w:rsid w:val="00B57CD7"/>
    <w:pPr>
      <w:spacing w:line="278" w:lineRule="auto"/>
    </w:pPr>
    <w:rPr>
      <w:sz w:val="24"/>
      <w:szCs w:val="24"/>
    </w:rPr>
  </w:style>
  <w:style w:type="paragraph" w:customStyle="1" w:styleId="66D433A1E35949D1B866C5A0C01B91E0">
    <w:name w:val="66D433A1E35949D1B866C5A0C01B91E0"/>
    <w:rsid w:val="00B57CD7"/>
    <w:pPr>
      <w:spacing w:line="278" w:lineRule="auto"/>
    </w:pPr>
    <w:rPr>
      <w:sz w:val="24"/>
      <w:szCs w:val="24"/>
    </w:rPr>
  </w:style>
  <w:style w:type="paragraph" w:customStyle="1" w:styleId="7304CF7DC4A042F98FEDF4BD979C5A42">
    <w:name w:val="7304CF7DC4A042F98FEDF4BD979C5A42"/>
    <w:rsid w:val="00A83528"/>
  </w:style>
  <w:style w:type="paragraph" w:customStyle="1" w:styleId="A41C0AC989194CC9A8A510DE58273F2D">
    <w:name w:val="A41C0AC989194CC9A8A510DE58273F2D"/>
  </w:style>
  <w:style w:type="paragraph" w:customStyle="1" w:styleId="2E90D580B1494F6D88692E89EA3B4111">
    <w:name w:val="2E90D580B1494F6D88692E89EA3B4111"/>
    <w:rsid w:val="00A83528"/>
  </w:style>
  <w:style w:type="paragraph" w:customStyle="1" w:styleId="348DD9FC60DD4001AD26B4316DF6ACD4">
    <w:name w:val="348DD9FC60DD4001AD26B4316DF6ACD4"/>
    <w:rsid w:val="00A83528"/>
  </w:style>
  <w:style w:type="paragraph" w:customStyle="1" w:styleId="FE1B2595CD644F05A9CC3BA51E978803">
    <w:name w:val="FE1B2595CD644F05A9CC3BA51E978803"/>
    <w:rsid w:val="00A83528"/>
  </w:style>
  <w:style w:type="paragraph" w:customStyle="1" w:styleId="0AAEB54013E7494E862EF7BC6D48C28F">
    <w:name w:val="0AAEB54013E7494E862EF7BC6D48C28F"/>
    <w:rsid w:val="00A83528"/>
  </w:style>
  <w:style w:type="paragraph" w:customStyle="1" w:styleId="809DD2B3823B4A5C96535411F721227E">
    <w:name w:val="809DD2B3823B4A5C96535411F721227E"/>
    <w:rsid w:val="00A83528"/>
  </w:style>
  <w:style w:type="paragraph" w:customStyle="1" w:styleId="4DA0D7998D034A5F83886780AF305DB0">
    <w:name w:val="4DA0D7998D034A5F83886780AF305DB0"/>
    <w:rsid w:val="00A83528"/>
  </w:style>
  <w:style w:type="paragraph" w:customStyle="1" w:styleId="FFB5EB09767F455AA244A155D6350ABE">
    <w:name w:val="FFB5EB09767F455AA244A155D6350ABE"/>
    <w:rsid w:val="00A83528"/>
  </w:style>
  <w:style w:type="paragraph" w:customStyle="1" w:styleId="9E2C6101B0B947E4BF9920AB0534C5E5">
    <w:name w:val="9E2C6101B0B947E4BF9920AB0534C5E5"/>
    <w:rsid w:val="00A83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04_Formular_nabidky_ZPR_stavba_VZOR_po_novele_rezim_zmen</Template>
  <TotalTime>5</TotalTime>
  <Pages>10</Pages>
  <Words>1803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pacesova</dc:creator>
  <cp:keywords/>
  <dc:description/>
  <cp:lastModifiedBy>Jakub Špeta</cp:lastModifiedBy>
  <cp:revision>3</cp:revision>
  <dcterms:created xsi:type="dcterms:W3CDTF">2024-10-07T14:12:00Z</dcterms:created>
  <dcterms:modified xsi:type="dcterms:W3CDTF">2024-11-01T12:18:00Z</dcterms:modified>
</cp:coreProperties>
</file>