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 w:rsidR="00E30173" w14:paraId="455DBDD3" w14:textId="77777777" w:rsidTr="003D612A">
        <w:trPr>
          <w:trHeight w:val="1261"/>
          <w:jc w:val="center"/>
        </w:trPr>
        <w:tc>
          <w:tcPr>
            <w:tcW w:w="4722" w:type="dxa"/>
            <w:shd w:val="clear" w:color="auto" w:fill="auto"/>
          </w:tcPr>
          <w:p w14:paraId="4D9A8DF2" w14:textId="77777777" w:rsidR="00857C96" w:rsidRDefault="00857C96"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bookmarkStart w:id="0" w:name="_Hlk533081053"/>
            <w:r w:rsidRPr="00857C96">
              <w:rPr>
                <w:rFonts w:ascii="Verdana" w:hAnsi="Verdana"/>
                <w:b/>
                <w:lang w:val="cs-CZ"/>
              </w:rPr>
              <w:t xml:space="preserve">HS </w:t>
            </w:r>
            <w:proofErr w:type="spellStart"/>
            <w:r w:rsidRPr="00857C96">
              <w:rPr>
                <w:rFonts w:ascii="Verdana" w:hAnsi="Verdana"/>
                <w:b/>
                <w:lang w:val="cs-CZ"/>
              </w:rPr>
              <w:t>Flamingo</w:t>
            </w:r>
            <w:proofErr w:type="spellEnd"/>
            <w:r w:rsidRPr="00857C96">
              <w:rPr>
                <w:rFonts w:ascii="Verdana" w:hAnsi="Verdana"/>
                <w:b/>
                <w:lang w:val="cs-CZ"/>
              </w:rPr>
              <w:t xml:space="preserve"> s.r.o </w:t>
            </w:r>
          </w:p>
          <w:p w14:paraId="1DF8EDFD" w14:textId="77777777" w:rsidR="004B3B63" w:rsidRDefault="004B3B63">
            <w:pPr>
              <w:spacing w:before="60" w:after="60"/>
              <w:rPr>
                <w:rFonts w:ascii="Verdana" w:hAnsi="Verdana"/>
                <w:lang w:val="cs-CZ"/>
              </w:rPr>
            </w:pPr>
            <w:r w:rsidRPr="004B3B63">
              <w:rPr>
                <w:rFonts w:ascii="Verdana" w:hAnsi="Verdana"/>
                <w:lang w:val="cs-CZ"/>
              </w:rPr>
              <w:t xml:space="preserve">třída Osvobození 65, </w:t>
            </w:r>
          </w:p>
          <w:p w14:paraId="455DBDCE" w14:textId="2AF1EC09" w:rsidR="00E30173" w:rsidRDefault="004B3B63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 w:rsidRPr="004B3B63">
              <w:rPr>
                <w:rFonts w:ascii="Verdana" w:hAnsi="Verdana"/>
                <w:lang w:val="cs-CZ"/>
              </w:rPr>
              <w:t>Velká Ves, 550 01 Broumov</w:t>
            </w:r>
            <w:bookmarkEnd w:id="0"/>
            <w:r w:rsidRPr="004B3B63"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4722" w:type="dxa"/>
            <w:shd w:val="clear" w:color="auto" w:fill="FFFFFF" w:themeFill="background1"/>
          </w:tcPr>
          <w:p w14:paraId="455DBDD2" w14:textId="21B8C78E" w:rsidR="00E30173" w:rsidRDefault="00E30173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455DBDD4" w14:textId="77777777" w:rsidR="00E30173" w:rsidRDefault="00E30173">
      <w:pPr>
        <w:rPr>
          <w:rFonts w:ascii="Verdana" w:hAnsi="Verdana"/>
          <w:sz w:val="18"/>
          <w:lang w:val="cs-CZ"/>
        </w:rPr>
      </w:pPr>
    </w:p>
    <w:p w14:paraId="455DBDD5" w14:textId="77777777" w:rsidR="00E30173" w:rsidRDefault="00E3017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455DBDD6" w14:textId="77777777" w:rsidR="00E30173" w:rsidRDefault="00E763D1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NABÍDKY</w:t>
      </w:r>
    </w:p>
    <w:p w14:paraId="553C614D" w14:textId="0769EBEA" w:rsidR="00DC0777" w:rsidRDefault="00DC0777" w:rsidP="00DC0777">
      <w:pPr>
        <w:spacing w:before="240" w:after="120"/>
        <w:jc w:val="center"/>
        <w:rPr>
          <w:rFonts w:ascii="Verdana" w:hAnsi="Verdana"/>
          <w:lang w:val="cs-CZ"/>
        </w:rPr>
      </w:pPr>
      <w:r w:rsidRPr="00DC0777">
        <w:rPr>
          <w:rFonts w:ascii="Verdana" w:hAnsi="Verdana"/>
          <w:lang w:val="cs-CZ"/>
        </w:rPr>
        <w:t xml:space="preserve">DODÁVKA MATERIÁLU NA VÝROBU </w:t>
      </w:r>
      <w:r w:rsidR="00E27249" w:rsidRPr="00E27249">
        <w:rPr>
          <w:rFonts w:ascii="Verdana" w:hAnsi="Verdana"/>
          <w:lang w:val="cs-CZ"/>
        </w:rPr>
        <w:t>OPLÁŠTĚNÍ KACHLEMI</w:t>
      </w:r>
    </w:p>
    <w:p w14:paraId="455DBDD8" w14:textId="63873656" w:rsidR="00E30173" w:rsidRDefault="00E763D1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2C32D959" w14:textId="77777777" w:rsidR="007641E6" w:rsidRDefault="007641E6" w:rsidP="007641E6">
      <w:pPr>
        <w:framePr w:hSpace="180" w:wrap="around" w:vAnchor="text" w:hAnchor="text" w:xAlign="center" w:y="1"/>
        <w:spacing w:before="0" w:after="60"/>
        <w:suppressOverlap/>
        <w:rPr>
          <w:rFonts w:ascii="Verdana" w:hAnsi="Verdana"/>
          <w:b/>
          <w:lang w:val="cs-CZ"/>
        </w:rPr>
      </w:pPr>
      <w:r w:rsidRPr="00857C96">
        <w:rPr>
          <w:rFonts w:ascii="Verdana" w:hAnsi="Verdana"/>
          <w:b/>
          <w:lang w:val="cs-CZ"/>
        </w:rPr>
        <w:t xml:space="preserve">HS </w:t>
      </w:r>
      <w:proofErr w:type="spellStart"/>
      <w:r w:rsidRPr="00857C96">
        <w:rPr>
          <w:rFonts w:ascii="Verdana" w:hAnsi="Verdana"/>
          <w:b/>
          <w:lang w:val="cs-CZ"/>
        </w:rPr>
        <w:t>Flamingo</w:t>
      </w:r>
      <w:proofErr w:type="spellEnd"/>
      <w:r w:rsidRPr="00857C96">
        <w:rPr>
          <w:rFonts w:ascii="Verdana" w:hAnsi="Verdana"/>
          <w:b/>
          <w:lang w:val="cs-CZ"/>
        </w:rPr>
        <w:t xml:space="preserve"> s.r.o </w:t>
      </w:r>
    </w:p>
    <w:p w14:paraId="35C8F01E" w14:textId="77777777" w:rsidR="007641E6" w:rsidRDefault="007641E6" w:rsidP="007641E6">
      <w:pPr>
        <w:framePr w:hSpace="180" w:wrap="around" w:vAnchor="text" w:hAnchor="text" w:xAlign="center" w:y="1"/>
        <w:spacing w:before="0" w:after="60"/>
        <w:suppressOverlap/>
        <w:rPr>
          <w:rFonts w:ascii="Verdana" w:hAnsi="Verdana"/>
          <w:lang w:val="cs-CZ"/>
        </w:rPr>
      </w:pPr>
      <w:r w:rsidRPr="004B3B63">
        <w:rPr>
          <w:rFonts w:ascii="Verdana" w:hAnsi="Verdana"/>
          <w:lang w:val="cs-CZ"/>
        </w:rPr>
        <w:t xml:space="preserve">třída Osvobození 65, </w:t>
      </w:r>
    </w:p>
    <w:p w14:paraId="146CDCAB" w14:textId="77777777" w:rsidR="007641E6" w:rsidRDefault="007641E6" w:rsidP="007641E6">
      <w:pPr>
        <w:spacing w:before="0" w:after="120"/>
        <w:rPr>
          <w:rFonts w:ascii="Verdana" w:hAnsi="Verdana"/>
          <w:lang w:val="cs-CZ"/>
        </w:rPr>
      </w:pPr>
      <w:r w:rsidRPr="004B3B63">
        <w:rPr>
          <w:rFonts w:ascii="Verdana" w:hAnsi="Verdana"/>
          <w:lang w:val="cs-CZ"/>
        </w:rPr>
        <w:t xml:space="preserve">Velká Ves, 550 01 Broumov </w:t>
      </w:r>
    </w:p>
    <w:p w14:paraId="455DBDDB" w14:textId="12A9BAB8" w:rsidR="00E30173" w:rsidRDefault="00E763D1" w:rsidP="007641E6"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C00000"/>
        <w:tblLook w:val="01E0" w:firstRow="1" w:lastRow="1" w:firstColumn="1" w:lastColumn="1" w:noHBand="0" w:noVBand="0"/>
      </w:tblPr>
      <w:tblGrid>
        <w:gridCol w:w="4536"/>
        <w:gridCol w:w="4536"/>
      </w:tblGrid>
      <w:tr w:rsidR="007641E6" w:rsidRPr="007641E6" w14:paraId="455DBDDE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DC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Název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DD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1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DF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Místo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podnikání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ulice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, č. p., PSČ,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město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E0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4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E2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IČ (RČ/datum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narození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u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fyzických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osob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E3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7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E5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E6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A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E8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Statutární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zástupce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E9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455DBDEB" w14:textId="77777777" w:rsidR="00E30173" w:rsidRDefault="00E30173">
      <w:pPr>
        <w:rPr>
          <w:rFonts w:ascii="Verdana" w:hAnsi="Verdana"/>
          <w:b/>
          <w:bCs/>
          <w:caps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2"/>
        <w:gridCol w:w="2070"/>
      </w:tblGrid>
      <w:tr w:rsidR="00E30173" w14:paraId="455DBDEE" w14:textId="77777777"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 w14:paraId="455DBDEC" w14:textId="4D2D64ED" w:rsidR="00E30173" w:rsidRDefault="00E763D1"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Celková nabídková cena</w:t>
            </w:r>
            <w:r w:rsidR="00DC0777">
              <w:rPr>
                <w:spacing w:val="10"/>
              </w:rPr>
              <w:t xml:space="preserve"> v Kč bez DPH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5DBDED" w14:textId="77777777" w:rsidR="00E30173" w:rsidRDefault="00E30173"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 w:rsidR="00FE140D" w14:paraId="67E89EFF" w14:textId="77777777"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 w14:paraId="0AC813D3" w14:textId="7DB7AEA4" w:rsidR="00FE140D" w:rsidRDefault="00FE140D"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DPH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AD3575" w14:textId="77777777" w:rsidR="00FE140D" w:rsidRDefault="00FE140D"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 w:rsidR="00FE140D" w14:paraId="5E54A4E6" w14:textId="77777777"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 w14:paraId="1F930090" w14:textId="6BF6B86A" w:rsidR="00FE140D" w:rsidRDefault="00FE140D"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Celková nabídková cena včetně DPH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894623" w14:textId="77777777" w:rsidR="00FE140D" w:rsidRDefault="00FE140D"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455DBDF2" w14:textId="77777777" w:rsidR="00E30173" w:rsidRDefault="00E30173">
      <w:pPr>
        <w:rPr>
          <w:rFonts w:ascii="Verdana" w:hAnsi="Verdana"/>
          <w:b/>
          <w:bCs/>
          <w:caps/>
          <w:lang w:val="cs-CZ"/>
        </w:rPr>
      </w:pPr>
    </w:p>
    <w:p w14:paraId="455DBDF3" w14:textId="77777777" w:rsidR="00E30173" w:rsidRDefault="00E30173">
      <w:pPr>
        <w:rPr>
          <w:rFonts w:ascii="Verdana" w:hAnsi="Verdana"/>
          <w:bCs/>
          <w:i/>
          <w:sz w:val="16"/>
          <w:lang w:val="cs-CZ"/>
        </w:rPr>
      </w:pPr>
    </w:p>
    <w:p w14:paraId="455DBDF4" w14:textId="77777777" w:rsidR="00E30173" w:rsidRDefault="00E763D1"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 w14:paraId="455DBDF5" w14:textId="77777777" w:rsidR="00E30173" w:rsidRDefault="00E30173">
      <w:pPr>
        <w:rPr>
          <w:rFonts w:ascii="Verdana" w:hAnsi="Verdana"/>
          <w:bCs/>
          <w:lang w:val="cs-CZ"/>
        </w:rPr>
      </w:pPr>
    </w:p>
    <w:p w14:paraId="455DBDF6" w14:textId="77777777" w:rsidR="00E30173" w:rsidRDefault="00E763D1"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 w14:paraId="455DBDF7" w14:textId="77777777" w:rsidR="00E30173" w:rsidRDefault="00E30173">
      <w:pPr>
        <w:spacing w:before="0"/>
        <w:ind w:left="4253"/>
        <w:jc w:val="center"/>
        <w:rPr>
          <w:rFonts w:ascii="Verdana" w:hAnsi="Verdana"/>
          <w:sz w:val="16"/>
        </w:rPr>
      </w:pPr>
    </w:p>
    <w:sectPr w:rsidR="00E30173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BDFA" w14:textId="77777777" w:rsidR="00E30173" w:rsidRDefault="00E763D1">
      <w:r>
        <w:separator/>
      </w:r>
    </w:p>
  </w:endnote>
  <w:endnote w:type="continuationSeparator" w:id="0">
    <w:p w14:paraId="455DBDFB" w14:textId="77777777" w:rsidR="00E30173" w:rsidRDefault="00E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BDFC" w14:textId="77777777" w:rsidR="00E30173" w:rsidRDefault="00E763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55DBDFD" w14:textId="77777777" w:rsidR="00E30173" w:rsidRDefault="00E301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BDFE" w14:textId="77777777" w:rsidR="00E30173" w:rsidRDefault="00E30173">
    <w:pPr>
      <w:pStyle w:val="Zpat"/>
      <w:framePr w:wrap="around" w:vAnchor="text" w:hAnchor="margin" w:xAlign="right" w:y="1"/>
      <w:rPr>
        <w:rStyle w:val="slostrnky"/>
      </w:rPr>
    </w:pPr>
  </w:p>
  <w:p w14:paraId="455DBDFF" w14:textId="77777777" w:rsidR="00E30173" w:rsidRDefault="00E30173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BDF8" w14:textId="77777777" w:rsidR="00E30173" w:rsidRDefault="00E763D1">
      <w:r>
        <w:separator/>
      </w:r>
    </w:p>
  </w:footnote>
  <w:footnote w:type="continuationSeparator" w:id="0">
    <w:p w14:paraId="455DBDF9" w14:textId="77777777" w:rsidR="00E30173" w:rsidRDefault="00E7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73"/>
    <w:rsid w:val="00040BDE"/>
    <w:rsid w:val="001E73B5"/>
    <w:rsid w:val="00204884"/>
    <w:rsid w:val="003D612A"/>
    <w:rsid w:val="004B3B63"/>
    <w:rsid w:val="00730D19"/>
    <w:rsid w:val="007641E6"/>
    <w:rsid w:val="00857C96"/>
    <w:rsid w:val="00DC0777"/>
    <w:rsid w:val="00E27249"/>
    <w:rsid w:val="00E30173"/>
    <w:rsid w:val="00E763D1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5DBDCC"/>
  <w15:docId w15:val="{D8DD994A-2B3A-4BC0-80E5-2CB8ECF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efae4ac0850c7f5b/LOYD%20GROUP/DCD/Zad&#225;vac&#237;%20&#345;&#237;zen&#237;/Zad&#225;vac&#237;%20dokumentace%20final%20po%20ukon&#269;en&#237;%20sout&#283;&#382;n&#237;ho%20dialogu/01_Kryc&#237;%20list%20fin&#225;ln&#237;%20nab&#237;dky%20DC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01_Krycí%20list%20finální%20nabídky%20DCD.dotx</Template>
  <TotalTime>1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Martin Zapletal</cp:lastModifiedBy>
  <cp:revision>4</cp:revision>
  <cp:lastPrinted>2006-06-19T06:36:00Z</cp:lastPrinted>
  <dcterms:created xsi:type="dcterms:W3CDTF">2022-02-10T12:39:00Z</dcterms:created>
  <dcterms:modified xsi:type="dcterms:W3CDTF">2022-02-22T13:30:00Z</dcterms:modified>
  <cp:contentStatus/>
</cp:coreProperties>
</file>