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2896" w14:textId="51F88333" w:rsidR="00890C22" w:rsidRPr="009A0E14" w:rsidRDefault="00890C22" w:rsidP="00890C22">
      <w:pPr>
        <w:pStyle w:val="Nadpis1"/>
        <w:jc w:val="center"/>
        <w:rPr>
          <w:rFonts w:cstheme="minorHAnsi"/>
        </w:rPr>
      </w:pPr>
      <w:r w:rsidRPr="009A0E14">
        <w:rPr>
          <w:rFonts w:cstheme="minorHAnsi"/>
        </w:rPr>
        <w:t xml:space="preserve">Příloha č. </w:t>
      </w:r>
      <w:r w:rsidR="00540973">
        <w:rPr>
          <w:rFonts w:cstheme="minorHAnsi"/>
        </w:rPr>
        <w:t>3</w:t>
      </w:r>
      <w:r w:rsidRPr="009A0E14">
        <w:rPr>
          <w:rFonts w:cstheme="minorHAnsi"/>
        </w:rPr>
        <w:t xml:space="preserve"> výzvy k podání nabídky</w:t>
      </w:r>
      <w:r w:rsidRPr="009A0E14">
        <w:rPr>
          <w:rFonts w:cstheme="minorHAnsi"/>
        </w:rPr>
        <w:br/>
      </w:r>
      <w:r w:rsidR="0024358A" w:rsidRPr="009A0E14">
        <w:rPr>
          <w:rFonts w:cstheme="minorHAnsi"/>
        </w:rPr>
        <w:t xml:space="preserve">- </w:t>
      </w:r>
      <w:r w:rsidR="00A26463" w:rsidRPr="00A26463">
        <w:rPr>
          <w:rFonts w:cstheme="minorHAnsi"/>
        </w:rPr>
        <w:t>PROHLÁŠENÍ ÚČASTNÍKA</w:t>
      </w:r>
    </w:p>
    <w:p w14:paraId="63399A09" w14:textId="5B5B67C0" w:rsidR="00AE33CE" w:rsidRPr="009A0E14" w:rsidRDefault="009A0E14" w:rsidP="00AE33CE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A0E14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33D74182" wp14:editId="34B44C7E">
                <wp:simplePos x="0" y="0"/>
                <wp:positionH relativeFrom="margin">
                  <wp:posOffset>97790</wp:posOffset>
                </wp:positionH>
                <wp:positionV relativeFrom="margin">
                  <wp:posOffset>1306195</wp:posOffset>
                </wp:positionV>
                <wp:extent cx="6290310" cy="1238250"/>
                <wp:effectExtent l="0" t="0" r="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123825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A46167" w14:textId="179C4610" w:rsidR="00AE33CE" w:rsidRPr="004D16E2" w:rsidRDefault="004D16E2" w:rsidP="004D16E2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Cs w:val="40"/>
                              </w:rPr>
                            </w:pPr>
                            <w:r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„Oprava bytu č. 7 v</w:t>
                            </w:r>
                            <w:r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 </w:t>
                            </w:r>
                            <w:r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objektu</w:t>
                            </w:r>
                            <w:r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br/>
                            </w:r>
                            <w:r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Voskovcova č.p. 314, Stráž nad Nisou“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4182" id="Obdélník 1" o:spid="_x0000_s1026" style="position:absolute;left:0;text-align:left;margin-left:7.7pt;margin-top:102.85pt;width:495.3pt;height:97.5pt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" o:allowincell="f" fillcolor="#a8d08d" stroked="f">
                <v:textbox inset="16.56pt,7.2pt,16.56pt,7.2pt">
                  <w:txbxContent>
                    <w:p w14:paraId="5EA46167" w14:textId="179C4610" w:rsidR="00AE33CE" w:rsidRPr="004D16E2" w:rsidRDefault="004D16E2" w:rsidP="004D16E2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Cs w:val="40"/>
                        </w:rPr>
                      </w:pPr>
                      <w:r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„Oprava bytu č. 7 v</w:t>
                      </w:r>
                      <w:r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 </w:t>
                      </w:r>
                      <w:r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objektu</w:t>
                      </w:r>
                      <w:r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br/>
                      </w:r>
                      <w:r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Voskovcova č.p. 314, Stráž nad Nisou“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33CE" w:rsidRPr="009A0E14">
        <w:rPr>
          <w:rFonts w:asciiTheme="minorHAnsi" w:hAnsiTheme="minorHAnsi" w:cstheme="minorHAnsi"/>
          <w:b/>
          <w:bCs/>
        </w:rPr>
        <w:t xml:space="preserve"> k veřejné zakázce malého rozsahu na </w:t>
      </w:r>
      <w:r w:rsidRPr="009A0E14">
        <w:rPr>
          <w:rFonts w:asciiTheme="minorHAnsi" w:hAnsiTheme="minorHAnsi" w:cstheme="minorHAnsi"/>
          <w:b/>
          <w:bCs/>
        </w:rPr>
        <w:t>stavební práce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890C22" w:rsidRPr="009A0E14" w14:paraId="3E383CBC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14B9FD54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zadavatel:</w:t>
            </w:r>
          </w:p>
        </w:tc>
      </w:tr>
      <w:tr w:rsidR="00890C22" w:rsidRPr="009A0E14" w14:paraId="113764ED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E7EBB2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2EDDE21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Obec Stráž nad Nisou</w:t>
            </w:r>
          </w:p>
        </w:tc>
      </w:tr>
      <w:tr w:rsidR="00890C22" w:rsidRPr="009A0E14" w14:paraId="4F3DF72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527800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2767ABF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Schwarzova 262, 463 03 Stráž nad Nisou</w:t>
            </w:r>
          </w:p>
        </w:tc>
      </w:tr>
      <w:tr w:rsidR="00890C22" w:rsidRPr="009A0E14" w14:paraId="20DDE08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73E8E3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55E3D7E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00671916</w:t>
            </w:r>
          </w:p>
        </w:tc>
      </w:tr>
      <w:tr w:rsidR="00890C22" w:rsidRPr="009A0E14" w14:paraId="44E6572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7AFA81D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noWrap/>
            <w:vAlign w:val="center"/>
          </w:tcPr>
          <w:p w14:paraId="7752F74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CZ00671916</w:t>
            </w:r>
          </w:p>
        </w:tc>
      </w:tr>
      <w:tr w:rsidR="00890C22" w:rsidRPr="009A0E14" w14:paraId="3AA058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3AA820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ID datové schránky:</w:t>
            </w:r>
          </w:p>
        </w:tc>
        <w:tc>
          <w:tcPr>
            <w:tcW w:w="6176" w:type="dxa"/>
            <w:noWrap/>
            <w:vAlign w:val="center"/>
          </w:tcPr>
          <w:p w14:paraId="4F4C3BD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3pdatnb</w:t>
            </w:r>
          </w:p>
        </w:tc>
      </w:tr>
      <w:tr w:rsidR="00890C22" w:rsidRPr="009A0E14" w14:paraId="76BFC19D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45E1C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centrálního zadavatele jednat:</w:t>
            </w:r>
          </w:p>
        </w:tc>
        <w:tc>
          <w:tcPr>
            <w:tcW w:w="6176" w:type="dxa"/>
            <w:noWrap/>
            <w:vAlign w:val="center"/>
          </w:tcPr>
          <w:p w14:paraId="196C9C9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Ing. Lukáš Beneš – starosta obce</w:t>
            </w:r>
          </w:p>
        </w:tc>
      </w:tr>
      <w:tr w:rsidR="00890C22" w:rsidRPr="009A0E14" w14:paraId="21BF4B6B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5739AC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noWrap/>
            <w:vAlign w:val="center"/>
          </w:tcPr>
          <w:p w14:paraId="2F065A3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+420 482 726 880</w:t>
            </w:r>
          </w:p>
        </w:tc>
      </w:tr>
      <w:tr w:rsidR="00890C22" w:rsidRPr="009A0E14" w14:paraId="48C9B6A2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42BD092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176" w:type="dxa"/>
            <w:noWrap/>
            <w:vAlign w:val="center"/>
          </w:tcPr>
          <w:p w14:paraId="69143F3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starosta@straznadnisou.cz</w:t>
            </w:r>
          </w:p>
        </w:tc>
      </w:tr>
      <w:tr w:rsidR="00890C22" w:rsidRPr="009A0E14" w14:paraId="58F91D41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D7051A5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890C22" w:rsidRPr="009A0E14" w14:paraId="740BF672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E4194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4A9E03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FE2196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9FA6A6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6D0B5F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7165C0A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FF464B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Adresa pro doručování</w:t>
            </w: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6DC9CA6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C0A18E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9CC9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4EDA61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B20157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1A6A072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vAlign w:val="center"/>
          </w:tcPr>
          <w:p w14:paraId="70A0FD3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A60461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8E3EC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Plátce DPH:</w:t>
            </w:r>
          </w:p>
        </w:tc>
        <w:tc>
          <w:tcPr>
            <w:tcW w:w="6176" w:type="dxa"/>
            <w:vAlign w:val="center"/>
          </w:tcPr>
          <w:p w14:paraId="6AF7400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         ANO/</w:t>
            </w:r>
            <w:proofErr w:type="gramStart"/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NE  (</w:t>
            </w:r>
            <w:proofErr w:type="gramEnd"/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nehodící se škrtněte)</w:t>
            </w:r>
          </w:p>
        </w:tc>
      </w:tr>
      <w:tr w:rsidR="00890C22" w:rsidRPr="009A0E14" w14:paraId="5275E511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A6D38B8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5B25C14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7666EF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FE190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Kontaktní osoby účastníka:</w:t>
            </w:r>
          </w:p>
        </w:tc>
        <w:tc>
          <w:tcPr>
            <w:tcW w:w="6176" w:type="dxa"/>
            <w:vAlign w:val="center"/>
          </w:tcPr>
          <w:p w14:paraId="5B65B1E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879EB39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5FBBCC3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vAlign w:val="center"/>
          </w:tcPr>
          <w:p w14:paraId="4296A66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15B46E5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841B99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6176" w:type="dxa"/>
            <w:vAlign w:val="center"/>
          </w:tcPr>
          <w:p w14:paraId="3C7954B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05E00B1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5F9C25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176" w:type="dxa"/>
            <w:vAlign w:val="center"/>
          </w:tcPr>
          <w:p w14:paraId="19A263E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14:paraId="2D01D6B1" w14:textId="6B660675" w:rsidR="008B1003" w:rsidRPr="008B1003" w:rsidRDefault="008B1003" w:rsidP="008B1003">
      <w:pPr>
        <w:pStyle w:val="Nadpis1"/>
        <w:numPr>
          <w:ilvl w:val="0"/>
          <w:numId w:val="8"/>
        </w:numPr>
      </w:pPr>
      <w:r w:rsidRPr="008B1003">
        <w:lastRenderedPageBreak/>
        <w:t>KVALIFIKACE</w:t>
      </w:r>
    </w:p>
    <w:p w14:paraId="3A9621BD" w14:textId="77777777" w:rsidR="008B1003" w:rsidRPr="008B1003" w:rsidRDefault="008B1003" w:rsidP="008B1003">
      <w:p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Tímto čestně prohlašuji, že splňuji:</w:t>
      </w:r>
    </w:p>
    <w:p w14:paraId="2C99168B" w14:textId="77777777" w:rsidR="008B1003" w:rsidRPr="008B1003" w:rsidRDefault="008B1003" w:rsidP="008B1003">
      <w:pPr>
        <w:rPr>
          <w:rFonts w:asciiTheme="minorHAnsi" w:hAnsiTheme="minorHAnsi" w:cstheme="minorHAnsi"/>
          <w:b/>
          <w:szCs w:val="24"/>
        </w:rPr>
      </w:pPr>
      <w:r w:rsidRPr="008B1003">
        <w:rPr>
          <w:rFonts w:asciiTheme="minorHAnsi" w:hAnsiTheme="minorHAnsi" w:cstheme="minorHAnsi"/>
          <w:b/>
          <w:i/>
          <w:iCs/>
          <w:szCs w:val="24"/>
          <w:u w:val="single"/>
        </w:rPr>
        <w:t>Základní způsobilost</w:t>
      </w:r>
      <w:r w:rsidRPr="008B1003">
        <w:rPr>
          <w:rFonts w:asciiTheme="minorHAnsi" w:hAnsiTheme="minorHAnsi" w:cstheme="minorHAnsi"/>
          <w:b/>
          <w:szCs w:val="24"/>
        </w:rPr>
        <w:t xml:space="preserve"> ve smyslu § 74 odst. 1 písm. a) až e) zákona požadovanou zadavatelem, neboť nejsem dodavatelem, který:</w:t>
      </w:r>
    </w:p>
    <w:p w14:paraId="0802A5E5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</w:r>
    </w:p>
    <w:p w14:paraId="68A2FC09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má v České republice nebo v zemi svého sídla v evidenci daní zachycen splatný daňový nedoplatek,</w:t>
      </w:r>
    </w:p>
    <w:p w14:paraId="4FABC7CD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má v České republice nebo v zemi svého sídla splatný nedoplatek na pojistném nebo na penále na veřejné zdravotní pojištění,</w:t>
      </w:r>
    </w:p>
    <w:p w14:paraId="0C1CD7D8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4991412D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47E2EAB" w14:textId="77777777" w:rsidR="008B1003" w:rsidRPr="008B1003" w:rsidRDefault="008B1003" w:rsidP="008B1003">
      <w:pPr>
        <w:rPr>
          <w:rFonts w:asciiTheme="minorHAnsi" w:hAnsiTheme="minorHAnsi" w:cstheme="minorHAnsi"/>
          <w:b/>
          <w:szCs w:val="24"/>
        </w:rPr>
      </w:pPr>
    </w:p>
    <w:p w14:paraId="57D12F5C" w14:textId="77777777" w:rsidR="008B1003" w:rsidRPr="008B1003" w:rsidRDefault="008B1003" w:rsidP="008B1003">
      <w:pPr>
        <w:rPr>
          <w:rFonts w:asciiTheme="minorHAnsi" w:hAnsiTheme="minorHAnsi" w:cstheme="minorHAnsi"/>
          <w:b/>
          <w:szCs w:val="24"/>
        </w:rPr>
      </w:pPr>
      <w:r w:rsidRPr="008B1003">
        <w:rPr>
          <w:rFonts w:asciiTheme="minorHAnsi" w:hAnsiTheme="minorHAnsi" w:cstheme="minorHAnsi"/>
          <w:b/>
          <w:i/>
          <w:iCs/>
          <w:szCs w:val="24"/>
          <w:u w:val="single"/>
        </w:rPr>
        <w:t>Profesní způsobilost</w:t>
      </w:r>
      <w:r w:rsidRPr="008B1003">
        <w:rPr>
          <w:rFonts w:asciiTheme="minorHAnsi" w:hAnsiTheme="minorHAnsi" w:cstheme="minorHAnsi"/>
          <w:b/>
          <w:szCs w:val="24"/>
        </w:rPr>
        <w:t xml:space="preserve"> požadovanou zadavatelem, neboť jsem držitelem:</w:t>
      </w:r>
    </w:p>
    <w:p w14:paraId="0F12C314" w14:textId="77777777" w:rsidR="008B1003" w:rsidRPr="008B1003" w:rsidRDefault="008B1003" w:rsidP="008B1003">
      <w:pPr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8B1003">
        <w:rPr>
          <w:rFonts w:asciiTheme="minorHAnsi" w:hAnsiTheme="minorHAnsi" w:cstheme="minorHAnsi"/>
          <w:b/>
          <w:bCs/>
          <w:szCs w:val="24"/>
        </w:rPr>
        <w:t xml:space="preserve">výpisu z obchodního rejstříku </w:t>
      </w:r>
      <w:r w:rsidRPr="008B1003">
        <w:rPr>
          <w:rFonts w:asciiTheme="minorHAnsi" w:hAnsiTheme="minorHAnsi" w:cstheme="minorHAnsi"/>
          <w:b/>
          <w:szCs w:val="24"/>
        </w:rPr>
        <w:t>nebo jiné obdobné</w:t>
      </w:r>
      <w:r w:rsidRPr="008B1003">
        <w:rPr>
          <w:rFonts w:asciiTheme="minorHAnsi" w:hAnsiTheme="minorHAnsi" w:cstheme="minorHAnsi"/>
          <w:szCs w:val="24"/>
        </w:rPr>
        <w:t>, pokud jiný právní předpis zápis do takové evidence vyžaduje;</w:t>
      </w:r>
    </w:p>
    <w:p w14:paraId="5DD283E5" w14:textId="77777777" w:rsidR="008B1003" w:rsidRPr="008B1003" w:rsidRDefault="008B1003" w:rsidP="008B1003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b/>
          <w:szCs w:val="24"/>
        </w:rPr>
        <w:t xml:space="preserve">oprávnění k podnikání </w:t>
      </w:r>
      <w:r w:rsidRPr="008B1003">
        <w:rPr>
          <w:rFonts w:asciiTheme="minorHAnsi" w:hAnsiTheme="minorHAnsi" w:cstheme="minorHAnsi"/>
          <w:szCs w:val="24"/>
        </w:rPr>
        <w:t>podle zvláštních právních předpisů (živnostenský zákon apod.) v rozsahu odpovídajícím předmětu veřejné zakázky – provádění staveb, jejich změn a odstraňování.</w:t>
      </w:r>
    </w:p>
    <w:p w14:paraId="701AD9C8" w14:textId="00B0F9E3" w:rsidR="008B1003" w:rsidRPr="008B1003" w:rsidRDefault="008B1003" w:rsidP="008B1003">
      <w:p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b/>
          <w:i/>
          <w:iCs/>
          <w:szCs w:val="24"/>
          <w:u w:val="single"/>
        </w:rPr>
        <w:t>Technickou kvalifikaci</w:t>
      </w:r>
      <w:r w:rsidRPr="008B1003">
        <w:rPr>
          <w:rFonts w:asciiTheme="minorHAnsi" w:hAnsiTheme="minorHAnsi" w:cstheme="minorHAnsi"/>
          <w:b/>
          <w:szCs w:val="24"/>
        </w:rPr>
        <w:t xml:space="preserve"> </w:t>
      </w:r>
      <w:r w:rsidRPr="008B1003">
        <w:rPr>
          <w:rFonts w:asciiTheme="minorHAnsi" w:hAnsiTheme="minorHAnsi" w:cstheme="minorHAnsi"/>
          <w:szCs w:val="24"/>
        </w:rPr>
        <w:t xml:space="preserve">požadovanou zadavatelem, neboť jsem za posledních 5 let před zahájením </w:t>
      </w:r>
      <w:r w:rsidR="009944B0" w:rsidRPr="009944B0">
        <w:rPr>
          <w:rFonts w:asciiTheme="minorHAnsi" w:hAnsiTheme="minorHAnsi" w:cstheme="minorHAnsi"/>
          <w:szCs w:val="24"/>
        </w:rPr>
        <w:t>výběrového</w:t>
      </w:r>
      <w:r w:rsidRPr="008B1003">
        <w:rPr>
          <w:rFonts w:asciiTheme="minorHAnsi" w:hAnsiTheme="minorHAnsi" w:cstheme="minorHAnsi"/>
          <w:szCs w:val="24"/>
        </w:rPr>
        <w:t xml:space="preserve"> řízení realizoval alespoň</w:t>
      </w:r>
      <w:r w:rsidRPr="008B1003">
        <w:rPr>
          <w:rFonts w:asciiTheme="minorHAnsi" w:hAnsiTheme="minorHAnsi" w:cstheme="minorHAnsi"/>
          <w:bCs/>
          <w:szCs w:val="24"/>
        </w:rPr>
        <w:t xml:space="preserve"> 3 obdobné</w:t>
      </w:r>
      <w:r w:rsidRPr="008B1003">
        <w:rPr>
          <w:rFonts w:asciiTheme="minorHAnsi" w:hAnsiTheme="minorHAnsi" w:cstheme="minorHAnsi"/>
          <w:szCs w:val="24"/>
        </w:rPr>
        <w:t xml:space="preserve"> </w:t>
      </w:r>
      <w:r w:rsidRPr="008B1003">
        <w:rPr>
          <w:rFonts w:asciiTheme="minorHAnsi" w:hAnsiTheme="minorHAnsi" w:cstheme="minorHAnsi"/>
          <w:bCs/>
          <w:szCs w:val="24"/>
        </w:rPr>
        <w:t>zakázky (zakázky na výstavbu či rekonstrukci staveb</w:t>
      </w:r>
      <w:r w:rsidR="00AF1E71">
        <w:rPr>
          <w:rFonts w:asciiTheme="minorHAnsi" w:hAnsiTheme="minorHAnsi" w:cstheme="minorHAnsi"/>
          <w:bCs/>
          <w:szCs w:val="24"/>
        </w:rPr>
        <w:t xml:space="preserve"> </w:t>
      </w:r>
      <w:r w:rsidR="00AF1E71" w:rsidRPr="00AF1E71">
        <w:rPr>
          <w:rFonts w:asciiTheme="minorHAnsi" w:hAnsiTheme="minorHAnsi" w:cstheme="minorHAnsi"/>
          <w:bCs/>
          <w:szCs w:val="24"/>
        </w:rPr>
        <w:t xml:space="preserve">pro bydlení či budov občanské vybavenosti) </w:t>
      </w:r>
      <w:r w:rsidRPr="008B1003">
        <w:rPr>
          <w:rFonts w:asciiTheme="minorHAnsi" w:hAnsiTheme="minorHAnsi" w:cstheme="minorHAnsi"/>
          <w:bCs/>
          <w:szCs w:val="24"/>
        </w:rPr>
        <w:t xml:space="preserve">s finančním objemem každé z nich min. </w:t>
      </w:r>
      <w:r>
        <w:rPr>
          <w:rFonts w:asciiTheme="minorHAnsi" w:hAnsiTheme="minorHAnsi" w:cstheme="minorHAnsi"/>
          <w:bCs/>
          <w:szCs w:val="24"/>
        </w:rPr>
        <w:t>1</w:t>
      </w:r>
      <w:r w:rsidRPr="008B1003">
        <w:rPr>
          <w:rFonts w:asciiTheme="minorHAnsi" w:hAnsiTheme="minorHAnsi" w:cstheme="minorHAnsi"/>
          <w:bCs/>
          <w:szCs w:val="24"/>
        </w:rPr>
        <w:t xml:space="preserve"> mil. Kč bez DPH.</w:t>
      </w:r>
    </w:p>
    <w:p w14:paraId="5121B595" w14:textId="77777777" w:rsidR="008B1003" w:rsidRPr="008B1003" w:rsidRDefault="008B1003" w:rsidP="008B1003">
      <w:pPr>
        <w:rPr>
          <w:rFonts w:asciiTheme="minorHAnsi" w:hAnsiTheme="minorHAnsi" w:cstheme="minorHAnsi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3006"/>
      </w:tblGrid>
      <w:tr w:rsidR="008B1003" w:rsidRPr="008B1003" w14:paraId="7991435B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3FEC93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>Název a předmět obdobné zakázky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375E7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>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AF0918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 xml:space="preserve">Doba poskytnutí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FC9FF4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>Název objednatele včetně uvedení kontaktu</w:t>
            </w:r>
          </w:p>
        </w:tc>
      </w:tr>
      <w:tr w:rsidR="008B1003" w:rsidRPr="008B1003" w14:paraId="460054F6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F397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D9AD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1F4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68A5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  <w:tr w:rsidR="008B1003" w:rsidRPr="008B1003" w14:paraId="5CAE04AC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451A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0DB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40E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2667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  <w:tr w:rsidR="008B1003" w:rsidRPr="008B1003" w14:paraId="7167244E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0B9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F4CF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8D9B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3612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</w:tbl>
    <w:p w14:paraId="1CE8C763" w14:textId="77777777" w:rsidR="008B1003" w:rsidRPr="008B1003" w:rsidRDefault="008B1003" w:rsidP="008B1003">
      <w:pPr>
        <w:rPr>
          <w:rFonts w:asciiTheme="minorHAnsi" w:hAnsiTheme="minorHAnsi" w:cstheme="minorHAnsi"/>
          <w:i/>
          <w:szCs w:val="24"/>
        </w:rPr>
      </w:pPr>
      <w:r w:rsidRPr="008B1003">
        <w:rPr>
          <w:rFonts w:asciiTheme="minorHAnsi" w:hAnsiTheme="minorHAnsi" w:cstheme="minorHAnsi"/>
          <w:i/>
          <w:szCs w:val="24"/>
        </w:rPr>
        <w:t>Informace doplní účastník</w:t>
      </w:r>
    </w:p>
    <w:p w14:paraId="2935EEF8" w14:textId="77777777" w:rsidR="008B1003" w:rsidRPr="008B1003" w:rsidRDefault="008B1003" w:rsidP="008B1003">
      <w:pPr>
        <w:pStyle w:val="Nadpis1"/>
      </w:pPr>
    </w:p>
    <w:p w14:paraId="7D7760A0" w14:textId="77777777" w:rsidR="008B1003" w:rsidRDefault="008B1003">
      <w:pPr>
        <w:jc w:val="left"/>
        <w:rPr>
          <w:rFonts w:ascii="Verdana" w:eastAsia="DengXian Light" w:hAnsi="Verdana"/>
          <w:b/>
          <w:bCs/>
          <w:color w:val="153D8A"/>
          <w:sz w:val="36"/>
          <w:szCs w:val="32"/>
          <w:lang w:eastAsia="en-US"/>
        </w:rPr>
      </w:pPr>
      <w:r>
        <w:rPr>
          <w:bCs/>
        </w:rPr>
        <w:br w:type="page"/>
      </w:r>
    </w:p>
    <w:p w14:paraId="7D11C3F0" w14:textId="109EA905" w:rsidR="009B2F25" w:rsidRDefault="009B2F25" w:rsidP="009B2F25">
      <w:pPr>
        <w:pStyle w:val="Nadpis1"/>
        <w:numPr>
          <w:ilvl w:val="0"/>
          <w:numId w:val="8"/>
        </w:numPr>
        <w:rPr>
          <w:bCs/>
        </w:rPr>
      </w:pPr>
      <w:r>
        <w:rPr>
          <w:bCs/>
        </w:rPr>
        <w:lastRenderedPageBreak/>
        <w:t>P</w:t>
      </w:r>
      <w:r w:rsidRPr="009B2F25">
        <w:rPr>
          <w:bCs/>
        </w:rPr>
        <w:t>rohlášení o dodržování zásady „významně nepoškozovat“</w:t>
      </w:r>
    </w:p>
    <w:p w14:paraId="133FA4B3" w14:textId="77777777" w:rsidR="009B2F25" w:rsidRPr="002C787A" w:rsidRDefault="009B2F25" w:rsidP="009B2F25">
      <w:pPr>
        <w:spacing w:after="120"/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Tímto čestně prohlašuji, že při plnění výše uvedené veřejné zakázky dodržím podmínky v oblasti zásad DNSH, tj. „významně nepoškozovat“ životní prostředí a prověřování infrastruktury z hlediska klimatického dopadu, a to zejména:</w:t>
      </w:r>
    </w:p>
    <w:p w14:paraId="0B9E102B" w14:textId="77777777" w:rsidR="009B2F25" w:rsidRPr="002C787A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1)      zajistím, aby nejméně 70 % (hmotnostních) odpadu nikoli nebezpečného stavebního a demoličního odpadu (s výjimkou v přírodě se vyskytujících materiálů uvedených v kategorii 17 05 04 na evropském seznamu odpadů stanoveném rozhodnutím Komise 2000/532/ES) vzniklého na staveništi bylo vytříděno k opětovnému použití, recyklaci nebo jiným druhům materiálového využití, včetně zásypů, při nichž jsou jiné materiály nahrazeny odpadem; a to v souladu s hierarchií způsobů nakládání s odpady a protokolem EU pro nakládání se stavebním a demoličním odpadem;</w:t>
      </w:r>
    </w:p>
    <w:p w14:paraId="49DEEA62" w14:textId="77777777" w:rsidR="009B2F25" w:rsidRPr="002C787A" w:rsidRDefault="009B2F25" w:rsidP="009B2F25">
      <w:pPr>
        <w:rPr>
          <w:rFonts w:asciiTheme="minorHAnsi" w:hAnsiTheme="minorHAnsi" w:cstheme="minorHAnsi"/>
        </w:rPr>
      </w:pPr>
    </w:p>
    <w:p w14:paraId="07D28440" w14:textId="77777777" w:rsidR="009B2F25" w:rsidRPr="002C787A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2)      při předání díla doložím kopii smlouvy o zajištění předání produkovaných stavebních a demoličních odpadů do zařízení určeného pro nakládání s daným druhem a kategorií odpadu dle § 15 odst. 2 písm. c) zákona č. 541/2020 Sb., o odpadech; nebo doklad o převzetí odpadů od provozovatele zařízení dle § 17 odst. 1 písm. c) zákona č. 541/2020 Sb., o odpadech, ve znění pozdějších předpisů;</w:t>
      </w:r>
    </w:p>
    <w:p w14:paraId="32284C24" w14:textId="77777777" w:rsidR="009B2F25" w:rsidRPr="002C787A" w:rsidRDefault="009B2F25" w:rsidP="009B2F25">
      <w:pPr>
        <w:rPr>
          <w:rFonts w:asciiTheme="minorHAnsi" w:hAnsiTheme="minorHAnsi" w:cstheme="minorHAnsi"/>
        </w:rPr>
      </w:pPr>
    </w:p>
    <w:p w14:paraId="4EFDC018" w14:textId="77777777" w:rsidR="009B2F25" w:rsidRPr="002C787A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3)      dodržím při vlastní realizaci díla, aby ze stavebních prvků a materiálů použitých při stavbě, které mohou přijít do styku s uživateli, při zkouškách v souladu s podmínkami uvedenými v příloze XVII nařízení Evropského parlamentu a Rady (ES) č. 1907/2006 se uvolňovalo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77BF2957" w14:textId="77777777" w:rsidR="009B2F25" w:rsidRPr="002C787A" w:rsidRDefault="009B2F25" w:rsidP="009B2F25">
      <w:pPr>
        <w:rPr>
          <w:rFonts w:asciiTheme="minorHAnsi" w:hAnsiTheme="minorHAnsi" w:cstheme="minorHAnsi"/>
        </w:rPr>
      </w:pPr>
    </w:p>
    <w:p w14:paraId="7BA1D986" w14:textId="77AE0807" w:rsidR="009B2F25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Veškerý průběh prací bude těmto podmínkám podřízen a zajistím všechny potřebné dokumenty, které předám Objednateli.</w:t>
      </w:r>
    </w:p>
    <w:p w14:paraId="7762BC4D" w14:textId="77777777" w:rsidR="00130381" w:rsidRDefault="00130381" w:rsidP="009B2F25">
      <w:pPr>
        <w:rPr>
          <w:rFonts w:asciiTheme="minorHAnsi" w:hAnsiTheme="minorHAnsi" w:cstheme="minorHAnsi"/>
        </w:rPr>
      </w:pPr>
    </w:p>
    <w:p w14:paraId="34FB8A95" w14:textId="77777777" w:rsidR="00130381" w:rsidRDefault="00130381" w:rsidP="009B2F25">
      <w:pPr>
        <w:rPr>
          <w:rFonts w:asciiTheme="minorHAnsi" w:hAnsiTheme="minorHAnsi" w:cstheme="minorHAnsi"/>
        </w:rPr>
      </w:pPr>
    </w:p>
    <w:p w14:paraId="534C94DA" w14:textId="77777777" w:rsidR="00130381" w:rsidRDefault="00130381" w:rsidP="009B2F25">
      <w:pPr>
        <w:rPr>
          <w:rFonts w:asciiTheme="minorHAnsi" w:hAnsiTheme="minorHAnsi" w:cstheme="minorHAnsi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8B1003" w:rsidRPr="008B1003" w14:paraId="7B7AA44D" w14:textId="77777777" w:rsidTr="00A30F91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815E838" w14:textId="1EDF5380" w:rsidR="008B1003" w:rsidRPr="008B1003" w:rsidRDefault="009B2F25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 w:rsidR="008B1003" w:rsidRPr="008B1003">
              <w:rPr>
                <w:rFonts w:asciiTheme="minorHAnsi" w:hAnsiTheme="minorHAnsi" w:cstheme="minorHAnsi"/>
                <w:b/>
                <w:szCs w:val="24"/>
              </w:rPr>
              <w:t>Osoba oprávněná jednat za nebo jménem účastníka:</w:t>
            </w:r>
          </w:p>
        </w:tc>
      </w:tr>
      <w:tr w:rsidR="008B1003" w:rsidRPr="008B1003" w14:paraId="6142CDCA" w14:textId="77777777" w:rsidTr="00A30F91">
        <w:trPr>
          <w:trHeight w:val="392"/>
        </w:trPr>
        <w:tc>
          <w:tcPr>
            <w:tcW w:w="3080" w:type="dxa"/>
            <w:vAlign w:val="center"/>
          </w:tcPr>
          <w:p w14:paraId="2AFE16D5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>Místo a datum podpisu:</w:t>
            </w:r>
          </w:p>
        </w:tc>
        <w:tc>
          <w:tcPr>
            <w:tcW w:w="6877" w:type="dxa"/>
          </w:tcPr>
          <w:p w14:paraId="70BEC2C4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003" w:rsidRPr="008B1003" w14:paraId="5F0567DB" w14:textId="77777777" w:rsidTr="00A30F91">
        <w:trPr>
          <w:trHeight w:val="392"/>
        </w:trPr>
        <w:tc>
          <w:tcPr>
            <w:tcW w:w="3080" w:type="dxa"/>
            <w:vAlign w:val="center"/>
          </w:tcPr>
          <w:p w14:paraId="5ADDB07F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>Podpis oprávněné osoby:</w:t>
            </w:r>
          </w:p>
        </w:tc>
        <w:tc>
          <w:tcPr>
            <w:tcW w:w="6877" w:type="dxa"/>
          </w:tcPr>
          <w:p w14:paraId="05C8EA7B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07D82B35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0AFE3E6A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56AD17C9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49766B76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D6E1C2A" w14:textId="77777777" w:rsidR="008B1003" w:rsidRPr="008B1003" w:rsidRDefault="008B1003" w:rsidP="00130381">
      <w:pPr>
        <w:rPr>
          <w:rFonts w:asciiTheme="minorHAnsi" w:hAnsiTheme="minorHAnsi" w:cstheme="minorHAnsi"/>
          <w:szCs w:val="24"/>
        </w:rPr>
      </w:pPr>
    </w:p>
    <w:sectPr w:rsidR="008B1003" w:rsidRPr="008B1003" w:rsidSect="00D87A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B75F" w14:textId="77777777" w:rsidR="00D87AB7" w:rsidRDefault="00D87AB7">
      <w:r>
        <w:separator/>
      </w:r>
    </w:p>
  </w:endnote>
  <w:endnote w:type="continuationSeparator" w:id="0">
    <w:p w14:paraId="54938E65" w14:textId="77777777" w:rsidR="00D87AB7" w:rsidRDefault="00D8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2040503050306020203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1068" w14:textId="69B43F8D" w:rsidR="00815A04" w:rsidRPr="00C215FA" w:rsidRDefault="00815A04" w:rsidP="00815A04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6944" behindDoc="1" locked="0" layoutInCell="1" allowOverlap="1" wp14:anchorId="7F104061" wp14:editId="16D6B947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1" name="Obrázek 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4E01186F" w14:textId="42F6F30B" w:rsidR="00815A04" w:rsidRDefault="00815A04" w:rsidP="00815A04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D5E8B3C" wp14:editId="6523CAAF">
              <wp:simplePos x="0" y="0"/>
              <wp:positionH relativeFrom="column">
                <wp:posOffset>5695315</wp:posOffset>
              </wp:positionH>
              <wp:positionV relativeFrom="paragraph">
                <wp:posOffset>26035</wp:posOffset>
              </wp:positionV>
              <wp:extent cx="971550" cy="3714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2C34C" w14:textId="6549AADD" w:rsidR="00815A04" w:rsidRPr="00032339" w:rsidRDefault="00815A04" w:rsidP="00815A0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strana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>PAGE   \* MERGEFORMAT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 w:rsidR="00540973"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2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 z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 xml:space="preserve"> SECTIONPAGES  \* Arabic  \* MERGEFORMAT 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 w:rsidR="004D16E2"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3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E8B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48.45pt;margin-top:2.05pt;width:76.5pt;height:29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" filled="f" stroked="f">
              <v:textbox>
                <w:txbxContent>
                  <w:p w14:paraId="2D82C34C" w14:textId="6549AADD" w:rsidR="00815A04" w:rsidRPr="00032339" w:rsidRDefault="00815A04" w:rsidP="00815A04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strana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>PAGE   \* MERGEFORMAT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 w:rsidR="00540973"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2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 z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 xml:space="preserve"> SECTIONPAGES  \* Arabic  \* MERGEFORMAT 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 w:rsidR="004D16E2"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3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1B132C13" w14:textId="77777777" w:rsidR="00815A04" w:rsidRPr="00FA390B" w:rsidRDefault="00815A04" w:rsidP="00815A04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proofErr w:type="gramStart"/>
    <w:r>
      <w:t>IČ:  00671916</w:t>
    </w:r>
    <w:proofErr w:type="gramEnd"/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70708856" w14:textId="444B0729" w:rsidR="00D44D57" w:rsidRPr="00815A04" w:rsidRDefault="00D44D57" w:rsidP="00815A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0C7F" w14:textId="39F5A5AB" w:rsidR="00815A04" w:rsidRPr="00C215FA" w:rsidRDefault="00815A04" w:rsidP="00815A04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8992" behindDoc="1" locked="0" layoutInCell="1" allowOverlap="1" wp14:anchorId="5256E91E" wp14:editId="6F70157F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3" name="Obrázek 3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2CFE53DB" w14:textId="77777777" w:rsidR="00815A04" w:rsidRDefault="00815A04" w:rsidP="00815A04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33E3CBCE" w14:textId="77777777" w:rsidR="00815A04" w:rsidRPr="00032339" w:rsidRDefault="00815A04" w:rsidP="00815A04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proofErr w:type="gramStart"/>
    <w:r>
      <w:t>IČ:  00671916</w:t>
    </w:r>
    <w:proofErr w:type="gramEnd"/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1F63ED5F" w14:textId="5399E79A" w:rsidR="00950827" w:rsidRPr="00815A04" w:rsidRDefault="00950827" w:rsidP="00815A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FEF4" w14:textId="77777777" w:rsidR="00D87AB7" w:rsidRDefault="00D87AB7">
      <w:r>
        <w:separator/>
      </w:r>
    </w:p>
  </w:footnote>
  <w:footnote w:type="continuationSeparator" w:id="0">
    <w:p w14:paraId="312A0E1A" w14:textId="77777777" w:rsidR="00D87AB7" w:rsidRDefault="00D8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94303"/>
    <w:multiLevelType w:val="hybridMultilevel"/>
    <w:tmpl w:val="B2829EC6"/>
    <w:lvl w:ilvl="0" w:tplc="B76068A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21D65"/>
    <w:multiLevelType w:val="hybridMultilevel"/>
    <w:tmpl w:val="773A5986"/>
    <w:lvl w:ilvl="0" w:tplc="C6D2156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4294685">
    <w:abstractNumId w:val="0"/>
  </w:num>
  <w:num w:numId="2" w16cid:durableId="2050371618">
    <w:abstractNumId w:val="6"/>
  </w:num>
  <w:num w:numId="3" w16cid:durableId="977077130">
    <w:abstractNumId w:val="7"/>
  </w:num>
  <w:num w:numId="4" w16cid:durableId="479543265">
    <w:abstractNumId w:val="3"/>
  </w:num>
  <w:num w:numId="5" w16cid:durableId="1182739210">
    <w:abstractNumId w:val="2"/>
  </w:num>
  <w:num w:numId="6" w16cid:durableId="1360010822">
    <w:abstractNumId w:val="5"/>
  </w:num>
  <w:num w:numId="7" w16cid:durableId="781463276">
    <w:abstractNumId w:val="1"/>
  </w:num>
  <w:num w:numId="8" w16cid:durableId="189708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22"/>
    <w:rsid w:val="00014FB2"/>
    <w:rsid w:val="00021935"/>
    <w:rsid w:val="000655BA"/>
    <w:rsid w:val="0008077E"/>
    <w:rsid w:val="000952CD"/>
    <w:rsid w:val="000D3507"/>
    <w:rsid w:val="00130381"/>
    <w:rsid w:val="00154A8F"/>
    <w:rsid w:val="00181924"/>
    <w:rsid w:val="001B7068"/>
    <w:rsid w:val="001F79B8"/>
    <w:rsid w:val="0024358A"/>
    <w:rsid w:val="00316AC3"/>
    <w:rsid w:val="00391162"/>
    <w:rsid w:val="00393591"/>
    <w:rsid w:val="003A4650"/>
    <w:rsid w:val="003B4255"/>
    <w:rsid w:val="003F009E"/>
    <w:rsid w:val="003F7E58"/>
    <w:rsid w:val="00493129"/>
    <w:rsid w:val="004D16E2"/>
    <w:rsid w:val="004F227B"/>
    <w:rsid w:val="00505671"/>
    <w:rsid w:val="00540973"/>
    <w:rsid w:val="00541322"/>
    <w:rsid w:val="005429FA"/>
    <w:rsid w:val="005446FA"/>
    <w:rsid w:val="00592BAC"/>
    <w:rsid w:val="00632666"/>
    <w:rsid w:val="0067254E"/>
    <w:rsid w:val="006B213B"/>
    <w:rsid w:val="006B440C"/>
    <w:rsid w:val="0070083D"/>
    <w:rsid w:val="00754555"/>
    <w:rsid w:val="00755ED6"/>
    <w:rsid w:val="00757A0B"/>
    <w:rsid w:val="00757B49"/>
    <w:rsid w:val="0077343E"/>
    <w:rsid w:val="00793B4B"/>
    <w:rsid w:val="007A02C7"/>
    <w:rsid w:val="00815A04"/>
    <w:rsid w:val="00852324"/>
    <w:rsid w:val="00887E9F"/>
    <w:rsid w:val="00890C22"/>
    <w:rsid w:val="008B1003"/>
    <w:rsid w:val="008E4756"/>
    <w:rsid w:val="008F213E"/>
    <w:rsid w:val="00950827"/>
    <w:rsid w:val="00954F77"/>
    <w:rsid w:val="00971C43"/>
    <w:rsid w:val="009944B0"/>
    <w:rsid w:val="009A0E14"/>
    <w:rsid w:val="009B2F25"/>
    <w:rsid w:val="009C6658"/>
    <w:rsid w:val="00A26463"/>
    <w:rsid w:val="00A44556"/>
    <w:rsid w:val="00A602FD"/>
    <w:rsid w:val="00AE2608"/>
    <w:rsid w:val="00AE319F"/>
    <w:rsid w:val="00AE33CE"/>
    <w:rsid w:val="00AF1E71"/>
    <w:rsid w:val="00AF3F1E"/>
    <w:rsid w:val="00B15469"/>
    <w:rsid w:val="00B37535"/>
    <w:rsid w:val="00BF18BE"/>
    <w:rsid w:val="00C90A8D"/>
    <w:rsid w:val="00CA75A6"/>
    <w:rsid w:val="00D44D57"/>
    <w:rsid w:val="00D47376"/>
    <w:rsid w:val="00D87AB7"/>
    <w:rsid w:val="00E02F56"/>
    <w:rsid w:val="00E03BDF"/>
    <w:rsid w:val="00E518A6"/>
    <w:rsid w:val="00E54D50"/>
    <w:rsid w:val="00E617A0"/>
    <w:rsid w:val="00EC3ACB"/>
    <w:rsid w:val="00EC756E"/>
    <w:rsid w:val="00ED52E3"/>
    <w:rsid w:val="00EE2232"/>
    <w:rsid w:val="00EF1AEC"/>
    <w:rsid w:val="00F02417"/>
    <w:rsid w:val="00F202D7"/>
    <w:rsid w:val="00F53E6D"/>
    <w:rsid w:val="00F857EC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paragraph" w:customStyle="1" w:styleId="odrazky">
    <w:name w:val="odrazky"/>
    <w:basedOn w:val="Normln"/>
    <w:rsid w:val="009A0E14"/>
    <w:pPr>
      <w:spacing w:after="240" w:line="240" w:lineRule="atLeast"/>
    </w:pPr>
    <w:rPr>
      <w:rFonts w:ascii="JohnSans Text Pro" w:hAnsi="JohnSans Text Pro" w:cs="JohnSans Text Pr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3.xml><?xml version="1.0" encoding="utf-8"?>
<ds:datastoreItem xmlns:ds="http://schemas.openxmlformats.org/officeDocument/2006/customXml" ds:itemID="{7CAEF23E-35EF-4130-A866-C08844F9C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3</TotalTime>
  <Pages>3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Lukáš Beneš</cp:lastModifiedBy>
  <cp:revision>5</cp:revision>
  <cp:lastPrinted>2023-07-24T12:01:00Z</cp:lastPrinted>
  <dcterms:created xsi:type="dcterms:W3CDTF">2024-02-06T13:30:00Z</dcterms:created>
  <dcterms:modified xsi:type="dcterms:W3CDTF">2024-02-06T14:02:00Z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