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2896" w14:textId="46EE4C86" w:rsidR="00890C22" w:rsidRPr="00CA1911" w:rsidRDefault="00890C22" w:rsidP="00890C22">
      <w:pPr>
        <w:pStyle w:val="Nadpis1"/>
        <w:jc w:val="center"/>
      </w:pPr>
      <w:r w:rsidRPr="00CA1911">
        <w:t xml:space="preserve">Příloha č. </w:t>
      </w:r>
      <w:r w:rsidR="006153FB">
        <w:t>3</w:t>
      </w:r>
      <w:r w:rsidRPr="00CA1911">
        <w:t xml:space="preserve"> výzvy k podání nabídky</w:t>
      </w:r>
      <w:r>
        <w:br/>
      </w:r>
      <w:r w:rsidR="006153FB" w:rsidRPr="006153FB">
        <w:t>– PROHLÁŠENÍ ÚČASTNÍKA</w:t>
      </w:r>
    </w:p>
    <w:p w14:paraId="0AF11F79" w14:textId="0A2B3346" w:rsidR="00531811" w:rsidRPr="00FA784E" w:rsidRDefault="00D359A4" w:rsidP="00531811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649F8166" wp14:editId="5A59DC55">
                <wp:simplePos x="0" y="0"/>
                <wp:positionH relativeFrom="margin">
                  <wp:posOffset>73152</wp:posOffset>
                </wp:positionH>
                <wp:positionV relativeFrom="margin">
                  <wp:posOffset>1319098</wp:posOffset>
                </wp:positionV>
                <wp:extent cx="6290310" cy="91440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9144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9BD8C3" w14:textId="77777777" w:rsidR="00D359A4" w:rsidRPr="006D1015" w:rsidRDefault="00D359A4" w:rsidP="00D359A4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„</w:t>
                            </w:r>
                            <w:r w:rsidRPr="00077856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ČELNÍ KLOUBOVÝ NAKLADAČ</w:t>
                            </w: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“</w:t>
                            </w:r>
                          </w:p>
                          <w:p w14:paraId="56D79039" w14:textId="77777777" w:rsidR="00D359A4" w:rsidRPr="006D1015" w:rsidRDefault="00D359A4" w:rsidP="00D359A4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F8166" id="Obdélník 1" o:spid="_x0000_s1026" style="position:absolute;left:0;text-align:left;margin-left:5.75pt;margin-top:103.85pt;width:495.3pt;height:1in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" o:allowincell="f" fillcolor="#a8d08d" stroked="f">
                <v:textbox inset="16.56pt,7.2pt,16.56pt,7.2pt">
                  <w:txbxContent>
                    <w:p w14:paraId="559BD8C3" w14:textId="77777777" w:rsidR="00D359A4" w:rsidRPr="006D1015" w:rsidRDefault="00D359A4" w:rsidP="00D359A4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„</w:t>
                      </w:r>
                      <w:r w:rsidRPr="00077856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ČELNÍ KLOUBOVÝ NAKLADAČ</w:t>
                      </w: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“</w:t>
                      </w:r>
                    </w:p>
                    <w:p w14:paraId="56D79039" w14:textId="77777777" w:rsidR="00D359A4" w:rsidRPr="006D1015" w:rsidRDefault="00D359A4" w:rsidP="00D359A4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90C22" w:rsidRPr="00FA784E">
        <w:rPr>
          <w:rFonts w:ascii="Calibri" w:hAnsi="Calibri" w:cs="Calibri"/>
          <w:b/>
          <w:bCs/>
        </w:rPr>
        <w:t xml:space="preserve"> k veřejné zakázce malého rozsahu</w:t>
      </w:r>
      <w:r>
        <w:rPr>
          <w:rFonts w:ascii="Calibri" w:hAnsi="Calibri" w:cs="Calibri"/>
          <w:b/>
          <w:bCs/>
        </w:rPr>
        <w:t xml:space="preserve"> </w:t>
      </w:r>
      <w:r w:rsidR="00890C22" w:rsidRPr="00FA784E">
        <w:rPr>
          <w:rFonts w:ascii="Calibri" w:hAnsi="Calibri" w:cs="Calibri"/>
          <w:b/>
          <w:bCs/>
        </w:rPr>
        <w:t xml:space="preserve">na </w:t>
      </w:r>
      <w:r w:rsidR="00531811">
        <w:rPr>
          <w:rFonts w:ascii="Calibri" w:hAnsi="Calibri" w:cs="Calibri"/>
          <w:b/>
          <w:bCs/>
        </w:rPr>
        <w:t>dodávku</w:t>
      </w:r>
      <w:r>
        <w:rPr>
          <w:rFonts w:ascii="Calibri" w:hAnsi="Calibri" w:cs="Calibri"/>
          <w:b/>
          <w:bCs/>
        </w:rPr>
        <w:t xml:space="preserve"> </w:t>
      </w:r>
    </w:p>
    <w:p w14:paraId="452375E4" w14:textId="414F8F09" w:rsidR="008A59E0" w:rsidRDefault="008A59E0" w:rsidP="00890C22">
      <w:pPr>
        <w:pStyle w:val="Bezmezer"/>
        <w:jc w:val="center"/>
        <w:rPr>
          <w:rFonts w:ascii="Calibri" w:hAnsi="Calibri" w:cs="Calibr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3B243C" w:rsidRPr="000E771E" w14:paraId="0132A99F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0535EF86" w14:textId="77777777" w:rsidR="003B243C" w:rsidRPr="000E771E" w:rsidRDefault="003B243C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zadavatele:</w:t>
            </w:r>
          </w:p>
        </w:tc>
      </w:tr>
      <w:tr w:rsidR="003B243C" w:rsidRPr="000E771E" w14:paraId="23E20605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FA1E63F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510ABC2E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3B243C" w:rsidRPr="000E771E" w14:paraId="1FA6D9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10DACC2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74A95821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3B243C" w:rsidRPr="000E771E" w14:paraId="17122BE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EE0E93D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7560A11F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3B243C" w:rsidRPr="000E771E" w14:paraId="26F77567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2F2B30AF" w14:textId="77777777" w:rsidR="003B243C" w:rsidRPr="000E771E" w:rsidRDefault="003B243C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3B243C" w:rsidRPr="000E771E" w14:paraId="574D06E7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7E5FC35C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AD6A38C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7147411E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410EABFA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AE86A69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3EAC72B6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559A0938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116083C9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3F4E0C05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78B98EE6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1AC0525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09C650F2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303002C6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3CE72013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181C17CD" w14:textId="77777777" w:rsidR="003B243C" w:rsidRDefault="003B243C" w:rsidP="003B243C">
      <w:pPr>
        <w:spacing w:after="120"/>
        <w:rPr>
          <w:rFonts w:asciiTheme="minorHAnsi" w:hAnsiTheme="minorHAnsi" w:cstheme="minorHAnsi"/>
        </w:rPr>
      </w:pPr>
    </w:p>
    <w:p w14:paraId="3A8BBFD0" w14:textId="77777777" w:rsidR="00286983" w:rsidRPr="00EA52B4" w:rsidRDefault="00286983" w:rsidP="00286983">
      <w:pPr>
        <w:pStyle w:val="Odstavecseseznamem"/>
        <w:numPr>
          <w:ilvl w:val="0"/>
          <w:numId w:val="5"/>
        </w:numPr>
        <w:tabs>
          <w:tab w:val="clear" w:pos="567"/>
        </w:tabs>
        <w:suppressAutoHyphens w:val="0"/>
        <w:spacing w:after="120"/>
        <w:rPr>
          <w:rFonts w:asciiTheme="minorHAnsi" w:hAnsiTheme="minorHAnsi" w:cstheme="minorHAnsi"/>
          <w:b/>
        </w:rPr>
      </w:pPr>
      <w:r w:rsidRPr="00EA52B4">
        <w:rPr>
          <w:rFonts w:asciiTheme="minorHAnsi" w:hAnsiTheme="minorHAnsi" w:cstheme="minorHAnsi"/>
          <w:b/>
        </w:rPr>
        <w:t>KVALIFIKACE</w:t>
      </w:r>
    </w:p>
    <w:p w14:paraId="1E4A6B7A" w14:textId="77777777" w:rsidR="00286983" w:rsidRPr="00EA52B4" w:rsidRDefault="00286983" w:rsidP="00286983">
      <w:pPr>
        <w:spacing w:after="120"/>
        <w:rPr>
          <w:rFonts w:asciiTheme="minorHAnsi" w:hAnsiTheme="minorHAnsi" w:cstheme="minorHAnsi"/>
        </w:rPr>
      </w:pPr>
      <w:r w:rsidRPr="00EA52B4">
        <w:rPr>
          <w:rFonts w:asciiTheme="minorHAnsi" w:hAnsiTheme="minorHAnsi" w:cstheme="minorHAnsi"/>
        </w:rPr>
        <w:t>Tímto čestně prohlašuji, že splňuji:</w:t>
      </w:r>
    </w:p>
    <w:p w14:paraId="2809E3CA" w14:textId="77777777" w:rsidR="00286983" w:rsidRPr="00EA52B4" w:rsidRDefault="00286983" w:rsidP="00286983">
      <w:pPr>
        <w:spacing w:after="120"/>
        <w:rPr>
          <w:rFonts w:asciiTheme="minorHAnsi" w:hAnsiTheme="minorHAnsi" w:cstheme="minorHAnsi"/>
          <w:b/>
        </w:rPr>
      </w:pPr>
      <w:r w:rsidRPr="00EA52B4">
        <w:rPr>
          <w:rFonts w:asciiTheme="minorHAnsi" w:hAnsiTheme="minorHAnsi" w:cstheme="minorHAnsi"/>
          <w:b/>
          <w:i/>
          <w:iCs/>
          <w:u w:val="single"/>
        </w:rPr>
        <w:t>Základní způsobilost</w:t>
      </w:r>
      <w:r w:rsidRPr="00EA52B4">
        <w:rPr>
          <w:rFonts w:asciiTheme="minorHAnsi" w:hAnsiTheme="minorHAnsi" w:cstheme="minorHAnsi"/>
          <w:b/>
        </w:rPr>
        <w:t xml:space="preserve"> ve smyslu § 74 odst. 1 písm. a) až e) zákona požadovanou zadavatelem, neboť nejsem dodavatelem, který:</w:t>
      </w:r>
    </w:p>
    <w:p w14:paraId="1E748644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14:paraId="774F95EC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má v České republice nebo v zemi svého sídla v evidenci daní zachycen splatný daňový nedoplatek,</w:t>
      </w:r>
    </w:p>
    <w:p w14:paraId="433779EB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má v České republice nebo v zemi svého sídla splatný nedoplatek na pojistném nebo na penále na veřejné zdravotní pojištění,</w:t>
      </w:r>
    </w:p>
    <w:p w14:paraId="424CF786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1DC0B0A4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44538B5" w14:textId="77777777" w:rsidR="00286983" w:rsidRPr="00EA52B4" w:rsidRDefault="00286983" w:rsidP="00286983">
      <w:pPr>
        <w:tabs>
          <w:tab w:val="left" w:pos="708"/>
        </w:tabs>
        <w:spacing w:before="60" w:after="60"/>
        <w:rPr>
          <w:rFonts w:asciiTheme="minorHAnsi" w:hAnsiTheme="minorHAnsi" w:cstheme="minorHAnsi"/>
          <w:b/>
        </w:rPr>
      </w:pPr>
    </w:p>
    <w:p w14:paraId="6E9D22E9" w14:textId="77777777" w:rsidR="00286983" w:rsidRPr="00EA52B4" w:rsidRDefault="00286983" w:rsidP="00286983">
      <w:pPr>
        <w:tabs>
          <w:tab w:val="left" w:pos="708"/>
        </w:tabs>
        <w:spacing w:before="60" w:after="60"/>
        <w:rPr>
          <w:rFonts w:asciiTheme="minorHAnsi" w:hAnsiTheme="minorHAnsi" w:cstheme="minorHAnsi"/>
          <w:b/>
          <w:lang w:eastAsia="en-US"/>
        </w:rPr>
      </w:pPr>
      <w:r w:rsidRPr="00EA52B4">
        <w:rPr>
          <w:rFonts w:asciiTheme="minorHAnsi" w:hAnsiTheme="minorHAnsi" w:cstheme="minorHAnsi"/>
          <w:b/>
          <w:i/>
          <w:iCs/>
          <w:u w:val="single"/>
          <w:lang w:eastAsia="en-US"/>
        </w:rPr>
        <w:t>Profesní způsobilost</w:t>
      </w:r>
      <w:r w:rsidRPr="00EA52B4">
        <w:rPr>
          <w:rFonts w:asciiTheme="minorHAnsi" w:hAnsiTheme="minorHAnsi" w:cstheme="minorHAnsi"/>
          <w:b/>
          <w:lang w:eastAsia="en-US"/>
        </w:rPr>
        <w:t xml:space="preserve"> požadovanou zadavatelem, neboť jsem držitelem:</w:t>
      </w:r>
    </w:p>
    <w:p w14:paraId="1D513677" w14:textId="77777777" w:rsidR="00286983" w:rsidRPr="00EA52B4" w:rsidRDefault="00286983" w:rsidP="00286983">
      <w:pPr>
        <w:numPr>
          <w:ilvl w:val="0"/>
          <w:numId w:val="9"/>
        </w:numPr>
        <w:tabs>
          <w:tab w:val="left" w:pos="708"/>
        </w:tabs>
        <w:spacing w:before="60" w:after="60"/>
        <w:rPr>
          <w:rFonts w:asciiTheme="minorHAnsi" w:hAnsiTheme="minorHAnsi" w:cstheme="minorHAnsi"/>
          <w:b/>
          <w:lang w:eastAsia="en-US"/>
        </w:rPr>
      </w:pPr>
      <w:r w:rsidRPr="00EA52B4">
        <w:rPr>
          <w:rFonts w:asciiTheme="minorHAnsi" w:hAnsiTheme="minorHAnsi" w:cstheme="minorHAnsi"/>
          <w:b/>
          <w:bCs/>
          <w:lang w:eastAsia="en-US"/>
        </w:rPr>
        <w:t xml:space="preserve">výpisu z obchodního rejstříku </w:t>
      </w:r>
      <w:r w:rsidRPr="00EA52B4">
        <w:rPr>
          <w:rFonts w:asciiTheme="minorHAnsi" w:eastAsia="Calibri" w:hAnsiTheme="minorHAnsi" w:cstheme="minorHAnsi"/>
          <w:b/>
          <w:szCs w:val="22"/>
          <w:lang w:eastAsia="en-US"/>
        </w:rPr>
        <w:t>nebo jiné obdobné</w:t>
      </w:r>
      <w:r w:rsidRPr="00EA52B4">
        <w:rPr>
          <w:rFonts w:asciiTheme="minorHAnsi" w:eastAsia="Calibri" w:hAnsiTheme="minorHAnsi" w:cstheme="minorHAnsi"/>
          <w:szCs w:val="22"/>
          <w:lang w:eastAsia="en-US"/>
        </w:rPr>
        <w:t>, pokud jiný právní předpis zápis do takové evidence vyžaduje;</w:t>
      </w:r>
    </w:p>
    <w:p w14:paraId="4FA32369" w14:textId="5A309296" w:rsidR="00286983" w:rsidRPr="00EA52B4" w:rsidRDefault="00286983" w:rsidP="00286983">
      <w:pPr>
        <w:suppressAutoHyphens/>
        <w:spacing w:before="12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b/>
          <w:bCs/>
          <w:i/>
          <w:iCs/>
          <w:u w:val="single"/>
          <w:lang w:eastAsia="en-US"/>
        </w:rPr>
        <w:t>Technickou kvalifikaci</w:t>
      </w:r>
      <w:r w:rsidRPr="00EA52B4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Pr="00EA52B4">
        <w:rPr>
          <w:rFonts w:asciiTheme="minorHAnsi" w:hAnsiTheme="minorHAnsi" w:cstheme="minorHAnsi"/>
          <w:lang w:eastAsia="en-US"/>
        </w:rPr>
        <w:t xml:space="preserve">požadovanou zadavatelem, neboť jsem za posledních 5 let před zahájením zadávacího řízení </w:t>
      </w:r>
      <w:r w:rsidRPr="00EA52B4">
        <w:rPr>
          <w:rFonts w:asciiTheme="minorHAnsi" w:eastAsia="Arial" w:hAnsiTheme="minorHAnsi" w:cstheme="minorHAnsi"/>
          <w:lang w:eastAsia="en-US"/>
        </w:rPr>
        <w:t xml:space="preserve">realizoval obdobné dodávky (dodávky </w:t>
      </w:r>
      <w:r>
        <w:rPr>
          <w:rFonts w:asciiTheme="minorHAnsi" w:eastAsia="Arial" w:hAnsiTheme="minorHAnsi" w:cstheme="minorHAnsi"/>
          <w:lang w:eastAsia="en-US"/>
        </w:rPr>
        <w:t>kloubových nakladačů</w:t>
      </w:r>
      <w:r w:rsidR="00B151E7">
        <w:rPr>
          <w:rFonts w:asciiTheme="minorHAnsi" w:eastAsia="Arial" w:hAnsiTheme="minorHAnsi" w:cstheme="minorHAnsi"/>
          <w:lang w:eastAsia="en-US"/>
        </w:rPr>
        <w:t xml:space="preserve"> a podobných strojů</w:t>
      </w:r>
      <w:r w:rsidR="00556F5E">
        <w:rPr>
          <w:rFonts w:asciiTheme="minorHAnsi" w:eastAsia="Arial" w:hAnsiTheme="minorHAnsi" w:cstheme="minorHAnsi"/>
          <w:lang w:eastAsia="en-US"/>
        </w:rPr>
        <w:t>)</w:t>
      </w:r>
      <w:r w:rsidRPr="00EA52B4">
        <w:rPr>
          <w:rFonts w:asciiTheme="minorHAnsi" w:eastAsia="Arial" w:hAnsiTheme="minorHAnsi" w:cstheme="minorHAnsi"/>
          <w:lang w:eastAsia="en-US"/>
        </w:rPr>
        <w:t xml:space="preserve"> v hodnotě alespoň </w:t>
      </w:r>
      <w:r w:rsidR="00864AAE">
        <w:rPr>
          <w:rFonts w:asciiTheme="minorHAnsi" w:eastAsia="Arial" w:hAnsiTheme="minorHAnsi" w:cstheme="minorHAnsi"/>
          <w:lang w:eastAsia="en-US"/>
        </w:rPr>
        <w:t>1 mil</w:t>
      </w:r>
      <w:r w:rsidRPr="00EA52B4">
        <w:rPr>
          <w:rFonts w:asciiTheme="minorHAnsi" w:eastAsia="Arial" w:hAnsiTheme="minorHAnsi" w:cstheme="minorHAnsi"/>
          <w:lang w:eastAsia="en-US"/>
        </w:rPr>
        <w:t xml:space="preserve">. Kč a alespoň </w:t>
      </w:r>
      <w:r w:rsidR="00B151E7">
        <w:rPr>
          <w:rFonts w:asciiTheme="minorHAnsi" w:eastAsia="Arial" w:hAnsiTheme="minorHAnsi" w:cstheme="minorHAnsi"/>
          <w:lang w:eastAsia="en-US"/>
        </w:rPr>
        <w:t>třikrát</w:t>
      </w:r>
      <w:r w:rsidRPr="00EA52B4">
        <w:rPr>
          <w:rFonts w:asciiTheme="minorHAnsi" w:eastAsia="Arial" w:hAnsiTheme="minorHAnsi" w:cstheme="minorHAnsi"/>
          <w:lang w:eastAsia="en-US"/>
        </w:rPr>
        <w:t>.</w:t>
      </w:r>
    </w:p>
    <w:p w14:paraId="4092451E" w14:textId="77777777" w:rsidR="00286983" w:rsidRPr="00EA52B4" w:rsidRDefault="00286983" w:rsidP="00286983">
      <w:pPr>
        <w:rPr>
          <w:rFonts w:asciiTheme="minorHAnsi" w:hAnsiTheme="minorHAnsi"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3006"/>
      </w:tblGrid>
      <w:tr w:rsidR="00286983" w:rsidRPr="00EA52B4" w14:paraId="32ACD920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725ECC" w14:textId="77777777" w:rsidR="00286983" w:rsidRPr="00EA52B4" w:rsidRDefault="00286983" w:rsidP="00E164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Název a předmět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AB9C37" w14:textId="77777777" w:rsidR="00286983" w:rsidRPr="00EA52B4" w:rsidRDefault="00286983" w:rsidP="00E164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94B73B" w14:textId="77777777" w:rsidR="00286983" w:rsidRPr="00EA52B4" w:rsidRDefault="00286983" w:rsidP="00E164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Doba dodávky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4636B0" w14:textId="77777777" w:rsidR="00286983" w:rsidRPr="00EA52B4" w:rsidRDefault="00286983" w:rsidP="00E164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Název objednatele/kupujícího včetně uvedení kontaktu</w:t>
            </w:r>
          </w:p>
        </w:tc>
      </w:tr>
      <w:tr w:rsidR="00286983" w:rsidRPr="00EA52B4" w14:paraId="7D48908C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CA3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527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E23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DCF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</w:tr>
      <w:tr w:rsidR="00286983" w:rsidRPr="00EA52B4" w14:paraId="5A6A42D8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D75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726B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68CE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34A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</w:tr>
      <w:tr w:rsidR="00286983" w:rsidRPr="00EA52B4" w14:paraId="60273367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4710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E8C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39E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B750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</w:tr>
    </w:tbl>
    <w:p w14:paraId="5AEBF139" w14:textId="77777777" w:rsidR="00286983" w:rsidRPr="00EA52B4" w:rsidRDefault="00286983" w:rsidP="00286983">
      <w:pPr>
        <w:spacing w:before="120"/>
        <w:rPr>
          <w:rFonts w:asciiTheme="minorHAnsi" w:hAnsiTheme="minorHAnsi" w:cstheme="minorHAnsi"/>
          <w:i/>
          <w:sz w:val="20"/>
        </w:rPr>
      </w:pPr>
      <w:r w:rsidRPr="00EA52B4">
        <w:rPr>
          <w:rFonts w:asciiTheme="minorHAnsi" w:hAnsiTheme="minorHAnsi" w:cstheme="minorHAnsi"/>
          <w:i/>
          <w:sz w:val="20"/>
        </w:rPr>
        <w:t>Informace doplní účastník</w:t>
      </w:r>
    </w:p>
    <w:p w14:paraId="28920CBF" w14:textId="77777777" w:rsidR="00286983" w:rsidRPr="00EA52B4" w:rsidRDefault="00286983" w:rsidP="00286983">
      <w:pPr>
        <w:pStyle w:val="odrazky"/>
        <w:spacing w:after="0"/>
        <w:jc w:val="left"/>
        <w:rPr>
          <w:rFonts w:asciiTheme="minorHAnsi" w:hAnsiTheme="minorHAnsi" w:cstheme="minorHAnsi"/>
          <w:sz w:val="24"/>
        </w:rPr>
      </w:pPr>
    </w:p>
    <w:p w14:paraId="05FFCA97" w14:textId="77777777" w:rsidR="00286983" w:rsidRPr="00EA52B4" w:rsidRDefault="00286983" w:rsidP="00286983">
      <w:pPr>
        <w:pStyle w:val="Odstavecseseznamem"/>
        <w:numPr>
          <w:ilvl w:val="0"/>
          <w:numId w:val="5"/>
        </w:numPr>
        <w:tabs>
          <w:tab w:val="clear" w:pos="567"/>
        </w:tabs>
        <w:suppressAutoHyphens w:val="0"/>
        <w:spacing w:after="0"/>
        <w:rPr>
          <w:rFonts w:asciiTheme="minorHAnsi" w:hAnsiTheme="minorHAnsi" w:cstheme="minorHAnsi"/>
          <w:b/>
          <w:bCs/>
        </w:rPr>
      </w:pPr>
      <w:r w:rsidRPr="00EA52B4">
        <w:rPr>
          <w:rFonts w:asciiTheme="minorHAnsi" w:hAnsiTheme="minorHAnsi" w:cstheme="minorHAnsi"/>
          <w:b/>
          <w:bCs/>
        </w:rPr>
        <w:t>SPOLEČENSKY ODPOVĚDNÉ ZADÁVÁNÍ</w:t>
      </w:r>
    </w:p>
    <w:p w14:paraId="410BB61B" w14:textId="77777777" w:rsidR="00286983" w:rsidRPr="00EA52B4" w:rsidRDefault="00286983" w:rsidP="00286983">
      <w:pPr>
        <w:rPr>
          <w:rFonts w:asciiTheme="minorHAnsi" w:hAnsiTheme="minorHAnsi" w:cstheme="minorHAnsi"/>
          <w:b/>
          <w:bCs/>
        </w:rPr>
      </w:pPr>
    </w:p>
    <w:p w14:paraId="79560CF0" w14:textId="77777777" w:rsidR="00286983" w:rsidRPr="00EA52B4" w:rsidRDefault="00286983" w:rsidP="0028698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 xml:space="preserve">Jako účastník zadávacího řízení jsem seznámen s tím, že zadavatel uplatňuje v rámci zadávání veřejných zakázek odpovědné zadávání, a čestně prohlašuji, že bude-li se mnou uzavřena smlouva na veřejnou zakázku, zajistím po celou dobu plnění veřejné zakázky </w:t>
      </w:r>
    </w:p>
    <w:p w14:paraId="753B38F0" w14:textId="77777777" w:rsidR="00286983" w:rsidRPr="00EA52B4" w:rsidRDefault="00286983" w:rsidP="00286983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 xml:space="preserve">důstojné pracovní podmínky, plnění povinností vyplývající z právních předpisů České republiky, zejména pak </w:t>
      </w:r>
      <w:r w:rsidRPr="00EA52B4">
        <w:rPr>
          <w:rFonts w:asciiTheme="minorHAnsi" w:eastAsia="Arial" w:hAnsiTheme="minorHAnsi" w:cstheme="minorHAnsi"/>
          <w:b/>
          <w:color w:val="000000"/>
        </w:rPr>
        <w:t>z předpisů pracovněprávních, předpisů z oblasti zaměstnanosti a bezpečnosti ochrany zdraví</w:t>
      </w:r>
      <w:r w:rsidRPr="00EA52B4">
        <w:rPr>
          <w:rFonts w:asciiTheme="minorHAnsi" w:eastAsia="Arial" w:hAnsiTheme="minorHAnsi" w:cstheme="minorHAnsi"/>
          <w:color w:val="000000"/>
        </w:rPr>
        <w:t xml:space="preserve"> při práci, a to vůči všem osobám, které se na plnění smlouvy budou podílet; plnění těchto povinností zajistí účastník i u svých poddodavatelů,</w:t>
      </w:r>
    </w:p>
    <w:p w14:paraId="7C0442CC" w14:textId="77777777" w:rsidR="00286983" w:rsidRPr="00EA52B4" w:rsidRDefault="00286983" w:rsidP="00286983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>řádné a včasné plnění finančních závazků svým poddodavatelům;</w:t>
      </w:r>
    </w:p>
    <w:p w14:paraId="4A8396CD" w14:textId="77777777" w:rsidR="00286983" w:rsidRPr="00EA52B4" w:rsidRDefault="00286983" w:rsidP="00286983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>eliminaci dopadů na životní prostředí ve snaze o trvale udržitelný rozvoj.</w:t>
      </w:r>
    </w:p>
    <w:p w14:paraId="353D18B4" w14:textId="77777777" w:rsidR="00286983" w:rsidRPr="00EA52B4" w:rsidRDefault="00286983" w:rsidP="00286983">
      <w:pPr>
        <w:rPr>
          <w:rFonts w:asciiTheme="minorHAnsi" w:hAnsiTheme="minorHAnsi" w:cstheme="minorHAnsi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286983" w:rsidRPr="00EA52B4" w14:paraId="324FBF71" w14:textId="77777777" w:rsidTr="00E16474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03E99041" w14:textId="77777777" w:rsidR="00286983" w:rsidRPr="00EA52B4" w:rsidRDefault="00286983" w:rsidP="00E16474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EA52B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Osoba oprávněná jednat za nebo jménem účastníka:</w:t>
            </w:r>
          </w:p>
        </w:tc>
      </w:tr>
      <w:tr w:rsidR="00286983" w:rsidRPr="00EA52B4" w14:paraId="11FC1497" w14:textId="77777777" w:rsidTr="00E16474">
        <w:trPr>
          <w:trHeight w:val="392"/>
        </w:trPr>
        <w:tc>
          <w:tcPr>
            <w:tcW w:w="3080" w:type="dxa"/>
            <w:vAlign w:val="center"/>
          </w:tcPr>
          <w:p w14:paraId="387023E0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52B4">
              <w:rPr>
                <w:rFonts w:asciiTheme="minorHAnsi" w:hAnsiTheme="minorHAnsi" w:cstheme="minorHAnsi"/>
                <w:sz w:val="22"/>
                <w:szCs w:val="22"/>
              </w:rPr>
              <w:t>Místo a datum podpisu:</w:t>
            </w:r>
          </w:p>
        </w:tc>
        <w:tc>
          <w:tcPr>
            <w:tcW w:w="6877" w:type="dxa"/>
          </w:tcPr>
          <w:p w14:paraId="411D0957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983" w:rsidRPr="00EA52B4" w14:paraId="486D7FEB" w14:textId="77777777" w:rsidTr="00E16474">
        <w:trPr>
          <w:trHeight w:val="392"/>
        </w:trPr>
        <w:tc>
          <w:tcPr>
            <w:tcW w:w="3080" w:type="dxa"/>
            <w:vAlign w:val="center"/>
          </w:tcPr>
          <w:p w14:paraId="0EAEB15C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52B4">
              <w:rPr>
                <w:rFonts w:asciiTheme="minorHAnsi" w:hAnsiTheme="minorHAnsi" w:cstheme="minorHAnsi"/>
                <w:sz w:val="22"/>
                <w:szCs w:val="22"/>
              </w:rPr>
              <w:t>Podpis oprávněné osoby:</w:t>
            </w:r>
          </w:p>
        </w:tc>
        <w:tc>
          <w:tcPr>
            <w:tcW w:w="6877" w:type="dxa"/>
          </w:tcPr>
          <w:p w14:paraId="5ED6DB5B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A1017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840FC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1DC7D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47230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1241A" w14:textId="77777777" w:rsidR="00286983" w:rsidRPr="00EA52B4" w:rsidRDefault="00286983" w:rsidP="00286983">
      <w:pPr>
        <w:pStyle w:val="Zkladntextodsazen"/>
        <w:spacing w:after="0"/>
        <w:ind w:left="0"/>
        <w:rPr>
          <w:rFonts w:asciiTheme="minorHAnsi" w:hAnsiTheme="minorHAnsi" w:cstheme="minorHAnsi"/>
        </w:rPr>
      </w:pPr>
    </w:p>
    <w:p w14:paraId="573075E3" w14:textId="77777777" w:rsidR="003B243C" w:rsidRPr="00FA784E" w:rsidRDefault="003B243C" w:rsidP="00890C22">
      <w:pPr>
        <w:pStyle w:val="Bezmezer"/>
        <w:jc w:val="center"/>
        <w:rPr>
          <w:rFonts w:ascii="Calibri" w:hAnsi="Calibri" w:cs="Calibri"/>
          <w:b/>
          <w:bCs/>
        </w:rPr>
      </w:pPr>
    </w:p>
    <w:sectPr w:rsidR="003B243C" w:rsidRPr="00FA784E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3683" w14:textId="77777777" w:rsidR="00DC765C" w:rsidRDefault="00DC765C">
      <w:r>
        <w:separator/>
      </w:r>
    </w:p>
  </w:endnote>
  <w:endnote w:type="continuationSeparator" w:id="0">
    <w:p w14:paraId="73C998BB" w14:textId="77777777" w:rsidR="00DC765C" w:rsidRDefault="00DC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40503050306020203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884" w14:textId="56C4E9E3" w:rsidR="00FA390B" w:rsidRPr="00C215FA" w:rsidRDefault="0070083D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0800" behindDoc="1" locked="0" layoutInCell="1" allowOverlap="1" wp14:anchorId="3D1C16C3" wp14:editId="58EC0B13">
          <wp:simplePos x="0" y="0"/>
          <wp:positionH relativeFrom="column">
            <wp:posOffset>5758815</wp:posOffset>
          </wp:positionH>
          <wp:positionV relativeFrom="paragraph">
            <wp:posOffset>-449898</wp:posOffset>
          </wp:positionV>
          <wp:extent cx="673100" cy="309880"/>
          <wp:effectExtent l="0" t="0" r="0" b="0"/>
          <wp:wrapNone/>
          <wp:docPr id="1614751674" name="Obrázek 161475167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90B" w:rsidRPr="00C215FA">
      <w:rPr>
        <w:noProof/>
        <w:color w:val="0052A1"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CB3E109" wp14:editId="5B4D7CC9">
              <wp:simplePos x="0" y="0"/>
              <wp:positionH relativeFrom="column">
                <wp:posOffset>5514340</wp:posOffset>
              </wp:positionH>
              <wp:positionV relativeFrom="paragraph">
                <wp:posOffset>-209550</wp:posOffset>
              </wp:positionV>
              <wp:extent cx="97155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C2DE" w14:textId="4814697B" w:rsidR="00FA390B" w:rsidRPr="003F7E58" w:rsidRDefault="00FA390B" w:rsidP="00FA390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strana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C63C4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z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 xml:space="preserve"> SECTIONPAGES  \* Arabic  \* MERGEFORMAT 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6F5E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E1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34.2pt;margin-top:-16.5pt;width:76.5pt;height:2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" filled="f" stroked="f">
              <v:textbox>
                <w:txbxContent>
                  <w:p w14:paraId="65E8C2DE" w14:textId="4814697B" w:rsidR="00FA390B" w:rsidRPr="003F7E58" w:rsidRDefault="00FA390B" w:rsidP="00FA390B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strana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>PAGE   \* MERGEFORMAT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EC63C4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z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 xml:space="preserve"> SECTIONPAGES  \* Arabic  \* MERGEFORMAT 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556F5E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A390B" w:rsidRPr="00C215FA">
      <w:rPr>
        <w:b/>
        <w:noProof/>
        <w:color w:val="0052A1"/>
        <w:lang w:eastAsia="cs-CZ"/>
      </w:rPr>
      <w:t>Obec</w:t>
    </w:r>
    <w:r w:rsidR="00FA390B" w:rsidRPr="00C215FA">
      <w:rPr>
        <w:b/>
        <w:color w:val="0052A1"/>
      </w:rPr>
      <w:t xml:space="preserve"> Stráž nad Nisou</w:t>
    </w:r>
  </w:p>
  <w:p w14:paraId="3B3B63CD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70708856" w14:textId="77777777" w:rsidR="00D44D57" w:rsidRPr="00FA390B" w:rsidRDefault="00FA390B" w:rsidP="00FA39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B485" w14:textId="77777777" w:rsidR="00FA390B" w:rsidRPr="00C215FA" w:rsidRDefault="00FA390B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3872" behindDoc="1" locked="0" layoutInCell="1" allowOverlap="1" wp14:anchorId="2D9DFDEE" wp14:editId="2123650F">
          <wp:simplePos x="0" y="0"/>
          <wp:positionH relativeFrom="column">
            <wp:posOffset>5759036</wp:posOffset>
          </wp:positionH>
          <wp:positionV relativeFrom="paragraph">
            <wp:posOffset>-424815</wp:posOffset>
          </wp:positionV>
          <wp:extent cx="673706" cy="310101"/>
          <wp:effectExtent l="0" t="0" r="0" b="0"/>
          <wp:wrapNone/>
          <wp:docPr id="31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06" cy="31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11EF2B7C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F63ED5F" w14:textId="77777777" w:rsidR="00950827" w:rsidRPr="00FA390B" w:rsidRDefault="00FA390B" w:rsidP="00757A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17F5" w14:textId="77777777" w:rsidR="00DC765C" w:rsidRDefault="00DC765C">
      <w:r>
        <w:separator/>
      </w:r>
    </w:p>
  </w:footnote>
  <w:footnote w:type="continuationSeparator" w:id="0">
    <w:p w14:paraId="25232CD1" w14:textId="77777777" w:rsidR="00DC765C" w:rsidRDefault="00DC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BCA"/>
    <w:multiLevelType w:val="hybridMultilevel"/>
    <w:tmpl w:val="0720C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34EE"/>
    <w:multiLevelType w:val="hybridMultilevel"/>
    <w:tmpl w:val="5D1C5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1641078">
    <w:abstractNumId w:val="1"/>
  </w:num>
  <w:num w:numId="2" w16cid:durableId="347217939">
    <w:abstractNumId w:val="7"/>
  </w:num>
  <w:num w:numId="3" w16cid:durableId="1759598608">
    <w:abstractNumId w:val="8"/>
  </w:num>
  <w:num w:numId="4" w16cid:durableId="755591173">
    <w:abstractNumId w:val="6"/>
  </w:num>
  <w:num w:numId="5" w16cid:durableId="684526073">
    <w:abstractNumId w:val="2"/>
  </w:num>
  <w:num w:numId="6" w16cid:durableId="1751848642">
    <w:abstractNumId w:val="0"/>
  </w:num>
  <w:num w:numId="7" w16cid:durableId="1584101521">
    <w:abstractNumId w:val="4"/>
  </w:num>
  <w:num w:numId="8" w16cid:durableId="785467132">
    <w:abstractNumId w:val="5"/>
  </w:num>
  <w:num w:numId="9" w16cid:durableId="1927181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22"/>
    <w:rsid w:val="00014FB2"/>
    <w:rsid w:val="00021935"/>
    <w:rsid w:val="000655BA"/>
    <w:rsid w:val="000952CD"/>
    <w:rsid w:val="000D3507"/>
    <w:rsid w:val="00154A8F"/>
    <w:rsid w:val="00181924"/>
    <w:rsid w:val="001B7068"/>
    <w:rsid w:val="001F79B8"/>
    <w:rsid w:val="00234D22"/>
    <w:rsid w:val="00286983"/>
    <w:rsid w:val="002A312E"/>
    <w:rsid w:val="00393591"/>
    <w:rsid w:val="003A4650"/>
    <w:rsid w:val="003B243C"/>
    <w:rsid w:val="003B4255"/>
    <w:rsid w:val="003E1C81"/>
    <w:rsid w:val="003F009E"/>
    <w:rsid w:val="003F7E58"/>
    <w:rsid w:val="00493129"/>
    <w:rsid w:val="004F227B"/>
    <w:rsid w:val="00531811"/>
    <w:rsid w:val="00541322"/>
    <w:rsid w:val="005429FA"/>
    <w:rsid w:val="00556F5E"/>
    <w:rsid w:val="0057445A"/>
    <w:rsid w:val="00592BAC"/>
    <w:rsid w:val="006153FB"/>
    <w:rsid w:val="00632666"/>
    <w:rsid w:val="006353BB"/>
    <w:rsid w:val="0067254E"/>
    <w:rsid w:val="00675E52"/>
    <w:rsid w:val="0070083D"/>
    <w:rsid w:val="00754555"/>
    <w:rsid w:val="00755ED6"/>
    <w:rsid w:val="00757A0B"/>
    <w:rsid w:val="00757B49"/>
    <w:rsid w:val="0077343E"/>
    <w:rsid w:val="00793B4B"/>
    <w:rsid w:val="007A02C7"/>
    <w:rsid w:val="00852324"/>
    <w:rsid w:val="00864AAE"/>
    <w:rsid w:val="00890C22"/>
    <w:rsid w:val="008A59E0"/>
    <w:rsid w:val="008E4756"/>
    <w:rsid w:val="008F213E"/>
    <w:rsid w:val="00950827"/>
    <w:rsid w:val="00954F77"/>
    <w:rsid w:val="00971C43"/>
    <w:rsid w:val="009C6658"/>
    <w:rsid w:val="00A2703E"/>
    <w:rsid w:val="00A602FD"/>
    <w:rsid w:val="00AB649A"/>
    <w:rsid w:val="00AE2608"/>
    <w:rsid w:val="00AE319F"/>
    <w:rsid w:val="00AF3F1E"/>
    <w:rsid w:val="00B13034"/>
    <w:rsid w:val="00B151E7"/>
    <w:rsid w:val="00B15469"/>
    <w:rsid w:val="00B37319"/>
    <w:rsid w:val="00B37535"/>
    <w:rsid w:val="00B47598"/>
    <w:rsid w:val="00C90A8D"/>
    <w:rsid w:val="00D359A4"/>
    <w:rsid w:val="00D44D57"/>
    <w:rsid w:val="00DC765C"/>
    <w:rsid w:val="00E14A7D"/>
    <w:rsid w:val="00E518A6"/>
    <w:rsid w:val="00E54D50"/>
    <w:rsid w:val="00E617A0"/>
    <w:rsid w:val="00EC63C4"/>
    <w:rsid w:val="00EC756E"/>
    <w:rsid w:val="00ED52E3"/>
    <w:rsid w:val="00EE2232"/>
    <w:rsid w:val="00F02417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3B243C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Props1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0E436-7532-4F52-B0ED-BB4C02052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12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Lukáš Beneš</cp:lastModifiedBy>
  <cp:revision>22</cp:revision>
  <cp:lastPrinted>2023-07-24T12:01:00Z</cp:lastPrinted>
  <dcterms:created xsi:type="dcterms:W3CDTF">2023-08-30T04:40:00Z</dcterms:created>
  <dcterms:modified xsi:type="dcterms:W3CDTF">2023-08-30T20:11:00Z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