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9669" w14:textId="77777777" w:rsidR="002B511D"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14:paraId="461EFCC1" w14:textId="77777777" w:rsidR="008B224B" w:rsidRPr="001168FF" w:rsidRDefault="008B224B" w:rsidP="002B511D">
      <w:pPr>
        <w:jc w:val="center"/>
        <w:rPr>
          <w:b/>
        </w:rPr>
      </w:pPr>
    </w:p>
    <w:p w14:paraId="2DD36450" w14:textId="753C85BE" w:rsidR="002B511D" w:rsidRDefault="002B511D" w:rsidP="002B511D">
      <w:pPr>
        <w:jc w:val="center"/>
        <w:rPr>
          <w:b/>
          <w:sz w:val="28"/>
          <w:szCs w:val="28"/>
        </w:rPr>
      </w:pPr>
      <w:r w:rsidRPr="001168FF">
        <w:rPr>
          <w:b/>
          <w:sz w:val="28"/>
          <w:szCs w:val="28"/>
        </w:rPr>
        <w:t>„</w:t>
      </w:r>
      <w:r w:rsidR="00C20689" w:rsidRPr="00C20689">
        <w:rPr>
          <w:b/>
          <w:sz w:val="28"/>
          <w:szCs w:val="28"/>
        </w:rPr>
        <w:t>D</w:t>
      </w:r>
      <w:r w:rsidR="00C20689">
        <w:rPr>
          <w:b/>
          <w:sz w:val="28"/>
          <w:szCs w:val="28"/>
        </w:rPr>
        <w:t>odávky stavebních materiálů 202</w:t>
      </w:r>
      <w:r w:rsidR="002511B9">
        <w:rPr>
          <w:b/>
          <w:sz w:val="28"/>
          <w:szCs w:val="28"/>
        </w:rPr>
        <w:t>6</w:t>
      </w:r>
      <w:r w:rsidRPr="001168FF">
        <w:rPr>
          <w:b/>
          <w:sz w:val="28"/>
          <w:szCs w:val="28"/>
        </w:rPr>
        <w:t>“</w:t>
      </w:r>
      <w:r w:rsidR="00BA7BB4">
        <w:rPr>
          <w:b/>
          <w:sz w:val="28"/>
          <w:szCs w:val="28"/>
        </w:rPr>
        <w:t xml:space="preserve"> </w:t>
      </w:r>
    </w:p>
    <w:p w14:paraId="21BC0FA1" w14:textId="77777777" w:rsidR="008B224B" w:rsidRPr="001168FF" w:rsidRDefault="008B224B" w:rsidP="002B511D">
      <w:pPr>
        <w:jc w:val="center"/>
        <w:rPr>
          <w:b/>
        </w:rPr>
      </w:pPr>
    </w:p>
    <w:p w14:paraId="46B060AA" w14:textId="77777777"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14:paraId="7779370A" w14:textId="77777777" w:rsidR="002B511D" w:rsidRPr="001168FF" w:rsidRDefault="002B511D" w:rsidP="002B511D">
      <w:pPr>
        <w:ind w:left="708" w:firstLine="708"/>
      </w:pPr>
      <w:r w:rsidRPr="001168FF">
        <w:t>Na Valech 3523</w:t>
      </w:r>
    </w:p>
    <w:p w14:paraId="0041804F" w14:textId="77777777" w:rsidR="002B511D" w:rsidRPr="001168FF" w:rsidRDefault="002B511D" w:rsidP="002B511D">
      <w:pPr>
        <w:ind w:left="708" w:firstLine="708"/>
      </w:pPr>
      <w:r w:rsidRPr="001168FF">
        <w:t>580 01 Havlíčkův Brod</w:t>
      </w:r>
    </w:p>
    <w:p w14:paraId="6BE40BF9" w14:textId="77777777" w:rsidR="002B511D" w:rsidRPr="001168FF" w:rsidRDefault="002B511D" w:rsidP="002B511D">
      <w:pPr>
        <w:ind w:left="708"/>
      </w:pPr>
      <w:r w:rsidRPr="001168FF">
        <w:tab/>
        <w:t>IČO: 7018804, DIČ: CZ 70188041</w:t>
      </w:r>
    </w:p>
    <w:p w14:paraId="26AC2EEB" w14:textId="77777777" w:rsidR="002B511D" w:rsidRPr="001168FF" w:rsidRDefault="00DE7A28" w:rsidP="002B511D">
      <w:pPr>
        <w:ind w:left="708"/>
      </w:pPr>
      <w:r>
        <w:tab/>
      </w:r>
      <w:r w:rsidR="006F13C9" w:rsidRPr="006F13C9">
        <w:t>Zastoupené PhDr. Václavem Lacinou LL.M. - ředitelem</w:t>
      </w:r>
    </w:p>
    <w:p w14:paraId="3690BEF8" w14:textId="77777777" w:rsidR="002B511D" w:rsidRPr="001168FF" w:rsidRDefault="002B511D" w:rsidP="002B511D"/>
    <w:p w14:paraId="69FB0283" w14:textId="77777777" w:rsidR="002B511D" w:rsidRPr="001168FF" w:rsidRDefault="002B511D" w:rsidP="002B511D">
      <w:r w:rsidRPr="001168FF">
        <w:rPr>
          <w:u w:val="single"/>
        </w:rPr>
        <w:t>Zástupce oprávněný jednat ve věcech technických</w:t>
      </w:r>
      <w:r w:rsidRPr="001168FF">
        <w:t xml:space="preserve">: </w:t>
      </w:r>
    </w:p>
    <w:p w14:paraId="5D9C544C" w14:textId="77777777" w:rsidR="008E538B" w:rsidRPr="00A07A4B" w:rsidRDefault="008B224B" w:rsidP="008E538B">
      <w:r>
        <w:t>Jiří Bukač</w:t>
      </w:r>
      <w:r w:rsidR="00D73111">
        <w:t>,</w:t>
      </w:r>
      <w:r>
        <w:t xml:space="preserve"> vedoucí střediska údržby komunikací</w:t>
      </w:r>
      <w:r w:rsidR="008E538B" w:rsidRPr="001168FF">
        <w:t xml:space="preserve"> </w:t>
      </w:r>
      <w:r w:rsidR="008E538B">
        <w:t>(</w:t>
      </w:r>
      <w:r>
        <w:t>731 518 589</w:t>
      </w:r>
      <w:r w:rsidR="00D73111">
        <w:t xml:space="preserve">, </w:t>
      </w:r>
      <w:r w:rsidR="008E538B" w:rsidRPr="001168FF">
        <w:t xml:space="preserve"> </w:t>
      </w:r>
      <w:hyperlink r:id="rId8" w:history="1">
        <w:r w:rsidRPr="00782CC3">
          <w:rPr>
            <w:rStyle w:val="Hypertextovodkaz"/>
          </w:rPr>
          <w:t>jbukac@tshb.cz</w:t>
        </w:r>
      </w:hyperlink>
      <w:r w:rsidR="008E538B" w:rsidRPr="00A07A4B">
        <w:t>)</w:t>
      </w:r>
    </w:p>
    <w:p w14:paraId="515AD95A" w14:textId="77777777" w:rsidR="008E538B" w:rsidRPr="001168FF" w:rsidRDefault="008E538B" w:rsidP="008E538B"/>
    <w:p w14:paraId="25512132" w14:textId="77777777" w:rsidR="008E538B" w:rsidRPr="00995BDD" w:rsidRDefault="008E538B" w:rsidP="008E538B">
      <w:pPr>
        <w:widowControl w:val="0"/>
        <w:rPr>
          <w:rFonts w:cs="Arial"/>
          <w:b/>
          <w:snapToGrid w:val="0"/>
          <w:u w:val="single"/>
        </w:rPr>
      </w:pPr>
      <w:r w:rsidRPr="00995BDD">
        <w:rPr>
          <w:rFonts w:cs="Arial"/>
          <w:b/>
          <w:snapToGrid w:val="0"/>
          <w:u w:val="single"/>
        </w:rPr>
        <w:t>Předmět zakázky:</w:t>
      </w:r>
    </w:p>
    <w:p w14:paraId="34734A4A" w14:textId="6CE64824" w:rsidR="008E538B" w:rsidRDefault="008E538B" w:rsidP="008E538B">
      <w:pPr>
        <w:rPr>
          <w:rFonts w:cs="Arial"/>
          <w:sz w:val="22"/>
          <w:szCs w:val="22"/>
        </w:rPr>
      </w:pPr>
      <w:r w:rsidRPr="001168FF">
        <w:t xml:space="preserve">Předmětem veřejné zakázky </w:t>
      </w:r>
      <w:r w:rsidR="00C20689">
        <w:t>je</w:t>
      </w:r>
      <w:r>
        <w:t xml:space="preserve"> </w:t>
      </w:r>
      <w:r w:rsidR="00C20689">
        <w:t>Dodávka stavebních materiálů v roce 202</w:t>
      </w:r>
      <w:r w:rsidR="002511B9">
        <w:t>6</w:t>
      </w:r>
      <w:r w:rsidR="00C20689">
        <w:t xml:space="preserve"> a 202</w:t>
      </w:r>
      <w:r w:rsidR="002511B9">
        <w:t>7</w:t>
      </w:r>
      <w:r w:rsidR="00C20689">
        <w:t xml:space="preserve"> </w:t>
      </w:r>
      <w:r w:rsidR="00184CB7">
        <w:t>d</w:t>
      </w:r>
      <w:r>
        <w:t xml:space="preserve">le Základní </w:t>
      </w:r>
      <w:r>
        <w:rPr>
          <w:rFonts w:cs="Arial"/>
        </w:rPr>
        <w:t xml:space="preserve"> technické specifikace </w:t>
      </w:r>
      <w:r w:rsidRPr="001168FF">
        <w:rPr>
          <w:rFonts w:cs="Arial"/>
        </w:rPr>
        <w:t>v</w:t>
      </w:r>
      <w:r>
        <w:rPr>
          <w:rFonts w:cs="Arial"/>
        </w:rPr>
        <w:t> příloze č.1 zadávací dokumentace.</w:t>
      </w:r>
      <w:r w:rsidRPr="00171B61">
        <w:rPr>
          <w:rFonts w:cs="Arial"/>
          <w:sz w:val="22"/>
          <w:szCs w:val="22"/>
        </w:rPr>
        <w:t xml:space="preserve"> </w:t>
      </w:r>
    </w:p>
    <w:p w14:paraId="45F5CB87" w14:textId="77777777" w:rsidR="002B511D" w:rsidRPr="001168FF" w:rsidRDefault="002B511D" w:rsidP="002B511D"/>
    <w:p w14:paraId="018DE14C" w14:textId="77777777"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14:paraId="3B08DFA0" w14:textId="77777777" w:rsidR="009A5FC5" w:rsidRDefault="00A66E95" w:rsidP="002B511D">
      <w:r>
        <w:t xml:space="preserve">Zadávací dokumentace v kompletním znění je přístupná na profilu zadavatele na internetové adrese: </w:t>
      </w:r>
    </w:p>
    <w:p w14:paraId="5E77CDBF" w14:textId="77777777" w:rsidR="009A5FC5" w:rsidRPr="00B4455E" w:rsidRDefault="009A5FC5" w:rsidP="00B4455E">
      <w:pPr>
        <w:rPr>
          <w:rStyle w:val="Hypertextovodkaz"/>
        </w:rPr>
      </w:pPr>
      <w:hyperlink r:id="rId9" w:history="1">
        <w:r w:rsidRPr="00B4455E">
          <w:rPr>
            <w:rStyle w:val="Hypertextovodkaz"/>
          </w:rPr>
          <w:t>http://www.e-zakazky.cz/Profil-Zadavatele/74f211ca-2bc1-4b2a-b371-df3d604ab3aa</w:t>
        </w:r>
      </w:hyperlink>
      <w:r w:rsidRPr="00B4455E">
        <w:rPr>
          <w:rStyle w:val="Hypertextovodkaz"/>
        </w:rPr>
        <w:t xml:space="preserve"> </w:t>
      </w:r>
    </w:p>
    <w:p w14:paraId="351D0EC6" w14:textId="77777777" w:rsidR="00A66E95" w:rsidRDefault="00A66E95" w:rsidP="002B511D">
      <w:r>
        <w:t xml:space="preserve"> </w:t>
      </w:r>
    </w:p>
    <w:p w14:paraId="36CC9B78" w14:textId="77777777" w:rsidR="002B511D" w:rsidRPr="001168FF" w:rsidRDefault="002B511D" w:rsidP="002B511D">
      <w:r w:rsidRPr="001168FF">
        <w:t xml:space="preserve">Zadávací dokumentace obsahuje : </w:t>
      </w:r>
    </w:p>
    <w:p w14:paraId="627526C1" w14:textId="77777777" w:rsidR="002B511D" w:rsidRDefault="009A5FC5" w:rsidP="002B511D">
      <w:pPr>
        <w:numPr>
          <w:ilvl w:val="0"/>
          <w:numId w:val="20"/>
        </w:numPr>
      </w:pPr>
      <w:r>
        <w:t>Výzvu pro podání nabídky</w:t>
      </w:r>
    </w:p>
    <w:p w14:paraId="435CA3FD" w14:textId="77777777" w:rsidR="002B511D" w:rsidRDefault="009A5FC5" w:rsidP="002B511D">
      <w:pPr>
        <w:numPr>
          <w:ilvl w:val="0"/>
          <w:numId w:val="20"/>
        </w:numPr>
      </w:pPr>
      <w:r>
        <w:t>K</w:t>
      </w:r>
      <w:r w:rsidR="002B511D" w:rsidRPr="001168FF">
        <w:t>rycí list</w:t>
      </w:r>
    </w:p>
    <w:p w14:paraId="540BEDA3" w14:textId="77777777" w:rsidR="009A5FC5" w:rsidRPr="00B4455E" w:rsidRDefault="00034BA5" w:rsidP="008E538B">
      <w:pPr>
        <w:numPr>
          <w:ilvl w:val="0"/>
          <w:numId w:val="20"/>
        </w:numPr>
      </w:pPr>
      <w:r>
        <w:t>Základní technická specifikace</w:t>
      </w:r>
      <w:r w:rsidR="008E538B">
        <w:t xml:space="preserve"> (příloha č.1</w:t>
      </w:r>
      <w:r w:rsidR="008E538B" w:rsidRPr="00B4455E">
        <w:t>)</w:t>
      </w:r>
    </w:p>
    <w:p w14:paraId="68A8600D" w14:textId="77777777"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14:paraId="1E79CAC3" w14:textId="77777777" w:rsidR="002B511D" w:rsidRDefault="002B511D" w:rsidP="002B511D"/>
    <w:p w14:paraId="41644DDE" w14:textId="77777777"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14:paraId="400C0BE0" w14:textId="6A30708D" w:rsidR="008E538B" w:rsidRPr="00B4455E" w:rsidRDefault="008E538B" w:rsidP="008E538B">
      <w:pPr>
        <w:widowControl w:val="0"/>
        <w:autoSpaceDE w:val="0"/>
        <w:autoSpaceDN w:val="0"/>
        <w:rPr>
          <w:rFonts w:cs="Arial"/>
        </w:rPr>
      </w:pPr>
      <w:r w:rsidRPr="001168FF">
        <w:rPr>
          <w:rFonts w:cs="Arial"/>
        </w:rPr>
        <w:t>doba plnění:</w:t>
      </w:r>
      <w:r>
        <w:rPr>
          <w:rFonts w:cs="Arial"/>
        </w:rPr>
        <w:tab/>
      </w:r>
      <w:r w:rsidR="00C20689" w:rsidRPr="00C20689">
        <w:rPr>
          <w:rFonts w:cs="Arial"/>
        </w:rPr>
        <w:t xml:space="preserve">opakované dodávky průběžně v roce </w:t>
      </w:r>
      <w:r w:rsidR="00C20689">
        <w:rPr>
          <w:rFonts w:cs="Arial"/>
        </w:rPr>
        <w:t>202</w:t>
      </w:r>
      <w:r w:rsidR="002511B9">
        <w:rPr>
          <w:rFonts w:cs="Arial"/>
        </w:rPr>
        <w:t>6</w:t>
      </w:r>
      <w:r w:rsidR="00C20689">
        <w:rPr>
          <w:rFonts w:cs="Arial"/>
        </w:rPr>
        <w:t xml:space="preserve"> a 202</w:t>
      </w:r>
      <w:r w:rsidR="002511B9">
        <w:rPr>
          <w:rFonts w:cs="Arial"/>
        </w:rPr>
        <w:t>7</w:t>
      </w:r>
    </w:p>
    <w:p w14:paraId="29305C21" w14:textId="77777777" w:rsidR="008E538B" w:rsidRPr="00962CA3" w:rsidRDefault="008E538B" w:rsidP="008E538B">
      <w:pPr>
        <w:widowControl w:val="0"/>
        <w:autoSpaceDE w:val="0"/>
        <w:autoSpaceDN w:val="0"/>
        <w:rPr>
          <w:snapToGrid w:val="0"/>
        </w:rPr>
      </w:pPr>
    </w:p>
    <w:p w14:paraId="3F4B29F7" w14:textId="77777777" w:rsidR="008E538B" w:rsidRPr="00962CA3" w:rsidRDefault="008E538B" w:rsidP="008E538B">
      <w:pPr>
        <w:rPr>
          <w:rFonts w:cs="Arial"/>
        </w:rPr>
      </w:pPr>
      <w:r>
        <w:rPr>
          <w:rFonts w:cs="Arial"/>
        </w:rPr>
        <w:t>m</w:t>
      </w:r>
      <w:r w:rsidRPr="00962CA3">
        <w:rPr>
          <w:rFonts w:cs="Arial"/>
        </w:rPr>
        <w:t>ísto plnění:</w:t>
      </w:r>
      <w:r w:rsidRPr="00962CA3">
        <w:rPr>
          <w:rFonts w:cs="Arial"/>
        </w:rPr>
        <w:tab/>
      </w:r>
      <w:r w:rsidR="00D73111">
        <w:rPr>
          <w:rFonts w:cs="Arial"/>
        </w:rPr>
        <w:t xml:space="preserve">Technické služby Havlíčkův Brod - </w:t>
      </w:r>
      <w:r w:rsidR="008B224B">
        <w:rPr>
          <w:rFonts w:cs="Arial"/>
        </w:rPr>
        <w:t>areál Technických služeb, Reynkova 2886</w:t>
      </w:r>
      <w:r w:rsidR="00D73111" w:rsidRPr="007D7582">
        <w:rPr>
          <w:rFonts w:cs="Arial"/>
        </w:rPr>
        <w:t>, 580 01 Havlíčkův Brod</w:t>
      </w:r>
    </w:p>
    <w:p w14:paraId="4195C99D" w14:textId="77777777" w:rsidR="00962CA3" w:rsidRPr="00962CA3" w:rsidRDefault="00962CA3" w:rsidP="00962CA3">
      <w:pPr>
        <w:rPr>
          <w:rFonts w:cs="Arial"/>
        </w:rPr>
      </w:pPr>
    </w:p>
    <w:p w14:paraId="2A64608E" w14:textId="77777777" w:rsidR="00962CA3" w:rsidRPr="0025572C" w:rsidRDefault="00962CA3" w:rsidP="00962CA3">
      <w:pPr>
        <w:rPr>
          <w:rFonts w:cs="Arial"/>
          <w:b/>
          <w:i/>
        </w:rPr>
      </w:pPr>
    </w:p>
    <w:p w14:paraId="67D8FD3A" w14:textId="77777777" w:rsidR="00962CA3" w:rsidRPr="00962CA3" w:rsidRDefault="00962CA3" w:rsidP="00962CA3">
      <w:pPr>
        <w:widowControl w:val="0"/>
        <w:rPr>
          <w:rFonts w:cs="Arial"/>
          <w:b/>
          <w:snapToGrid w:val="0"/>
          <w:u w:val="single"/>
        </w:rPr>
      </w:pPr>
      <w:r w:rsidRPr="00962CA3">
        <w:rPr>
          <w:rFonts w:cs="Arial"/>
          <w:b/>
          <w:snapToGrid w:val="0"/>
          <w:u w:val="single"/>
        </w:rPr>
        <w:t>Obchodní podmínky:</w:t>
      </w:r>
    </w:p>
    <w:p w14:paraId="0A778B84" w14:textId="77777777" w:rsidR="00962CA3" w:rsidRPr="00962CA3" w:rsidRDefault="00962CA3" w:rsidP="00962CA3">
      <w:pPr>
        <w:rPr>
          <w:rFonts w:cs="Arial"/>
        </w:rPr>
      </w:pPr>
      <w:r w:rsidRPr="00962CA3">
        <w:rPr>
          <w:rFonts w:cs="Arial"/>
        </w:rPr>
        <w:t>Uchazeč předloží jako souč</w:t>
      </w:r>
      <w:r w:rsidR="00E75F49">
        <w:rPr>
          <w:rFonts w:cs="Arial"/>
        </w:rPr>
        <w:t>ást nabídky návrh kupní smlouvy</w:t>
      </w:r>
      <w:r w:rsidRPr="00962CA3">
        <w:rPr>
          <w:rFonts w:cs="Arial"/>
        </w:rPr>
        <w:t xml:space="preserve">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14:paraId="272FFA95" w14:textId="77777777" w:rsidR="00962CA3" w:rsidRDefault="00962CA3" w:rsidP="002B511D"/>
    <w:p w14:paraId="76ACDF5F" w14:textId="77777777" w:rsidR="00962CA3" w:rsidRDefault="00962CA3" w:rsidP="002B511D"/>
    <w:p w14:paraId="61023705" w14:textId="77777777"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14:paraId="2D05B03B" w14:textId="473C1228" w:rsidR="0090072D" w:rsidRDefault="0090072D" w:rsidP="0090072D">
      <w:r>
        <w:t xml:space="preserve">Lhůta pro podání nabídek se </w:t>
      </w:r>
      <w:r w:rsidRPr="00514ACA">
        <w:t xml:space="preserve">stanovuje </w:t>
      </w:r>
      <w:r w:rsidR="00FE52A6" w:rsidRPr="008944CD">
        <w:rPr>
          <w:b/>
        </w:rPr>
        <w:t xml:space="preserve">do </w:t>
      </w:r>
      <w:r w:rsidR="002511B9">
        <w:rPr>
          <w:b/>
        </w:rPr>
        <w:t>9</w:t>
      </w:r>
      <w:r w:rsidR="008B224B">
        <w:rPr>
          <w:b/>
        </w:rPr>
        <w:t>.12</w:t>
      </w:r>
      <w:r w:rsidR="008944CD" w:rsidRPr="00A55CC0">
        <w:rPr>
          <w:b/>
        </w:rPr>
        <w:t>.</w:t>
      </w:r>
      <w:r w:rsidR="006F13C9" w:rsidRPr="00A55CC0">
        <w:rPr>
          <w:b/>
        </w:rPr>
        <w:t>202</w:t>
      </w:r>
      <w:r w:rsidR="002511B9">
        <w:rPr>
          <w:b/>
        </w:rPr>
        <w:t>5</w:t>
      </w:r>
      <w:r w:rsidR="00FE52A6" w:rsidRPr="00A55CC0">
        <w:rPr>
          <w:b/>
        </w:rPr>
        <w:t xml:space="preserve"> do </w:t>
      </w:r>
      <w:r w:rsidR="006F13C9" w:rsidRPr="00A55CC0">
        <w:rPr>
          <w:b/>
        </w:rPr>
        <w:t>10</w:t>
      </w:r>
      <w:r w:rsidR="00514ACA" w:rsidRPr="00A55CC0">
        <w:rPr>
          <w:b/>
        </w:rPr>
        <w:t>:00</w:t>
      </w:r>
      <w:r w:rsidR="00FE52A6" w:rsidRPr="00A55CC0">
        <w:rPr>
          <w:b/>
        </w:rPr>
        <w:t xml:space="preserve"> hodin</w:t>
      </w:r>
      <w:r w:rsidRPr="00A55CC0">
        <w:t>.</w:t>
      </w:r>
    </w:p>
    <w:p w14:paraId="4E46931C" w14:textId="77777777" w:rsidR="0090072D" w:rsidRDefault="0090072D" w:rsidP="0090072D"/>
    <w:p w14:paraId="0486848C" w14:textId="77777777"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14:paraId="3797AD80" w14:textId="77777777" w:rsidR="005A1D2C" w:rsidRPr="005A1D2C" w:rsidRDefault="005A1D2C" w:rsidP="005A1D2C">
      <w:r w:rsidRPr="005A1D2C">
        <w:t>Nabídky mohou být podány pouze v českém jazyce. Doklady mohou být předloženy též v jiném jazyce s překladem do českého jazyka. Doklady ve slovenském jazyce a doklady o vzdělání latinském jazyce se nepřekládají.</w:t>
      </w:r>
    </w:p>
    <w:p w14:paraId="50E7DBA5" w14:textId="77777777" w:rsidR="005A1D2C" w:rsidRPr="005A1D2C" w:rsidRDefault="005A1D2C" w:rsidP="005A1D2C"/>
    <w:p w14:paraId="69E2221B" w14:textId="77777777" w:rsidR="005A1D2C" w:rsidRPr="005A1D2C" w:rsidRDefault="005A1D2C" w:rsidP="005A1D2C">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14:paraId="2343457E" w14:textId="77777777" w:rsidR="005A1D2C" w:rsidRPr="005A1D2C" w:rsidRDefault="005A1D2C" w:rsidP="005A1D2C">
      <w:pPr>
        <w:rPr>
          <w:bCs/>
        </w:rPr>
      </w:pPr>
    </w:p>
    <w:p w14:paraId="66CDCAE3" w14:textId="77777777" w:rsidR="005A1D2C" w:rsidRPr="005A1D2C" w:rsidRDefault="005A1D2C" w:rsidP="005A1D2C">
      <w:r w:rsidRPr="005A1D2C">
        <w:t>Účastník zadávacího řízení předloží nabídku v českém jazyce, v požadovaném rozsahu a členění, v souladu s podmínkami uvedenými v zadávací dokumentaci.</w:t>
      </w:r>
    </w:p>
    <w:p w14:paraId="7FED57AE" w14:textId="77777777" w:rsidR="005A1D2C" w:rsidRPr="005A1D2C" w:rsidRDefault="005A1D2C" w:rsidP="005A1D2C">
      <w:r w:rsidRPr="005A1D2C">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14:paraId="4F4999A8" w14:textId="77777777" w:rsidR="005A1D2C" w:rsidRPr="005A1D2C" w:rsidRDefault="005A1D2C" w:rsidP="005A1D2C">
      <w:r w:rsidRPr="005A1D2C">
        <w:lastRenderedPageBreak/>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(scan nabídky).</w:t>
      </w:r>
      <w:r w:rsidRPr="005A1D2C">
        <w:tab/>
      </w:r>
    </w:p>
    <w:p w14:paraId="5598AE27" w14:textId="77777777" w:rsidR="005A1D2C" w:rsidRPr="005A1D2C" w:rsidRDefault="005A1D2C" w:rsidP="005A1D2C">
      <w:r w:rsidRPr="005A1D2C">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14:paraId="5D5DEC20" w14:textId="77777777" w:rsidR="005A1D2C" w:rsidRPr="005A1D2C" w:rsidRDefault="005A1D2C" w:rsidP="005A1D2C"/>
    <w:p w14:paraId="77387F48" w14:textId="77777777" w:rsidR="005A1D2C" w:rsidRPr="005A1D2C" w:rsidRDefault="005A1D2C" w:rsidP="005A1D2C">
      <w:r w:rsidRPr="005A1D2C">
        <w:t>Dodavatel může podat pouze jednu nabídku. Dodavatel, který podal nabídku v zadávacím řízení, nesmí být současně osobou, její</w:t>
      </w:r>
      <w:r w:rsidR="008B224B">
        <w:t>m</w:t>
      </w:r>
      <w:r w:rsidRPr="005A1D2C">
        <w:t>ž prostřednictvím jiný dodavatel v tomtéž zadávacím řízení prokazuje kvalifikaci.</w:t>
      </w:r>
    </w:p>
    <w:p w14:paraId="4D77F06E" w14:textId="77777777" w:rsidR="0090072D" w:rsidRDefault="0090072D" w:rsidP="0090072D"/>
    <w:p w14:paraId="0D4F8ECB" w14:textId="77777777" w:rsidR="000A6A98" w:rsidRDefault="000A6A98" w:rsidP="0090072D"/>
    <w:p w14:paraId="4025CBA0" w14:textId="77777777"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14:paraId="050196B7" w14:textId="77777777"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14:paraId="28FF98F0" w14:textId="77777777"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14:paraId="709AFA57" w14:textId="77777777"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14:paraId="0482BC91" w14:textId="77777777" w:rsidR="0090072D" w:rsidRPr="0025572C" w:rsidRDefault="0090072D" w:rsidP="0090072D">
      <w:pPr>
        <w:rPr>
          <w:b/>
        </w:rPr>
      </w:pPr>
    </w:p>
    <w:p w14:paraId="2688BBF4" w14:textId="77777777" w:rsidR="00423427" w:rsidRPr="0025572C" w:rsidRDefault="00423427" w:rsidP="00423427">
      <w:pPr>
        <w:rPr>
          <w:b/>
          <w:u w:val="single"/>
        </w:rPr>
      </w:pPr>
      <w:r w:rsidRPr="0025572C">
        <w:rPr>
          <w:b/>
          <w:u w:val="single"/>
        </w:rPr>
        <w:t>Prohlídka místa plnění</w:t>
      </w:r>
    </w:p>
    <w:p w14:paraId="669F38BC" w14:textId="77777777" w:rsidR="00423427" w:rsidRPr="00B4455E" w:rsidRDefault="00423427" w:rsidP="00423427">
      <w:r w:rsidRPr="00B4455E">
        <w:t>Prohlídka místa plnění organizovaná zadavatelem se neplánuje.</w:t>
      </w:r>
    </w:p>
    <w:p w14:paraId="05506DE0" w14:textId="77777777" w:rsidR="0090072D" w:rsidRDefault="0090072D" w:rsidP="002B511D"/>
    <w:p w14:paraId="7993DB3A" w14:textId="77777777" w:rsidR="00423427" w:rsidRPr="0025572C" w:rsidRDefault="00423427" w:rsidP="00423427">
      <w:pPr>
        <w:rPr>
          <w:b/>
          <w:u w:val="single"/>
        </w:rPr>
      </w:pPr>
      <w:r w:rsidRPr="0025572C">
        <w:rPr>
          <w:b/>
          <w:u w:val="single"/>
        </w:rPr>
        <w:t>Vysvětlení zadávací dokumentace, změna nebo doplnění zadávací dokumentace:</w:t>
      </w:r>
    </w:p>
    <w:p w14:paraId="384E2A65" w14:textId="77777777"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14:paraId="29BD34F1" w14:textId="77777777" w:rsidR="00423427" w:rsidRPr="00423427" w:rsidRDefault="00423427" w:rsidP="00423427"/>
    <w:p w14:paraId="5AA4C9A1" w14:textId="77777777" w:rsidR="00423427" w:rsidRPr="0025572C" w:rsidRDefault="00423427" w:rsidP="00423427">
      <w:pPr>
        <w:rPr>
          <w:b/>
          <w:u w:val="single"/>
        </w:rPr>
      </w:pPr>
      <w:r w:rsidRPr="0025572C">
        <w:rPr>
          <w:b/>
          <w:u w:val="single"/>
        </w:rPr>
        <w:t>Mimořádně nízká nabídková cena:</w:t>
      </w:r>
    </w:p>
    <w:p w14:paraId="7ED81BA6" w14:textId="77777777"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14:paraId="43A99A4D" w14:textId="77777777" w:rsidR="00423427" w:rsidRPr="00423427" w:rsidRDefault="00423427" w:rsidP="00423427">
      <w:pPr>
        <w:rPr>
          <w:u w:val="single"/>
        </w:rPr>
      </w:pPr>
    </w:p>
    <w:p w14:paraId="5C91647F" w14:textId="77777777" w:rsidR="00423427" w:rsidRPr="0025572C" w:rsidRDefault="00423427" w:rsidP="00423427">
      <w:pPr>
        <w:rPr>
          <w:b/>
          <w:u w:val="single"/>
        </w:rPr>
      </w:pPr>
      <w:r w:rsidRPr="0025572C">
        <w:rPr>
          <w:b/>
          <w:u w:val="single"/>
        </w:rPr>
        <w:t>Jistota:</w:t>
      </w:r>
    </w:p>
    <w:p w14:paraId="50C944E3" w14:textId="77777777"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14:paraId="54648FC1" w14:textId="77777777" w:rsidR="00423427" w:rsidRDefault="00423427" w:rsidP="00423427">
      <w:pPr>
        <w:rPr>
          <w:rFonts w:cs="Arial"/>
          <w:color w:val="FF0000"/>
        </w:rPr>
      </w:pPr>
    </w:p>
    <w:p w14:paraId="30EBD068" w14:textId="77777777" w:rsidR="00423427" w:rsidRPr="0025572C" w:rsidRDefault="00423427" w:rsidP="00423427">
      <w:pPr>
        <w:rPr>
          <w:b/>
          <w:szCs w:val="22"/>
          <w:u w:val="single"/>
        </w:rPr>
      </w:pPr>
      <w:r w:rsidRPr="0025572C">
        <w:rPr>
          <w:b/>
          <w:szCs w:val="22"/>
          <w:u w:val="single"/>
        </w:rPr>
        <w:t>Využití poddodavatele:</w:t>
      </w:r>
    </w:p>
    <w:p w14:paraId="61A6F1D5" w14:textId="77777777"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14:paraId="5C98603A" w14:textId="77777777" w:rsidR="00423427" w:rsidRPr="00B04156" w:rsidRDefault="00423427" w:rsidP="00423427">
      <w:pPr>
        <w:rPr>
          <w:b/>
          <w:bCs/>
          <w:szCs w:val="22"/>
        </w:rPr>
      </w:pPr>
    </w:p>
    <w:p w14:paraId="5CB087D5" w14:textId="77777777"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14:paraId="7B57CC65" w14:textId="77777777"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B224B">
        <w:rPr>
          <w:rFonts w:cs="Arial"/>
          <w:b/>
          <w:snapToGrid w:val="0"/>
          <w:szCs w:val="22"/>
        </w:rPr>
        <w:t>bez daně</w:t>
      </w:r>
      <w:r w:rsidR="008E538B" w:rsidRPr="00D5606C">
        <w:rPr>
          <w:rFonts w:cs="Arial"/>
          <w:b/>
          <w:snapToGrid w:val="0"/>
          <w:szCs w:val="22"/>
        </w:rPr>
        <w:t xml:space="preserve"> z přidané hodnoty</w:t>
      </w:r>
      <w:r w:rsidRPr="00D5606C">
        <w:rPr>
          <w:rFonts w:cs="Arial"/>
          <w:b/>
          <w:snapToGrid w:val="0"/>
          <w:szCs w:val="22"/>
        </w:rPr>
        <w:t>.</w:t>
      </w:r>
    </w:p>
    <w:p w14:paraId="72492C9C" w14:textId="77777777" w:rsidR="00423427" w:rsidRPr="00B04156" w:rsidRDefault="00423427" w:rsidP="00423427">
      <w:pPr>
        <w:widowControl w:val="0"/>
        <w:rPr>
          <w:rFonts w:cs="Arial"/>
          <w:b/>
          <w:snapToGrid w:val="0"/>
          <w:szCs w:val="22"/>
          <w:u w:val="single"/>
        </w:rPr>
      </w:pPr>
    </w:p>
    <w:p w14:paraId="7C41487E" w14:textId="77777777"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14:paraId="6F86F24C" w14:textId="77777777" w:rsidR="00962CA3" w:rsidRDefault="00962CA3" w:rsidP="00423427">
      <w:pPr>
        <w:rPr>
          <w:szCs w:val="22"/>
        </w:rPr>
      </w:pPr>
    </w:p>
    <w:p w14:paraId="270A3670" w14:textId="77777777" w:rsidR="00962CA3" w:rsidRPr="00962CA3" w:rsidRDefault="00962CA3" w:rsidP="00962CA3">
      <w:pPr>
        <w:widowControl w:val="0"/>
        <w:rPr>
          <w:rFonts w:cs="Arial"/>
          <w:b/>
          <w:snapToGrid w:val="0"/>
          <w:u w:val="single"/>
        </w:rPr>
      </w:pPr>
      <w:r w:rsidRPr="00962CA3">
        <w:rPr>
          <w:rFonts w:cs="Arial"/>
          <w:b/>
          <w:snapToGrid w:val="0"/>
          <w:u w:val="single"/>
        </w:rPr>
        <w:t>Struktura nabídky:</w:t>
      </w:r>
    </w:p>
    <w:p w14:paraId="4DD71EA9" w14:textId="77777777" w:rsidR="00962CA3" w:rsidRPr="00962CA3" w:rsidRDefault="00962CA3" w:rsidP="00962CA3">
      <w:pPr>
        <w:rPr>
          <w:rFonts w:cs="Arial"/>
        </w:rPr>
      </w:pPr>
      <w:r w:rsidRPr="00962CA3">
        <w:rPr>
          <w:rFonts w:cs="Arial"/>
        </w:rPr>
        <w:t>Zadavatel požaduje, aby nabídka byla strukturovaná v následujícím pořadí:</w:t>
      </w:r>
    </w:p>
    <w:p w14:paraId="50C0072B" w14:textId="77777777"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14:paraId="71DFEB4A" w14:textId="77777777" w:rsidR="00962CA3" w:rsidRPr="00962CA3" w:rsidRDefault="00962CA3" w:rsidP="00962CA3">
      <w:pPr>
        <w:numPr>
          <w:ilvl w:val="0"/>
          <w:numId w:val="21"/>
        </w:numPr>
        <w:spacing w:after="120"/>
        <w:ind w:left="714" w:hanging="357"/>
      </w:pPr>
      <w:r w:rsidRPr="00962CA3">
        <w:t>Doklad o prokázání poskytnutí jistoty, je-li požadována.</w:t>
      </w:r>
    </w:p>
    <w:p w14:paraId="36525A96" w14:textId="77777777"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14:paraId="106A0B21" w14:textId="77777777"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14:paraId="4F39B446" w14:textId="77777777" w:rsidR="00962CA3" w:rsidRDefault="00962CA3" w:rsidP="00962CA3">
      <w:pPr>
        <w:numPr>
          <w:ilvl w:val="0"/>
          <w:numId w:val="21"/>
        </w:numPr>
        <w:spacing w:after="120"/>
        <w:ind w:left="714" w:hanging="357"/>
      </w:pPr>
      <w:r w:rsidRPr="00962CA3">
        <w:t xml:space="preserve">Seznam poddodavatelů </w:t>
      </w:r>
    </w:p>
    <w:p w14:paraId="73C5BF9D" w14:textId="77777777" w:rsidR="00962CA3" w:rsidRDefault="00962CA3" w:rsidP="00962CA3">
      <w:pPr>
        <w:numPr>
          <w:ilvl w:val="0"/>
          <w:numId w:val="21"/>
        </w:numPr>
        <w:spacing w:after="120"/>
      </w:pPr>
      <w:r w:rsidRPr="00962CA3">
        <w:t xml:space="preserve">Požadované doklady k prokázání kvalifikace a způsobilosti uchazeče. </w:t>
      </w:r>
    </w:p>
    <w:p w14:paraId="0454D03E" w14:textId="77777777" w:rsidR="00514ACA" w:rsidRPr="00962CA3" w:rsidRDefault="00514ACA" w:rsidP="00514ACA">
      <w:pPr>
        <w:numPr>
          <w:ilvl w:val="0"/>
          <w:numId w:val="21"/>
        </w:numPr>
        <w:spacing w:after="120"/>
        <w:ind w:left="714" w:hanging="357"/>
      </w:pPr>
      <w:r w:rsidRPr="00514ACA">
        <w:lastRenderedPageBreak/>
        <w:t>Podrobný technický popis předmětu veřejné zakázky formou technického listu, z něhož musí vyplývat, že nabízené vybavení splňuje požadavky (zejména parametry) uvedené v zadávací dokumentaci. Součástí nabídky budou i fotografie zboží určeného k dodání (případně prospekt)</w:t>
      </w:r>
    </w:p>
    <w:p w14:paraId="44C584B5" w14:textId="77777777" w:rsidR="00962CA3" w:rsidRPr="00962CA3" w:rsidRDefault="00962CA3" w:rsidP="00962CA3">
      <w:pPr>
        <w:numPr>
          <w:ilvl w:val="0"/>
          <w:numId w:val="21"/>
        </w:numPr>
        <w:spacing w:after="120"/>
        <w:ind w:left="714" w:hanging="357"/>
      </w:pPr>
      <w:r w:rsidRPr="00962CA3">
        <w:t>Ostatní (dle uvážení uchazeče)</w:t>
      </w:r>
    </w:p>
    <w:p w14:paraId="6880F7B5" w14:textId="77777777" w:rsidR="00962CA3" w:rsidRPr="00B04156" w:rsidRDefault="00962CA3" w:rsidP="00423427">
      <w:pPr>
        <w:rPr>
          <w:szCs w:val="22"/>
        </w:rPr>
      </w:pPr>
    </w:p>
    <w:p w14:paraId="36ABC06F" w14:textId="77777777" w:rsidR="00423427" w:rsidRPr="00B04156" w:rsidRDefault="00423427" w:rsidP="00423427">
      <w:pPr>
        <w:rPr>
          <w:szCs w:val="22"/>
          <w:u w:val="single"/>
        </w:rPr>
      </w:pPr>
    </w:p>
    <w:p w14:paraId="76022874" w14:textId="77777777" w:rsidR="00423427" w:rsidRPr="0025572C" w:rsidRDefault="00423427" w:rsidP="00423427">
      <w:pPr>
        <w:rPr>
          <w:b/>
          <w:szCs w:val="22"/>
          <w:u w:val="single"/>
        </w:rPr>
      </w:pPr>
      <w:r w:rsidRPr="0025572C">
        <w:rPr>
          <w:b/>
          <w:szCs w:val="22"/>
          <w:u w:val="single"/>
        </w:rPr>
        <w:t>Ostatní ujednání:</w:t>
      </w:r>
    </w:p>
    <w:p w14:paraId="4BD6EAF1" w14:textId="77777777"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D73111">
        <w:rPr>
          <w:szCs w:val="22"/>
        </w:rPr>
        <w:t>, oznámení o zrušení zadávacího řízení</w:t>
      </w:r>
      <w:r w:rsidRPr="00B04156">
        <w:rPr>
          <w:szCs w:val="22"/>
        </w:rPr>
        <w:t xml:space="preserve"> nebo oznámení o výběru nejvhodnější dodavatele zadavatel uveřejní na profilu zadavatele.</w:t>
      </w:r>
    </w:p>
    <w:p w14:paraId="0F0002AF" w14:textId="77777777"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14:paraId="0E73B2F8" w14:textId="77777777"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14:paraId="07A57AD6" w14:textId="77777777"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14:paraId="726613B2" w14:textId="77777777" w:rsidR="008E538B" w:rsidRPr="001168FF" w:rsidRDefault="008E538B" w:rsidP="008E538B">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veškeré náklady na dodání zboží</w:t>
      </w:r>
      <w:r w:rsidRPr="001168FF">
        <w:t xml:space="preserve">. </w:t>
      </w:r>
    </w:p>
    <w:p w14:paraId="510E7718" w14:textId="77777777"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14:paraId="32FBAF0F" w14:textId="77777777" w:rsidR="00423427" w:rsidRDefault="00423427" w:rsidP="002B511D"/>
    <w:p w14:paraId="7C779608" w14:textId="77777777" w:rsidR="00423427" w:rsidRPr="001168FF" w:rsidRDefault="00423427" w:rsidP="002B511D"/>
    <w:p w14:paraId="12C3AAF8" w14:textId="77777777" w:rsidR="002B511D" w:rsidRPr="0025572C" w:rsidRDefault="002B511D" w:rsidP="002B511D">
      <w:pPr>
        <w:rPr>
          <w:rFonts w:cs="Arial"/>
          <w:i/>
        </w:rPr>
      </w:pPr>
    </w:p>
    <w:p w14:paraId="77829B85" w14:textId="77777777" w:rsidR="002B511D" w:rsidRPr="0025572C" w:rsidRDefault="002B511D" w:rsidP="002B511D">
      <w:pPr>
        <w:rPr>
          <w:rFonts w:cs="Arial"/>
          <w:i/>
        </w:rPr>
      </w:pPr>
    </w:p>
    <w:p w14:paraId="68953CB1" w14:textId="77777777" w:rsidR="002B511D" w:rsidRPr="0025572C" w:rsidRDefault="002B511D" w:rsidP="002B511D">
      <w:pPr>
        <w:rPr>
          <w:i/>
        </w:rPr>
      </w:pPr>
    </w:p>
    <w:p w14:paraId="40464A69" w14:textId="77777777" w:rsidR="002B511D" w:rsidRPr="0025572C" w:rsidRDefault="002B511D" w:rsidP="002B511D">
      <w:pPr>
        <w:rPr>
          <w:b/>
          <w:i/>
        </w:rPr>
      </w:pPr>
    </w:p>
    <w:p w14:paraId="63A17E80" w14:textId="77777777" w:rsidR="005A1D2C" w:rsidRPr="00970310" w:rsidRDefault="005A1D2C" w:rsidP="005A1D2C">
      <w:r>
        <w:t xml:space="preserve">                                                                                                             </w:t>
      </w:r>
      <w:r w:rsidRPr="00970310">
        <w:t>PhDr. Václav Lacina LL.M.</w:t>
      </w:r>
    </w:p>
    <w:p w14:paraId="457EE4F8" w14:textId="77777777" w:rsidR="005A1D2C" w:rsidRPr="00970310" w:rsidRDefault="005A1D2C" w:rsidP="005A1D2C">
      <w:r w:rsidRPr="00970310">
        <w:t xml:space="preserve">                                                                                                                       ředitel organizace</w:t>
      </w:r>
    </w:p>
    <w:p w14:paraId="3022CA39" w14:textId="77777777" w:rsidR="00E00D02" w:rsidRDefault="00E00D02" w:rsidP="00E06FBD">
      <w:pPr>
        <w:ind w:left="4248" w:firstLine="708"/>
      </w:pPr>
    </w:p>
    <w:p w14:paraId="41B4B52A" w14:textId="77777777" w:rsidR="00E00D02" w:rsidRPr="001168FF" w:rsidRDefault="00E00D02" w:rsidP="00E06FBD">
      <w:pPr>
        <w:ind w:left="4248" w:firstLine="708"/>
      </w:pPr>
    </w:p>
    <w:p w14:paraId="4C96D889" w14:textId="77777777" w:rsidR="002B511D" w:rsidRPr="00B84CC2" w:rsidRDefault="002B511D" w:rsidP="002B511D">
      <w:pPr>
        <w:rPr>
          <w:b/>
          <w:sz w:val="22"/>
          <w:szCs w:val="22"/>
        </w:rPr>
      </w:pPr>
      <w:r w:rsidRPr="001168FF">
        <w:t xml:space="preserve">                                                                                                                                        </w:t>
      </w:r>
    </w:p>
    <w:p w14:paraId="51FDD629" w14:textId="77777777" w:rsidR="008E538B" w:rsidRPr="00D5606C" w:rsidRDefault="00785BEB" w:rsidP="008E538B">
      <w:pPr>
        <w:rPr>
          <w:sz w:val="16"/>
          <w:szCs w:val="16"/>
        </w:rPr>
      </w:pPr>
      <w:r>
        <w:rPr>
          <w:sz w:val="16"/>
          <w:szCs w:val="16"/>
        </w:rPr>
        <w:t>Kontroloval a zodpovídá: Jiří Bukač</w:t>
      </w:r>
      <w:r w:rsidR="008E538B" w:rsidRPr="00D5606C">
        <w:rPr>
          <w:sz w:val="16"/>
          <w:szCs w:val="16"/>
        </w:rPr>
        <w:t xml:space="preserve"> </w:t>
      </w:r>
      <w:r w:rsidR="00034BA5">
        <w:rPr>
          <w:sz w:val="16"/>
          <w:szCs w:val="16"/>
        </w:rPr>
        <w:t>–</w:t>
      </w:r>
      <w:r w:rsidR="008E538B" w:rsidRPr="00D5606C">
        <w:rPr>
          <w:sz w:val="16"/>
          <w:szCs w:val="16"/>
        </w:rPr>
        <w:t xml:space="preserve"> </w:t>
      </w:r>
      <w:r w:rsidR="00034BA5">
        <w:rPr>
          <w:sz w:val="16"/>
          <w:szCs w:val="16"/>
        </w:rPr>
        <w:t>vedoucí střediska</w:t>
      </w:r>
    </w:p>
    <w:p w14:paraId="120DCD4C" w14:textId="77777777" w:rsidR="0048304D" w:rsidRPr="00D5606C" w:rsidRDefault="0048304D" w:rsidP="008E538B">
      <w:pPr>
        <w:rPr>
          <w:sz w:val="16"/>
          <w:szCs w:val="16"/>
        </w:rPr>
      </w:pPr>
    </w:p>
    <w:sectPr w:rsidR="0048304D" w:rsidRPr="00D5606C" w:rsidSect="00296274">
      <w:headerReference w:type="default" r:id="rId10"/>
      <w:footerReference w:type="default" r:id="rId11"/>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18BE" w14:textId="77777777" w:rsidR="007112A3" w:rsidRDefault="007112A3" w:rsidP="00516332">
      <w:r>
        <w:separator/>
      </w:r>
    </w:p>
  </w:endnote>
  <w:endnote w:type="continuationSeparator" w:id="0">
    <w:p w14:paraId="497B77FB" w14:textId="77777777" w:rsidR="007112A3" w:rsidRDefault="007112A3"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C68E" w14:textId="77777777" w:rsidR="00296274" w:rsidRDefault="005A1D2C"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14:anchorId="28FC70A0" wp14:editId="777975A6">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23DB3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14:paraId="31F32275" w14:textId="77777777"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14:paraId="577DB96B" w14:textId="77777777"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F252" w14:textId="77777777" w:rsidR="007112A3" w:rsidRDefault="007112A3" w:rsidP="00516332">
      <w:r>
        <w:separator/>
      </w:r>
    </w:p>
  </w:footnote>
  <w:footnote w:type="continuationSeparator" w:id="0">
    <w:p w14:paraId="32D4F4BB" w14:textId="77777777" w:rsidR="007112A3" w:rsidRDefault="007112A3"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14:paraId="78A2FA6A" w14:textId="77777777" w:rsidTr="00305236">
      <w:trPr>
        <w:trHeight w:val="778"/>
      </w:trPr>
      <w:tc>
        <w:tcPr>
          <w:tcW w:w="3969" w:type="dxa"/>
        </w:tcPr>
        <w:p w14:paraId="195FFE4E" w14:textId="77777777"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14:anchorId="22AE716A" wp14:editId="1941AB27">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14:paraId="12ABC1A4" w14:textId="77777777" w:rsidR="00416EB0" w:rsidRPr="00290197" w:rsidRDefault="00416EB0" w:rsidP="006159F5">
          <w:pPr>
            <w:rPr>
              <w:rFonts w:cs="Arial"/>
              <w:b/>
              <w:color w:val="808080"/>
              <w:sz w:val="16"/>
              <w:szCs w:val="16"/>
            </w:rPr>
          </w:pPr>
        </w:p>
        <w:p w14:paraId="6230791B" w14:textId="77777777"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14:paraId="1F6DAD25" w14:textId="77777777" w:rsidR="00516332" w:rsidRDefault="005A1D2C" w:rsidP="00305236">
    <w:pPr>
      <w:pStyle w:val="Zhlav"/>
    </w:pPr>
    <w:r>
      <w:rPr>
        <w:noProof/>
      </w:rPr>
      <mc:AlternateContent>
        <mc:Choice Requires="wps">
          <w:drawing>
            <wp:anchor distT="0" distB="0" distL="114300" distR="114300" simplePos="0" relativeHeight="251657216" behindDoc="0" locked="0" layoutInCell="1" allowOverlap="1" wp14:anchorId="074FC120" wp14:editId="19B0A6D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A57E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25pt;height:5.25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416685">
    <w:abstractNumId w:val="4"/>
  </w:num>
  <w:num w:numId="2" w16cid:durableId="1541741000">
    <w:abstractNumId w:val="19"/>
  </w:num>
  <w:num w:numId="3" w16cid:durableId="1315181614">
    <w:abstractNumId w:val="22"/>
  </w:num>
  <w:num w:numId="4" w16cid:durableId="439226762">
    <w:abstractNumId w:val="16"/>
  </w:num>
  <w:num w:numId="5" w16cid:durableId="2113434557">
    <w:abstractNumId w:val="1"/>
  </w:num>
  <w:num w:numId="6" w16cid:durableId="252394114">
    <w:abstractNumId w:val="7"/>
  </w:num>
  <w:num w:numId="7" w16cid:durableId="1005790194">
    <w:abstractNumId w:val="20"/>
  </w:num>
  <w:num w:numId="8" w16cid:durableId="990057708">
    <w:abstractNumId w:val="13"/>
  </w:num>
  <w:num w:numId="9" w16cid:durableId="1632511430">
    <w:abstractNumId w:val="6"/>
  </w:num>
  <w:num w:numId="10" w16cid:durableId="304437426">
    <w:abstractNumId w:val="0"/>
  </w:num>
  <w:num w:numId="11" w16cid:durableId="374736034">
    <w:abstractNumId w:val="2"/>
  </w:num>
  <w:num w:numId="12" w16cid:durableId="1890721404">
    <w:abstractNumId w:val="9"/>
  </w:num>
  <w:num w:numId="13" w16cid:durableId="1136752928">
    <w:abstractNumId w:val="17"/>
  </w:num>
  <w:num w:numId="14" w16cid:durableId="541022703">
    <w:abstractNumId w:val="3"/>
  </w:num>
  <w:num w:numId="15" w16cid:durableId="1698001282">
    <w:abstractNumId w:val="11"/>
  </w:num>
  <w:num w:numId="16" w16cid:durableId="1407410570">
    <w:abstractNumId w:val="15"/>
  </w:num>
  <w:num w:numId="17" w16cid:durableId="2087604071">
    <w:abstractNumId w:val="10"/>
  </w:num>
  <w:num w:numId="18" w16cid:durableId="2123573809">
    <w:abstractNumId w:val="8"/>
  </w:num>
  <w:num w:numId="19" w16cid:durableId="98448977">
    <w:abstractNumId w:val="12"/>
  </w:num>
  <w:num w:numId="20" w16cid:durableId="1493526551">
    <w:abstractNumId w:val="5"/>
  </w:num>
  <w:num w:numId="21" w16cid:durableId="1828787692">
    <w:abstractNumId w:val="21"/>
  </w:num>
  <w:num w:numId="22" w16cid:durableId="2103336721">
    <w:abstractNumId w:val="14"/>
  </w:num>
  <w:num w:numId="23" w16cid:durableId="397023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3E"/>
    <w:rsid w:val="0001015E"/>
    <w:rsid w:val="000126BA"/>
    <w:rsid w:val="0002056A"/>
    <w:rsid w:val="000336ED"/>
    <w:rsid w:val="00034BA5"/>
    <w:rsid w:val="00041F06"/>
    <w:rsid w:val="00067C66"/>
    <w:rsid w:val="00085B02"/>
    <w:rsid w:val="00094907"/>
    <w:rsid w:val="000A60D4"/>
    <w:rsid w:val="000A6A98"/>
    <w:rsid w:val="000B6A62"/>
    <w:rsid w:val="000E3873"/>
    <w:rsid w:val="000F00DD"/>
    <w:rsid w:val="0011136E"/>
    <w:rsid w:val="001225D1"/>
    <w:rsid w:val="001631AB"/>
    <w:rsid w:val="001703EC"/>
    <w:rsid w:val="00181C16"/>
    <w:rsid w:val="00184CB7"/>
    <w:rsid w:val="001D4E83"/>
    <w:rsid w:val="001E0E5C"/>
    <w:rsid w:val="001E14B7"/>
    <w:rsid w:val="00223D8F"/>
    <w:rsid w:val="00242A6D"/>
    <w:rsid w:val="00243D27"/>
    <w:rsid w:val="002511B9"/>
    <w:rsid w:val="0025572C"/>
    <w:rsid w:val="00274744"/>
    <w:rsid w:val="0027575B"/>
    <w:rsid w:val="00290197"/>
    <w:rsid w:val="00296274"/>
    <w:rsid w:val="002A0A4A"/>
    <w:rsid w:val="002B1820"/>
    <w:rsid w:val="002B28BF"/>
    <w:rsid w:val="002B511D"/>
    <w:rsid w:val="002C7BA7"/>
    <w:rsid w:val="002E088A"/>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53414"/>
    <w:rsid w:val="004617BC"/>
    <w:rsid w:val="00465FCE"/>
    <w:rsid w:val="00480BB9"/>
    <w:rsid w:val="0048304D"/>
    <w:rsid w:val="00493D82"/>
    <w:rsid w:val="004C512D"/>
    <w:rsid w:val="004E4901"/>
    <w:rsid w:val="004F714B"/>
    <w:rsid w:val="00504F08"/>
    <w:rsid w:val="005110BF"/>
    <w:rsid w:val="00512670"/>
    <w:rsid w:val="00513B1E"/>
    <w:rsid w:val="00514ACA"/>
    <w:rsid w:val="00514FA7"/>
    <w:rsid w:val="00516332"/>
    <w:rsid w:val="00524BD3"/>
    <w:rsid w:val="00525978"/>
    <w:rsid w:val="005443A3"/>
    <w:rsid w:val="00553490"/>
    <w:rsid w:val="00565F05"/>
    <w:rsid w:val="00577BED"/>
    <w:rsid w:val="00594DAC"/>
    <w:rsid w:val="005962A0"/>
    <w:rsid w:val="005A1D2C"/>
    <w:rsid w:val="005A7CDF"/>
    <w:rsid w:val="005B7DDD"/>
    <w:rsid w:val="005E4B00"/>
    <w:rsid w:val="006159F5"/>
    <w:rsid w:val="006264A1"/>
    <w:rsid w:val="0062696E"/>
    <w:rsid w:val="00630DB2"/>
    <w:rsid w:val="0066192B"/>
    <w:rsid w:val="00676117"/>
    <w:rsid w:val="006853F3"/>
    <w:rsid w:val="00693E8B"/>
    <w:rsid w:val="00696A98"/>
    <w:rsid w:val="006B7D29"/>
    <w:rsid w:val="006D3620"/>
    <w:rsid w:val="006D5059"/>
    <w:rsid w:val="006E333E"/>
    <w:rsid w:val="006F13C9"/>
    <w:rsid w:val="007112A3"/>
    <w:rsid w:val="007471FC"/>
    <w:rsid w:val="00750F2D"/>
    <w:rsid w:val="007538AA"/>
    <w:rsid w:val="007674B4"/>
    <w:rsid w:val="00785BEB"/>
    <w:rsid w:val="00793F55"/>
    <w:rsid w:val="007952C4"/>
    <w:rsid w:val="007B464E"/>
    <w:rsid w:val="007C3565"/>
    <w:rsid w:val="007E0B6E"/>
    <w:rsid w:val="007E4454"/>
    <w:rsid w:val="007E78D7"/>
    <w:rsid w:val="008407A8"/>
    <w:rsid w:val="00843CB1"/>
    <w:rsid w:val="00864C1E"/>
    <w:rsid w:val="008944CD"/>
    <w:rsid w:val="00895EAE"/>
    <w:rsid w:val="008B224B"/>
    <w:rsid w:val="008B59C6"/>
    <w:rsid w:val="008C0504"/>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04B92"/>
    <w:rsid w:val="00A175AD"/>
    <w:rsid w:val="00A3179B"/>
    <w:rsid w:val="00A3215D"/>
    <w:rsid w:val="00A55CC0"/>
    <w:rsid w:val="00A6379A"/>
    <w:rsid w:val="00A667C8"/>
    <w:rsid w:val="00A66E95"/>
    <w:rsid w:val="00A803CD"/>
    <w:rsid w:val="00A901FB"/>
    <w:rsid w:val="00AB3E23"/>
    <w:rsid w:val="00AB49B4"/>
    <w:rsid w:val="00AF1F8D"/>
    <w:rsid w:val="00B0045F"/>
    <w:rsid w:val="00B04D9A"/>
    <w:rsid w:val="00B11E36"/>
    <w:rsid w:val="00B4455E"/>
    <w:rsid w:val="00B66F86"/>
    <w:rsid w:val="00B87CD4"/>
    <w:rsid w:val="00B976B2"/>
    <w:rsid w:val="00BA6698"/>
    <w:rsid w:val="00BA7BB4"/>
    <w:rsid w:val="00BC2936"/>
    <w:rsid w:val="00BE19EE"/>
    <w:rsid w:val="00BF44F2"/>
    <w:rsid w:val="00C1307E"/>
    <w:rsid w:val="00C2022F"/>
    <w:rsid w:val="00C20689"/>
    <w:rsid w:val="00C41317"/>
    <w:rsid w:val="00C67140"/>
    <w:rsid w:val="00C70D45"/>
    <w:rsid w:val="00C7681B"/>
    <w:rsid w:val="00C87777"/>
    <w:rsid w:val="00CC5D6D"/>
    <w:rsid w:val="00D14E4F"/>
    <w:rsid w:val="00D35934"/>
    <w:rsid w:val="00D36A17"/>
    <w:rsid w:val="00D55A9B"/>
    <w:rsid w:val="00D5606C"/>
    <w:rsid w:val="00D73111"/>
    <w:rsid w:val="00D91598"/>
    <w:rsid w:val="00D93431"/>
    <w:rsid w:val="00DB27DD"/>
    <w:rsid w:val="00DC37C8"/>
    <w:rsid w:val="00DE7A28"/>
    <w:rsid w:val="00E00D02"/>
    <w:rsid w:val="00E06FBD"/>
    <w:rsid w:val="00E10762"/>
    <w:rsid w:val="00E24553"/>
    <w:rsid w:val="00E659AE"/>
    <w:rsid w:val="00E724CA"/>
    <w:rsid w:val="00E75F49"/>
    <w:rsid w:val="00E76138"/>
    <w:rsid w:val="00ED03C3"/>
    <w:rsid w:val="00F00069"/>
    <w:rsid w:val="00F26EC1"/>
    <w:rsid w:val="00F63310"/>
    <w:rsid w:val="00F65BFC"/>
    <w:rsid w:val="00F72AFE"/>
    <w:rsid w:val="00F741DA"/>
    <w:rsid w:val="00F94CC7"/>
    <w:rsid w:val="00FA02DA"/>
    <w:rsid w:val="00FA16C8"/>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A83C4"/>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kac@tsh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zakazky.cz/Profil-Zadavatele/74f211ca-2bc1-4b2a-b371-df3d604ab3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FBC5E-09C6-475B-B6D1-731F817D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3</TotalTime>
  <Pages>3</Pages>
  <Words>1206</Words>
  <Characters>7122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BUKAČ Jiří</cp:lastModifiedBy>
  <cp:revision>4</cp:revision>
  <cp:lastPrinted>2020-03-31T06:53:00Z</cp:lastPrinted>
  <dcterms:created xsi:type="dcterms:W3CDTF">2023-11-16T07:41:00Z</dcterms:created>
  <dcterms:modified xsi:type="dcterms:W3CDTF">2025-11-24T09:18:00Z</dcterms:modified>
</cp:coreProperties>
</file>