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6B30CD" w14:textId="77777777" w:rsidR="00001294" w:rsidRDefault="00B8756D">
      <w:pPr>
        <w:pStyle w:val="Style2"/>
        <w:keepNext/>
        <w:keepLines/>
        <w:shd w:val="clear" w:color="auto" w:fill="auto"/>
        <w:spacing w:after="424" w:line="240" w:lineRule="exact"/>
        <w:ind w:left="20"/>
      </w:pPr>
      <w:bookmarkStart w:id="0" w:name="bookmark0"/>
      <w:r>
        <w:t>A. Vymezení předmětu veřejné zakázky a technická specifikace</w:t>
      </w:r>
      <w:bookmarkEnd w:id="0"/>
    </w:p>
    <w:p w14:paraId="693C0FA6" w14:textId="73B937FD" w:rsidR="00001294" w:rsidRDefault="00B8756D">
      <w:pPr>
        <w:pStyle w:val="Style8"/>
        <w:shd w:val="clear" w:color="auto" w:fill="auto"/>
        <w:spacing w:before="0" w:after="514"/>
        <w:ind w:left="20" w:right="40" w:firstLine="0"/>
      </w:pPr>
      <w:r>
        <w:t>Předmětem veřejné zakázky jsou služby a dodávky reprografické a tiskové techniky</w:t>
      </w:r>
      <w:r w:rsidR="00B97B59">
        <w:t>, která j</w:t>
      </w:r>
      <w:r w:rsidR="00823C6E">
        <w:t>e nová, nepoužitá, nerepasovaná a d</w:t>
      </w:r>
      <w:r w:rsidR="00A23C65">
        <w:t>odávaný spotřební materiál formou služby bude originální od výrobce tiskové techniky.</w:t>
      </w:r>
    </w:p>
    <w:p w14:paraId="403131B7" w14:textId="77777777" w:rsidR="00001294" w:rsidRDefault="00B8756D">
      <w:pPr>
        <w:pStyle w:val="Style10"/>
        <w:shd w:val="clear" w:color="auto" w:fill="auto"/>
        <w:spacing w:before="0" w:after="112" w:line="210" w:lineRule="exact"/>
        <w:ind w:left="20" w:firstLine="0"/>
      </w:pPr>
      <w:r>
        <w:t>Mezi hlavní požadavky zadavatele patří především:</w:t>
      </w:r>
    </w:p>
    <w:p w14:paraId="3A4D0E3A" w14:textId="2DD2012E" w:rsidR="00001294" w:rsidRDefault="00B8756D">
      <w:pPr>
        <w:pStyle w:val="Style8"/>
        <w:numPr>
          <w:ilvl w:val="0"/>
          <w:numId w:val="1"/>
        </w:numPr>
        <w:shd w:val="clear" w:color="auto" w:fill="auto"/>
        <w:spacing w:before="0" w:after="0" w:line="266" w:lineRule="exact"/>
        <w:ind w:left="740"/>
        <w:jc w:val="left"/>
      </w:pPr>
      <w:r>
        <w:t xml:space="preserve"> </w:t>
      </w:r>
      <w:r w:rsidR="00B97B59">
        <w:t xml:space="preserve">optimalizace </w:t>
      </w:r>
      <w:r>
        <w:t xml:space="preserve">počtu </w:t>
      </w:r>
      <w:r w:rsidR="006B735F">
        <w:t>zařízení v kancelářích</w:t>
      </w:r>
      <w:r>
        <w:t>,</w:t>
      </w:r>
    </w:p>
    <w:p w14:paraId="39278B41" w14:textId="6C83FC4D" w:rsidR="00001294" w:rsidRDefault="00B8756D">
      <w:pPr>
        <w:pStyle w:val="Style8"/>
        <w:numPr>
          <w:ilvl w:val="0"/>
          <w:numId w:val="1"/>
        </w:numPr>
        <w:shd w:val="clear" w:color="auto" w:fill="auto"/>
        <w:spacing w:before="0" w:after="0" w:line="266" w:lineRule="exact"/>
        <w:ind w:left="740"/>
        <w:jc w:val="left"/>
      </w:pPr>
      <w:r>
        <w:t xml:space="preserve"> </w:t>
      </w:r>
      <w:r w:rsidR="00B97B59">
        <w:t xml:space="preserve">zachování </w:t>
      </w:r>
      <w:r>
        <w:t>tiskových center,</w:t>
      </w:r>
    </w:p>
    <w:p w14:paraId="3D1621B1" w14:textId="77777777" w:rsidR="00001294" w:rsidRDefault="00B8756D">
      <w:pPr>
        <w:pStyle w:val="Style8"/>
        <w:numPr>
          <w:ilvl w:val="0"/>
          <w:numId w:val="1"/>
        </w:numPr>
        <w:shd w:val="clear" w:color="auto" w:fill="auto"/>
        <w:spacing w:before="0" w:after="0" w:line="266" w:lineRule="exact"/>
        <w:ind w:left="740"/>
        <w:jc w:val="left"/>
      </w:pPr>
      <w:r>
        <w:t xml:space="preserve"> snížení nákladů na provoz reprografické a tiskové techniky,</w:t>
      </w:r>
    </w:p>
    <w:p w14:paraId="15175E6B" w14:textId="77777777" w:rsidR="00001294" w:rsidRDefault="00B8756D">
      <w:pPr>
        <w:pStyle w:val="Style8"/>
        <w:numPr>
          <w:ilvl w:val="0"/>
          <w:numId w:val="1"/>
        </w:numPr>
        <w:shd w:val="clear" w:color="auto" w:fill="auto"/>
        <w:spacing w:before="0" w:after="0" w:line="266" w:lineRule="exact"/>
        <w:ind w:left="740" w:right="40"/>
        <w:jc w:val="left"/>
      </w:pPr>
      <w:r>
        <w:t xml:space="preserve"> výběr strategického partnera pro oblast tiskových a reprografických zařízení,</w:t>
      </w:r>
    </w:p>
    <w:p w14:paraId="3C8DDD8D" w14:textId="77777777" w:rsidR="00001294" w:rsidRDefault="00B8756D">
      <w:pPr>
        <w:pStyle w:val="Style8"/>
        <w:numPr>
          <w:ilvl w:val="0"/>
          <w:numId w:val="1"/>
        </w:numPr>
        <w:shd w:val="clear" w:color="auto" w:fill="auto"/>
        <w:spacing w:before="0" w:after="0" w:line="266" w:lineRule="exact"/>
        <w:ind w:left="740" w:right="40"/>
        <w:jc w:val="left"/>
      </w:pPr>
      <w:r>
        <w:t xml:space="preserve"> předání odpovědnosti za provoz tiskové a reprografické techniky na tohoto partnera.</w:t>
      </w:r>
    </w:p>
    <w:p w14:paraId="29794A48" w14:textId="4BD9E858" w:rsidR="00001294" w:rsidRDefault="00B8756D">
      <w:pPr>
        <w:pStyle w:val="Style8"/>
        <w:numPr>
          <w:ilvl w:val="0"/>
          <w:numId w:val="1"/>
        </w:numPr>
        <w:shd w:val="clear" w:color="auto" w:fill="auto"/>
        <w:spacing w:before="0" w:after="0" w:line="266" w:lineRule="exact"/>
        <w:ind w:left="740" w:right="40"/>
        <w:jc w:val="left"/>
      </w:pPr>
      <w:r>
        <w:t xml:space="preserve"> Celý tiskový systém bude realizován pomocí jediného tiskového serveru. Tiskový server zajistí ÚMČ Praha 9</w:t>
      </w:r>
      <w:r w:rsidR="000768D1">
        <w:t xml:space="preserve"> </w:t>
      </w:r>
      <w:r>
        <w:t>(</w:t>
      </w:r>
      <w:r w:rsidRPr="002778A5">
        <w:t>OSWIN Server 2008 a vyšší</w:t>
      </w:r>
      <w:r w:rsidR="002778A5">
        <w:t>10</w:t>
      </w:r>
      <w:r>
        <w:t>).</w:t>
      </w:r>
    </w:p>
    <w:p w14:paraId="2D2380C0" w14:textId="77777777" w:rsidR="00001294" w:rsidRDefault="00B8756D">
      <w:pPr>
        <w:pStyle w:val="Style8"/>
        <w:numPr>
          <w:ilvl w:val="0"/>
          <w:numId w:val="1"/>
        </w:numPr>
        <w:shd w:val="clear" w:color="auto" w:fill="auto"/>
        <w:spacing w:before="0" w:after="825" w:line="266" w:lineRule="exact"/>
        <w:ind w:left="740"/>
        <w:jc w:val="left"/>
      </w:pPr>
      <w:r>
        <w:t xml:space="preserve"> Ovládací menu všech zařízení v českém jazyce.</w:t>
      </w:r>
    </w:p>
    <w:p w14:paraId="460F225C" w14:textId="77777777" w:rsidR="00001294" w:rsidRDefault="00B8756D">
      <w:pPr>
        <w:pStyle w:val="Style10"/>
        <w:shd w:val="clear" w:color="auto" w:fill="auto"/>
        <w:spacing w:before="0" w:after="239" w:line="210" w:lineRule="exact"/>
        <w:ind w:left="20" w:firstLine="0"/>
      </w:pPr>
      <w:r>
        <w:t>Požadavky nasazení reprografické a tiskové techniky - tisková centra</w:t>
      </w:r>
    </w:p>
    <w:p w14:paraId="4DA610BE" w14:textId="4065CB40" w:rsidR="00001294" w:rsidRDefault="00B8756D">
      <w:pPr>
        <w:pStyle w:val="Style8"/>
        <w:shd w:val="clear" w:color="auto" w:fill="auto"/>
        <w:spacing w:before="0" w:after="0" w:line="266" w:lineRule="exact"/>
        <w:ind w:left="20" w:right="40" w:firstLine="0"/>
      </w:pPr>
      <w:r>
        <w:t xml:space="preserve">Požadujeme </w:t>
      </w:r>
      <w:r w:rsidR="00CE266B">
        <w:t>zanechání současných tiskových a reprografických center s optimalizací přetěžovaných tiskáren.</w:t>
      </w:r>
    </w:p>
    <w:p w14:paraId="7805E02A" w14:textId="77777777" w:rsidR="001A5F87" w:rsidRDefault="001A5F87">
      <w:pPr>
        <w:pStyle w:val="Style8"/>
        <w:shd w:val="clear" w:color="auto" w:fill="auto"/>
        <w:spacing w:before="0" w:after="0" w:line="266" w:lineRule="exact"/>
        <w:ind w:left="20" w:right="40" w:firstLine="0"/>
      </w:pPr>
    </w:p>
    <w:p w14:paraId="1475A58B" w14:textId="77777777" w:rsidR="001A5F87" w:rsidRDefault="001A5F87">
      <w:pPr>
        <w:pStyle w:val="Style8"/>
        <w:shd w:val="clear" w:color="auto" w:fill="auto"/>
        <w:spacing w:before="0" w:after="0" w:line="266" w:lineRule="exact"/>
        <w:ind w:left="20" w:right="40" w:firstLine="0"/>
      </w:pPr>
    </w:p>
    <w:p w14:paraId="005C89C3" w14:textId="791D9D28" w:rsidR="001A5F87" w:rsidRDefault="001A5F87" w:rsidP="007C5A00">
      <w:pPr>
        <w:pStyle w:val="Style10"/>
        <w:shd w:val="clear" w:color="auto" w:fill="auto"/>
        <w:spacing w:before="0" w:after="239" w:line="210" w:lineRule="exact"/>
        <w:ind w:left="20" w:firstLine="0"/>
      </w:pPr>
      <w:r>
        <w:t>Systém správy tisků</w:t>
      </w:r>
    </w:p>
    <w:p w14:paraId="1124C089" w14:textId="77777777" w:rsidR="00590236" w:rsidRPr="007C5A00" w:rsidRDefault="00590236" w:rsidP="007C5A00">
      <w:pPr>
        <w:widowControl/>
        <w:numPr>
          <w:ilvl w:val="0"/>
          <w:numId w:val="4"/>
        </w:numPr>
        <w:shd w:val="clear" w:color="auto" w:fill="FFFFFF"/>
        <w:jc w:val="both"/>
        <w:rPr>
          <w:rFonts w:ascii="Arial" w:eastAsia="Arial" w:hAnsi="Arial" w:cs="Arial"/>
          <w:sz w:val="21"/>
          <w:szCs w:val="21"/>
        </w:rPr>
      </w:pPr>
      <w:r w:rsidRPr="007C5A00">
        <w:rPr>
          <w:rFonts w:ascii="Arial" w:eastAsia="Arial" w:hAnsi="Arial" w:cs="Arial"/>
          <w:sz w:val="21"/>
          <w:szCs w:val="21"/>
        </w:rPr>
        <w:t>Systém:</w:t>
      </w:r>
    </w:p>
    <w:p w14:paraId="406804D0" w14:textId="77777777" w:rsidR="00590236" w:rsidRPr="007C5A00" w:rsidRDefault="00590236" w:rsidP="007C5A00">
      <w:pPr>
        <w:widowControl/>
        <w:numPr>
          <w:ilvl w:val="1"/>
          <w:numId w:val="4"/>
        </w:numPr>
        <w:shd w:val="clear" w:color="auto" w:fill="FFFFFF"/>
        <w:jc w:val="both"/>
        <w:rPr>
          <w:rFonts w:ascii="Arial" w:eastAsia="Arial" w:hAnsi="Arial" w:cs="Arial"/>
          <w:sz w:val="21"/>
          <w:szCs w:val="21"/>
        </w:rPr>
      </w:pPr>
      <w:r w:rsidRPr="007C5A00">
        <w:rPr>
          <w:rFonts w:ascii="Arial" w:eastAsia="Arial" w:hAnsi="Arial" w:cs="Arial"/>
          <w:sz w:val="21"/>
          <w:szCs w:val="21"/>
        </w:rPr>
        <w:t>komunikace s uživateli/administrátory v českém jazyce</w:t>
      </w:r>
    </w:p>
    <w:p w14:paraId="718D7281" w14:textId="20BBCEC1" w:rsidR="00590236" w:rsidRPr="007C5A00" w:rsidRDefault="00590236" w:rsidP="007C5A00">
      <w:pPr>
        <w:widowControl/>
        <w:numPr>
          <w:ilvl w:val="1"/>
          <w:numId w:val="4"/>
        </w:numPr>
        <w:shd w:val="clear" w:color="auto" w:fill="FFFFFF"/>
        <w:jc w:val="both"/>
        <w:rPr>
          <w:rFonts w:ascii="Arial" w:eastAsia="Arial" w:hAnsi="Arial" w:cs="Arial"/>
          <w:sz w:val="21"/>
          <w:szCs w:val="21"/>
        </w:rPr>
      </w:pPr>
      <w:r w:rsidRPr="007C5A00">
        <w:rPr>
          <w:rFonts w:ascii="Arial" w:eastAsia="Arial" w:hAnsi="Arial" w:cs="Arial"/>
          <w:sz w:val="21"/>
          <w:szCs w:val="21"/>
        </w:rPr>
        <w:t>centrální řízení celého systému</w:t>
      </w:r>
      <w:r w:rsidR="00E01E19">
        <w:rPr>
          <w:rFonts w:ascii="Arial" w:eastAsia="Arial" w:hAnsi="Arial" w:cs="Arial"/>
          <w:sz w:val="21"/>
          <w:szCs w:val="21"/>
        </w:rPr>
        <w:t>.</w:t>
      </w:r>
    </w:p>
    <w:p w14:paraId="5A6EC1FD" w14:textId="77777777" w:rsidR="00590236" w:rsidRPr="007C5A00" w:rsidRDefault="00590236" w:rsidP="007C5A00">
      <w:pPr>
        <w:widowControl/>
        <w:numPr>
          <w:ilvl w:val="1"/>
          <w:numId w:val="4"/>
        </w:numPr>
        <w:shd w:val="clear" w:color="auto" w:fill="FFFFFF"/>
        <w:jc w:val="both"/>
        <w:rPr>
          <w:rFonts w:ascii="Arial" w:eastAsia="Arial" w:hAnsi="Arial" w:cs="Arial"/>
          <w:sz w:val="21"/>
          <w:szCs w:val="21"/>
        </w:rPr>
      </w:pPr>
      <w:r w:rsidRPr="007C5A00">
        <w:rPr>
          <w:rFonts w:ascii="Arial" w:eastAsia="Arial" w:hAnsi="Arial" w:cs="Arial"/>
          <w:sz w:val="21"/>
          <w:szCs w:val="21"/>
        </w:rPr>
        <w:t>distribuovaný systém předcházející nadbytečnému datovému toku prostřednictvím WAN linek, typický pro přenos tiskových dat</w:t>
      </w:r>
    </w:p>
    <w:p w14:paraId="6614DBF4" w14:textId="77777777" w:rsidR="00590236" w:rsidRPr="007C5A00" w:rsidRDefault="00590236" w:rsidP="007C5A00">
      <w:pPr>
        <w:widowControl/>
        <w:numPr>
          <w:ilvl w:val="1"/>
          <w:numId w:val="4"/>
        </w:numPr>
        <w:shd w:val="clear" w:color="auto" w:fill="FFFFFF"/>
        <w:jc w:val="both"/>
        <w:rPr>
          <w:rFonts w:ascii="Arial" w:eastAsia="Arial" w:hAnsi="Arial" w:cs="Arial"/>
          <w:sz w:val="21"/>
          <w:szCs w:val="21"/>
        </w:rPr>
      </w:pPr>
      <w:r w:rsidRPr="007C5A00">
        <w:rPr>
          <w:rFonts w:ascii="Arial" w:eastAsia="Arial" w:hAnsi="Arial" w:cs="Arial"/>
          <w:sz w:val="21"/>
          <w:szCs w:val="21"/>
        </w:rPr>
        <w:t>autorizační terminál součástí displeje stroje a ovládaný přímo z displeje multifunkčního zařízení</w:t>
      </w:r>
    </w:p>
    <w:p w14:paraId="4946FFB3" w14:textId="77777777" w:rsidR="00590236" w:rsidRPr="007C5A00" w:rsidRDefault="00590236" w:rsidP="007C5A00">
      <w:pPr>
        <w:widowControl/>
        <w:numPr>
          <w:ilvl w:val="1"/>
          <w:numId w:val="4"/>
        </w:numPr>
        <w:shd w:val="clear" w:color="auto" w:fill="FFFFFF"/>
        <w:jc w:val="both"/>
        <w:rPr>
          <w:rFonts w:ascii="Arial" w:eastAsia="Arial" w:hAnsi="Arial" w:cs="Arial"/>
          <w:sz w:val="21"/>
          <w:szCs w:val="21"/>
        </w:rPr>
      </w:pPr>
      <w:r w:rsidRPr="007C5A00">
        <w:rPr>
          <w:rFonts w:ascii="Arial" w:eastAsia="Arial" w:hAnsi="Arial" w:cs="Arial"/>
          <w:sz w:val="21"/>
          <w:szCs w:val="21"/>
        </w:rPr>
        <w:t>souběžné zpracování úloh/ovládání na stroji pro více uživatelů v jednu chvíli (jeden uživatel ještě tiskne, druhý již např. skenuje)</w:t>
      </w:r>
    </w:p>
    <w:p w14:paraId="43CC4A9F" w14:textId="77777777" w:rsidR="00590236" w:rsidRPr="007C5A00" w:rsidRDefault="00590236" w:rsidP="007C5A00">
      <w:pPr>
        <w:widowControl/>
        <w:numPr>
          <w:ilvl w:val="1"/>
          <w:numId w:val="4"/>
        </w:numPr>
        <w:shd w:val="clear" w:color="auto" w:fill="FFFFFF"/>
        <w:jc w:val="both"/>
        <w:rPr>
          <w:rFonts w:ascii="Arial" w:eastAsia="Arial" w:hAnsi="Arial" w:cs="Arial"/>
          <w:sz w:val="21"/>
          <w:szCs w:val="21"/>
        </w:rPr>
      </w:pPr>
      <w:r w:rsidRPr="007C5A00">
        <w:rPr>
          <w:rFonts w:ascii="Arial" w:eastAsia="Arial" w:hAnsi="Arial" w:cs="Arial"/>
          <w:sz w:val="21"/>
          <w:szCs w:val="21"/>
        </w:rPr>
        <w:lastRenderedPageBreak/>
        <w:t>uživatelský přístup pro zobrazení vlastního reportu, změnu pinu, náhled úloh ve frontě prostřednictvím webového rozhraní systému na základě autorizace z </w:t>
      </w:r>
      <w:proofErr w:type="spellStart"/>
      <w:r w:rsidRPr="007C5A00">
        <w:rPr>
          <w:rFonts w:ascii="Arial" w:eastAsia="Arial" w:hAnsi="Arial" w:cs="Arial"/>
          <w:sz w:val="21"/>
          <w:szCs w:val="21"/>
        </w:rPr>
        <w:t>Active</w:t>
      </w:r>
      <w:proofErr w:type="spellEnd"/>
      <w:r w:rsidRPr="007C5A00"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 w:rsidRPr="007C5A00">
        <w:rPr>
          <w:rFonts w:ascii="Arial" w:eastAsia="Arial" w:hAnsi="Arial" w:cs="Arial"/>
          <w:sz w:val="21"/>
          <w:szCs w:val="21"/>
        </w:rPr>
        <w:t>Directory</w:t>
      </w:r>
      <w:proofErr w:type="spellEnd"/>
    </w:p>
    <w:p w14:paraId="1C2CEA0D" w14:textId="201A03D1" w:rsidR="00F648D7" w:rsidRPr="007C5A00" w:rsidRDefault="00590236" w:rsidP="007C5A00">
      <w:pPr>
        <w:widowControl/>
        <w:numPr>
          <w:ilvl w:val="1"/>
          <w:numId w:val="4"/>
        </w:numPr>
        <w:shd w:val="clear" w:color="auto" w:fill="FFFFFF"/>
        <w:jc w:val="both"/>
        <w:rPr>
          <w:rFonts w:ascii="Arial" w:eastAsia="Arial" w:hAnsi="Arial" w:cs="Arial"/>
          <w:sz w:val="21"/>
          <w:szCs w:val="21"/>
        </w:rPr>
      </w:pPr>
      <w:r w:rsidRPr="007C5A00">
        <w:rPr>
          <w:rFonts w:ascii="Arial" w:eastAsia="Arial" w:hAnsi="Arial" w:cs="Arial"/>
          <w:sz w:val="21"/>
          <w:szCs w:val="21"/>
        </w:rPr>
        <w:t>podrobný reporting – uživatel, zařízení, název úlohy, nákladové středisko, entita, hlavní projekt, podprojekt, náklad, počty stránek A4/A3 s možností přizpůsobení a automatického zasílání manažerům entit/oddělení v editovatelné i needitovatelné podobě (</w:t>
      </w:r>
      <w:proofErr w:type="spellStart"/>
      <w:r w:rsidRPr="007C5A00">
        <w:rPr>
          <w:rFonts w:ascii="Arial" w:eastAsia="Arial" w:hAnsi="Arial" w:cs="Arial"/>
          <w:sz w:val="21"/>
          <w:szCs w:val="21"/>
        </w:rPr>
        <w:t>např</w:t>
      </w:r>
      <w:proofErr w:type="spellEnd"/>
      <w:r w:rsidRPr="007C5A00"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 w:rsidRPr="007C5A00">
        <w:rPr>
          <w:rFonts w:ascii="Arial" w:eastAsia="Arial" w:hAnsi="Arial" w:cs="Arial"/>
          <w:sz w:val="21"/>
          <w:szCs w:val="21"/>
        </w:rPr>
        <w:t>xls</w:t>
      </w:r>
      <w:proofErr w:type="spellEnd"/>
      <w:r w:rsidRPr="007C5A00">
        <w:rPr>
          <w:rFonts w:ascii="Arial" w:eastAsia="Arial" w:hAnsi="Arial" w:cs="Arial"/>
          <w:sz w:val="21"/>
          <w:szCs w:val="21"/>
        </w:rPr>
        <w:t>/</w:t>
      </w:r>
      <w:proofErr w:type="spellStart"/>
      <w:r w:rsidRPr="007C5A00">
        <w:rPr>
          <w:rFonts w:ascii="Arial" w:eastAsia="Arial" w:hAnsi="Arial" w:cs="Arial"/>
          <w:sz w:val="21"/>
          <w:szCs w:val="21"/>
        </w:rPr>
        <w:t>pdf</w:t>
      </w:r>
      <w:proofErr w:type="spellEnd"/>
      <w:r w:rsidRPr="007C5A00">
        <w:rPr>
          <w:rFonts w:ascii="Arial" w:eastAsia="Arial" w:hAnsi="Arial" w:cs="Arial"/>
          <w:sz w:val="21"/>
          <w:szCs w:val="21"/>
        </w:rPr>
        <w:t>).</w:t>
      </w:r>
    </w:p>
    <w:p w14:paraId="2D9733D5" w14:textId="77777777" w:rsidR="00590236" w:rsidRPr="007C5A00" w:rsidRDefault="00590236" w:rsidP="007C5A00">
      <w:pPr>
        <w:widowControl/>
        <w:numPr>
          <w:ilvl w:val="0"/>
          <w:numId w:val="4"/>
        </w:numPr>
        <w:shd w:val="clear" w:color="auto" w:fill="FFFFFF"/>
        <w:jc w:val="both"/>
        <w:rPr>
          <w:rFonts w:ascii="Arial" w:eastAsia="Arial" w:hAnsi="Arial" w:cs="Arial"/>
          <w:sz w:val="21"/>
          <w:szCs w:val="21"/>
        </w:rPr>
      </w:pPr>
      <w:r w:rsidRPr="007C5A00">
        <w:rPr>
          <w:rFonts w:ascii="Arial" w:eastAsia="Arial" w:hAnsi="Arial" w:cs="Arial"/>
          <w:sz w:val="21"/>
          <w:szCs w:val="21"/>
        </w:rPr>
        <w:t xml:space="preserve">Podporované </w:t>
      </w:r>
      <w:proofErr w:type="spellStart"/>
      <w:r w:rsidRPr="007C5A00">
        <w:rPr>
          <w:rFonts w:ascii="Arial" w:eastAsia="Arial" w:hAnsi="Arial" w:cs="Arial"/>
          <w:sz w:val="21"/>
          <w:szCs w:val="21"/>
        </w:rPr>
        <w:t>funkcionaluty</w:t>
      </w:r>
      <w:proofErr w:type="spellEnd"/>
      <w:r w:rsidRPr="007C5A00">
        <w:rPr>
          <w:rFonts w:ascii="Arial" w:eastAsia="Arial" w:hAnsi="Arial" w:cs="Arial"/>
          <w:sz w:val="21"/>
          <w:szCs w:val="21"/>
        </w:rPr>
        <w:t xml:space="preserve"> systému:</w:t>
      </w:r>
    </w:p>
    <w:p w14:paraId="1CAC4CBF" w14:textId="1360D871" w:rsidR="00590236" w:rsidRDefault="00590236" w:rsidP="007C5A00">
      <w:pPr>
        <w:widowControl/>
        <w:numPr>
          <w:ilvl w:val="1"/>
          <w:numId w:val="4"/>
        </w:numPr>
        <w:shd w:val="clear" w:color="auto" w:fill="FFFFFF"/>
        <w:jc w:val="both"/>
        <w:rPr>
          <w:rFonts w:ascii="Arial" w:eastAsia="Arial" w:hAnsi="Arial" w:cs="Arial"/>
          <w:sz w:val="21"/>
          <w:szCs w:val="21"/>
        </w:rPr>
      </w:pPr>
      <w:r w:rsidRPr="007C5A00">
        <w:rPr>
          <w:rFonts w:ascii="Arial" w:eastAsia="Arial" w:hAnsi="Arial" w:cs="Arial"/>
          <w:sz w:val="21"/>
          <w:szCs w:val="21"/>
        </w:rPr>
        <w:t xml:space="preserve">podpora autorizace </w:t>
      </w:r>
      <w:proofErr w:type="spellStart"/>
      <w:r w:rsidR="002C2C97">
        <w:rPr>
          <w:rFonts w:ascii="Arial" w:eastAsia="Arial" w:hAnsi="Arial" w:cs="Arial"/>
          <w:sz w:val="21"/>
          <w:szCs w:val="21"/>
        </w:rPr>
        <w:t>PINem</w:t>
      </w:r>
      <w:proofErr w:type="spellEnd"/>
      <w:r w:rsidR="00B5402E">
        <w:rPr>
          <w:rFonts w:ascii="Arial" w:eastAsia="Arial" w:hAnsi="Arial" w:cs="Arial"/>
          <w:sz w:val="21"/>
          <w:szCs w:val="21"/>
        </w:rPr>
        <w:t xml:space="preserve"> a i kartou (</w:t>
      </w:r>
      <w:proofErr w:type="spellStart"/>
      <w:r w:rsidR="00B5402E" w:rsidRPr="00B5402E">
        <w:rPr>
          <w:rFonts w:ascii="Arial" w:eastAsia="Arial" w:hAnsi="Arial" w:cs="Arial"/>
          <w:sz w:val="21"/>
          <w:szCs w:val="21"/>
        </w:rPr>
        <w:t>Mifare</w:t>
      </w:r>
      <w:proofErr w:type="spellEnd"/>
      <w:r w:rsidR="00B5402E" w:rsidRPr="00B5402E"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 w:rsidR="00B5402E" w:rsidRPr="00B5402E">
        <w:rPr>
          <w:rFonts w:ascii="Arial" w:eastAsia="Arial" w:hAnsi="Arial" w:cs="Arial"/>
          <w:sz w:val="21"/>
          <w:szCs w:val="21"/>
        </w:rPr>
        <w:t>DESFire</w:t>
      </w:r>
      <w:proofErr w:type="spellEnd"/>
      <w:r w:rsidR="00B5402E">
        <w:rPr>
          <w:rFonts w:ascii="Arial" w:eastAsia="Arial" w:hAnsi="Arial" w:cs="Arial"/>
          <w:sz w:val="21"/>
          <w:szCs w:val="21"/>
        </w:rPr>
        <w:t>)</w:t>
      </w:r>
    </w:p>
    <w:p w14:paraId="21111955" w14:textId="78CDEF39" w:rsidR="00F648D7" w:rsidRDefault="00F648D7" w:rsidP="007C5A00">
      <w:pPr>
        <w:widowControl/>
        <w:numPr>
          <w:ilvl w:val="1"/>
          <w:numId w:val="4"/>
        </w:numPr>
        <w:shd w:val="clear" w:color="auto" w:fill="FFFFFF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funkce zabezpečeného a odloženého tisku</w:t>
      </w:r>
    </w:p>
    <w:p w14:paraId="28059265" w14:textId="7B35DE61" w:rsidR="00F648D7" w:rsidRPr="007C5A00" w:rsidRDefault="00F648D7" w:rsidP="007C5A00">
      <w:pPr>
        <w:widowControl/>
        <w:numPr>
          <w:ilvl w:val="1"/>
          <w:numId w:val="4"/>
        </w:numPr>
        <w:shd w:val="clear" w:color="auto" w:fill="FFFFFF"/>
        <w:jc w:val="both"/>
        <w:rPr>
          <w:rFonts w:ascii="Arial" w:eastAsia="Arial" w:hAnsi="Arial" w:cs="Arial"/>
          <w:sz w:val="21"/>
          <w:szCs w:val="21"/>
        </w:rPr>
      </w:pPr>
      <w:proofErr w:type="spellStart"/>
      <w:r>
        <w:rPr>
          <w:rFonts w:ascii="Arial" w:eastAsia="Arial" w:hAnsi="Arial" w:cs="Arial"/>
          <w:sz w:val="21"/>
          <w:szCs w:val="21"/>
        </w:rPr>
        <w:t>follow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– </w:t>
      </w:r>
      <w:proofErr w:type="spellStart"/>
      <w:r>
        <w:rPr>
          <w:rFonts w:ascii="Arial" w:eastAsia="Arial" w:hAnsi="Arial" w:cs="Arial"/>
          <w:sz w:val="21"/>
          <w:szCs w:val="21"/>
        </w:rPr>
        <w:t>me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– vyzvednutí kdekoliv při autorizaci</w:t>
      </w:r>
    </w:p>
    <w:p w14:paraId="1908F11D" w14:textId="77777777" w:rsidR="00590236" w:rsidRPr="007C5A00" w:rsidRDefault="00590236" w:rsidP="007C5A00">
      <w:pPr>
        <w:widowControl/>
        <w:numPr>
          <w:ilvl w:val="1"/>
          <w:numId w:val="4"/>
        </w:numPr>
        <w:shd w:val="clear" w:color="auto" w:fill="FFFFFF"/>
        <w:jc w:val="both"/>
        <w:rPr>
          <w:rFonts w:ascii="Arial" w:eastAsia="Arial" w:hAnsi="Arial" w:cs="Arial"/>
          <w:sz w:val="21"/>
          <w:szCs w:val="21"/>
        </w:rPr>
      </w:pPr>
      <w:r w:rsidRPr="007C5A00">
        <w:rPr>
          <w:rFonts w:ascii="Arial" w:eastAsia="Arial" w:hAnsi="Arial" w:cs="Arial"/>
          <w:sz w:val="21"/>
          <w:szCs w:val="21"/>
        </w:rPr>
        <w:t>podpora jak zabezpečeného, tak přímého tisku</w:t>
      </w:r>
    </w:p>
    <w:p w14:paraId="0A54AA1E" w14:textId="11C02709" w:rsidR="00590236" w:rsidRPr="007C5A00" w:rsidRDefault="00590236" w:rsidP="007C5A00">
      <w:pPr>
        <w:widowControl/>
        <w:numPr>
          <w:ilvl w:val="1"/>
          <w:numId w:val="4"/>
        </w:numPr>
        <w:shd w:val="clear" w:color="auto" w:fill="FFFFFF"/>
        <w:jc w:val="both"/>
        <w:rPr>
          <w:rFonts w:ascii="Arial" w:eastAsia="Arial" w:hAnsi="Arial" w:cs="Arial"/>
          <w:sz w:val="21"/>
          <w:szCs w:val="21"/>
        </w:rPr>
      </w:pPr>
      <w:r w:rsidRPr="007C5A00">
        <w:rPr>
          <w:rFonts w:ascii="Arial" w:eastAsia="Arial" w:hAnsi="Arial" w:cs="Arial"/>
          <w:sz w:val="21"/>
          <w:szCs w:val="21"/>
        </w:rPr>
        <w:t xml:space="preserve">podpora zařízení různých </w:t>
      </w:r>
      <w:r w:rsidRPr="006E6460">
        <w:rPr>
          <w:rFonts w:ascii="Arial" w:eastAsia="Arial" w:hAnsi="Arial" w:cs="Arial"/>
          <w:sz w:val="21"/>
          <w:szCs w:val="21"/>
        </w:rPr>
        <w:t>výrobců</w:t>
      </w:r>
      <w:r w:rsidR="004E11CD" w:rsidRPr="006E6460">
        <w:rPr>
          <w:rFonts w:ascii="Arial" w:eastAsia="Arial" w:hAnsi="Arial" w:cs="Arial"/>
          <w:sz w:val="21"/>
          <w:szCs w:val="21"/>
        </w:rPr>
        <w:t xml:space="preserve"> (minimálně pěti)</w:t>
      </w:r>
    </w:p>
    <w:p w14:paraId="6D0EF3FF" w14:textId="77777777" w:rsidR="00590236" w:rsidRPr="007C5A00" w:rsidRDefault="00590236" w:rsidP="007C5A00">
      <w:pPr>
        <w:widowControl/>
        <w:numPr>
          <w:ilvl w:val="1"/>
          <w:numId w:val="4"/>
        </w:numPr>
        <w:shd w:val="clear" w:color="auto" w:fill="FFFFFF"/>
        <w:jc w:val="both"/>
        <w:rPr>
          <w:rFonts w:ascii="Arial" w:eastAsia="Arial" w:hAnsi="Arial" w:cs="Arial"/>
          <w:sz w:val="21"/>
          <w:szCs w:val="21"/>
        </w:rPr>
      </w:pPr>
      <w:r w:rsidRPr="007C5A00">
        <w:rPr>
          <w:rFonts w:ascii="Arial" w:eastAsia="Arial" w:hAnsi="Arial" w:cs="Arial"/>
          <w:sz w:val="21"/>
          <w:szCs w:val="21"/>
        </w:rPr>
        <w:t xml:space="preserve">podpora šifrovaného přenosu, min. </w:t>
      </w:r>
      <w:proofErr w:type="spellStart"/>
      <w:r w:rsidRPr="007C5A00">
        <w:rPr>
          <w:rFonts w:ascii="Arial" w:eastAsia="Arial" w:hAnsi="Arial" w:cs="Arial"/>
          <w:sz w:val="21"/>
          <w:szCs w:val="21"/>
        </w:rPr>
        <w:t>radius</w:t>
      </w:r>
      <w:proofErr w:type="spellEnd"/>
      <w:r w:rsidRPr="007C5A00">
        <w:rPr>
          <w:rFonts w:ascii="Arial" w:eastAsia="Arial" w:hAnsi="Arial" w:cs="Arial"/>
          <w:sz w:val="21"/>
          <w:szCs w:val="21"/>
        </w:rPr>
        <w:t xml:space="preserve">, </w:t>
      </w:r>
      <w:proofErr w:type="spellStart"/>
      <w:r w:rsidRPr="007C5A00">
        <w:rPr>
          <w:rFonts w:ascii="Arial" w:eastAsia="Arial" w:hAnsi="Arial" w:cs="Arial"/>
          <w:sz w:val="21"/>
          <w:szCs w:val="21"/>
        </w:rPr>
        <w:t>ipsec</w:t>
      </w:r>
      <w:proofErr w:type="spellEnd"/>
      <w:r w:rsidRPr="007C5A00">
        <w:rPr>
          <w:rFonts w:ascii="Arial" w:eastAsia="Arial" w:hAnsi="Arial" w:cs="Arial"/>
          <w:sz w:val="21"/>
          <w:szCs w:val="21"/>
        </w:rPr>
        <w:t>, SSL/TLS, SNMPv3</w:t>
      </w:r>
    </w:p>
    <w:p w14:paraId="71B37931" w14:textId="77777777" w:rsidR="00590236" w:rsidRPr="007C5A00" w:rsidRDefault="00590236" w:rsidP="007C5A00">
      <w:pPr>
        <w:widowControl/>
        <w:numPr>
          <w:ilvl w:val="1"/>
          <w:numId w:val="4"/>
        </w:numPr>
        <w:shd w:val="clear" w:color="auto" w:fill="FFFFFF"/>
        <w:jc w:val="both"/>
        <w:rPr>
          <w:rFonts w:ascii="Arial" w:eastAsia="Arial" w:hAnsi="Arial" w:cs="Arial"/>
          <w:sz w:val="21"/>
          <w:szCs w:val="21"/>
        </w:rPr>
      </w:pPr>
      <w:r w:rsidRPr="007C5A00">
        <w:rPr>
          <w:rFonts w:ascii="Arial" w:eastAsia="Arial" w:hAnsi="Arial" w:cs="Arial"/>
          <w:sz w:val="21"/>
          <w:szCs w:val="21"/>
        </w:rPr>
        <w:t xml:space="preserve">podpora mobile </w:t>
      </w:r>
      <w:proofErr w:type="spellStart"/>
      <w:r w:rsidRPr="007C5A00">
        <w:rPr>
          <w:rFonts w:ascii="Arial" w:eastAsia="Arial" w:hAnsi="Arial" w:cs="Arial"/>
          <w:sz w:val="21"/>
          <w:szCs w:val="21"/>
        </w:rPr>
        <w:t>printu</w:t>
      </w:r>
      <w:proofErr w:type="spellEnd"/>
      <w:r w:rsidRPr="007C5A00">
        <w:rPr>
          <w:rFonts w:ascii="Arial" w:eastAsia="Arial" w:hAnsi="Arial" w:cs="Arial"/>
          <w:sz w:val="21"/>
          <w:szCs w:val="21"/>
        </w:rPr>
        <w:t>, včetně možnosti tisku MS Office formátů</w:t>
      </w:r>
    </w:p>
    <w:p w14:paraId="0D3D3AE0" w14:textId="77777777" w:rsidR="00590236" w:rsidRDefault="00590236" w:rsidP="007C5A00">
      <w:pPr>
        <w:widowControl/>
        <w:numPr>
          <w:ilvl w:val="1"/>
          <w:numId w:val="4"/>
        </w:numPr>
        <w:shd w:val="clear" w:color="auto" w:fill="FFFFFF"/>
        <w:jc w:val="both"/>
        <w:rPr>
          <w:rFonts w:ascii="Arial" w:eastAsia="Arial" w:hAnsi="Arial" w:cs="Arial"/>
          <w:sz w:val="21"/>
          <w:szCs w:val="21"/>
        </w:rPr>
      </w:pPr>
      <w:r w:rsidRPr="007C5A00">
        <w:rPr>
          <w:rFonts w:ascii="Arial" w:eastAsia="Arial" w:hAnsi="Arial" w:cs="Arial"/>
          <w:sz w:val="21"/>
          <w:szCs w:val="21"/>
        </w:rPr>
        <w:t>podpora sdílené spolupráce jak pro tisk (úlohu si může vyzvednout i někdo jiný, než tvůrce), tak skenování (sdílená úložiště)</w:t>
      </w:r>
    </w:p>
    <w:p w14:paraId="5CCC790C" w14:textId="51D7F43C" w:rsidR="00403708" w:rsidRPr="007C5A00" w:rsidRDefault="00403708" w:rsidP="007C5A00">
      <w:pPr>
        <w:widowControl/>
        <w:numPr>
          <w:ilvl w:val="1"/>
          <w:numId w:val="4"/>
        </w:numPr>
        <w:shd w:val="clear" w:color="auto" w:fill="FFFFFF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 xml:space="preserve">skenování do osobní složky a emailu přihlášeného uživatele, při překročení velikosti limitu emailové zprávy </w:t>
      </w:r>
      <w:r w:rsidR="002778A5">
        <w:rPr>
          <w:rFonts w:ascii="Arial" w:eastAsia="Arial" w:hAnsi="Arial" w:cs="Arial"/>
          <w:sz w:val="21"/>
          <w:szCs w:val="21"/>
        </w:rPr>
        <w:t>10</w:t>
      </w:r>
      <w:bookmarkStart w:id="1" w:name="_GoBack"/>
      <w:bookmarkEnd w:id="1"/>
      <w:r>
        <w:rPr>
          <w:rFonts w:ascii="Arial" w:eastAsia="Arial" w:hAnsi="Arial" w:cs="Arial"/>
          <w:sz w:val="21"/>
          <w:szCs w:val="21"/>
        </w:rPr>
        <w:t xml:space="preserve"> MB se dokument automaticky uloží do definované složky a uživateli pošle odkaz. </w:t>
      </w:r>
    </w:p>
    <w:p w14:paraId="01085069" w14:textId="77777777" w:rsidR="00590236" w:rsidRPr="007C5A00" w:rsidRDefault="00590236" w:rsidP="007C5A00">
      <w:pPr>
        <w:widowControl/>
        <w:numPr>
          <w:ilvl w:val="1"/>
          <w:numId w:val="4"/>
        </w:numPr>
        <w:shd w:val="clear" w:color="auto" w:fill="FFFFFF"/>
        <w:jc w:val="both"/>
        <w:rPr>
          <w:rFonts w:ascii="Arial" w:eastAsia="Arial" w:hAnsi="Arial" w:cs="Arial"/>
          <w:sz w:val="21"/>
          <w:szCs w:val="21"/>
        </w:rPr>
      </w:pPr>
      <w:r w:rsidRPr="007C5A00">
        <w:rPr>
          <w:rFonts w:ascii="Arial" w:eastAsia="Arial" w:hAnsi="Arial" w:cs="Arial"/>
          <w:sz w:val="21"/>
          <w:szCs w:val="21"/>
        </w:rPr>
        <w:t>podpora běhu ve virtuálním prostředí, OS Windows, MS SQL</w:t>
      </w:r>
    </w:p>
    <w:p w14:paraId="507E1D71" w14:textId="26E430D2" w:rsidR="00590236" w:rsidRPr="007C5A00" w:rsidRDefault="00590236" w:rsidP="007C5A00">
      <w:pPr>
        <w:widowControl/>
        <w:numPr>
          <w:ilvl w:val="1"/>
          <w:numId w:val="4"/>
        </w:numPr>
        <w:shd w:val="clear" w:color="auto" w:fill="FFFFFF"/>
        <w:jc w:val="both"/>
        <w:rPr>
          <w:rFonts w:ascii="Arial" w:eastAsia="Arial" w:hAnsi="Arial" w:cs="Arial"/>
          <w:sz w:val="21"/>
          <w:szCs w:val="21"/>
        </w:rPr>
      </w:pPr>
      <w:r w:rsidRPr="007C5A00">
        <w:rPr>
          <w:rFonts w:ascii="Arial" w:eastAsia="Arial" w:hAnsi="Arial" w:cs="Arial"/>
          <w:sz w:val="21"/>
          <w:szCs w:val="21"/>
        </w:rPr>
        <w:t>podpora spolupráce s AD/LDAP s mož</w:t>
      </w:r>
      <w:r w:rsidR="00C34817">
        <w:rPr>
          <w:rFonts w:ascii="Arial" w:eastAsia="Arial" w:hAnsi="Arial" w:cs="Arial"/>
          <w:sz w:val="21"/>
          <w:szCs w:val="21"/>
        </w:rPr>
        <w:t>ností vstupu i z jiných systémů</w:t>
      </w:r>
    </w:p>
    <w:p w14:paraId="113C57E3" w14:textId="77777777" w:rsidR="00590236" w:rsidRPr="007C5A00" w:rsidRDefault="00590236" w:rsidP="007C5A00">
      <w:pPr>
        <w:widowControl/>
        <w:numPr>
          <w:ilvl w:val="1"/>
          <w:numId w:val="4"/>
        </w:numPr>
        <w:shd w:val="clear" w:color="auto" w:fill="FFFFFF"/>
        <w:jc w:val="both"/>
        <w:rPr>
          <w:rFonts w:ascii="Arial" w:eastAsia="Arial" w:hAnsi="Arial" w:cs="Arial"/>
          <w:sz w:val="21"/>
          <w:szCs w:val="21"/>
        </w:rPr>
      </w:pPr>
      <w:r w:rsidRPr="007C5A00">
        <w:rPr>
          <w:rFonts w:ascii="Arial" w:eastAsia="Arial" w:hAnsi="Arial" w:cs="Arial"/>
          <w:sz w:val="21"/>
          <w:szCs w:val="21"/>
        </w:rPr>
        <w:t>podpora pravidel, vč. zamezení jejich použití</w:t>
      </w:r>
    </w:p>
    <w:p w14:paraId="53045F27" w14:textId="77777777" w:rsidR="00590236" w:rsidRPr="007C5A00" w:rsidRDefault="00590236" w:rsidP="007C5A00">
      <w:pPr>
        <w:widowControl/>
        <w:numPr>
          <w:ilvl w:val="1"/>
          <w:numId w:val="4"/>
        </w:numPr>
        <w:shd w:val="clear" w:color="auto" w:fill="FFFFFF"/>
        <w:jc w:val="both"/>
        <w:rPr>
          <w:rFonts w:ascii="Arial" w:eastAsia="Arial" w:hAnsi="Arial" w:cs="Arial"/>
          <w:sz w:val="21"/>
          <w:szCs w:val="21"/>
        </w:rPr>
      </w:pPr>
      <w:r w:rsidRPr="007C5A00">
        <w:rPr>
          <w:rFonts w:ascii="Arial" w:eastAsia="Arial" w:hAnsi="Arial" w:cs="Arial"/>
          <w:sz w:val="21"/>
          <w:szCs w:val="21"/>
        </w:rPr>
        <w:t>podpora pravidel vynucené konverze</w:t>
      </w:r>
    </w:p>
    <w:p w14:paraId="031A0547" w14:textId="77777777" w:rsidR="00590236" w:rsidRPr="007C5A00" w:rsidRDefault="00590236" w:rsidP="007C5A00">
      <w:pPr>
        <w:widowControl/>
        <w:numPr>
          <w:ilvl w:val="0"/>
          <w:numId w:val="4"/>
        </w:numPr>
        <w:shd w:val="clear" w:color="auto" w:fill="FFFFFF"/>
        <w:jc w:val="both"/>
        <w:rPr>
          <w:rFonts w:ascii="Arial" w:eastAsia="Arial" w:hAnsi="Arial" w:cs="Arial"/>
          <w:sz w:val="21"/>
          <w:szCs w:val="21"/>
        </w:rPr>
      </w:pPr>
      <w:r w:rsidRPr="007C5A00">
        <w:rPr>
          <w:rFonts w:ascii="Arial" w:eastAsia="Arial" w:hAnsi="Arial" w:cs="Arial"/>
          <w:sz w:val="21"/>
          <w:szCs w:val="21"/>
        </w:rPr>
        <w:t>Funkcionality monitoringu:</w:t>
      </w:r>
    </w:p>
    <w:p w14:paraId="1849335C" w14:textId="77777777" w:rsidR="00590236" w:rsidRPr="007C5A00" w:rsidRDefault="00590236" w:rsidP="007C5A00">
      <w:pPr>
        <w:widowControl/>
        <w:numPr>
          <w:ilvl w:val="1"/>
          <w:numId w:val="4"/>
        </w:numPr>
        <w:shd w:val="clear" w:color="auto" w:fill="FFFFFF"/>
        <w:jc w:val="both"/>
        <w:rPr>
          <w:rFonts w:ascii="Arial" w:eastAsia="Arial" w:hAnsi="Arial" w:cs="Arial"/>
          <w:sz w:val="21"/>
          <w:szCs w:val="21"/>
        </w:rPr>
      </w:pPr>
      <w:r w:rsidRPr="007C5A00">
        <w:rPr>
          <w:rFonts w:ascii="Arial" w:eastAsia="Arial" w:hAnsi="Arial" w:cs="Arial"/>
          <w:sz w:val="21"/>
          <w:szCs w:val="21"/>
        </w:rPr>
        <w:t>Vzdálený dohled nad zařízeními a výtisky</w:t>
      </w:r>
    </w:p>
    <w:p w14:paraId="4B441D9A" w14:textId="77777777" w:rsidR="00590236" w:rsidRPr="007C5A00" w:rsidRDefault="00590236" w:rsidP="007C5A00">
      <w:pPr>
        <w:widowControl/>
        <w:numPr>
          <w:ilvl w:val="1"/>
          <w:numId w:val="4"/>
        </w:numPr>
        <w:shd w:val="clear" w:color="auto" w:fill="FFFFFF"/>
        <w:jc w:val="both"/>
        <w:rPr>
          <w:rFonts w:ascii="Arial" w:eastAsia="Arial" w:hAnsi="Arial" w:cs="Arial"/>
          <w:sz w:val="21"/>
          <w:szCs w:val="21"/>
        </w:rPr>
      </w:pPr>
      <w:r w:rsidRPr="007C5A00">
        <w:rPr>
          <w:rFonts w:ascii="Arial" w:eastAsia="Arial" w:hAnsi="Arial" w:cs="Arial"/>
          <w:sz w:val="21"/>
          <w:szCs w:val="21"/>
        </w:rPr>
        <w:t>on-line nástroj s aktuálním přehledem a možností  správy/zobrazení/vyhledání/řazení zařízení:</w:t>
      </w:r>
    </w:p>
    <w:p w14:paraId="0F306AE0" w14:textId="77777777" w:rsidR="00590236" w:rsidRPr="007C5A00" w:rsidRDefault="00590236" w:rsidP="007C5A00">
      <w:pPr>
        <w:widowControl/>
        <w:numPr>
          <w:ilvl w:val="2"/>
          <w:numId w:val="4"/>
        </w:numPr>
        <w:shd w:val="clear" w:color="auto" w:fill="FFFFFF"/>
        <w:jc w:val="both"/>
        <w:rPr>
          <w:rFonts w:ascii="Arial" w:eastAsia="Arial" w:hAnsi="Arial" w:cs="Arial"/>
          <w:sz w:val="21"/>
          <w:szCs w:val="21"/>
        </w:rPr>
      </w:pPr>
      <w:r w:rsidRPr="007C5A00">
        <w:rPr>
          <w:rFonts w:ascii="Arial" w:eastAsia="Arial" w:hAnsi="Arial" w:cs="Arial"/>
          <w:sz w:val="21"/>
          <w:szCs w:val="21"/>
        </w:rPr>
        <w:t>po modelových označeních jednotlivých výrobců</w:t>
      </w:r>
    </w:p>
    <w:p w14:paraId="19CF7114" w14:textId="42EF961B" w:rsidR="00590236" w:rsidRPr="007C5A00" w:rsidRDefault="00356AB5" w:rsidP="007C5A00">
      <w:pPr>
        <w:widowControl/>
        <w:numPr>
          <w:ilvl w:val="2"/>
          <w:numId w:val="4"/>
        </w:numPr>
        <w:shd w:val="clear" w:color="auto" w:fill="FFFFFF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po výtiscích (černý</w:t>
      </w:r>
      <w:r w:rsidR="00590236" w:rsidRPr="007C5A00">
        <w:rPr>
          <w:rFonts w:ascii="Arial" w:eastAsia="Arial" w:hAnsi="Arial" w:cs="Arial"/>
          <w:sz w:val="21"/>
          <w:szCs w:val="21"/>
        </w:rPr>
        <w:t>/barevný)</w:t>
      </w:r>
    </w:p>
    <w:p w14:paraId="4631C549" w14:textId="77777777" w:rsidR="00590236" w:rsidRPr="007C5A00" w:rsidRDefault="00590236" w:rsidP="007C5A00">
      <w:pPr>
        <w:widowControl/>
        <w:numPr>
          <w:ilvl w:val="2"/>
          <w:numId w:val="4"/>
        </w:numPr>
        <w:shd w:val="clear" w:color="auto" w:fill="FFFFFF"/>
        <w:jc w:val="both"/>
        <w:rPr>
          <w:rFonts w:ascii="Arial" w:eastAsia="Arial" w:hAnsi="Arial" w:cs="Arial"/>
          <w:sz w:val="21"/>
          <w:szCs w:val="21"/>
        </w:rPr>
      </w:pPr>
      <w:r w:rsidRPr="007C5A00">
        <w:rPr>
          <w:rFonts w:ascii="Arial" w:eastAsia="Arial" w:hAnsi="Arial" w:cs="Arial"/>
          <w:sz w:val="21"/>
          <w:szCs w:val="21"/>
        </w:rPr>
        <w:t>po IP adresách</w:t>
      </w:r>
    </w:p>
    <w:p w14:paraId="528FFAF6" w14:textId="77777777" w:rsidR="00590236" w:rsidRPr="007C5A00" w:rsidRDefault="00590236" w:rsidP="007C5A00">
      <w:pPr>
        <w:widowControl/>
        <w:numPr>
          <w:ilvl w:val="2"/>
          <w:numId w:val="4"/>
        </w:numPr>
        <w:shd w:val="clear" w:color="auto" w:fill="FFFFFF"/>
        <w:jc w:val="both"/>
        <w:rPr>
          <w:rFonts w:ascii="Arial" w:eastAsia="Arial" w:hAnsi="Arial" w:cs="Arial"/>
          <w:sz w:val="21"/>
          <w:szCs w:val="21"/>
        </w:rPr>
      </w:pPr>
      <w:r w:rsidRPr="007C5A00">
        <w:rPr>
          <w:rFonts w:ascii="Arial" w:eastAsia="Arial" w:hAnsi="Arial" w:cs="Arial"/>
          <w:sz w:val="21"/>
          <w:szCs w:val="21"/>
        </w:rPr>
        <w:t>je požadována možnost vyhledávání (například filtrováním, řazením či jinak) zařízení podle jeho stavu (vypnuté/odpojené, OK, případně s varovným hlášením).</w:t>
      </w:r>
    </w:p>
    <w:p w14:paraId="789B9963" w14:textId="73567621" w:rsidR="00590236" w:rsidRPr="007C5A00" w:rsidRDefault="00E8750B" w:rsidP="007C5A00">
      <w:pPr>
        <w:widowControl/>
        <w:numPr>
          <w:ilvl w:val="0"/>
          <w:numId w:val="4"/>
        </w:numPr>
        <w:shd w:val="clear" w:color="auto" w:fill="FFFFFF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Reporting</w:t>
      </w:r>
      <w:r w:rsidR="00590236" w:rsidRPr="007C5A00">
        <w:rPr>
          <w:rFonts w:ascii="Arial" w:eastAsia="Arial" w:hAnsi="Arial" w:cs="Arial"/>
          <w:sz w:val="21"/>
          <w:szCs w:val="21"/>
        </w:rPr>
        <w:t>:</w:t>
      </w:r>
    </w:p>
    <w:p w14:paraId="4F33C105" w14:textId="77777777" w:rsidR="00590236" w:rsidRDefault="00590236" w:rsidP="007C5A00">
      <w:pPr>
        <w:widowControl/>
        <w:numPr>
          <w:ilvl w:val="1"/>
          <w:numId w:val="4"/>
        </w:numPr>
        <w:shd w:val="clear" w:color="auto" w:fill="FFFFFF"/>
        <w:jc w:val="both"/>
        <w:rPr>
          <w:rFonts w:ascii="Arial" w:eastAsia="Arial" w:hAnsi="Arial" w:cs="Arial"/>
          <w:sz w:val="21"/>
          <w:szCs w:val="21"/>
        </w:rPr>
      </w:pPr>
      <w:r w:rsidRPr="007C5A00">
        <w:rPr>
          <w:rFonts w:ascii="Arial" w:eastAsia="Arial" w:hAnsi="Arial" w:cs="Arial"/>
          <w:sz w:val="21"/>
          <w:szCs w:val="21"/>
        </w:rPr>
        <w:t>automatické pravidelné zasílání reportů tisku na měsíční bázi na definovanou e-mailovou adresu</w:t>
      </w:r>
    </w:p>
    <w:p w14:paraId="764CB3FD" w14:textId="77A1D72F" w:rsidR="009F46E1" w:rsidRPr="007C5A00" w:rsidRDefault="009F46E1" w:rsidP="007C5A00">
      <w:pPr>
        <w:widowControl/>
        <w:numPr>
          <w:ilvl w:val="1"/>
          <w:numId w:val="4"/>
        </w:numPr>
        <w:shd w:val="clear" w:color="auto" w:fill="FFFFFF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přehledové reporty na uživatele, zařízení, nákladová střediska atp..</w:t>
      </w:r>
    </w:p>
    <w:p w14:paraId="26992B66" w14:textId="77777777" w:rsidR="00590236" w:rsidRPr="007C5A00" w:rsidRDefault="00590236" w:rsidP="007C5A00">
      <w:pPr>
        <w:widowControl/>
        <w:numPr>
          <w:ilvl w:val="0"/>
          <w:numId w:val="4"/>
        </w:numPr>
        <w:shd w:val="clear" w:color="auto" w:fill="FFFFFF"/>
        <w:jc w:val="both"/>
        <w:rPr>
          <w:rFonts w:ascii="Arial" w:eastAsia="Arial" w:hAnsi="Arial" w:cs="Arial"/>
          <w:sz w:val="21"/>
          <w:szCs w:val="21"/>
        </w:rPr>
      </w:pPr>
      <w:r w:rsidRPr="007C5A00">
        <w:rPr>
          <w:rFonts w:ascii="Arial" w:eastAsia="Arial" w:hAnsi="Arial" w:cs="Arial"/>
          <w:sz w:val="21"/>
          <w:szCs w:val="21"/>
        </w:rPr>
        <w:t>Podpora:</w:t>
      </w:r>
    </w:p>
    <w:p w14:paraId="5D22AC17" w14:textId="5B50537F" w:rsidR="00590236" w:rsidRPr="007C5A00" w:rsidRDefault="00590236" w:rsidP="007C5A00">
      <w:pPr>
        <w:widowControl/>
        <w:numPr>
          <w:ilvl w:val="1"/>
          <w:numId w:val="4"/>
        </w:numPr>
        <w:shd w:val="clear" w:color="auto" w:fill="FFFFFF"/>
        <w:jc w:val="both"/>
        <w:rPr>
          <w:rFonts w:ascii="Arial" w:eastAsia="Arial" w:hAnsi="Arial" w:cs="Arial"/>
          <w:sz w:val="21"/>
          <w:szCs w:val="21"/>
        </w:rPr>
      </w:pPr>
      <w:r w:rsidRPr="007C5A00">
        <w:rPr>
          <w:rFonts w:ascii="Arial" w:eastAsia="Arial" w:hAnsi="Arial" w:cs="Arial"/>
          <w:sz w:val="21"/>
          <w:szCs w:val="21"/>
        </w:rPr>
        <w:t xml:space="preserve">reakce do 4h, řešení kritického problému </w:t>
      </w:r>
      <w:proofErr w:type="spellStart"/>
      <w:r w:rsidRPr="007C5A00">
        <w:rPr>
          <w:rFonts w:ascii="Arial" w:eastAsia="Arial" w:hAnsi="Arial" w:cs="Arial"/>
          <w:sz w:val="21"/>
          <w:szCs w:val="21"/>
        </w:rPr>
        <w:t>next</w:t>
      </w:r>
      <w:proofErr w:type="spellEnd"/>
      <w:r w:rsidRPr="007C5A00">
        <w:rPr>
          <w:rFonts w:ascii="Arial" w:eastAsia="Arial" w:hAnsi="Arial" w:cs="Arial"/>
          <w:sz w:val="21"/>
          <w:szCs w:val="21"/>
        </w:rPr>
        <w:t xml:space="preserve"> business </w:t>
      </w:r>
      <w:proofErr w:type="spellStart"/>
      <w:r w:rsidRPr="007C5A00">
        <w:rPr>
          <w:rFonts w:ascii="Arial" w:eastAsia="Arial" w:hAnsi="Arial" w:cs="Arial"/>
          <w:sz w:val="21"/>
          <w:szCs w:val="21"/>
        </w:rPr>
        <w:t>day</w:t>
      </w:r>
      <w:proofErr w:type="spellEnd"/>
    </w:p>
    <w:p w14:paraId="1630C580" w14:textId="77777777" w:rsidR="00590236" w:rsidRPr="007C5A00" w:rsidRDefault="00590236" w:rsidP="007C5A00">
      <w:pPr>
        <w:widowControl/>
        <w:numPr>
          <w:ilvl w:val="0"/>
          <w:numId w:val="4"/>
        </w:numPr>
        <w:shd w:val="clear" w:color="auto" w:fill="FFFFFF"/>
        <w:jc w:val="both"/>
        <w:rPr>
          <w:rFonts w:ascii="Arial" w:eastAsia="Arial" w:hAnsi="Arial" w:cs="Arial"/>
          <w:sz w:val="21"/>
          <w:szCs w:val="21"/>
        </w:rPr>
      </w:pPr>
      <w:r w:rsidRPr="007C5A00">
        <w:rPr>
          <w:rFonts w:ascii="Arial" w:eastAsia="Arial" w:hAnsi="Arial" w:cs="Arial"/>
          <w:sz w:val="21"/>
          <w:szCs w:val="21"/>
        </w:rPr>
        <w:t>Licence:</w:t>
      </w:r>
    </w:p>
    <w:p w14:paraId="68157C7D" w14:textId="0F27D3AA" w:rsidR="00590236" w:rsidRPr="007C5A00" w:rsidRDefault="00590236" w:rsidP="007C5A00">
      <w:pPr>
        <w:widowControl/>
        <w:numPr>
          <w:ilvl w:val="1"/>
          <w:numId w:val="4"/>
        </w:numPr>
        <w:shd w:val="clear" w:color="auto" w:fill="FFFFFF"/>
        <w:jc w:val="both"/>
        <w:rPr>
          <w:rFonts w:ascii="Arial" w:eastAsia="Arial" w:hAnsi="Arial" w:cs="Arial"/>
          <w:sz w:val="21"/>
          <w:szCs w:val="21"/>
        </w:rPr>
      </w:pPr>
      <w:r w:rsidRPr="007C5A00">
        <w:rPr>
          <w:rFonts w:ascii="Arial" w:eastAsia="Arial" w:hAnsi="Arial" w:cs="Arial"/>
          <w:sz w:val="21"/>
          <w:szCs w:val="21"/>
        </w:rPr>
        <w:lastRenderedPageBreak/>
        <w:t>Systém licencovaný na počet tiskových zařízení bez ome</w:t>
      </w:r>
      <w:r w:rsidR="00EA493E" w:rsidRPr="00EA493E">
        <w:rPr>
          <w:rFonts w:ascii="Arial" w:eastAsia="Arial" w:hAnsi="Arial" w:cs="Arial"/>
          <w:sz w:val="21"/>
          <w:szCs w:val="21"/>
        </w:rPr>
        <w:t>zení na počet serverů</w:t>
      </w:r>
      <w:r w:rsidR="00EA493E">
        <w:rPr>
          <w:rFonts w:ascii="Arial" w:eastAsia="Arial" w:hAnsi="Arial" w:cs="Arial"/>
          <w:sz w:val="21"/>
          <w:szCs w:val="21"/>
        </w:rPr>
        <w:t>, už</w:t>
      </w:r>
      <w:r w:rsidR="00EA493E" w:rsidRPr="00EA493E">
        <w:rPr>
          <w:rFonts w:ascii="Arial" w:eastAsia="Arial" w:hAnsi="Arial" w:cs="Arial"/>
          <w:sz w:val="21"/>
          <w:szCs w:val="21"/>
        </w:rPr>
        <w:t>ivatelů</w:t>
      </w:r>
      <w:r w:rsidRPr="007C5A00">
        <w:rPr>
          <w:rFonts w:ascii="Arial" w:eastAsia="Arial" w:hAnsi="Arial" w:cs="Arial"/>
          <w:sz w:val="21"/>
          <w:szCs w:val="21"/>
        </w:rPr>
        <w:t xml:space="preserve"> atp.</w:t>
      </w:r>
    </w:p>
    <w:p w14:paraId="2D072AFC" w14:textId="77777777" w:rsidR="00F94DEE" w:rsidRDefault="00F94DEE">
      <w:pPr>
        <w:pStyle w:val="Style8"/>
        <w:shd w:val="clear" w:color="auto" w:fill="auto"/>
        <w:spacing w:before="0" w:after="0" w:line="266" w:lineRule="exact"/>
        <w:ind w:left="20" w:right="40" w:firstLine="0"/>
      </w:pPr>
    </w:p>
    <w:p w14:paraId="0708C970" w14:textId="77777777" w:rsidR="00F94DEE" w:rsidRDefault="00F94DEE">
      <w:pPr>
        <w:pStyle w:val="Style8"/>
        <w:shd w:val="clear" w:color="auto" w:fill="auto"/>
        <w:spacing w:before="0" w:after="0" w:line="266" w:lineRule="exact"/>
        <w:ind w:left="20" w:right="40" w:firstLine="0"/>
      </w:pPr>
    </w:p>
    <w:p w14:paraId="77247087" w14:textId="77777777" w:rsidR="00F94DEE" w:rsidRDefault="00F94DEE">
      <w:pPr>
        <w:pStyle w:val="Style8"/>
        <w:shd w:val="clear" w:color="auto" w:fill="auto"/>
        <w:spacing w:before="0" w:after="0" w:line="266" w:lineRule="exact"/>
        <w:ind w:left="20" w:right="40" w:firstLine="0"/>
      </w:pPr>
    </w:p>
    <w:p w14:paraId="4BFDD6A4" w14:textId="53FA907C" w:rsidR="00F94DEE" w:rsidRPr="007C5A00" w:rsidRDefault="001A5F87" w:rsidP="007C5A00">
      <w:pPr>
        <w:pStyle w:val="Style10"/>
        <w:shd w:val="clear" w:color="auto" w:fill="auto"/>
        <w:spacing w:before="0" w:after="239" w:line="210" w:lineRule="exact"/>
        <w:ind w:left="20" w:firstLine="0"/>
        <w:rPr>
          <w:b w:val="0"/>
          <w:color w:val="auto"/>
        </w:rPr>
      </w:pPr>
      <w:r w:rsidRPr="007C5A00">
        <w:rPr>
          <w:color w:val="auto"/>
        </w:rPr>
        <w:t>OCR – převod tištěných papírů do elektronické podoby</w:t>
      </w:r>
    </w:p>
    <w:p w14:paraId="62152618" w14:textId="605492EF" w:rsidR="007149BC" w:rsidRPr="007C5A00" w:rsidRDefault="007149BC" w:rsidP="007C5A00">
      <w:pPr>
        <w:widowControl/>
        <w:shd w:val="clear" w:color="auto" w:fill="FFFFFF"/>
        <w:ind w:left="20"/>
        <w:jc w:val="both"/>
        <w:rPr>
          <w:rFonts w:ascii="Arial" w:eastAsia="Arial" w:hAnsi="Arial" w:cs="Arial"/>
          <w:sz w:val="21"/>
          <w:szCs w:val="21"/>
        </w:rPr>
      </w:pPr>
      <w:r w:rsidRPr="007C5A00">
        <w:rPr>
          <w:rFonts w:ascii="Arial" w:eastAsia="Arial" w:hAnsi="Arial" w:cs="Arial"/>
          <w:sz w:val="21"/>
          <w:szCs w:val="21"/>
        </w:rPr>
        <w:t xml:space="preserve">Systém musí u </w:t>
      </w:r>
      <w:r>
        <w:rPr>
          <w:rFonts w:ascii="Arial" w:eastAsia="Arial" w:hAnsi="Arial" w:cs="Arial"/>
          <w:sz w:val="21"/>
          <w:szCs w:val="21"/>
        </w:rPr>
        <w:t xml:space="preserve">kategorií MFP 1 a 2 </w:t>
      </w:r>
      <w:r w:rsidRPr="007C5A00">
        <w:rPr>
          <w:rFonts w:ascii="Arial" w:eastAsia="Arial" w:hAnsi="Arial" w:cs="Arial"/>
          <w:sz w:val="21"/>
          <w:szCs w:val="21"/>
        </w:rPr>
        <w:t xml:space="preserve">umožnit skenování s OCR do editovatelných formátů MS Word, MS Excel, MS </w:t>
      </w:r>
      <w:proofErr w:type="spellStart"/>
      <w:r w:rsidRPr="007C5A00">
        <w:rPr>
          <w:rFonts w:ascii="Arial" w:eastAsia="Arial" w:hAnsi="Arial" w:cs="Arial"/>
          <w:sz w:val="21"/>
          <w:szCs w:val="21"/>
        </w:rPr>
        <w:t>Powerpoint</w:t>
      </w:r>
      <w:proofErr w:type="spellEnd"/>
      <w:r w:rsidRPr="007C5A00">
        <w:rPr>
          <w:rFonts w:ascii="Arial" w:eastAsia="Arial" w:hAnsi="Arial" w:cs="Arial"/>
          <w:sz w:val="21"/>
          <w:szCs w:val="21"/>
        </w:rPr>
        <w:t xml:space="preserve"> a také skenování do </w:t>
      </w:r>
      <w:proofErr w:type="spellStart"/>
      <w:r w:rsidRPr="007C5A00">
        <w:rPr>
          <w:rFonts w:ascii="Arial" w:eastAsia="Arial" w:hAnsi="Arial" w:cs="Arial"/>
          <w:sz w:val="21"/>
          <w:szCs w:val="21"/>
        </w:rPr>
        <w:t>prohledávatelného</w:t>
      </w:r>
      <w:proofErr w:type="spellEnd"/>
      <w:r w:rsidRPr="007C5A00">
        <w:rPr>
          <w:rFonts w:ascii="Arial" w:eastAsia="Arial" w:hAnsi="Arial" w:cs="Arial"/>
          <w:sz w:val="21"/>
          <w:szCs w:val="21"/>
        </w:rPr>
        <w:t xml:space="preserve"> PDF a PDF/A.</w:t>
      </w:r>
      <w:r w:rsidR="0020582D">
        <w:rPr>
          <w:rFonts w:ascii="Arial" w:eastAsia="Arial" w:hAnsi="Arial" w:cs="Arial"/>
          <w:sz w:val="21"/>
          <w:szCs w:val="21"/>
        </w:rPr>
        <w:t xml:space="preserve"> Aktuálně požadujeme možnost tímto způsobem až 5 000 stran měsíčně. </w:t>
      </w:r>
    </w:p>
    <w:p w14:paraId="7323A732" w14:textId="77777777" w:rsidR="008D225C" w:rsidRPr="007C5A00" w:rsidRDefault="008D225C" w:rsidP="007C5A00">
      <w:pPr>
        <w:pStyle w:val="Style10"/>
        <w:shd w:val="clear" w:color="auto" w:fill="auto"/>
        <w:spacing w:before="0" w:after="239" w:line="210" w:lineRule="exact"/>
        <w:ind w:left="20" w:firstLine="0"/>
        <w:rPr>
          <w:color w:val="auto"/>
        </w:rPr>
      </w:pPr>
    </w:p>
    <w:p w14:paraId="3F0117CE" w14:textId="77777777" w:rsidR="00653E02" w:rsidRPr="007C5A00" w:rsidRDefault="00653E02" w:rsidP="007C5A00">
      <w:pPr>
        <w:pStyle w:val="Style10"/>
        <w:shd w:val="clear" w:color="auto" w:fill="auto"/>
        <w:spacing w:before="0" w:after="239" w:line="210" w:lineRule="exact"/>
        <w:ind w:left="20" w:firstLine="0"/>
        <w:rPr>
          <w:b w:val="0"/>
          <w:color w:val="auto"/>
        </w:rPr>
      </w:pPr>
      <w:r w:rsidRPr="007C5A00">
        <w:rPr>
          <w:color w:val="auto"/>
        </w:rPr>
        <w:t>Automatizace tiskového systému</w:t>
      </w:r>
    </w:p>
    <w:p w14:paraId="136CB2F7" w14:textId="565CBCC9" w:rsidR="00653E02" w:rsidRPr="007C5A00" w:rsidRDefault="00653E02" w:rsidP="007C5A00">
      <w:pPr>
        <w:widowControl/>
        <w:shd w:val="clear" w:color="auto" w:fill="FFFFFF"/>
        <w:ind w:left="20"/>
        <w:jc w:val="both"/>
        <w:rPr>
          <w:rFonts w:ascii="Arial" w:eastAsia="Arial" w:hAnsi="Arial" w:cs="Arial"/>
          <w:sz w:val="21"/>
          <w:szCs w:val="21"/>
        </w:rPr>
      </w:pPr>
      <w:r w:rsidRPr="007C5A00">
        <w:rPr>
          <w:rFonts w:ascii="Arial" w:eastAsia="Arial" w:hAnsi="Arial" w:cs="Arial"/>
          <w:sz w:val="21"/>
          <w:szCs w:val="21"/>
        </w:rPr>
        <w:t>V ceně tiskového stroje požadujeme zajištění těchto funkcionalit:</w:t>
      </w:r>
    </w:p>
    <w:p w14:paraId="4C1A5A2A" w14:textId="0FEA45BC" w:rsidR="00653E02" w:rsidRPr="007C5A00" w:rsidRDefault="00653E02" w:rsidP="007C5A00">
      <w:pPr>
        <w:widowControl/>
        <w:numPr>
          <w:ilvl w:val="0"/>
          <w:numId w:val="4"/>
        </w:numPr>
        <w:shd w:val="clear" w:color="auto" w:fill="FFFFFF"/>
        <w:jc w:val="both"/>
        <w:rPr>
          <w:rFonts w:ascii="Arial" w:eastAsia="Arial" w:hAnsi="Arial" w:cs="Arial"/>
          <w:sz w:val="21"/>
          <w:szCs w:val="21"/>
        </w:rPr>
      </w:pPr>
      <w:r w:rsidRPr="007C5A00">
        <w:rPr>
          <w:rFonts w:ascii="Arial" w:eastAsia="Arial" w:hAnsi="Arial" w:cs="Arial"/>
          <w:sz w:val="21"/>
          <w:szCs w:val="21"/>
        </w:rPr>
        <w:t xml:space="preserve">Automatický odečet stavu </w:t>
      </w:r>
      <w:r w:rsidR="00FC259B">
        <w:rPr>
          <w:rFonts w:ascii="Arial" w:eastAsia="Arial" w:hAnsi="Arial" w:cs="Arial"/>
          <w:sz w:val="21"/>
          <w:szCs w:val="21"/>
        </w:rPr>
        <w:t>počitadel bez zásahu pracovníků IT/uživatelů</w:t>
      </w:r>
    </w:p>
    <w:p w14:paraId="2A01CC16" w14:textId="1B3AD5B8" w:rsidR="00653E02" w:rsidRPr="007C5A00" w:rsidRDefault="00653E02" w:rsidP="007C5A00">
      <w:pPr>
        <w:widowControl/>
        <w:numPr>
          <w:ilvl w:val="0"/>
          <w:numId w:val="4"/>
        </w:numPr>
        <w:shd w:val="clear" w:color="auto" w:fill="FFFFFF"/>
        <w:jc w:val="both"/>
        <w:rPr>
          <w:rFonts w:ascii="Arial" w:eastAsia="Arial" w:hAnsi="Arial" w:cs="Arial"/>
          <w:sz w:val="21"/>
          <w:szCs w:val="21"/>
        </w:rPr>
      </w:pPr>
      <w:r w:rsidRPr="007C5A00">
        <w:rPr>
          <w:rFonts w:ascii="Arial" w:eastAsia="Arial" w:hAnsi="Arial" w:cs="Arial"/>
          <w:sz w:val="21"/>
          <w:szCs w:val="21"/>
        </w:rPr>
        <w:t xml:space="preserve">Automatické hlášení požadavku na servisní zásahu pracovníků </w:t>
      </w:r>
      <w:r w:rsidR="00FC259B">
        <w:rPr>
          <w:rFonts w:ascii="Arial" w:eastAsia="Arial" w:hAnsi="Arial" w:cs="Arial"/>
          <w:sz w:val="21"/>
          <w:szCs w:val="21"/>
        </w:rPr>
        <w:t>IT/uživatelů</w:t>
      </w:r>
    </w:p>
    <w:p w14:paraId="21FF1EC4" w14:textId="2982000F" w:rsidR="00653E02" w:rsidRDefault="00653E02" w:rsidP="007C5A00">
      <w:pPr>
        <w:widowControl/>
        <w:numPr>
          <w:ilvl w:val="0"/>
          <w:numId w:val="4"/>
        </w:numPr>
        <w:shd w:val="clear" w:color="auto" w:fill="FFFFFF"/>
        <w:jc w:val="both"/>
        <w:rPr>
          <w:rFonts w:ascii="Arial" w:eastAsia="Arial" w:hAnsi="Arial" w:cs="Arial"/>
          <w:sz w:val="21"/>
          <w:szCs w:val="21"/>
        </w:rPr>
      </w:pPr>
      <w:r w:rsidRPr="007C5A00">
        <w:rPr>
          <w:rFonts w:ascii="Arial" w:eastAsia="Arial" w:hAnsi="Arial" w:cs="Arial"/>
          <w:sz w:val="21"/>
          <w:szCs w:val="21"/>
        </w:rPr>
        <w:t xml:space="preserve">Emailové oznámení </w:t>
      </w:r>
      <w:r w:rsidR="00FC259B">
        <w:rPr>
          <w:rFonts w:ascii="Arial" w:eastAsia="Arial" w:hAnsi="Arial" w:cs="Arial"/>
          <w:sz w:val="21"/>
          <w:szCs w:val="21"/>
        </w:rPr>
        <w:t xml:space="preserve">IT nebo </w:t>
      </w:r>
      <w:r w:rsidRPr="007C5A00">
        <w:rPr>
          <w:rFonts w:ascii="Arial" w:eastAsia="Arial" w:hAnsi="Arial" w:cs="Arial"/>
          <w:sz w:val="21"/>
          <w:szCs w:val="21"/>
        </w:rPr>
        <w:t>uživateli o řešení požadavku</w:t>
      </w:r>
    </w:p>
    <w:p w14:paraId="1F38097F" w14:textId="1D98F27F" w:rsidR="00FC259B" w:rsidRPr="007C5A00" w:rsidRDefault="00FC259B" w:rsidP="007C5A00">
      <w:pPr>
        <w:widowControl/>
        <w:numPr>
          <w:ilvl w:val="0"/>
          <w:numId w:val="4"/>
        </w:numPr>
        <w:shd w:val="clear" w:color="auto" w:fill="FFFFFF"/>
        <w:jc w:val="both"/>
        <w:rPr>
          <w:rFonts w:ascii="Arial" w:eastAsia="Arial" w:hAnsi="Arial" w:cs="Arial"/>
          <w:sz w:val="21"/>
          <w:szCs w:val="21"/>
        </w:rPr>
      </w:pPr>
      <w:r w:rsidRPr="007C5A00">
        <w:rPr>
          <w:rFonts w:ascii="Arial" w:eastAsia="Arial" w:hAnsi="Arial" w:cs="Arial"/>
          <w:sz w:val="21"/>
          <w:szCs w:val="21"/>
        </w:rPr>
        <w:t xml:space="preserve">Dodávka základního spotřebního materiálu (tonery, odp. nádoby) bez zásahů pracovníků </w:t>
      </w:r>
      <w:r w:rsidRPr="00FC259B">
        <w:rPr>
          <w:rFonts w:ascii="Arial" w:eastAsia="Arial" w:hAnsi="Arial" w:cs="Arial"/>
          <w:sz w:val="21"/>
          <w:szCs w:val="21"/>
        </w:rPr>
        <w:t>IT/uživatelů</w:t>
      </w:r>
    </w:p>
    <w:p w14:paraId="7B491337" w14:textId="77777777" w:rsidR="00FC259B" w:rsidRDefault="00FC259B" w:rsidP="007C5A00">
      <w:pPr>
        <w:widowControl/>
        <w:shd w:val="clear" w:color="auto" w:fill="FFFFFF"/>
        <w:ind w:left="20"/>
        <w:jc w:val="both"/>
        <w:rPr>
          <w:rFonts w:ascii="Arial" w:eastAsia="Arial" w:hAnsi="Arial" w:cs="Arial"/>
          <w:sz w:val="21"/>
          <w:szCs w:val="21"/>
        </w:rPr>
      </w:pPr>
    </w:p>
    <w:p w14:paraId="77A2E42C" w14:textId="77777777" w:rsidR="007D4622" w:rsidRPr="007C5A00" w:rsidRDefault="007D4622" w:rsidP="007C5A00">
      <w:pPr>
        <w:widowControl/>
        <w:shd w:val="clear" w:color="auto" w:fill="FFFFFF"/>
        <w:ind w:left="20"/>
        <w:jc w:val="both"/>
        <w:rPr>
          <w:rFonts w:ascii="Arial" w:eastAsia="Arial" w:hAnsi="Arial" w:cs="Arial"/>
          <w:sz w:val="21"/>
          <w:szCs w:val="21"/>
        </w:rPr>
      </w:pPr>
    </w:p>
    <w:p w14:paraId="1CA3690E" w14:textId="64AA48C2" w:rsidR="00001294" w:rsidRPr="007D4622" w:rsidRDefault="00B8756D" w:rsidP="007C5A00">
      <w:pPr>
        <w:widowControl/>
        <w:shd w:val="clear" w:color="auto" w:fill="FFFFFF"/>
        <w:ind w:left="20"/>
        <w:jc w:val="both"/>
      </w:pPr>
      <w:r w:rsidRPr="007D4622">
        <w:rPr>
          <w:rFonts w:ascii="Arial" w:eastAsia="Arial" w:hAnsi="Arial" w:cs="Arial"/>
          <w:sz w:val="21"/>
          <w:szCs w:val="21"/>
        </w:rPr>
        <w:br w:type="page"/>
      </w:r>
    </w:p>
    <w:p w14:paraId="4401FAB4" w14:textId="77777777" w:rsidR="00001294" w:rsidRDefault="00B8756D">
      <w:pPr>
        <w:pStyle w:val="Style2"/>
        <w:keepNext/>
        <w:keepLines/>
        <w:shd w:val="clear" w:color="auto" w:fill="auto"/>
        <w:spacing w:after="77" w:line="288" w:lineRule="exact"/>
        <w:ind w:left="20" w:right="20"/>
      </w:pPr>
      <w:bookmarkStart w:id="2" w:name="bookmark1"/>
      <w:r>
        <w:lastRenderedPageBreak/>
        <w:t>Počet multifunkčních zařízení dle kategorií a předpokládaný objem tisku/kopií</w:t>
      </w:r>
      <w:bookmarkEnd w:id="2"/>
    </w:p>
    <w:p w14:paraId="5570C683" w14:textId="77777777" w:rsidR="00653E02" w:rsidRDefault="00B8756D">
      <w:pPr>
        <w:pStyle w:val="Style8"/>
        <w:shd w:val="clear" w:color="auto" w:fill="auto"/>
        <w:spacing w:before="0" w:after="1207" w:line="266" w:lineRule="exact"/>
        <w:ind w:left="20" w:right="20" w:firstLine="0"/>
      </w:pPr>
      <w:r>
        <w:t>Požadavky nasazení multifunkčních strojů a tiskáren vychází z analýzy současného stavu reprografického a tiskového prostředí. Níže uvedená tabulka obsahuje údaje o objemu tisků a počtu zařízení. Stroje jsou členěny do kategorií.</w:t>
      </w:r>
    </w:p>
    <w:p w14:paraId="602FF5A7" w14:textId="350C83F9" w:rsidR="00D5701D" w:rsidRDefault="00B8756D">
      <w:pPr>
        <w:pStyle w:val="Style8"/>
        <w:shd w:val="clear" w:color="auto" w:fill="auto"/>
        <w:spacing w:before="0" w:after="1207" w:line="266" w:lineRule="exact"/>
        <w:ind w:left="20" w:right="20" w:firstLine="0"/>
      </w:pPr>
      <w:r>
        <w:t>Počty požadovaných kusů a příslušenství vycház</w:t>
      </w:r>
      <w:r w:rsidR="00137DF1">
        <w:t>í z dnešních potřeb. Zadavatel s</w:t>
      </w:r>
      <w:r>
        <w:t xml:space="preserve">e nezavazuje </w:t>
      </w:r>
      <w:r w:rsidRPr="00830BB3">
        <w:t xml:space="preserve">odebrat uvedený počet tiskových zařízení, ale počty uvádí z důvodů transparentního vyhodnocení veřejné zakázky. </w:t>
      </w:r>
    </w:p>
    <w:tbl>
      <w:tblPr>
        <w:tblW w:w="8980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40"/>
        <w:gridCol w:w="880"/>
        <w:gridCol w:w="880"/>
        <w:gridCol w:w="1840"/>
        <w:gridCol w:w="1240"/>
      </w:tblGrid>
      <w:tr w:rsidR="00830BB3" w:rsidRPr="00830BB3" w14:paraId="7CBDEB3A" w14:textId="77777777" w:rsidTr="00830BB3">
        <w:trPr>
          <w:trHeight w:val="1935"/>
        </w:trPr>
        <w:tc>
          <w:tcPr>
            <w:tcW w:w="41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CCFFFF"/>
            <w:vAlign w:val="center"/>
            <w:hideMark/>
          </w:tcPr>
          <w:p w14:paraId="1AA87CDC" w14:textId="77777777" w:rsidR="00830BB3" w:rsidRPr="00830BB3" w:rsidRDefault="00830BB3" w:rsidP="00830BB3">
            <w:pPr>
              <w:widowControl/>
              <w:jc w:val="center"/>
              <w:rPr>
                <w:rFonts w:ascii="Verdana" w:hAnsi="Verdana" w:cs="Arial CE"/>
                <w:b/>
                <w:bCs/>
                <w:color w:val="auto"/>
                <w:sz w:val="28"/>
                <w:szCs w:val="28"/>
                <w:lang w:bidi="ar-SA"/>
              </w:rPr>
            </w:pPr>
            <w:r w:rsidRPr="00830BB3">
              <w:rPr>
                <w:rFonts w:ascii="Verdana" w:hAnsi="Verdana" w:cs="Arial CE"/>
                <w:b/>
                <w:bCs/>
                <w:color w:val="auto"/>
                <w:sz w:val="28"/>
                <w:szCs w:val="28"/>
                <w:lang w:bidi="ar-SA"/>
              </w:rPr>
              <w:t>Popis požadavku</w:t>
            </w:r>
          </w:p>
        </w:tc>
        <w:tc>
          <w:tcPr>
            <w:tcW w:w="8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CCAC5A2" w14:textId="77777777" w:rsidR="00830BB3" w:rsidRPr="00830BB3" w:rsidRDefault="00830BB3" w:rsidP="00830BB3">
            <w:pPr>
              <w:widowControl/>
              <w:jc w:val="center"/>
              <w:rPr>
                <w:rFonts w:ascii="Verdana" w:hAnsi="Verdana" w:cs="Arial CE"/>
                <w:b/>
                <w:bCs/>
                <w:color w:val="auto"/>
                <w:sz w:val="16"/>
                <w:szCs w:val="16"/>
                <w:lang w:bidi="ar-SA"/>
              </w:rPr>
            </w:pPr>
            <w:r w:rsidRPr="00830BB3">
              <w:rPr>
                <w:rFonts w:ascii="Verdana" w:hAnsi="Verdana" w:cs="Arial CE"/>
                <w:b/>
                <w:bCs/>
                <w:color w:val="auto"/>
                <w:sz w:val="16"/>
                <w:szCs w:val="16"/>
                <w:lang w:bidi="ar-SA"/>
              </w:rPr>
              <w:t>Počet zařízení/MJ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A0CBD28" w14:textId="77777777" w:rsidR="00830BB3" w:rsidRPr="00830BB3" w:rsidRDefault="00830BB3" w:rsidP="00830BB3">
            <w:pPr>
              <w:widowControl/>
              <w:jc w:val="center"/>
              <w:rPr>
                <w:rFonts w:ascii="Verdana" w:hAnsi="Verdana" w:cs="Arial CE"/>
                <w:b/>
                <w:bCs/>
                <w:color w:val="auto"/>
                <w:sz w:val="16"/>
                <w:szCs w:val="16"/>
                <w:lang w:bidi="ar-SA"/>
              </w:rPr>
            </w:pPr>
            <w:r w:rsidRPr="00830BB3">
              <w:rPr>
                <w:rFonts w:ascii="Verdana" w:hAnsi="Verdana" w:cs="Arial CE"/>
                <w:b/>
                <w:bCs/>
                <w:color w:val="auto"/>
                <w:sz w:val="16"/>
                <w:szCs w:val="16"/>
                <w:lang w:bidi="ar-SA"/>
              </w:rPr>
              <w:t>Max. formát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5C1712F" w14:textId="77777777" w:rsidR="00830BB3" w:rsidRPr="00830BB3" w:rsidRDefault="00830BB3" w:rsidP="00830BB3">
            <w:pPr>
              <w:widowControl/>
              <w:jc w:val="center"/>
              <w:rPr>
                <w:rFonts w:ascii="Verdana" w:hAnsi="Verdana" w:cs="Arial CE"/>
                <w:b/>
                <w:bCs/>
                <w:color w:val="auto"/>
                <w:sz w:val="16"/>
                <w:szCs w:val="16"/>
                <w:lang w:bidi="ar-SA"/>
              </w:rPr>
            </w:pPr>
            <w:r w:rsidRPr="00830BB3">
              <w:rPr>
                <w:rFonts w:ascii="Verdana" w:hAnsi="Verdana" w:cs="Arial CE"/>
                <w:b/>
                <w:bCs/>
                <w:color w:val="auto"/>
                <w:sz w:val="16"/>
                <w:szCs w:val="16"/>
                <w:lang w:bidi="ar-SA"/>
              </w:rPr>
              <w:t>Předpokládaný počet kopií A4 ČB za rok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920071F" w14:textId="77777777" w:rsidR="00830BB3" w:rsidRPr="00830BB3" w:rsidRDefault="00830BB3" w:rsidP="00830BB3">
            <w:pPr>
              <w:widowControl/>
              <w:jc w:val="center"/>
              <w:rPr>
                <w:rFonts w:ascii="Verdana" w:hAnsi="Verdana" w:cs="Arial CE"/>
                <w:b/>
                <w:bCs/>
                <w:color w:val="auto"/>
                <w:sz w:val="16"/>
                <w:szCs w:val="16"/>
                <w:lang w:bidi="ar-SA"/>
              </w:rPr>
            </w:pPr>
            <w:r w:rsidRPr="00830BB3">
              <w:rPr>
                <w:rFonts w:ascii="Verdana" w:hAnsi="Verdana" w:cs="Arial CE"/>
                <w:b/>
                <w:bCs/>
                <w:color w:val="auto"/>
                <w:sz w:val="16"/>
                <w:szCs w:val="16"/>
                <w:lang w:bidi="ar-SA"/>
              </w:rPr>
              <w:t>Předpokládaný počet kopií A4 barva za rok</w:t>
            </w:r>
          </w:p>
        </w:tc>
      </w:tr>
      <w:tr w:rsidR="00830BB3" w:rsidRPr="00830BB3" w14:paraId="31F873C2" w14:textId="77777777" w:rsidTr="00830BB3">
        <w:trPr>
          <w:trHeight w:val="210"/>
        </w:trPr>
        <w:tc>
          <w:tcPr>
            <w:tcW w:w="4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60E67" w14:textId="77777777" w:rsidR="00830BB3" w:rsidRPr="00830BB3" w:rsidRDefault="00830BB3" w:rsidP="00830BB3">
            <w:pPr>
              <w:widowControl/>
              <w:rPr>
                <w:rFonts w:ascii="Verdana" w:hAnsi="Verdana" w:cs="Arial CE"/>
                <w:color w:val="auto"/>
                <w:sz w:val="16"/>
                <w:szCs w:val="16"/>
                <w:lang w:bidi="ar-SA"/>
              </w:rPr>
            </w:pPr>
            <w:proofErr w:type="spellStart"/>
            <w:r w:rsidRPr="00830BB3">
              <w:rPr>
                <w:rFonts w:ascii="Verdana" w:hAnsi="Verdana" w:cs="Arial CE"/>
                <w:color w:val="auto"/>
                <w:sz w:val="16"/>
                <w:szCs w:val="16"/>
                <w:lang w:bidi="ar-SA"/>
              </w:rPr>
              <w:t>Printer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3427D" w14:textId="77777777" w:rsidR="00830BB3" w:rsidRPr="00830BB3" w:rsidRDefault="00830BB3" w:rsidP="00830BB3">
            <w:pPr>
              <w:widowControl/>
              <w:jc w:val="right"/>
              <w:rPr>
                <w:rFonts w:ascii="Verdana" w:hAnsi="Verdana" w:cs="Arial CE"/>
                <w:color w:val="auto"/>
                <w:sz w:val="16"/>
                <w:szCs w:val="16"/>
                <w:lang w:bidi="ar-SA"/>
              </w:rPr>
            </w:pPr>
            <w:r w:rsidRPr="00830BB3">
              <w:rPr>
                <w:rFonts w:ascii="Verdana" w:hAnsi="Verdana" w:cs="Arial CE"/>
                <w:color w:val="auto"/>
                <w:sz w:val="16"/>
                <w:szCs w:val="16"/>
                <w:lang w:bidi="ar-SA"/>
              </w:rPr>
              <w:t>27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A6A4E" w14:textId="77777777" w:rsidR="00830BB3" w:rsidRPr="00830BB3" w:rsidRDefault="00830BB3" w:rsidP="00830BB3">
            <w:pPr>
              <w:widowControl/>
              <w:jc w:val="right"/>
              <w:rPr>
                <w:rFonts w:ascii="Verdana" w:hAnsi="Verdana" w:cs="Arial CE"/>
                <w:color w:val="auto"/>
                <w:sz w:val="16"/>
                <w:szCs w:val="16"/>
                <w:lang w:bidi="ar-SA"/>
              </w:rPr>
            </w:pPr>
            <w:r w:rsidRPr="00830BB3">
              <w:rPr>
                <w:rFonts w:ascii="Verdana" w:hAnsi="Verdana" w:cs="Arial CE"/>
                <w:color w:val="auto"/>
                <w:sz w:val="16"/>
                <w:szCs w:val="16"/>
                <w:lang w:bidi="ar-SA"/>
              </w:rPr>
              <w:t>A4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D3BAE" w14:textId="77777777" w:rsidR="00830BB3" w:rsidRPr="00830BB3" w:rsidRDefault="00830BB3" w:rsidP="00830BB3">
            <w:pPr>
              <w:widowControl/>
              <w:jc w:val="right"/>
              <w:rPr>
                <w:rFonts w:ascii="Verdana" w:hAnsi="Verdana" w:cs="Arial CE"/>
                <w:color w:val="auto"/>
                <w:sz w:val="16"/>
                <w:szCs w:val="16"/>
                <w:lang w:bidi="ar-SA"/>
              </w:rPr>
            </w:pPr>
            <w:r w:rsidRPr="00830BB3">
              <w:rPr>
                <w:rFonts w:ascii="Verdana" w:hAnsi="Verdana" w:cs="Arial CE"/>
                <w:color w:val="auto"/>
                <w:sz w:val="16"/>
                <w:szCs w:val="16"/>
                <w:lang w:bidi="ar-SA"/>
              </w:rPr>
              <w:t xml:space="preserve">             168.156  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2675A1A" w14:textId="77777777" w:rsidR="00830BB3" w:rsidRPr="00830BB3" w:rsidRDefault="00830BB3" w:rsidP="00830BB3">
            <w:pPr>
              <w:widowControl/>
              <w:jc w:val="right"/>
              <w:rPr>
                <w:rFonts w:ascii="Verdana" w:hAnsi="Verdana" w:cs="Arial CE"/>
                <w:color w:val="auto"/>
                <w:sz w:val="16"/>
                <w:szCs w:val="16"/>
                <w:lang w:bidi="ar-SA"/>
              </w:rPr>
            </w:pPr>
            <w:r w:rsidRPr="00830BB3">
              <w:rPr>
                <w:rFonts w:ascii="Verdana" w:hAnsi="Verdana" w:cs="Arial CE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830BB3" w:rsidRPr="00830BB3" w14:paraId="4DBB2D79" w14:textId="77777777" w:rsidTr="00830BB3">
        <w:trPr>
          <w:trHeight w:val="210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DAAED" w14:textId="77777777" w:rsidR="00830BB3" w:rsidRPr="00830BB3" w:rsidRDefault="00830BB3" w:rsidP="00830BB3">
            <w:pPr>
              <w:widowControl/>
              <w:rPr>
                <w:rFonts w:ascii="Verdana" w:hAnsi="Verdana" w:cs="Arial CE"/>
                <w:color w:val="auto"/>
                <w:sz w:val="16"/>
                <w:szCs w:val="16"/>
                <w:lang w:bidi="ar-SA"/>
              </w:rPr>
            </w:pPr>
            <w:r w:rsidRPr="00830BB3">
              <w:rPr>
                <w:rFonts w:ascii="Verdana" w:hAnsi="Verdana" w:cs="Arial CE"/>
                <w:color w:val="auto"/>
                <w:sz w:val="16"/>
                <w:szCs w:val="16"/>
                <w:lang w:bidi="ar-SA"/>
              </w:rPr>
              <w:t>MFP - 1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30A95" w14:textId="77777777" w:rsidR="00830BB3" w:rsidRPr="00830BB3" w:rsidRDefault="00830BB3" w:rsidP="00830BB3">
            <w:pPr>
              <w:widowControl/>
              <w:jc w:val="right"/>
              <w:rPr>
                <w:rFonts w:ascii="Verdana" w:hAnsi="Verdana" w:cs="Arial CE"/>
                <w:color w:val="auto"/>
                <w:sz w:val="16"/>
                <w:szCs w:val="16"/>
                <w:lang w:bidi="ar-SA"/>
              </w:rPr>
            </w:pPr>
            <w:r w:rsidRPr="00830BB3">
              <w:rPr>
                <w:rFonts w:ascii="Verdana" w:hAnsi="Verdana" w:cs="Arial CE"/>
                <w:color w:val="auto"/>
                <w:sz w:val="16"/>
                <w:szCs w:val="16"/>
                <w:lang w:bidi="ar-SA"/>
              </w:rPr>
              <w:t>16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9D0B8" w14:textId="77777777" w:rsidR="00830BB3" w:rsidRPr="00830BB3" w:rsidRDefault="00830BB3" w:rsidP="00830BB3">
            <w:pPr>
              <w:widowControl/>
              <w:jc w:val="right"/>
              <w:rPr>
                <w:rFonts w:ascii="Verdana" w:hAnsi="Verdana" w:cs="Arial CE"/>
                <w:color w:val="auto"/>
                <w:sz w:val="16"/>
                <w:szCs w:val="16"/>
                <w:lang w:bidi="ar-SA"/>
              </w:rPr>
            </w:pPr>
            <w:r w:rsidRPr="00830BB3">
              <w:rPr>
                <w:rFonts w:ascii="Verdana" w:hAnsi="Verdana" w:cs="Arial CE"/>
                <w:color w:val="auto"/>
                <w:sz w:val="16"/>
                <w:szCs w:val="16"/>
                <w:lang w:bidi="ar-SA"/>
              </w:rPr>
              <w:t>A3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8ED78" w14:textId="77777777" w:rsidR="00830BB3" w:rsidRPr="00830BB3" w:rsidRDefault="00830BB3" w:rsidP="00830BB3">
            <w:pPr>
              <w:widowControl/>
              <w:jc w:val="right"/>
              <w:rPr>
                <w:rFonts w:ascii="Verdana" w:hAnsi="Verdana" w:cs="Arial CE"/>
                <w:color w:val="auto"/>
                <w:sz w:val="16"/>
                <w:szCs w:val="16"/>
                <w:lang w:bidi="ar-SA"/>
              </w:rPr>
            </w:pPr>
            <w:r w:rsidRPr="00830BB3">
              <w:rPr>
                <w:rFonts w:ascii="Verdana" w:hAnsi="Verdana" w:cs="Arial CE"/>
                <w:color w:val="auto"/>
                <w:sz w:val="16"/>
                <w:szCs w:val="16"/>
                <w:lang w:bidi="ar-SA"/>
              </w:rPr>
              <w:t xml:space="preserve">             302.016  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15B117F" w14:textId="77777777" w:rsidR="00830BB3" w:rsidRPr="00830BB3" w:rsidRDefault="00830BB3" w:rsidP="00830BB3">
            <w:pPr>
              <w:widowControl/>
              <w:jc w:val="right"/>
              <w:rPr>
                <w:rFonts w:ascii="Verdana" w:hAnsi="Verdana" w:cs="Arial CE"/>
                <w:color w:val="auto"/>
                <w:sz w:val="16"/>
                <w:szCs w:val="16"/>
                <w:lang w:bidi="ar-SA"/>
              </w:rPr>
            </w:pPr>
            <w:r w:rsidRPr="00830BB3">
              <w:rPr>
                <w:rFonts w:ascii="Verdana" w:hAnsi="Verdana" w:cs="Arial CE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830BB3" w:rsidRPr="00830BB3" w14:paraId="7DEEA355" w14:textId="77777777" w:rsidTr="00830BB3">
        <w:trPr>
          <w:trHeight w:val="210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C4A02" w14:textId="77777777" w:rsidR="00830BB3" w:rsidRPr="00830BB3" w:rsidRDefault="00830BB3" w:rsidP="00830BB3">
            <w:pPr>
              <w:widowControl/>
              <w:rPr>
                <w:rFonts w:ascii="Verdana" w:hAnsi="Verdana" w:cs="Arial CE"/>
                <w:color w:val="auto"/>
                <w:sz w:val="16"/>
                <w:szCs w:val="16"/>
                <w:lang w:bidi="ar-SA"/>
              </w:rPr>
            </w:pPr>
            <w:r w:rsidRPr="00830BB3">
              <w:rPr>
                <w:rFonts w:ascii="Verdana" w:hAnsi="Verdana" w:cs="Arial CE"/>
                <w:color w:val="auto"/>
                <w:sz w:val="16"/>
                <w:szCs w:val="16"/>
                <w:lang w:bidi="ar-SA"/>
              </w:rPr>
              <w:t xml:space="preserve">MFP - 2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FFA67" w14:textId="77777777" w:rsidR="00830BB3" w:rsidRPr="00830BB3" w:rsidRDefault="00830BB3" w:rsidP="00830BB3">
            <w:pPr>
              <w:widowControl/>
              <w:jc w:val="right"/>
              <w:rPr>
                <w:rFonts w:ascii="Verdana" w:hAnsi="Verdana" w:cs="Arial CE"/>
                <w:color w:val="auto"/>
                <w:sz w:val="16"/>
                <w:szCs w:val="16"/>
                <w:lang w:bidi="ar-SA"/>
              </w:rPr>
            </w:pPr>
            <w:r w:rsidRPr="00830BB3">
              <w:rPr>
                <w:rFonts w:ascii="Verdana" w:hAnsi="Verdana" w:cs="Arial CE"/>
                <w:color w:val="auto"/>
                <w:sz w:val="16"/>
                <w:szCs w:val="16"/>
                <w:lang w:bidi="ar-SA"/>
              </w:rPr>
              <w:t>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62CCB" w14:textId="77777777" w:rsidR="00830BB3" w:rsidRPr="00830BB3" w:rsidRDefault="00830BB3" w:rsidP="00830BB3">
            <w:pPr>
              <w:widowControl/>
              <w:jc w:val="right"/>
              <w:rPr>
                <w:rFonts w:ascii="Verdana" w:hAnsi="Verdana" w:cs="Arial CE"/>
                <w:color w:val="auto"/>
                <w:sz w:val="16"/>
                <w:szCs w:val="16"/>
                <w:lang w:bidi="ar-SA"/>
              </w:rPr>
            </w:pPr>
            <w:r w:rsidRPr="00830BB3">
              <w:rPr>
                <w:rFonts w:ascii="Verdana" w:hAnsi="Verdana" w:cs="Arial CE"/>
                <w:color w:val="auto"/>
                <w:sz w:val="16"/>
                <w:szCs w:val="16"/>
                <w:lang w:bidi="ar-SA"/>
              </w:rPr>
              <w:t>A3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12663" w14:textId="77777777" w:rsidR="00830BB3" w:rsidRPr="00830BB3" w:rsidRDefault="00830BB3" w:rsidP="00830BB3">
            <w:pPr>
              <w:widowControl/>
              <w:jc w:val="right"/>
              <w:rPr>
                <w:rFonts w:ascii="Verdana" w:hAnsi="Verdana" w:cs="Arial CE"/>
                <w:color w:val="auto"/>
                <w:sz w:val="16"/>
                <w:szCs w:val="16"/>
                <w:lang w:bidi="ar-SA"/>
              </w:rPr>
            </w:pPr>
            <w:r w:rsidRPr="00830BB3">
              <w:rPr>
                <w:rFonts w:ascii="Verdana" w:hAnsi="Verdana" w:cs="Arial CE"/>
                <w:color w:val="auto"/>
                <w:sz w:val="16"/>
                <w:szCs w:val="16"/>
                <w:lang w:bidi="ar-SA"/>
              </w:rPr>
              <w:t xml:space="preserve">             591.840  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A781D" w14:textId="77777777" w:rsidR="00830BB3" w:rsidRPr="00830BB3" w:rsidRDefault="00830BB3" w:rsidP="00830BB3">
            <w:pPr>
              <w:widowControl/>
              <w:jc w:val="right"/>
              <w:rPr>
                <w:rFonts w:ascii="Verdana" w:hAnsi="Verdana" w:cs="Arial CE"/>
                <w:color w:val="auto"/>
                <w:sz w:val="16"/>
                <w:szCs w:val="16"/>
                <w:lang w:bidi="ar-SA"/>
              </w:rPr>
            </w:pPr>
            <w:r w:rsidRPr="00830BB3">
              <w:rPr>
                <w:rFonts w:ascii="Verdana" w:hAnsi="Verdana" w:cs="Arial CE"/>
                <w:color w:val="auto"/>
                <w:sz w:val="16"/>
                <w:szCs w:val="16"/>
                <w:lang w:bidi="ar-SA"/>
              </w:rPr>
              <w:t xml:space="preserve">     56.160    </w:t>
            </w:r>
          </w:p>
        </w:tc>
      </w:tr>
      <w:tr w:rsidR="00830BB3" w:rsidRPr="00830BB3" w14:paraId="72A9B514" w14:textId="77777777" w:rsidTr="00830BB3">
        <w:trPr>
          <w:trHeight w:val="210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CF9EE" w14:textId="77777777" w:rsidR="00830BB3" w:rsidRPr="00830BB3" w:rsidRDefault="00830BB3" w:rsidP="00830BB3">
            <w:pPr>
              <w:widowControl/>
              <w:rPr>
                <w:rFonts w:ascii="Verdana" w:hAnsi="Verdana" w:cs="Arial CE"/>
                <w:color w:val="auto"/>
                <w:sz w:val="16"/>
                <w:szCs w:val="16"/>
                <w:lang w:bidi="ar-SA"/>
              </w:rPr>
            </w:pPr>
            <w:r w:rsidRPr="00830BB3">
              <w:rPr>
                <w:rFonts w:ascii="Verdana" w:hAnsi="Verdana" w:cs="Arial CE"/>
                <w:color w:val="auto"/>
                <w:sz w:val="16"/>
                <w:szCs w:val="16"/>
                <w:lang w:bidi="ar-SA"/>
              </w:rPr>
              <w:t xml:space="preserve">MFP - 3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CE837" w14:textId="77777777" w:rsidR="00830BB3" w:rsidRPr="00830BB3" w:rsidRDefault="00830BB3" w:rsidP="00830BB3">
            <w:pPr>
              <w:widowControl/>
              <w:jc w:val="right"/>
              <w:rPr>
                <w:rFonts w:ascii="Verdana" w:hAnsi="Verdana" w:cs="Arial CE"/>
                <w:color w:val="auto"/>
                <w:sz w:val="16"/>
                <w:szCs w:val="16"/>
                <w:lang w:bidi="ar-SA"/>
              </w:rPr>
            </w:pPr>
            <w:r w:rsidRPr="00830BB3">
              <w:rPr>
                <w:rFonts w:ascii="Verdana" w:hAnsi="Verdana" w:cs="Arial CE"/>
                <w:color w:val="auto"/>
                <w:sz w:val="16"/>
                <w:szCs w:val="16"/>
                <w:lang w:bidi="ar-SA"/>
              </w:rPr>
              <w:t>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56E21" w14:textId="77777777" w:rsidR="00830BB3" w:rsidRPr="00830BB3" w:rsidRDefault="00830BB3" w:rsidP="00830BB3">
            <w:pPr>
              <w:widowControl/>
              <w:jc w:val="right"/>
              <w:rPr>
                <w:rFonts w:ascii="Verdana" w:hAnsi="Verdana" w:cs="Arial CE"/>
                <w:color w:val="auto"/>
                <w:sz w:val="16"/>
                <w:szCs w:val="16"/>
                <w:lang w:bidi="ar-SA"/>
              </w:rPr>
            </w:pPr>
            <w:r w:rsidRPr="00830BB3">
              <w:rPr>
                <w:rFonts w:ascii="Verdana" w:hAnsi="Verdana" w:cs="Arial CE"/>
                <w:color w:val="auto"/>
                <w:sz w:val="16"/>
                <w:szCs w:val="16"/>
                <w:lang w:bidi="ar-SA"/>
              </w:rPr>
              <w:t>A4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ED469" w14:textId="77777777" w:rsidR="00830BB3" w:rsidRPr="00830BB3" w:rsidRDefault="00830BB3" w:rsidP="00830BB3">
            <w:pPr>
              <w:widowControl/>
              <w:jc w:val="right"/>
              <w:rPr>
                <w:rFonts w:ascii="Verdana" w:hAnsi="Verdana" w:cs="Arial CE"/>
                <w:color w:val="auto"/>
                <w:sz w:val="16"/>
                <w:szCs w:val="16"/>
                <w:lang w:bidi="ar-SA"/>
              </w:rPr>
            </w:pPr>
            <w:r w:rsidRPr="00830BB3">
              <w:rPr>
                <w:rFonts w:ascii="Verdana" w:hAnsi="Verdana" w:cs="Arial CE"/>
                <w:color w:val="auto"/>
                <w:sz w:val="16"/>
                <w:szCs w:val="16"/>
                <w:lang w:bidi="ar-SA"/>
              </w:rPr>
              <w:t xml:space="preserve">             121.920  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9B793B0" w14:textId="77777777" w:rsidR="00830BB3" w:rsidRPr="00830BB3" w:rsidRDefault="00830BB3" w:rsidP="00830BB3">
            <w:pPr>
              <w:widowControl/>
              <w:jc w:val="right"/>
              <w:rPr>
                <w:rFonts w:ascii="Verdana" w:hAnsi="Verdana" w:cs="Arial CE"/>
                <w:color w:val="auto"/>
                <w:sz w:val="16"/>
                <w:szCs w:val="16"/>
                <w:lang w:bidi="ar-SA"/>
              </w:rPr>
            </w:pPr>
            <w:r w:rsidRPr="00830BB3">
              <w:rPr>
                <w:rFonts w:ascii="Verdana" w:hAnsi="Verdana" w:cs="Arial CE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830BB3" w:rsidRPr="00830BB3" w14:paraId="214CFD1C" w14:textId="77777777" w:rsidTr="00830BB3">
        <w:trPr>
          <w:trHeight w:val="210"/>
        </w:trPr>
        <w:tc>
          <w:tcPr>
            <w:tcW w:w="4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4C0EA" w14:textId="77777777" w:rsidR="00830BB3" w:rsidRPr="00830BB3" w:rsidRDefault="00830BB3" w:rsidP="00830BB3">
            <w:pPr>
              <w:widowControl/>
              <w:rPr>
                <w:rFonts w:ascii="Verdana" w:hAnsi="Verdana" w:cs="Arial CE"/>
                <w:color w:val="auto"/>
                <w:sz w:val="16"/>
                <w:szCs w:val="16"/>
                <w:lang w:bidi="ar-SA"/>
              </w:rPr>
            </w:pPr>
            <w:r w:rsidRPr="00830BB3">
              <w:rPr>
                <w:rFonts w:ascii="Verdana" w:hAnsi="Verdana" w:cs="Arial CE"/>
                <w:color w:val="auto"/>
                <w:sz w:val="16"/>
                <w:szCs w:val="16"/>
                <w:lang w:bidi="ar-SA"/>
              </w:rPr>
              <w:t>systém správy tisků - monitoring zařízení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9CC91" w14:textId="77777777" w:rsidR="00830BB3" w:rsidRPr="00830BB3" w:rsidRDefault="00830BB3" w:rsidP="00830BB3">
            <w:pPr>
              <w:widowControl/>
              <w:jc w:val="right"/>
              <w:rPr>
                <w:rFonts w:ascii="Verdana" w:hAnsi="Verdana" w:cs="Arial CE"/>
                <w:color w:val="auto"/>
                <w:sz w:val="16"/>
                <w:szCs w:val="16"/>
                <w:lang w:bidi="ar-SA"/>
              </w:rPr>
            </w:pPr>
            <w:r w:rsidRPr="00830BB3">
              <w:rPr>
                <w:rFonts w:ascii="Verdana" w:hAnsi="Verdana" w:cs="Arial CE"/>
                <w:color w:val="auto"/>
                <w:sz w:val="16"/>
                <w:szCs w:val="16"/>
                <w:lang w:bidi="ar-SA"/>
              </w:rPr>
              <w:t>59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EE99E61" w14:textId="77777777" w:rsidR="00830BB3" w:rsidRPr="00830BB3" w:rsidRDefault="00830BB3" w:rsidP="00830BB3">
            <w:pPr>
              <w:widowControl/>
              <w:jc w:val="right"/>
              <w:rPr>
                <w:rFonts w:ascii="Verdana" w:hAnsi="Verdana" w:cs="Arial CE"/>
                <w:color w:val="auto"/>
                <w:sz w:val="16"/>
                <w:szCs w:val="16"/>
                <w:lang w:bidi="ar-SA"/>
              </w:rPr>
            </w:pPr>
            <w:r w:rsidRPr="00830BB3">
              <w:rPr>
                <w:rFonts w:ascii="Verdana" w:hAnsi="Verdana" w:cs="Arial CE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36DE8ED" w14:textId="77777777" w:rsidR="00830BB3" w:rsidRPr="00830BB3" w:rsidRDefault="00830BB3" w:rsidP="00830BB3">
            <w:pPr>
              <w:widowControl/>
              <w:jc w:val="right"/>
              <w:rPr>
                <w:rFonts w:ascii="Verdana" w:hAnsi="Verdana" w:cs="Arial CE"/>
                <w:color w:val="auto"/>
                <w:sz w:val="16"/>
                <w:szCs w:val="16"/>
                <w:lang w:bidi="ar-SA"/>
              </w:rPr>
            </w:pPr>
            <w:r w:rsidRPr="00830BB3">
              <w:rPr>
                <w:rFonts w:ascii="Verdana" w:hAnsi="Verdana" w:cs="Arial CE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A8D7EF9" w14:textId="77777777" w:rsidR="00830BB3" w:rsidRPr="00830BB3" w:rsidRDefault="00830BB3" w:rsidP="00830BB3">
            <w:pPr>
              <w:widowControl/>
              <w:jc w:val="right"/>
              <w:rPr>
                <w:rFonts w:ascii="Verdana" w:hAnsi="Verdana" w:cs="Arial CE"/>
                <w:color w:val="auto"/>
                <w:sz w:val="16"/>
                <w:szCs w:val="16"/>
                <w:lang w:bidi="ar-SA"/>
              </w:rPr>
            </w:pPr>
            <w:r w:rsidRPr="00830BB3">
              <w:rPr>
                <w:rFonts w:ascii="Verdana" w:hAnsi="Verdana" w:cs="Arial CE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830BB3" w:rsidRPr="00830BB3" w14:paraId="1EB91FE5" w14:textId="77777777" w:rsidTr="00830BB3">
        <w:trPr>
          <w:trHeight w:val="420"/>
        </w:trPr>
        <w:tc>
          <w:tcPr>
            <w:tcW w:w="41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6EF52" w14:textId="77777777" w:rsidR="00830BB3" w:rsidRPr="00830BB3" w:rsidRDefault="00830BB3" w:rsidP="00830BB3">
            <w:pPr>
              <w:widowControl/>
              <w:rPr>
                <w:rFonts w:ascii="Verdana" w:hAnsi="Verdana" w:cs="Arial CE"/>
                <w:color w:val="auto"/>
                <w:sz w:val="16"/>
                <w:szCs w:val="16"/>
                <w:lang w:bidi="ar-SA"/>
              </w:rPr>
            </w:pPr>
            <w:r w:rsidRPr="00830BB3">
              <w:rPr>
                <w:rFonts w:ascii="Verdana" w:hAnsi="Verdana" w:cs="Arial CE"/>
                <w:color w:val="auto"/>
                <w:sz w:val="16"/>
                <w:szCs w:val="16"/>
                <w:lang w:bidi="ar-SA"/>
              </w:rPr>
              <w:t xml:space="preserve">systém správy tisků - zabezpečení, </w:t>
            </w:r>
            <w:proofErr w:type="spellStart"/>
            <w:r w:rsidRPr="00830BB3">
              <w:rPr>
                <w:rFonts w:ascii="Verdana" w:hAnsi="Verdana" w:cs="Arial CE"/>
                <w:color w:val="auto"/>
                <w:sz w:val="16"/>
                <w:szCs w:val="16"/>
                <w:lang w:bidi="ar-SA"/>
              </w:rPr>
              <w:t>follow-me</w:t>
            </w:r>
            <w:proofErr w:type="spellEnd"/>
            <w:r w:rsidRPr="00830BB3">
              <w:rPr>
                <w:rFonts w:ascii="Verdana" w:hAnsi="Verdana" w:cs="Arial CE"/>
                <w:color w:val="auto"/>
                <w:sz w:val="16"/>
                <w:szCs w:val="16"/>
                <w:lang w:bidi="ar-SA"/>
              </w:rPr>
              <w:t xml:space="preserve">, </w:t>
            </w:r>
            <w:proofErr w:type="spellStart"/>
            <w:r w:rsidRPr="00830BB3">
              <w:rPr>
                <w:rFonts w:ascii="Verdana" w:hAnsi="Verdana" w:cs="Arial CE"/>
                <w:color w:val="auto"/>
                <w:sz w:val="16"/>
                <w:szCs w:val="16"/>
                <w:lang w:bidi="ar-SA"/>
              </w:rPr>
              <w:t>embedded</w:t>
            </w:r>
            <w:proofErr w:type="spellEnd"/>
            <w:r w:rsidRPr="00830BB3">
              <w:rPr>
                <w:rFonts w:ascii="Verdana" w:hAnsi="Verdana" w:cs="Arial CE"/>
                <w:color w:val="auto"/>
                <w:sz w:val="16"/>
                <w:szCs w:val="16"/>
                <w:lang w:bidi="ar-SA"/>
              </w:rPr>
              <w:t xml:space="preserve"> terminál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7CF97" w14:textId="77777777" w:rsidR="00830BB3" w:rsidRPr="00830BB3" w:rsidRDefault="00830BB3" w:rsidP="00830BB3">
            <w:pPr>
              <w:widowControl/>
              <w:jc w:val="right"/>
              <w:rPr>
                <w:rFonts w:ascii="Verdana" w:hAnsi="Verdana" w:cs="Arial CE"/>
                <w:color w:val="auto"/>
                <w:sz w:val="16"/>
                <w:szCs w:val="16"/>
                <w:lang w:bidi="ar-SA"/>
              </w:rPr>
            </w:pPr>
            <w:r w:rsidRPr="00830BB3">
              <w:rPr>
                <w:rFonts w:ascii="Verdana" w:hAnsi="Verdana" w:cs="Arial CE"/>
                <w:color w:val="auto"/>
                <w:sz w:val="16"/>
                <w:szCs w:val="16"/>
                <w:lang w:bidi="ar-SA"/>
              </w:rPr>
              <w:t>32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793B38A" w14:textId="77777777" w:rsidR="00830BB3" w:rsidRPr="00830BB3" w:rsidRDefault="00830BB3" w:rsidP="00830BB3">
            <w:pPr>
              <w:widowControl/>
              <w:jc w:val="right"/>
              <w:rPr>
                <w:rFonts w:ascii="Verdana" w:hAnsi="Verdana" w:cs="Arial CE"/>
                <w:color w:val="auto"/>
                <w:sz w:val="16"/>
                <w:szCs w:val="16"/>
                <w:lang w:bidi="ar-SA"/>
              </w:rPr>
            </w:pPr>
            <w:r w:rsidRPr="00830BB3">
              <w:rPr>
                <w:rFonts w:ascii="Verdana" w:hAnsi="Verdana" w:cs="Arial CE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85B8D41" w14:textId="77777777" w:rsidR="00830BB3" w:rsidRPr="00830BB3" w:rsidRDefault="00830BB3" w:rsidP="00830BB3">
            <w:pPr>
              <w:widowControl/>
              <w:jc w:val="right"/>
              <w:rPr>
                <w:rFonts w:ascii="Verdana" w:hAnsi="Verdana" w:cs="Arial CE"/>
                <w:color w:val="auto"/>
                <w:sz w:val="16"/>
                <w:szCs w:val="16"/>
                <w:lang w:bidi="ar-SA"/>
              </w:rPr>
            </w:pPr>
            <w:r w:rsidRPr="00830BB3">
              <w:rPr>
                <w:rFonts w:ascii="Verdana" w:hAnsi="Verdana" w:cs="Arial CE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B469B1B" w14:textId="77777777" w:rsidR="00830BB3" w:rsidRPr="00830BB3" w:rsidRDefault="00830BB3" w:rsidP="00830BB3">
            <w:pPr>
              <w:widowControl/>
              <w:jc w:val="right"/>
              <w:rPr>
                <w:rFonts w:ascii="Verdana" w:hAnsi="Verdana" w:cs="Arial CE"/>
                <w:color w:val="auto"/>
                <w:sz w:val="16"/>
                <w:szCs w:val="16"/>
                <w:lang w:bidi="ar-SA"/>
              </w:rPr>
            </w:pPr>
            <w:r w:rsidRPr="00830BB3">
              <w:rPr>
                <w:rFonts w:ascii="Verdana" w:hAnsi="Verdana" w:cs="Arial CE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830BB3" w:rsidRPr="00830BB3" w14:paraId="1B7A21AD" w14:textId="77777777" w:rsidTr="00830BB3">
        <w:trPr>
          <w:trHeight w:val="210"/>
        </w:trPr>
        <w:tc>
          <w:tcPr>
            <w:tcW w:w="41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959CD" w14:textId="77777777" w:rsidR="00830BB3" w:rsidRPr="00830BB3" w:rsidRDefault="00830BB3" w:rsidP="00830BB3">
            <w:pPr>
              <w:widowControl/>
              <w:rPr>
                <w:rFonts w:ascii="Verdana" w:hAnsi="Verdana" w:cs="Arial CE"/>
                <w:color w:val="auto"/>
                <w:sz w:val="16"/>
                <w:szCs w:val="16"/>
                <w:lang w:bidi="ar-SA"/>
              </w:rPr>
            </w:pPr>
            <w:r w:rsidRPr="00830BB3">
              <w:rPr>
                <w:rFonts w:ascii="Verdana" w:hAnsi="Verdana" w:cs="Arial CE"/>
                <w:color w:val="auto"/>
                <w:sz w:val="16"/>
                <w:szCs w:val="16"/>
                <w:lang w:bidi="ar-SA"/>
              </w:rPr>
              <w:t>finišer A k MFP - 1 a 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6DD7F" w14:textId="77777777" w:rsidR="00830BB3" w:rsidRPr="00830BB3" w:rsidRDefault="00830BB3" w:rsidP="00830BB3">
            <w:pPr>
              <w:widowControl/>
              <w:jc w:val="right"/>
              <w:rPr>
                <w:rFonts w:ascii="Verdana" w:hAnsi="Verdana" w:cs="Arial CE"/>
                <w:color w:val="auto"/>
                <w:sz w:val="16"/>
                <w:szCs w:val="16"/>
                <w:lang w:bidi="ar-SA"/>
              </w:rPr>
            </w:pPr>
            <w:r w:rsidRPr="00830BB3">
              <w:rPr>
                <w:rFonts w:ascii="Verdana" w:hAnsi="Verdana" w:cs="Arial CE"/>
                <w:color w:val="auto"/>
                <w:sz w:val="16"/>
                <w:szCs w:val="16"/>
                <w:lang w:bidi="ar-SA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C2C2AAD" w14:textId="77777777" w:rsidR="00830BB3" w:rsidRPr="00830BB3" w:rsidRDefault="00830BB3" w:rsidP="00830BB3">
            <w:pPr>
              <w:widowControl/>
              <w:jc w:val="right"/>
              <w:rPr>
                <w:rFonts w:ascii="Verdana" w:hAnsi="Verdana" w:cs="Arial CE"/>
                <w:color w:val="auto"/>
                <w:sz w:val="16"/>
                <w:szCs w:val="16"/>
                <w:lang w:bidi="ar-SA"/>
              </w:rPr>
            </w:pPr>
            <w:r w:rsidRPr="00830BB3">
              <w:rPr>
                <w:rFonts w:ascii="Verdana" w:hAnsi="Verdana" w:cs="Arial CE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56E0B03" w14:textId="77777777" w:rsidR="00830BB3" w:rsidRPr="00830BB3" w:rsidRDefault="00830BB3" w:rsidP="00830BB3">
            <w:pPr>
              <w:widowControl/>
              <w:jc w:val="right"/>
              <w:rPr>
                <w:rFonts w:ascii="Verdana" w:hAnsi="Verdana" w:cs="Arial CE"/>
                <w:color w:val="auto"/>
                <w:sz w:val="16"/>
                <w:szCs w:val="16"/>
                <w:lang w:bidi="ar-SA"/>
              </w:rPr>
            </w:pPr>
            <w:r w:rsidRPr="00830BB3">
              <w:rPr>
                <w:rFonts w:ascii="Verdana" w:hAnsi="Verdana" w:cs="Arial CE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9A93599" w14:textId="77777777" w:rsidR="00830BB3" w:rsidRPr="00830BB3" w:rsidRDefault="00830BB3" w:rsidP="00830BB3">
            <w:pPr>
              <w:widowControl/>
              <w:jc w:val="right"/>
              <w:rPr>
                <w:rFonts w:ascii="Verdana" w:hAnsi="Verdana" w:cs="Arial CE"/>
                <w:color w:val="auto"/>
                <w:sz w:val="16"/>
                <w:szCs w:val="16"/>
                <w:lang w:bidi="ar-SA"/>
              </w:rPr>
            </w:pPr>
            <w:r w:rsidRPr="00830BB3">
              <w:rPr>
                <w:rFonts w:ascii="Verdana" w:hAnsi="Verdana" w:cs="Arial CE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830BB3" w:rsidRPr="00830BB3" w14:paraId="78028ED7" w14:textId="77777777" w:rsidTr="007C5A00">
        <w:trPr>
          <w:trHeight w:val="210"/>
        </w:trPr>
        <w:tc>
          <w:tcPr>
            <w:tcW w:w="4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A9D53" w14:textId="77777777" w:rsidR="00830BB3" w:rsidRPr="00830BB3" w:rsidRDefault="00830BB3" w:rsidP="00830BB3">
            <w:pPr>
              <w:widowControl/>
              <w:rPr>
                <w:rFonts w:ascii="Verdana" w:hAnsi="Verdana" w:cs="Arial CE"/>
                <w:color w:val="auto"/>
                <w:sz w:val="16"/>
                <w:szCs w:val="16"/>
                <w:lang w:bidi="ar-SA"/>
              </w:rPr>
            </w:pPr>
            <w:r w:rsidRPr="00830BB3">
              <w:rPr>
                <w:rFonts w:ascii="Verdana" w:hAnsi="Verdana" w:cs="Arial CE"/>
                <w:color w:val="auto"/>
                <w:sz w:val="16"/>
                <w:szCs w:val="16"/>
                <w:lang w:bidi="ar-SA"/>
              </w:rPr>
              <w:t>finišer B k MFP - 1 a 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24AD4" w14:textId="77777777" w:rsidR="00830BB3" w:rsidRPr="00830BB3" w:rsidRDefault="00830BB3" w:rsidP="00830BB3">
            <w:pPr>
              <w:widowControl/>
              <w:jc w:val="right"/>
              <w:rPr>
                <w:rFonts w:ascii="Verdana" w:hAnsi="Verdana" w:cs="Arial CE"/>
                <w:color w:val="auto"/>
                <w:sz w:val="16"/>
                <w:szCs w:val="16"/>
                <w:lang w:bidi="ar-SA"/>
              </w:rPr>
            </w:pPr>
            <w:r w:rsidRPr="00830BB3">
              <w:rPr>
                <w:rFonts w:ascii="Verdana" w:hAnsi="Verdana" w:cs="Arial CE"/>
                <w:color w:val="auto"/>
                <w:sz w:val="16"/>
                <w:szCs w:val="16"/>
                <w:lang w:bidi="ar-SA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E9D5A0C" w14:textId="77777777" w:rsidR="00830BB3" w:rsidRPr="00830BB3" w:rsidRDefault="00830BB3" w:rsidP="00830BB3">
            <w:pPr>
              <w:widowControl/>
              <w:jc w:val="right"/>
              <w:rPr>
                <w:rFonts w:ascii="Verdana" w:hAnsi="Verdana" w:cs="Arial CE"/>
                <w:color w:val="auto"/>
                <w:sz w:val="16"/>
                <w:szCs w:val="16"/>
                <w:lang w:bidi="ar-SA"/>
              </w:rPr>
            </w:pPr>
            <w:r w:rsidRPr="00830BB3">
              <w:rPr>
                <w:rFonts w:ascii="Verdana" w:hAnsi="Verdana" w:cs="Arial CE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5942639" w14:textId="77777777" w:rsidR="00830BB3" w:rsidRPr="00830BB3" w:rsidRDefault="00830BB3" w:rsidP="00830BB3">
            <w:pPr>
              <w:widowControl/>
              <w:jc w:val="right"/>
              <w:rPr>
                <w:rFonts w:ascii="Verdana" w:hAnsi="Verdana" w:cs="Arial CE"/>
                <w:color w:val="auto"/>
                <w:sz w:val="16"/>
                <w:szCs w:val="16"/>
                <w:lang w:bidi="ar-SA"/>
              </w:rPr>
            </w:pPr>
            <w:r w:rsidRPr="00830BB3">
              <w:rPr>
                <w:rFonts w:ascii="Verdana" w:hAnsi="Verdana" w:cs="Arial CE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F8B2475" w14:textId="77777777" w:rsidR="00830BB3" w:rsidRPr="00830BB3" w:rsidRDefault="00830BB3" w:rsidP="00830BB3">
            <w:pPr>
              <w:widowControl/>
              <w:jc w:val="right"/>
              <w:rPr>
                <w:rFonts w:ascii="Verdana" w:hAnsi="Verdana" w:cs="Arial CE"/>
                <w:color w:val="auto"/>
                <w:sz w:val="16"/>
                <w:szCs w:val="16"/>
                <w:lang w:bidi="ar-SA"/>
              </w:rPr>
            </w:pPr>
            <w:r w:rsidRPr="00830BB3">
              <w:rPr>
                <w:rFonts w:ascii="Verdana" w:hAnsi="Verdana" w:cs="Arial CE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830BB3" w:rsidRPr="00830BB3" w14:paraId="3E154096" w14:textId="77777777" w:rsidTr="007C5A00">
        <w:trPr>
          <w:trHeight w:val="210"/>
        </w:trPr>
        <w:tc>
          <w:tcPr>
            <w:tcW w:w="4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ED55B" w14:textId="77777777" w:rsidR="00830BB3" w:rsidRPr="00830BB3" w:rsidRDefault="00830BB3" w:rsidP="00830BB3">
            <w:pPr>
              <w:widowControl/>
              <w:rPr>
                <w:rFonts w:ascii="Verdana" w:hAnsi="Verdana" w:cs="Arial CE"/>
                <w:color w:val="auto"/>
                <w:sz w:val="16"/>
                <w:szCs w:val="16"/>
                <w:lang w:bidi="ar-SA"/>
              </w:rPr>
            </w:pPr>
            <w:r w:rsidRPr="00830BB3">
              <w:rPr>
                <w:rFonts w:ascii="Verdana" w:hAnsi="Verdana" w:cs="Arial CE"/>
                <w:color w:val="auto"/>
                <w:sz w:val="16"/>
                <w:szCs w:val="16"/>
                <w:lang w:bidi="ar-SA"/>
              </w:rPr>
              <w:t>OCR k MFP 1 a 2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BB24A" w14:textId="77777777" w:rsidR="00830BB3" w:rsidRPr="00830BB3" w:rsidRDefault="00830BB3" w:rsidP="00830BB3">
            <w:pPr>
              <w:widowControl/>
              <w:jc w:val="right"/>
              <w:rPr>
                <w:rFonts w:ascii="Verdana" w:hAnsi="Verdana" w:cs="Arial CE"/>
                <w:color w:val="auto"/>
                <w:sz w:val="16"/>
                <w:szCs w:val="16"/>
                <w:lang w:bidi="ar-SA"/>
              </w:rPr>
            </w:pPr>
            <w:r w:rsidRPr="00830BB3">
              <w:rPr>
                <w:rFonts w:ascii="Verdana" w:hAnsi="Verdana" w:cs="Arial CE"/>
                <w:color w:val="auto"/>
                <w:sz w:val="16"/>
                <w:szCs w:val="16"/>
                <w:lang w:bidi="ar-SA"/>
              </w:rPr>
              <w:t>24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BB39D7E" w14:textId="77777777" w:rsidR="00830BB3" w:rsidRPr="00830BB3" w:rsidRDefault="00830BB3" w:rsidP="00830BB3">
            <w:pPr>
              <w:widowControl/>
              <w:jc w:val="right"/>
              <w:rPr>
                <w:rFonts w:ascii="Verdana" w:hAnsi="Verdana" w:cs="Arial CE"/>
                <w:color w:val="auto"/>
                <w:sz w:val="16"/>
                <w:szCs w:val="16"/>
                <w:lang w:bidi="ar-SA"/>
              </w:rPr>
            </w:pPr>
            <w:r w:rsidRPr="00830BB3">
              <w:rPr>
                <w:rFonts w:ascii="Verdana" w:hAnsi="Verdana" w:cs="Arial CE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4ADD818" w14:textId="77777777" w:rsidR="00830BB3" w:rsidRPr="00830BB3" w:rsidRDefault="00830BB3" w:rsidP="00830BB3">
            <w:pPr>
              <w:widowControl/>
              <w:jc w:val="right"/>
              <w:rPr>
                <w:rFonts w:ascii="Verdana" w:hAnsi="Verdana" w:cs="Arial CE"/>
                <w:color w:val="auto"/>
                <w:sz w:val="16"/>
                <w:szCs w:val="16"/>
                <w:lang w:bidi="ar-SA"/>
              </w:rPr>
            </w:pPr>
            <w:r w:rsidRPr="00830BB3">
              <w:rPr>
                <w:rFonts w:ascii="Verdana" w:hAnsi="Verdana" w:cs="Arial CE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C47EB29" w14:textId="77777777" w:rsidR="00830BB3" w:rsidRPr="00830BB3" w:rsidRDefault="00830BB3" w:rsidP="00830BB3">
            <w:pPr>
              <w:widowControl/>
              <w:jc w:val="right"/>
              <w:rPr>
                <w:rFonts w:ascii="Verdana" w:hAnsi="Verdana" w:cs="Arial CE"/>
                <w:color w:val="auto"/>
                <w:sz w:val="16"/>
                <w:szCs w:val="16"/>
                <w:lang w:bidi="ar-SA"/>
              </w:rPr>
            </w:pPr>
            <w:r w:rsidRPr="00830BB3">
              <w:rPr>
                <w:rFonts w:ascii="Verdana" w:hAnsi="Verdana" w:cs="Arial CE"/>
                <w:color w:val="auto"/>
                <w:sz w:val="16"/>
                <w:szCs w:val="16"/>
                <w:lang w:bidi="ar-SA"/>
              </w:rPr>
              <w:t> </w:t>
            </w:r>
          </w:p>
        </w:tc>
      </w:tr>
    </w:tbl>
    <w:p w14:paraId="4702733B" w14:textId="77777777" w:rsidR="00001294" w:rsidRPr="007C5A00" w:rsidRDefault="00001294">
      <w:pPr>
        <w:rPr>
          <w:sz w:val="2"/>
          <w:szCs w:val="2"/>
          <w:highlight w:val="yellow"/>
        </w:rPr>
      </w:pPr>
    </w:p>
    <w:p w14:paraId="440B7713" w14:textId="1FB66076" w:rsidR="00001294" w:rsidRDefault="004910C9">
      <w:pPr>
        <w:rPr>
          <w:sz w:val="2"/>
          <w:szCs w:val="2"/>
        </w:rPr>
        <w:sectPr w:rsidR="0000129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9" w:h="16834"/>
          <w:pgMar w:top="1392" w:right="1429" w:bottom="5662" w:left="1451" w:header="0" w:footer="3" w:gutter="0"/>
          <w:cols w:space="720"/>
          <w:noEndnote/>
          <w:docGrid w:linePitch="360"/>
        </w:sectPr>
      </w:pPr>
      <w:proofErr w:type="spellStart"/>
      <w:r w:rsidRPr="007C5A00">
        <w:rPr>
          <w:sz w:val="2"/>
          <w:szCs w:val="2"/>
          <w:highlight w:val="yellow"/>
        </w:rPr>
        <w:t>lkj</w:t>
      </w:r>
      <w:proofErr w:type="spellEnd"/>
    </w:p>
    <w:p w14:paraId="06E3E92D" w14:textId="77777777" w:rsidR="00001294" w:rsidRDefault="00B8756D">
      <w:pPr>
        <w:pStyle w:val="Style2"/>
        <w:keepNext/>
        <w:keepLines/>
        <w:shd w:val="clear" w:color="auto" w:fill="auto"/>
        <w:spacing w:after="106" w:line="240" w:lineRule="exact"/>
        <w:ind w:left="480"/>
        <w:jc w:val="left"/>
      </w:pPr>
      <w:bookmarkStart w:id="3" w:name="bookmark2"/>
      <w:r>
        <w:lastRenderedPageBreak/>
        <w:t>Technické parametry multifunkčních zařízení a tiskáren</w:t>
      </w:r>
      <w:bookmarkEnd w:id="3"/>
    </w:p>
    <w:p w14:paraId="70750B95" w14:textId="77777777" w:rsidR="00001294" w:rsidRDefault="00B8756D">
      <w:pPr>
        <w:pStyle w:val="Style8"/>
        <w:shd w:val="clear" w:color="auto" w:fill="auto"/>
        <w:spacing w:before="0" w:after="0" w:line="210" w:lineRule="exact"/>
        <w:ind w:left="480" w:firstLine="0"/>
        <w:jc w:val="left"/>
        <w:rPr>
          <w:rStyle w:val="CharStyle14"/>
        </w:rPr>
      </w:pPr>
      <w:r>
        <w:rPr>
          <w:rStyle w:val="CharStyle14"/>
        </w:rPr>
        <w:t>Požadované technické parametry jsou definovány v níže uvedené tabulce.</w:t>
      </w:r>
    </w:p>
    <w:p w14:paraId="7CCBA4D1" w14:textId="77777777" w:rsidR="00A96982" w:rsidRDefault="00A96982">
      <w:pPr>
        <w:pStyle w:val="Style8"/>
        <w:shd w:val="clear" w:color="auto" w:fill="auto"/>
        <w:spacing w:before="0" w:after="0" w:line="210" w:lineRule="exact"/>
        <w:ind w:left="480" w:firstLine="0"/>
        <w:jc w:val="left"/>
        <w:rPr>
          <w:rStyle w:val="CharStyle14"/>
        </w:rPr>
      </w:pPr>
    </w:p>
    <w:p w14:paraId="2B7EDBB7" w14:textId="77777777" w:rsidR="00A96982" w:rsidRDefault="00A96982">
      <w:pPr>
        <w:pStyle w:val="Style8"/>
        <w:shd w:val="clear" w:color="auto" w:fill="auto"/>
        <w:spacing w:before="0" w:after="0" w:line="210" w:lineRule="exact"/>
        <w:ind w:left="480" w:firstLine="0"/>
        <w:jc w:val="left"/>
        <w:rPr>
          <w:rStyle w:val="CharStyle14"/>
        </w:rPr>
      </w:pPr>
    </w:p>
    <w:tbl>
      <w:tblPr>
        <w:tblW w:w="1047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23"/>
        <w:gridCol w:w="1899"/>
        <w:gridCol w:w="1313"/>
        <w:gridCol w:w="1313"/>
        <w:gridCol w:w="1313"/>
        <w:gridCol w:w="1313"/>
      </w:tblGrid>
      <w:tr w:rsidR="00A96982" w:rsidRPr="00A96982" w14:paraId="7182C612" w14:textId="77777777" w:rsidTr="00F805AB">
        <w:trPr>
          <w:trHeight w:val="258"/>
          <w:tblHeader/>
        </w:trPr>
        <w:tc>
          <w:tcPr>
            <w:tcW w:w="33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42E925" w14:textId="77777777" w:rsidR="00A96982" w:rsidRPr="00A96982" w:rsidRDefault="00A96982" w:rsidP="00A96982">
            <w:pPr>
              <w:widowControl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A96982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bidi="ar-SA"/>
              </w:rPr>
              <w:t>Parametry a vybavení zařízení</w:t>
            </w:r>
          </w:p>
        </w:tc>
        <w:tc>
          <w:tcPr>
            <w:tcW w:w="18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F6F453" w14:textId="77777777" w:rsidR="00A96982" w:rsidRPr="00A96982" w:rsidRDefault="00A96982" w:rsidP="004854C6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A96982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bidi="ar-SA"/>
              </w:rPr>
              <w:t>popis</w:t>
            </w:r>
          </w:p>
        </w:tc>
        <w:tc>
          <w:tcPr>
            <w:tcW w:w="13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0803B9" w14:textId="77777777" w:rsidR="00A96982" w:rsidRPr="00A96982" w:rsidRDefault="00A96982" w:rsidP="004854C6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bidi="ar-SA"/>
              </w:rPr>
            </w:pPr>
            <w:proofErr w:type="spellStart"/>
            <w:r w:rsidRPr="00A96982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bidi="ar-SA"/>
              </w:rPr>
              <w:t>Printer</w:t>
            </w:r>
            <w:proofErr w:type="spellEnd"/>
          </w:p>
        </w:tc>
        <w:tc>
          <w:tcPr>
            <w:tcW w:w="13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839572" w14:textId="77777777" w:rsidR="00A96982" w:rsidRPr="00A96982" w:rsidRDefault="00A96982" w:rsidP="004854C6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bidi="ar-SA"/>
              </w:rPr>
            </w:pPr>
            <w:r w:rsidRPr="00A96982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bidi="ar-SA"/>
              </w:rPr>
              <w:t>MFP - 3</w:t>
            </w:r>
          </w:p>
        </w:tc>
        <w:tc>
          <w:tcPr>
            <w:tcW w:w="13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08E398" w14:textId="77777777" w:rsidR="00A96982" w:rsidRPr="00A96982" w:rsidRDefault="00A96982" w:rsidP="004854C6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bidi="ar-SA"/>
              </w:rPr>
            </w:pPr>
            <w:r w:rsidRPr="00A96982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bidi="ar-SA"/>
              </w:rPr>
              <w:t>MFP - 1</w:t>
            </w:r>
          </w:p>
        </w:tc>
        <w:tc>
          <w:tcPr>
            <w:tcW w:w="13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102C5C" w14:textId="77777777" w:rsidR="00A96982" w:rsidRPr="00A96982" w:rsidRDefault="00A96982" w:rsidP="004854C6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bidi="ar-SA"/>
              </w:rPr>
            </w:pPr>
            <w:r w:rsidRPr="00A96982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bidi="ar-SA"/>
              </w:rPr>
              <w:t>MFP - 2</w:t>
            </w:r>
          </w:p>
        </w:tc>
      </w:tr>
      <w:tr w:rsidR="006E6460" w:rsidRPr="00A96982" w14:paraId="7A7FD421" w14:textId="77777777" w:rsidTr="007605E1">
        <w:trPr>
          <w:trHeight w:val="704"/>
        </w:trPr>
        <w:tc>
          <w:tcPr>
            <w:tcW w:w="33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F59C19" w14:textId="77777777" w:rsidR="006E6460" w:rsidRPr="00A96982" w:rsidRDefault="006E6460" w:rsidP="006E6460">
            <w:pPr>
              <w:widowControl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Typ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7232CA" w14:textId="549A8592" w:rsidR="006E6460" w:rsidRPr="00A96982" w:rsidRDefault="006E6460" w:rsidP="006E6460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1342B5" w14:textId="329F3F46" w:rsidR="006E6460" w:rsidRPr="004854C6" w:rsidRDefault="006E6460" w:rsidP="006E6460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  <w:highlight w:val="yellow"/>
                <w:lang w:bidi="ar-SA"/>
              </w:rPr>
            </w:pPr>
            <w:r w:rsidRPr="004854C6">
              <w:rPr>
                <w:rFonts w:ascii="Arial" w:hAnsi="Arial" w:cs="Arial"/>
                <w:b/>
                <w:bCs/>
                <w:color w:val="auto"/>
                <w:sz w:val="20"/>
                <w:szCs w:val="20"/>
                <w:highlight w:val="yellow"/>
                <w:lang w:bidi="ar-SA"/>
              </w:rPr>
              <w:t>Vyplnit výrobce, model</w:t>
            </w: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  <w:highlight w:val="yellow"/>
                <w:lang w:bidi="ar-SA"/>
              </w:rPr>
              <w:t>, konfigurace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6F2CCA2" w14:textId="1312423B" w:rsidR="006E6460" w:rsidRPr="004854C6" w:rsidRDefault="006E6460" w:rsidP="006E6460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  <w:highlight w:val="yellow"/>
                <w:lang w:bidi="ar-SA"/>
              </w:rPr>
            </w:pPr>
            <w:r w:rsidRPr="00F464AC">
              <w:rPr>
                <w:rFonts w:ascii="Arial" w:hAnsi="Arial" w:cs="Arial"/>
                <w:b/>
                <w:bCs/>
                <w:color w:val="auto"/>
                <w:sz w:val="20"/>
                <w:szCs w:val="20"/>
                <w:highlight w:val="yellow"/>
                <w:lang w:bidi="ar-SA"/>
              </w:rPr>
              <w:t>Vyplnit výrobce, model, konfigurace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BA12324" w14:textId="5507C1E7" w:rsidR="006E6460" w:rsidRPr="004854C6" w:rsidRDefault="006E6460" w:rsidP="006E6460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  <w:highlight w:val="yellow"/>
                <w:lang w:bidi="ar-SA"/>
              </w:rPr>
            </w:pPr>
            <w:r w:rsidRPr="00F464AC">
              <w:rPr>
                <w:rFonts w:ascii="Arial" w:hAnsi="Arial" w:cs="Arial"/>
                <w:b/>
                <w:bCs/>
                <w:color w:val="auto"/>
                <w:sz w:val="20"/>
                <w:szCs w:val="20"/>
                <w:highlight w:val="yellow"/>
                <w:lang w:bidi="ar-SA"/>
              </w:rPr>
              <w:t>Vyplnit výrobce, model, konfigurace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FCDF012" w14:textId="06154094" w:rsidR="006E6460" w:rsidRPr="004854C6" w:rsidRDefault="006E6460" w:rsidP="006E6460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  <w:highlight w:val="yellow"/>
                <w:lang w:bidi="ar-SA"/>
              </w:rPr>
            </w:pPr>
            <w:r w:rsidRPr="00F464AC">
              <w:rPr>
                <w:rFonts w:ascii="Arial" w:hAnsi="Arial" w:cs="Arial"/>
                <w:b/>
                <w:bCs/>
                <w:color w:val="auto"/>
                <w:sz w:val="20"/>
                <w:szCs w:val="20"/>
                <w:highlight w:val="yellow"/>
                <w:lang w:bidi="ar-SA"/>
              </w:rPr>
              <w:t>Vyplnit výrobce, model, konfigurace</w:t>
            </w:r>
          </w:p>
        </w:tc>
      </w:tr>
      <w:tr w:rsidR="00A96982" w:rsidRPr="00A96982" w14:paraId="7313BF55" w14:textId="77777777" w:rsidTr="00FA0687">
        <w:trPr>
          <w:trHeight w:val="503"/>
        </w:trPr>
        <w:tc>
          <w:tcPr>
            <w:tcW w:w="33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BB1D97" w14:textId="77777777" w:rsidR="00A96982" w:rsidRPr="00A96982" w:rsidRDefault="00A96982" w:rsidP="00A96982">
            <w:pPr>
              <w:widowControl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Rychlost kopírování/tisku - BW/</w:t>
            </w:r>
            <w:proofErr w:type="spellStart"/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Color</w:t>
            </w:r>
            <w:proofErr w:type="spellEnd"/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 xml:space="preserve"> A4(min)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6AEF3E" w14:textId="77777777" w:rsidR="00A96982" w:rsidRPr="00A96982" w:rsidRDefault="00A96982" w:rsidP="004854C6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A4/min.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68D8A3" w14:textId="77777777" w:rsidR="00A96982" w:rsidRPr="00A96982" w:rsidRDefault="00A96982" w:rsidP="004854C6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35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4BF17B" w14:textId="77777777" w:rsidR="00A96982" w:rsidRPr="00A96982" w:rsidRDefault="00A96982" w:rsidP="004854C6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40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7BD6BA" w14:textId="77777777" w:rsidR="00A96982" w:rsidRPr="00A96982" w:rsidRDefault="00A96982" w:rsidP="004854C6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30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E94548" w14:textId="77777777" w:rsidR="00A96982" w:rsidRPr="00A96982" w:rsidRDefault="00A96982" w:rsidP="004854C6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45</w:t>
            </w:r>
          </w:p>
        </w:tc>
      </w:tr>
      <w:tr w:rsidR="00A96982" w:rsidRPr="00A96982" w14:paraId="2C5BEEB7" w14:textId="77777777" w:rsidTr="00FA0687">
        <w:trPr>
          <w:trHeight w:val="503"/>
        </w:trPr>
        <w:tc>
          <w:tcPr>
            <w:tcW w:w="33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A01A76" w14:textId="77777777" w:rsidR="00A96982" w:rsidRPr="00A96982" w:rsidRDefault="00A96982" w:rsidP="00A96982">
            <w:pPr>
              <w:widowControl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Rychlost oboustranného  kopírování/tisku - BW/</w:t>
            </w:r>
            <w:proofErr w:type="spellStart"/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Color</w:t>
            </w:r>
            <w:proofErr w:type="spellEnd"/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 xml:space="preserve"> A4(min)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240100" w14:textId="77777777" w:rsidR="00A96982" w:rsidRPr="00A96982" w:rsidRDefault="00A96982" w:rsidP="004854C6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A4/min.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47388F" w14:textId="77777777" w:rsidR="00A96982" w:rsidRPr="00A96982" w:rsidRDefault="00A96982" w:rsidP="004854C6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17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51C4CE" w14:textId="77777777" w:rsidR="00A96982" w:rsidRPr="00A96982" w:rsidRDefault="00A96982" w:rsidP="004854C6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30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F7DA2B" w14:textId="77777777" w:rsidR="00A96982" w:rsidRPr="00A96982" w:rsidRDefault="00A96982" w:rsidP="004854C6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30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797A78" w14:textId="77777777" w:rsidR="00A96982" w:rsidRPr="00A96982" w:rsidRDefault="00A96982" w:rsidP="004854C6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45</w:t>
            </w:r>
          </w:p>
        </w:tc>
      </w:tr>
      <w:tr w:rsidR="00A96982" w:rsidRPr="00A96982" w14:paraId="5CD1062D" w14:textId="77777777" w:rsidTr="00FA0687">
        <w:trPr>
          <w:trHeight w:val="258"/>
        </w:trPr>
        <w:tc>
          <w:tcPr>
            <w:tcW w:w="33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E1A0E5" w14:textId="77777777" w:rsidR="00A96982" w:rsidRPr="00A96982" w:rsidRDefault="00A96982" w:rsidP="00A96982">
            <w:pPr>
              <w:widowControl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Rozlišení tisku minimálně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E6624C" w14:textId="77777777" w:rsidR="00A96982" w:rsidRPr="00A96982" w:rsidRDefault="00A96982" w:rsidP="004854C6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dpi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55CB63" w14:textId="77777777" w:rsidR="00A96982" w:rsidRPr="00A96982" w:rsidRDefault="00A96982" w:rsidP="004854C6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1200x1200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685D44" w14:textId="77777777" w:rsidR="00A96982" w:rsidRPr="00A96982" w:rsidRDefault="00A96982" w:rsidP="004854C6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1200x1200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CF04C6" w14:textId="77777777" w:rsidR="00A96982" w:rsidRPr="00A96982" w:rsidRDefault="00A96982" w:rsidP="004854C6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1200x1200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F6D834" w14:textId="77777777" w:rsidR="00A96982" w:rsidRPr="00A96982" w:rsidRDefault="00A96982" w:rsidP="004854C6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1200x1200</w:t>
            </w:r>
          </w:p>
        </w:tc>
      </w:tr>
      <w:tr w:rsidR="00A96982" w:rsidRPr="00A96982" w14:paraId="0E06EBE5" w14:textId="77777777" w:rsidTr="00FA0687">
        <w:trPr>
          <w:trHeight w:val="258"/>
        </w:trPr>
        <w:tc>
          <w:tcPr>
            <w:tcW w:w="33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E6CA88" w14:textId="77777777" w:rsidR="00A96982" w:rsidRPr="00A96982" w:rsidRDefault="00A96982" w:rsidP="00A96982">
            <w:pPr>
              <w:widowControl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Doba 1. kopie BW/</w:t>
            </w:r>
            <w:proofErr w:type="spellStart"/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Color</w:t>
            </w:r>
            <w:proofErr w:type="spellEnd"/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F4A99D" w14:textId="77777777" w:rsidR="00A96982" w:rsidRPr="00A96982" w:rsidRDefault="00A96982" w:rsidP="004854C6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s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1B9639" w14:textId="77777777" w:rsidR="00A96982" w:rsidRPr="00A96982" w:rsidRDefault="00A96982" w:rsidP="004854C6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7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5EC64C" w14:textId="77777777" w:rsidR="00A96982" w:rsidRPr="00A96982" w:rsidRDefault="00A96982" w:rsidP="004854C6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7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EA374A" w14:textId="77777777" w:rsidR="00A96982" w:rsidRPr="00A96982" w:rsidRDefault="00A96982" w:rsidP="004854C6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5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57D804" w14:textId="77777777" w:rsidR="00A96982" w:rsidRPr="00A96982" w:rsidRDefault="00A96982" w:rsidP="004854C6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4/6</w:t>
            </w:r>
          </w:p>
        </w:tc>
      </w:tr>
      <w:tr w:rsidR="00A96982" w:rsidRPr="00A96982" w14:paraId="241B06F2" w14:textId="77777777" w:rsidTr="00FA0687">
        <w:trPr>
          <w:trHeight w:val="258"/>
        </w:trPr>
        <w:tc>
          <w:tcPr>
            <w:tcW w:w="33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946CE2" w14:textId="77777777" w:rsidR="00A96982" w:rsidRPr="00A96982" w:rsidRDefault="00A96982" w:rsidP="00A96982">
            <w:pPr>
              <w:widowControl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Doba zahřívání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21F8E2" w14:textId="77777777" w:rsidR="00A96982" w:rsidRPr="00A96982" w:rsidRDefault="00A96982" w:rsidP="004854C6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s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55EDB1" w14:textId="77777777" w:rsidR="00A96982" w:rsidRPr="00A96982" w:rsidRDefault="00A96982" w:rsidP="004854C6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70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8C4EE2" w14:textId="77777777" w:rsidR="00A96982" w:rsidRPr="00A96982" w:rsidRDefault="00A96982" w:rsidP="004854C6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40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BAF4B1" w14:textId="77777777" w:rsidR="00A96982" w:rsidRPr="00A96982" w:rsidRDefault="00A96982" w:rsidP="004854C6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20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49F3CF" w14:textId="77777777" w:rsidR="00A96982" w:rsidRPr="00A96982" w:rsidRDefault="00A96982" w:rsidP="004854C6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25</w:t>
            </w:r>
          </w:p>
        </w:tc>
      </w:tr>
      <w:tr w:rsidR="00A96982" w:rsidRPr="00A96982" w14:paraId="2180EF03" w14:textId="77777777" w:rsidTr="00FA0687">
        <w:trPr>
          <w:trHeight w:val="258"/>
        </w:trPr>
        <w:tc>
          <w:tcPr>
            <w:tcW w:w="33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E634FA" w14:textId="77777777" w:rsidR="00A96982" w:rsidRPr="00A96982" w:rsidRDefault="00A96982" w:rsidP="00A96982">
            <w:pPr>
              <w:widowControl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proofErr w:type="spellStart"/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energy</w:t>
            </w:r>
            <w:proofErr w:type="spellEnd"/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 xml:space="preserve"> </w:t>
            </w:r>
            <w:proofErr w:type="spellStart"/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star</w:t>
            </w:r>
            <w:proofErr w:type="spellEnd"/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8B241B" w14:textId="77777777" w:rsidR="00A96982" w:rsidRPr="00A96982" w:rsidRDefault="00A96982" w:rsidP="004854C6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ano/ne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F4C5A6" w14:textId="77777777" w:rsidR="00A96982" w:rsidRPr="00A96982" w:rsidRDefault="00A96982" w:rsidP="004854C6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ano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4F40BA" w14:textId="77777777" w:rsidR="00A96982" w:rsidRPr="00A96982" w:rsidRDefault="00A96982" w:rsidP="004854C6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ano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730E17" w14:textId="77777777" w:rsidR="00A96982" w:rsidRPr="00A96982" w:rsidRDefault="00A96982" w:rsidP="004854C6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ano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F05F32" w14:textId="77777777" w:rsidR="00A96982" w:rsidRPr="00A96982" w:rsidRDefault="00A96982" w:rsidP="004854C6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ano</w:t>
            </w:r>
          </w:p>
        </w:tc>
      </w:tr>
      <w:tr w:rsidR="00A96982" w:rsidRPr="00A96982" w14:paraId="461A4E44" w14:textId="77777777" w:rsidTr="00FA0687">
        <w:trPr>
          <w:trHeight w:val="503"/>
        </w:trPr>
        <w:tc>
          <w:tcPr>
            <w:tcW w:w="33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5E04A7" w14:textId="77777777" w:rsidR="00A96982" w:rsidRPr="00A96982" w:rsidRDefault="00A96982" w:rsidP="00A96982">
            <w:pPr>
              <w:widowControl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 xml:space="preserve">Průměrná spotřeba </w:t>
            </w:r>
            <w:proofErr w:type="gramStart"/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elektřiny ( **) MAX</w:t>
            </w:r>
            <w:proofErr w:type="gramEnd"/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 xml:space="preserve"> průměr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E56E35" w14:textId="77777777" w:rsidR="00A96982" w:rsidRPr="00A96982" w:rsidRDefault="00A96982" w:rsidP="004854C6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TEC hodnota (kWh/týden)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C1C48B" w14:textId="77777777" w:rsidR="00A96982" w:rsidRPr="00A96982" w:rsidRDefault="00A96982" w:rsidP="004854C6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1,3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9DC171" w14:textId="77777777" w:rsidR="00A96982" w:rsidRPr="00A96982" w:rsidRDefault="00A96982" w:rsidP="004854C6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1,8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12E7B1" w14:textId="77777777" w:rsidR="00A96982" w:rsidRPr="00A96982" w:rsidRDefault="00A96982" w:rsidP="004854C6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1,4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4F2A66" w14:textId="77777777" w:rsidR="00A96982" w:rsidRPr="00A96982" w:rsidRDefault="00A96982" w:rsidP="004854C6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2,6</w:t>
            </w:r>
          </w:p>
        </w:tc>
      </w:tr>
      <w:tr w:rsidR="00A96982" w:rsidRPr="00A96982" w14:paraId="58DFF7C8" w14:textId="77777777" w:rsidTr="00FA0687">
        <w:trPr>
          <w:trHeight w:val="1481"/>
        </w:trPr>
        <w:tc>
          <w:tcPr>
            <w:tcW w:w="33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395DEB" w14:textId="77777777" w:rsidR="00A96982" w:rsidRPr="00A96982" w:rsidRDefault="00A96982" w:rsidP="00A96982">
            <w:pPr>
              <w:widowControl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Tisknutelné formáty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D4EAB3" w14:textId="77777777" w:rsidR="00A96982" w:rsidRPr="00A96982" w:rsidRDefault="00A96982" w:rsidP="004854C6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formát papíru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3C7EE9" w14:textId="77777777" w:rsidR="00A96982" w:rsidRPr="00A96982" w:rsidRDefault="00A96982" w:rsidP="004854C6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A6 – A4; vlastní formáty papíru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DD9F17" w14:textId="77777777" w:rsidR="00A96982" w:rsidRPr="00A96982" w:rsidRDefault="00A96982" w:rsidP="004854C6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A6 – A4; vlastní formáty papíru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2D0527" w14:textId="77777777" w:rsidR="00A96982" w:rsidRPr="00A96982" w:rsidRDefault="00A96982" w:rsidP="004854C6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proofErr w:type="gramStart"/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A6</w:t>
            </w:r>
            <w:proofErr w:type="gramEnd"/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–</w:t>
            </w:r>
            <w:proofErr w:type="gramStart"/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SRA3</w:t>
            </w:r>
            <w:proofErr w:type="gramEnd"/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, vlastní formáty papíru;</w:t>
            </w:r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br/>
              <w:t>dlouhý papír max. 1200 x 297 mm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2B942B" w14:textId="77777777" w:rsidR="00A96982" w:rsidRPr="00A96982" w:rsidRDefault="00A96982" w:rsidP="004854C6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proofErr w:type="gramStart"/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A6</w:t>
            </w:r>
            <w:proofErr w:type="gramEnd"/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–</w:t>
            </w:r>
            <w:proofErr w:type="gramStart"/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SRA3</w:t>
            </w:r>
            <w:proofErr w:type="gramEnd"/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, vlastní formáty papíru;</w:t>
            </w:r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br/>
              <w:t>dlouhý papír max. 1200 x 297 mm</w:t>
            </w:r>
          </w:p>
        </w:tc>
      </w:tr>
      <w:tr w:rsidR="00A96982" w:rsidRPr="00A96982" w14:paraId="42BD6863" w14:textId="77777777" w:rsidTr="00FA0687">
        <w:trPr>
          <w:trHeight w:val="287"/>
        </w:trPr>
        <w:tc>
          <w:tcPr>
            <w:tcW w:w="33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319C68" w14:textId="77777777" w:rsidR="00A96982" w:rsidRPr="00A96982" w:rsidRDefault="00A96982" w:rsidP="00A96982">
            <w:pPr>
              <w:widowControl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Gramáž papíru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4A1913" w14:textId="77777777" w:rsidR="00A96982" w:rsidRPr="00A96982" w:rsidRDefault="00A96982" w:rsidP="004854C6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g/m</w:t>
            </w:r>
            <w:r w:rsidRPr="00A96982">
              <w:rPr>
                <w:rFonts w:ascii="Arial" w:hAnsi="Arial" w:cs="Arial"/>
                <w:color w:val="auto"/>
                <w:sz w:val="20"/>
                <w:szCs w:val="20"/>
                <w:vertAlign w:val="superscript"/>
                <w:lang w:bidi="ar-SA"/>
              </w:rPr>
              <w:t>2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B0B8D4" w14:textId="77777777" w:rsidR="00A96982" w:rsidRPr="00A96982" w:rsidRDefault="00A96982" w:rsidP="004854C6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60 – 210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AF8F6E" w14:textId="77777777" w:rsidR="00A96982" w:rsidRPr="00A96982" w:rsidRDefault="00A96982" w:rsidP="004854C6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60 – 210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1E56D0" w14:textId="77777777" w:rsidR="00A96982" w:rsidRPr="00A96982" w:rsidRDefault="00A96982" w:rsidP="004854C6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52–300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F539F7" w14:textId="77777777" w:rsidR="00A96982" w:rsidRPr="00A96982" w:rsidRDefault="00A96982" w:rsidP="004854C6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52–300</w:t>
            </w:r>
          </w:p>
        </w:tc>
      </w:tr>
      <w:tr w:rsidR="00A96982" w:rsidRPr="00A96982" w14:paraId="7880A469" w14:textId="77777777" w:rsidTr="00FA0687">
        <w:trPr>
          <w:trHeight w:val="258"/>
        </w:trPr>
        <w:tc>
          <w:tcPr>
            <w:tcW w:w="33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5A6585" w14:textId="77777777" w:rsidR="00A96982" w:rsidRPr="00A96982" w:rsidRDefault="00A96982" w:rsidP="00A96982">
            <w:pPr>
              <w:widowControl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základní zásoba papíru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F58B10" w14:textId="77777777" w:rsidR="00A96982" w:rsidRPr="00A96982" w:rsidRDefault="00A96982" w:rsidP="004854C6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listů 80 g/m2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E4C672" w14:textId="77777777" w:rsidR="00A96982" w:rsidRPr="00A96982" w:rsidRDefault="00A96982" w:rsidP="004854C6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350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9DD0E4" w14:textId="77777777" w:rsidR="00A96982" w:rsidRPr="00A96982" w:rsidRDefault="00A96982" w:rsidP="004854C6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650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638DA0" w14:textId="77777777" w:rsidR="00A96982" w:rsidRPr="00A96982" w:rsidRDefault="00A96982" w:rsidP="004854C6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2x500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3D01F4" w14:textId="77777777" w:rsidR="00A96982" w:rsidRPr="00A96982" w:rsidRDefault="00A96982" w:rsidP="004854C6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2x500</w:t>
            </w:r>
          </w:p>
        </w:tc>
      </w:tr>
      <w:tr w:rsidR="00A96982" w:rsidRPr="00A96982" w14:paraId="25E19073" w14:textId="77777777" w:rsidTr="00FA0687">
        <w:trPr>
          <w:trHeight w:val="258"/>
        </w:trPr>
        <w:tc>
          <w:tcPr>
            <w:tcW w:w="33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3047E0" w14:textId="77777777" w:rsidR="00A96982" w:rsidRPr="00A96982" w:rsidRDefault="00A96982" w:rsidP="00A96982">
            <w:pPr>
              <w:widowControl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počet zásobníků ve stroji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4266C5" w14:textId="77777777" w:rsidR="00A96982" w:rsidRPr="00A96982" w:rsidRDefault="00A96982" w:rsidP="004854C6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ks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6D59EC" w14:textId="77777777" w:rsidR="00A96982" w:rsidRPr="00A96982" w:rsidRDefault="00A96982" w:rsidP="004854C6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min 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1FA214" w14:textId="77777777" w:rsidR="00A96982" w:rsidRPr="00A96982" w:rsidRDefault="00A96982" w:rsidP="004854C6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min 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99B01B" w14:textId="77777777" w:rsidR="00A96982" w:rsidRPr="00A96982" w:rsidRDefault="00A96982" w:rsidP="004854C6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min 2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05E9A7" w14:textId="77777777" w:rsidR="00A96982" w:rsidRPr="00A96982" w:rsidRDefault="00A96982" w:rsidP="004854C6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min 2</w:t>
            </w:r>
          </w:p>
        </w:tc>
      </w:tr>
      <w:tr w:rsidR="00A96982" w:rsidRPr="00A96982" w14:paraId="6F93DDD7" w14:textId="77777777" w:rsidTr="00FA0687">
        <w:trPr>
          <w:trHeight w:val="258"/>
        </w:trPr>
        <w:tc>
          <w:tcPr>
            <w:tcW w:w="33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6F4B04" w14:textId="77777777" w:rsidR="00A96982" w:rsidRPr="00A96982" w:rsidRDefault="00A96982" w:rsidP="00A96982">
            <w:pPr>
              <w:widowControl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boční vstup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9DBDFC" w14:textId="77777777" w:rsidR="00A96982" w:rsidRPr="00A96982" w:rsidRDefault="00A96982" w:rsidP="004854C6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ano/ne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8E24BE" w14:textId="77777777" w:rsidR="00A96982" w:rsidRPr="00A96982" w:rsidRDefault="00A96982" w:rsidP="004854C6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ano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246FB5" w14:textId="77777777" w:rsidR="00A96982" w:rsidRPr="00A96982" w:rsidRDefault="00A96982" w:rsidP="004854C6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ano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DE2EB3" w14:textId="77777777" w:rsidR="00A96982" w:rsidRPr="00A96982" w:rsidRDefault="00A96982" w:rsidP="004854C6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ano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B2487E" w14:textId="77777777" w:rsidR="00A96982" w:rsidRPr="00A96982" w:rsidRDefault="00A96982" w:rsidP="004854C6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ano</w:t>
            </w:r>
          </w:p>
        </w:tc>
      </w:tr>
      <w:tr w:rsidR="00A96982" w:rsidRPr="00A96982" w14:paraId="4C7E8C1D" w14:textId="77777777" w:rsidTr="00FA0687">
        <w:trPr>
          <w:trHeight w:val="258"/>
        </w:trPr>
        <w:tc>
          <w:tcPr>
            <w:tcW w:w="33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B279AB" w14:textId="77777777" w:rsidR="00A96982" w:rsidRPr="00A96982" w:rsidRDefault="00A96982" w:rsidP="00A96982">
            <w:pPr>
              <w:widowControl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boční vstup kapacita papíru (80 g/m2)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F252A3" w14:textId="77777777" w:rsidR="00A96982" w:rsidRPr="00A96982" w:rsidRDefault="00A96982" w:rsidP="004854C6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listů 80 g/m2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5915EE" w14:textId="77777777" w:rsidR="00A96982" w:rsidRPr="00A96982" w:rsidRDefault="00A96982" w:rsidP="004854C6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100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AAEF5B" w14:textId="77777777" w:rsidR="00A96982" w:rsidRPr="00A96982" w:rsidRDefault="00A96982" w:rsidP="004854C6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100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AD29C3" w14:textId="77777777" w:rsidR="00A96982" w:rsidRPr="00A96982" w:rsidRDefault="00A96982" w:rsidP="004854C6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150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27DE0E" w14:textId="77777777" w:rsidR="00A96982" w:rsidRPr="00A96982" w:rsidRDefault="00A96982" w:rsidP="004854C6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150</w:t>
            </w:r>
          </w:p>
        </w:tc>
      </w:tr>
      <w:tr w:rsidR="00A96982" w:rsidRPr="00A96982" w14:paraId="7CD7AA32" w14:textId="77777777" w:rsidTr="00FA0687">
        <w:trPr>
          <w:trHeight w:val="503"/>
        </w:trPr>
        <w:tc>
          <w:tcPr>
            <w:tcW w:w="33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D203E3" w14:textId="77777777" w:rsidR="00A96982" w:rsidRPr="00A96982" w:rsidRDefault="00A96982" w:rsidP="00A96982">
            <w:pPr>
              <w:widowControl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Velkokapacitní zásobník (min 2.500 listů 80g/m2)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EBDCA6" w14:textId="77777777" w:rsidR="00A96982" w:rsidRPr="00A96982" w:rsidRDefault="00A96982" w:rsidP="004854C6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ano/ne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7CCD8F" w14:textId="77777777" w:rsidR="00A96982" w:rsidRPr="00A96982" w:rsidRDefault="00A96982" w:rsidP="004854C6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ne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E6A729" w14:textId="77777777" w:rsidR="00A96982" w:rsidRPr="00A96982" w:rsidRDefault="00A96982" w:rsidP="004854C6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ne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A7C348" w14:textId="77777777" w:rsidR="00A96982" w:rsidRPr="00A96982" w:rsidRDefault="00A96982" w:rsidP="004854C6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ne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FB96DF" w14:textId="77777777" w:rsidR="00A96982" w:rsidRPr="00A96982" w:rsidRDefault="00A96982" w:rsidP="004854C6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ano</w:t>
            </w:r>
          </w:p>
        </w:tc>
      </w:tr>
      <w:tr w:rsidR="00A96982" w:rsidRPr="00A96982" w14:paraId="5BA92DBB" w14:textId="77777777" w:rsidTr="00FA0687">
        <w:trPr>
          <w:trHeight w:val="258"/>
        </w:trPr>
        <w:tc>
          <w:tcPr>
            <w:tcW w:w="33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A9416A" w14:textId="77777777" w:rsidR="00A96982" w:rsidRPr="00A96982" w:rsidRDefault="00A96982" w:rsidP="00A96982">
            <w:pPr>
              <w:widowControl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stolek/podstavec pod stroj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3F6617" w14:textId="77777777" w:rsidR="00A96982" w:rsidRPr="00A96982" w:rsidRDefault="00A96982" w:rsidP="004854C6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ano/ne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3C2717" w14:textId="77777777" w:rsidR="00A96982" w:rsidRPr="00A96982" w:rsidRDefault="00A96982" w:rsidP="004854C6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ne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B49A08" w14:textId="77777777" w:rsidR="00A96982" w:rsidRPr="00A96982" w:rsidRDefault="00A96982" w:rsidP="004854C6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ne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862EB4" w14:textId="77777777" w:rsidR="00A96982" w:rsidRPr="00A96982" w:rsidRDefault="00A96982" w:rsidP="004854C6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ano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BA645D" w14:textId="77777777" w:rsidR="00A96982" w:rsidRPr="00A96982" w:rsidRDefault="00A96982" w:rsidP="004854C6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ano</w:t>
            </w:r>
          </w:p>
        </w:tc>
      </w:tr>
      <w:tr w:rsidR="00A96982" w:rsidRPr="00A96982" w14:paraId="302A3C15" w14:textId="77777777" w:rsidTr="00FA0687">
        <w:trPr>
          <w:trHeight w:val="258"/>
        </w:trPr>
        <w:tc>
          <w:tcPr>
            <w:tcW w:w="33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4C5925" w14:textId="77777777" w:rsidR="00A96982" w:rsidRPr="00A96982" w:rsidRDefault="00A96982" w:rsidP="00A96982">
            <w:pPr>
              <w:widowControl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Duplex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049DBD" w14:textId="77777777" w:rsidR="00A96982" w:rsidRPr="00A96982" w:rsidRDefault="00A96982" w:rsidP="004854C6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ano/ne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23FF1A" w14:textId="77777777" w:rsidR="00A96982" w:rsidRPr="00A96982" w:rsidRDefault="00A96982" w:rsidP="004854C6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ano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FE5F11" w14:textId="77777777" w:rsidR="00A96982" w:rsidRPr="00A96982" w:rsidRDefault="00A96982" w:rsidP="004854C6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ano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91CF9E" w14:textId="77777777" w:rsidR="00A96982" w:rsidRPr="00A96982" w:rsidRDefault="00A96982" w:rsidP="004854C6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ano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D69BF7" w14:textId="77777777" w:rsidR="00A96982" w:rsidRPr="00A96982" w:rsidRDefault="00A96982" w:rsidP="004854C6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ano</w:t>
            </w:r>
          </w:p>
        </w:tc>
      </w:tr>
      <w:tr w:rsidR="00A96982" w:rsidRPr="00A96982" w14:paraId="0A608A40" w14:textId="77777777" w:rsidTr="00FA0687">
        <w:trPr>
          <w:trHeight w:val="258"/>
        </w:trPr>
        <w:tc>
          <w:tcPr>
            <w:tcW w:w="33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4FB3F0" w14:textId="77777777" w:rsidR="00A96982" w:rsidRPr="00A96982" w:rsidRDefault="00A96982" w:rsidP="00A96982">
            <w:pPr>
              <w:widowControl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proofErr w:type="spellStart"/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Mailbox</w:t>
            </w:r>
            <w:proofErr w:type="spellEnd"/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 xml:space="preserve"> (virtuální elektron, schránka)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B6F4E1" w14:textId="77777777" w:rsidR="00A96982" w:rsidRPr="00A96982" w:rsidRDefault="00A96982" w:rsidP="004854C6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ano/ne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DD046C" w14:textId="77777777" w:rsidR="00A96982" w:rsidRPr="00A96982" w:rsidRDefault="00A96982" w:rsidP="004854C6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ne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FF9546" w14:textId="77777777" w:rsidR="00A96982" w:rsidRPr="00A96982" w:rsidRDefault="00A96982" w:rsidP="004854C6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ano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0E89F3" w14:textId="77777777" w:rsidR="00A96982" w:rsidRPr="00A96982" w:rsidRDefault="00A96982" w:rsidP="004854C6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ano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CF2238" w14:textId="77777777" w:rsidR="00A96982" w:rsidRPr="00A96982" w:rsidRDefault="00A96982" w:rsidP="004854C6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ano</w:t>
            </w:r>
          </w:p>
        </w:tc>
      </w:tr>
      <w:tr w:rsidR="00A96982" w:rsidRPr="00A96982" w14:paraId="17EF8691" w14:textId="77777777" w:rsidTr="00FA0687">
        <w:trPr>
          <w:trHeight w:val="258"/>
        </w:trPr>
        <w:tc>
          <w:tcPr>
            <w:tcW w:w="33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A46CCD" w14:textId="77777777" w:rsidR="00A96982" w:rsidRPr="00A96982" w:rsidRDefault="00A96982" w:rsidP="00A96982">
            <w:pPr>
              <w:widowControl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skenovací modul - síťové skenování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EECD1D" w14:textId="77777777" w:rsidR="00A96982" w:rsidRPr="00A96982" w:rsidRDefault="00A96982" w:rsidP="004854C6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ano/ne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3FA6CE" w14:textId="77777777" w:rsidR="00A96982" w:rsidRPr="00A96982" w:rsidRDefault="00A96982" w:rsidP="004854C6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-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EEFB70" w14:textId="77777777" w:rsidR="00A96982" w:rsidRPr="00A96982" w:rsidRDefault="00A96982" w:rsidP="004854C6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ano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30BFEB" w14:textId="77777777" w:rsidR="00A96982" w:rsidRPr="00A96982" w:rsidRDefault="00A96982" w:rsidP="004854C6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ano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3F781B" w14:textId="77777777" w:rsidR="00A96982" w:rsidRPr="00A96982" w:rsidRDefault="00A96982" w:rsidP="004854C6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ano</w:t>
            </w:r>
          </w:p>
        </w:tc>
      </w:tr>
      <w:tr w:rsidR="00A96982" w:rsidRPr="00A96982" w14:paraId="05A517E0" w14:textId="77777777" w:rsidTr="00FA0687">
        <w:trPr>
          <w:trHeight w:val="258"/>
        </w:trPr>
        <w:tc>
          <w:tcPr>
            <w:tcW w:w="33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0A2B96" w14:textId="77777777" w:rsidR="00A96982" w:rsidRPr="00A96982" w:rsidRDefault="00A96982" w:rsidP="00A96982">
            <w:pPr>
              <w:widowControl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 xml:space="preserve">OCR skenování výstup </w:t>
            </w:r>
            <w:proofErr w:type="spellStart"/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word</w:t>
            </w:r>
            <w:proofErr w:type="spellEnd"/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/</w:t>
            </w:r>
            <w:proofErr w:type="spellStart"/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excel</w:t>
            </w:r>
            <w:proofErr w:type="spellEnd"/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 xml:space="preserve"> , PDF "A"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36FB33" w14:textId="77777777" w:rsidR="00A96982" w:rsidRPr="00A96982" w:rsidRDefault="00A96982" w:rsidP="004854C6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ano/ne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4FA7F9" w14:textId="77777777" w:rsidR="00A96982" w:rsidRPr="00A96982" w:rsidRDefault="00A96982" w:rsidP="004854C6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-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EBCA22" w14:textId="77777777" w:rsidR="00A96982" w:rsidRPr="00A96982" w:rsidRDefault="00A96982" w:rsidP="004854C6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ne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B6498E" w14:textId="77777777" w:rsidR="00A96982" w:rsidRPr="00A96982" w:rsidRDefault="00A96982" w:rsidP="004854C6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ano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307FD6" w14:textId="77777777" w:rsidR="00A96982" w:rsidRPr="00A96982" w:rsidRDefault="00A96982" w:rsidP="004854C6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ano</w:t>
            </w:r>
          </w:p>
        </w:tc>
      </w:tr>
      <w:tr w:rsidR="00A96982" w:rsidRPr="00A96982" w14:paraId="315B66DB" w14:textId="77777777" w:rsidTr="00FA0687">
        <w:trPr>
          <w:trHeight w:val="258"/>
        </w:trPr>
        <w:tc>
          <w:tcPr>
            <w:tcW w:w="33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91ABC4" w14:textId="77777777" w:rsidR="00A96982" w:rsidRPr="00A96982" w:rsidRDefault="00A96982" w:rsidP="00A96982">
            <w:pPr>
              <w:widowControl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tiskový jazyk PCL5e, PCL6, PS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774B4E" w14:textId="77777777" w:rsidR="00A96982" w:rsidRPr="00A96982" w:rsidRDefault="00A96982" w:rsidP="004854C6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ano/ne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90C5A6" w14:textId="77777777" w:rsidR="00A96982" w:rsidRPr="00A96982" w:rsidRDefault="00A96982" w:rsidP="004854C6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ano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FB7B18" w14:textId="77777777" w:rsidR="00A96982" w:rsidRPr="00A96982" w:rsidRDefault="00A96982" w:rsidP="004854C6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ano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AE496C" w14:textId="77777777" w:rsidR="00A96982" w:rsidRPr="00A96982" w:rsidRDefault="00A96982" w:rsidP="004854C6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ano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4377E5" w14:textId="77777777" w:rsidR="00A96982" w:rsidRPr="00A96982" w:rsidRDefault="00A96982" w:rsidP="004854C6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ano</w:t>
            </w:r>
          </w:p>
        </w:tc>
      </w:tr>
      <w:tr w:rsidR="00A96982" w:rsidRPr="00A96982" w14:paraId="209B5217" w14:textId="77777777" w:rsidTr="00FA0687">
        <w:trPr>
          <w:trHeight w:val="258"/>
        </w:trPr>
        <w:tc>
          <w:tcPr>
            <w:tcW w:w="33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85B128" w14:textId="77777777" w:rsidR="00A96982" w:rsidRPr="00A96982" w:rsidRDefault="00A96982" w:rsidP="00A96982">
            <w:pPr>
              <w:widowControl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automatický oboustranný podavač originálů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EA1DF5" w14:textId="77777777" w:rsidR="00A96982" w:rsidRPr="00A96982" w:rsidRDefault="00A96982" w:rsidP="004854C6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ano/ne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8BEBFC" w14:textId="77777777" w:rsidR="00A96982" w:rsidRPr="00A96982" w:rsidRDefault="00A96982" w:rsidP="004854C6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-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E91449" w14:textId="77777777" w:rsidR="00A96982" w:rsidRPr="00A96982" w:rsidRDefault="00A96982" w:rsidP="004854C6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ano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BC2A62" w14:textId="77777777" w:rsidR="00A96982" w:rsidRPr="00A96982" w:rsidRDefault="00A96982" w:rsidP="004854C6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ano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B2C0CC" w14:textId="77777777" w:rsidR="00A96982" w:rsidRPr="00A96982" w:rsidRDefault="00A96982" w:rsidP="004854C6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ano</w:t>
            </w:r>
          </w:p>
        </w:tc>
      </w:tr>
      <w:tr w:rsidR="00A96982" w:rsidRPr="00A96982" w14:paraId="0481863A" w14:textId="77777777" w:rsidTr="00FA0687">
        <w:trPr>
          <w:trHeight w:val="258"/>
        </w:trPr>
        <w:tc>
          <w:tcPr>
            <w:tcW w:w="33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A8F920" w14:textId="77777777" w:rsidR="00A96982" w:rsidRPr="00A96982" w:rsidRDefault="00A96982" w:rsidP="00A96982">
            <w:pPr>
              <w:widowControl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kapacita podavače originálů (80g/m2)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6A0004" w14:textId="77777777" w:rsidR="00A96982" w:rsidRPr="00A96982" w:rsidRDefault="00A96982" w:rsidP="004854C6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listů 80 g/m2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8F668E" w14:textId="77777777" w:rsidR="00A96982" w:rsidRPr="00A96982" w:rsidRDefault="00A96982" w:rsidP="004854C6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-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5E375F" w14:textId="77777777" w:rsidR="00A96982" w:rsidRPr="00A96982" w:rsidRDefault="00A96982" w:rsidP="004854C6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50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7EEC91" w14:textId="77777777" w:rsidR="00A96982" w:rsidRPr="00A96982" w:rsidRDefault="00A96982" w:rsidP="004854C6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100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461ADF" w14:textId="77777777" w:rsidR="00A96982" w:rsidRPr="00A96982" w:rsidRDefault="00A96982" w:rsidP="004854C6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100</w:t>
            </w:r>
          </w:p>
        </w:tc>
      </w:tr>
      <w:tr w:rsidR="00A96982" w:rsidRPr="00A96982" w14:paraId="4C441032" w14:textId="77777777" w:rsidTr="00FA0687">
        <w:trPr>
          <w:trHeight w:val="302"/>
        </w:trPr>
        <w:tc>
          <w:tcPr>
            <w:tcW w:w="33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070ECC" w14:textId="77777777" w:rsidR="00A96982" w:rsidRPr="00A96982" w:rsidRDefault="00A96982" w:rsidP="00A96982">
            <w:pPr>
              <w:widowControl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jednoprůchodový podavač originálů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CF9CFF" w14:textId="77777777" w:rsidR="00A96982" w:rsidRPr="00A96982" w:rsidRDefault="00A96982" w:rsidP="004854C6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ano/ne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C6CA43" w14:textId="77777777" w:rsidR="00A96982" w:rsidRPr="00A96982" w:rsidRDefault="00A96982" w:rsidP="004854C6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-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4A4E32" w14:textId="77777777" w:rsidR="00A96982" w:rsidRPr="00A96982" w:rsidRDefault="00A96982" w:rsidP="004854C6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ano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A6B68B" w14:textId="77777777" w:rsidR="00A96982" w:rsidRPr="00A96982" w:rsidRDefault="00A96982" w:rsidP="004854C6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ne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B5DF4B" w14:textId="77777777" w:rsidR="00A96982" w:rsidRPr="00A96982" w:rsidRDefault="00A96982" w:rsidP="004854C6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ano</w:t>
            </w:r>
          </w:p>
        </w:tc>
      </w:tr>
      <w:tr w:rsidR="00A96982" w:rsidRPr="00A96982" w14:paraId="7C7DF16F" w14:textId="77777777" w:rsidTr="00FA0687">
        <w:trPr>
          <w:trHeight w:val="503"/>
        </w:trPr>
        <w:tc>
          <w:tcPr>
            <w:tcW w:w="33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2E20BC" w14:textId="77777777" w:rsidR="00A96982" w:rsidRPr="00A96982" w:rsidRDefault="00A96982" w:rsidP="00A96982">
            <w:pPr>
              <w:widowControl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lastRenderedPageBreak/>
              <w:t>Rychlost skenování</w:t>
            </w:r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br/>
              <w:t>(černobíle/barevně) jednostranně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AAAC95" w14:textId="77777777" w:rsidR="00A96982" w:rsidRPr="00A96982" w:rsidRDefault="00A96982" w:rsidP="004854C6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proofErr w:type="spellStart"/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str</w:t>
            </w:r>
            <w:proofErr w:type="spellEnd"/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/min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AB9343" w14:textId="77777777" w:rsidR="00A96982" w:rsidRPr="00A96982" w:rsidRDefault="00A96982" w:rsidP="004854C6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-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3D67F4" w14:textId="77777777" w:rsidR="00A96982" w:rsidRPr="00A96982" w:rsidRDefault="00A96982" w:rsidP="004854C6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45/30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C9C3B8" w14:textId="77777777" w:rsidR="00A96982" w:rsidRPr="00A96982" w:rsidRDefault="00A96982" w:rsidP="004854C6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80/80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666002" w14:textId="77777777" w:rsidR="00A96982" w:rsidRPr="00A96982" w:rsidRDefault="00A96982" w:rsidP="004854C6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120/120</w:t>
            </w:r>
          </w:p>
        </w:tc>
      </w:tr>
      <w:tr w:rsidR="00A96982" w:rsidRPr="00A96982" w14:paraId="4688F9FC" w14:textId="77777777" w:rsidTr="00FA0687">
        <w:trPr>
          <w:trHeight w:val="503"/>
        </w:trPr>
        <w:tc>
          <w:tcPr>
            <w:tcW w:w="33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A41ED2" w14:textId="77777777" w:rsidR="00A96982" w:rsidRPr="00A96982" w:rsidRDefault="00A96982" w:rsidP="00A96982">
            <w:pPr>
              <w:widowControl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Rychlost skenování</w:t>
            </w:r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br/>
              <w:t>(černobíle/barevně) oboustranně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3F1C8E" w14:textId="77777777" w:rsidR="00A96982" w:rsidRPr="00A96982" w:rsidRDefault="00A96982" w:rsidP="004854C6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proofErr w:type="spellStart"/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str</w:t>
            </w:r>
            <w:proofErr w:type="spellEnd"/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/min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374B40" w14:textId="77777777" w:rsidR="00A96982" w:rsidRPr="00A96982" w:rsidRDefault="00A96982" w:rsidP="004854C6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-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4EC405" w14:textId="77777777" w:rsidR="00A96982" w:rsidRPr="00A96982" w:rsidRDefault="00A96982" w:rsidP="004854C6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90/60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C2D1A1" w14:textId="77777777" w:rsidR="00A96982" w:rsidRPr="00A96982" w:rsidRDefault="00A96982" w:rsidP="004854C6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80/80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F0D0DA" w14:textId="77777777" w:rsidR="00A96982" w:rsidRPr="00A96982" w:rsidRDefault="00A96982" w:rsidP="004854C6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240/240</w:t>
            </w:r>
          </w:p>
        </w:tc>
      </w:tr>
      <w:tr w:rsidR="00A96982" w:rsidRPr="00A96982" w14:paraId="699EBFB0" w14:textId="77777777" w:rsidTr="00FA0687">
        <w:trPr>
          <w:trHeight w:val="258"/>
        </w:trPr>
        <w:tc>
          <w:tcPr>
            <w:tcW w:w="33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EB1AA2" w14:textId="77777777" w:rsidR="00A96982" w:rsidRPr="00A96982" w:rsidRDefault="00A96982" w:rsidP="00A96982">
            <w:pPr>
              <w:widowControl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detekce dvojitého podání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696369" w14:textId="77777777" w:rsidR="00A96982" w:rsidRPr="00A96982" w:rsidRDefault="00A96982" w:rsidP="004854C6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ano/ne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179393" w14:textId="77777777" w:rsidR="00A96982" w:rsidRPr="00A96982" w:rsidRDefault="00A96982" w:rsidP="004854C6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ne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8565D8" w14:textId="77777777" w:rsidR="00A96982" w:rsidRPr="00A96982" w:rsidRDefault="00A96982" w:rsidP="004854C6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ne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A0B143" w14:textId="77777777" w:rsidR="00A96982" w:rsidRPr="00A96982" w:rsidRDefault="00A96982" w:rsidP="004854C6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ne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BD2E1B" w14:textId="77777777" w:rsidR="00A96982" w:rsidRPr="00A96982" w:rsidRDefault="00A96982" w:rsidP="004854C6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ano</w:t>
            </w:r>
          </w:p>
        </w:tc>
      </w:tr>
      <w:tr w:rsidR="00A96982" w:rsidRPr="00A96982" w14:paraId="6ABB643C" w14:textId="77777777" w:rsidTr="00FA0687">
        <w:trPr>
          <w:trHeight w:val="258"/>
        </w:trPr>
        <w:tc>
          <w:tcPr>
            <w:tcW w:w="33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2CA2C6" w14:textId="77777777" w:rsidR="00A96982" w:rsidRPr="00A96982" w:rsidRDefault="00A96982" w:rsidP="00A96982">
            <w:pPr>
              <w:widowControl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tisk z PC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6D459E" w14:textId="77777777" w:rsidR="00A96982" w:rsidRPr="00A96982" w:rsidRDefault="00A96982" w:rsidP="004854C6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ano/ne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14A760" w14:textId="77777777" w:rsidR="00A96982" w:rsidRPr="00A96982" w:rsidRDefault="00A96982" w:rsidP="004854C6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ano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65D3C8" w14:textId="77777777" w:rsidR="00A96982" w:rsidRPr="00A96982" w:rsidRDefault="00A96982" w:rsidP="004854C6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ano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7A8B8E" w14:textId="77777777" w:rsidR="00A96982" w:rsidRPr="00A96982" w:rsidRDefault="00A96982" w:rsidP="004854C6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ano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488FA4" w14:textId="77777777" w:rsidR="00A96982" w:rsidRPr="00A96982" w:rsidRDefault="00A96982" w:rsidP="004854C6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ano</w:t>
            </w:r>
          </w:p>
        </w:tc>
      </w:tr>
      <w:tr w:rsidR="00A96982" w:rsidRPr="00A96982" w14:paraId="2C42485B" w14:textId="77777777" w:rsidTr="00FA0687">
        <w:trPr>
          <w:trHeight w:val="258"/>
        </w:trPr>
        <w:tc>
          <w:tcPr>
            <w:tcW w:w="33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0153F3" w14:textId="77777777" w:rsidR="00A96982" w:rsidRPr="00A96982" w:rsidRDefault="00A96982" w:rsidP="00A96982">
            <w:pPr>
              <w:widowControl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připojení LAN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FE584E" w14:textId="77777777" w:rsidR="00A96982" w:rsidRPr="00A96982" w:rsidRDefault="00A96982" w:rsidP="004854C6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ano/ne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8EB007" w14:textId="77777777" w:rsidR="00A96982" w:rsidRPr="00A96982" w:rsidRDefault="00A96982" w:rsidP="004854C6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ano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03FAF2" w14:textId="77777777" w:rsidR="00A96982" w:rsidRPr="00A96982" w:rsidRDefault="00A96982" w:rsidP="004854C6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ano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BF003C" w14:textId="77777777" w:rsidR="00A96982" w:rsidRPr="00A96982" w:rsidRDefault="00A96982" w:rsidP="004854C6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ano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78F456" w14:textId="77777777" w:rsidR="00A96982" w:rsidRPr="00A96982" w:rsidRDefault="00A96982" w:rsidP="004854C6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ano</w:t>
            </w:r>
          </w:p>
        </w:tc>
      </w:tr>
      <w:tr w:rsidR="00A96982" w:rsidRPr="00A96982" w14:paraId="1CA2B682" w14:textId="77777777" w:rsidTr="00FA0687">
        <w:trPr>
          <w:trHeight w:val="258"/>
        </w:trPr>
        <w:tc>
          <w:tcPr>
            <w:tcW w:w="33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DE9EFB" w14:textId="77777777" w:rsidR="00A96982" w:rsidRPr="00A96982" w:rsidRDefault="00A96982" w:rsidP="00A96982">
            <w:pPr>
              <w:widowControl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 xml:space="preserve">připojení k PC USB 2.0, Gigabit </w:t>
            </w:r>
            <w:proofErr w:type="spellStart"/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Ethernet</w:t>
            </w:r>
            <w:proofErr w:type="spellEnd"/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85C771" w14:textId="77777777" w:rsidR="00A96982" w:rsidRPr="00A96982" w:rsidRDefault="00A96982" w:rsidP="004854C6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ano/ne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412619" w14:textId="77777777" w:rsidR="00A96982" w:rsidRPr="00A96982" w:rsidRDefault="00A96982" w:rsidP="004854C6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ano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5F6414" w14:textId="77777777" w:rsidR="00A96982" w:rsidRPr="00A96982" w:rsidRDefault="00A96982" w:rsidP="004854C6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ano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8F0253" w14:textId="77777777" w:rsidR="00A96982" w:rsidRPr="00A96982" w:rsidRDefault="00A96982" w:rsidP="004854C6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ano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58E053" w14:textId="77777777" w:rsidR="00A96982" w:rsidRPr="00A96982" w:rsidRDefault="00A96982" w:rsidP="004854C6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ano</w:t>
            </w:r>
          </w:p>
        </w:tc>
      </w:tr>
      <w:tr w:rsidR="00A96982" w:rsidRPr="00A96982" w14:paraId="03934803" w14:textId="77777777" w:rsidTr="00FA0687">
        <w:trPr>
          <w:trHeight w:val="258"/>
        </w:trPr>
        <w:tc>
          <w:tcPr>
            <w:tcW w:w="33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405180" w14:textId="77777777" w:rsidR="00A96982" w:rsidRPr="00A96982" w:rsidRDefault="00A96982" w:rsidP="00A96982">
            <w:pPr>
              <w:widowControl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podpora IEEE 802.1x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835ECA" w14:textId="77777777" w:rsidR="00A96982" w:rsidRPr="00A96982" w:rsidRDefault="00A96982" w:rsidP="004854C6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ano/ne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D82335" w14:textId="77777777" w:rsidR="00A96982" w:rsidRPr="00A96982" w:rsidRDefault="00A96982" w:rsidP="004854C6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ano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CB6817" w14:textId="77777777" w:rsidR="00A96982" w:rsidRPr="00A96982" w:rsidRDefault="00A96982" w:rsidP="004854C6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ano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653145" w14:textId="77777777" w:rsidR="00A96982" w:rsidRPr="00A96982" w:rsidRDefault="00A96982" w:rsidP="004854C6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ano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1FF8A9" w14:textId="77777777" w:rsidR="00A96982" w:rsidRPr="00A96982" w:rsidRDefault="00A96982" w:rsidP="004854C6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ano</w:t>
            </w:r>
          </w:p>
        </w:tc>
      </w:tr>
      <w:tr w:rsidR="00A96982" w:rsidRPr="00A96982" w14:paraId="2AA65D7C" w14:textId="77777777" w:rsidTr="00FA0687">
        <w:trPr>
          <w:trHeight w:val="258"/>
        </w:trPr>
        <w:tc>
          <w:tcPr>
            <w:tcW w:w="33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3E3BAF" w14:textId="77777777" w:rsidR="00A96982" w:rsidRPr="00A96982" w:rsidRDefault="00A96982" w:rsidP="00A96982">
            <w:pPr>
              <w:widowControl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paměť stroje (RAM)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8482F1" w14:textId="77777777" w:rsidR="00A96982" w:rsidRPr="00A96982" w:rsidRDefault="00A96982" w:rsidP="00FA0687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MB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A00D46" w14:textId="77777777" w:rsidR="00A96982" w:rsidRPr="00A96982" w:rsidRDefault="00A96982" w:rsidP="00FA0687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min 512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2A1956" w14:textId="77777777" w:rsidR="00A96982" w:rsidRPr="00A96982" w:rsidRDefault="00A96982" w:rsidP="00FA0687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min 2.000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1AC918" w14:textId="77777777" w:rsidR="00A96982" w:rsidRPr="00A96982" w:rsidRDefault="00A96982" w:rsidP="00FA0687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min 4.000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A150D2" w14:textId="77777777" w:rsidR="00A96982" w:rsidRPr="00A96982" w:rsidRDefault="00A96982" w:rsidP="00FA0687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min 4.000</w:t>
            </w:r>
          </w:p>
        </w:tc>
      </w:tr>
      <w:tr w:rsidR="00A96982" w:rsidRPr="00A96982" w14:paraId="5D9287E1" w14:textId="77777777" w:rsidTr="00FA0687">
        <w:trPr>
          <w:trHeight w:val="258"/>
        </w:trPr>
        <w:tc>
          <w:tcPr>
            <w:tcW w:w="33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5D25AE" w14:textId="77777777" w:rsidR="00A96982" w:rsidRPr="00A96982" w:rsidRDefault="00A96982" w:rsidP="00A96982">
            <w:pPr>
              <w:widowControl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HDD min 250 GB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7B5090" w14:textId="77777777" w:rsidR="00A96982" w:rsidRPr="00A96982" w:rsidRDefault="00A96982" w:rsidP="00FA0687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ano/ne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CE81AC" w14:textId="77777777" w:rsidR="00A96982" w:rsidRPr="00A96982" w:rsidRDefault="00A96982" w:rsidP="00FA0687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ne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5189C3" w14:textId="77777777" w:rsidR="00A96982" w:rsidRPr="00A96982" w:rsidRDefault="00A96982" w:rsidP="00FA0687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ano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1ED55C" w14:textId="77777777" w:rsidR="00A96982" w:rsidRPr="00A96982" w:rsidRDefault="00A96982" w:rsidP="00FA0687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ano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EBE3E3" w14:textId="77777777" w:rsidR="00A96982" w:rsidRPr="00A96982" w:rsidRDefault="00A96982" w:rsidP="00FA0687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ano</w:t>
            </w:r>
          </w:p>
        </w:tc>
      </w:tr>
      <w:tr w:rsidR="00A96982" w:rsidRPr="00A96982" w14:paraId="3834CE88" w14:textId="77777777" w:rsidTr="00FA0687">
        <w:trPr>
          <w:trHeight w:val="258"/>
        </w:trPr>
        <w:tc>
          <w:tcPr>
            <w:tcW w:w="33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73ABDD" w14:textId="77777777" w:rsidR="00A96982" w:rsidRPr="00A96982" w:rsidRDefault="00A96982" w:rsidP="00A96982">
            <w:pPr>
              <w:widowControl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vzdálená správa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95110E" w14:textId="77777777" w:rsidR="00A96982" w:rsidRPr="00A96982" w:rsidRDefault="00A96982" w:rsidP="00FA0687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ano/ne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BC22C7" w14:textId="77777777" w:rsidR="00A96982" w:rsidRPr="00A96982" w:rsidRDefault="00A96982" w:rsidP="00FA0687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ano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8ED3DC" w14:textId="77777777" w:rsidR="00A96982" w:rsidRPr="00A96982" w:rsidRDefault="00A96982" w:rsidP="00FA0687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ano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624ECE" w14:textId="77777777" w:rsidR="00A96982" w:rsidRPr="00A96982" w:rsidRDefault="00A96982" w:rsidP="00FA0687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ano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7601ED" w14:textId="77777777" w:rsidR="00A96982" w:rsidRPr="00A96982" w:rsidRDefault="00A96982" w:rsidP="00FA0687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ano</w:t>
            </w:r>
          </w:p>
        </w:tc>
      </w:tr>
      <w:tr w:rsidR="00A96982" w:rsidRPr="00A96982" w14:paraId="4E011690" w14:textId="77777777" w:rsidTr="00FA0687">
        <w:trPr>
          <w:trHeight w:val="503"/>
        </w:trPr>
        <w:tc>
          <w:tcPr>
            <w:tcW w:w="33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E40914" w14:textId="77777777" w:rsidR="00A96982" w:rsidRPr="00A96982" w:rsidRDefault="00A96982" w:rsidP="00A96982">
            <w:pPr>
              <w:widowControl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Systém správy tisků (monitoring, zabezpečení)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3D1DA8" w14:textId="77777777" w:rsidR="00A96982" w:rsidRPr="00A96982" w:rsidRDefault="00A96982" w:rsidP="00FA0687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ano/ne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A78442" w14:textId="77777777" w:rsidR="00A96982" w:rsidRPr="00A96982" w:rsidRDefault="00A96982" w:rsidP="00FA0687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ano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89A3BB" w14:textId="77777777" w:rsidR="00A96982" w:rsidRPr="00A96982" w:rsidRDefault="00A96982" w:rsidP="00FA0687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ano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5B08EA" w14:textId="77777777" w:rsidR="00A96982" w:rsidRPr="00A96982" w:rsidRDefault="00A96982" w:rsidP="00FA0687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ano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71B387" w14:textId="77777777" w:rsidR="00A96982" w:rsidRPr="00A96982" w:rsidRDefault="00A96982" w:rsidP="00FA0687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ano</w:t>
            </w:r>
          </w:p>
        </w:tc>
      </w:tr>
      <w:tr w:rsidR="00A96982" w:rsidRPr="00A96982" w14:paraId="69493F67" w14:textId="77777777" w:rsidTr="00FA0687">
        <w:trPr>
          <w:trHeight w:val="258"/>
        </w:trPr>
        <w:tc>
          <w:tcPr>
            <w:tcW w:w="33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CB67F5" w14:textId="77777777" w:rsidR="00A96982" w:rsidRPr="00A96982" w:rsidRDefault="00A96982" w:rsidP="00A96982">
            <w:pPr>
              <w:widowControl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kapacita černého toneru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5FED16" w14:textId="77777777" w:rsidR="00A96982" w:rsidRPr="00A96982" w:rsidRDefault="00A96982" w:rsidP="00FA0687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stran A4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17189E" w14:textId="6A053A44" w:rsidR="00A96982" w:rsidRPr="00A96982" w:rsidRDefault="00A96982" w:rsidP="00FA0687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15.000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184503" w14:textId="40DFB007" w:rsidR="00A96982" w:rsidRPr="00A96982" w:rsidRDefault="00A96982" w:rsidP="00FA0687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25.000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1C2EE0" w14:textId="77777777" w:rsidR="00A96982" w:rsidRPr="00A96982" w:rsidRDefault="00A96982" w:rsidP="00FA0687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25000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3F165A" w14:textId="61BB17D8" w:rsidR="00A96982" w:rsidRPr="00A96982" w:rsidRDefault="00A96982" w:rsidP="00FA0687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28.000</w:t>
            </w:r>
          </w:p>
        </w:tc>
      </w:tr>
      <w:tr w:rsidR="00A96982" w:rsidRPr="00A96982" w14:paraId="2445E755" w14:textId="77777777" w:rsidTr="00FA0687">
        <w:trPr>
          <w:trHeight w:val="258"/>
        </w:trPr>
        <w:tc>
          <w:tcPr>
            <w:tcW w:w="33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1241E9" w14:textId="77777777" w:rsidR="00A96982" w:rsidRPr="00A96982" w:rsidRDefault="00A96982" w:rsidP="00A96982">
            <w:pPr>
              <w:widowControl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kapacita každého barevného toneru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776C45" w14:textId="77777777" w:rsidR="00A96982" w:rsidRPr="00A96982" w:rsidRDefault="00A96982" w:rsidP="00FA0687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proofErr w:type="spellStart"/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starn</w:t>
            </w:r>
            <w:proofErr w:type="spellEnd"/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 xml:space="preserve"> A4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819119" w14:textId="618EA297" w:rsidR="00A96982" w:rsidRPr="00A96982" w:rsidRDefault="00A96982" w:rsidP="00FA0687">
            <w:pPr>
              <w:widowControl/>
              <w:ind w:firstLineChars="100" w:firstLine="200"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A8337C" w14:textId="380074FD" w:rsidR="00A96982" w:rsidRPr="00A96982" w:rsidRDefault="00A96982" w:rsidP="00FA0687">
            <w:pPr>
              <w:widowControl/>
              <w:ind w:firstLineChars="100" w:firstLine="200"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CC2039" w14:textId="0494EA9A" w:rsidR="00A96982" w:rsidRPr="00A96982" w:rsidRDefault="00A96982" w:rsidP="00FA0687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FCEE12" w14:textId="648AFA78" w:rsidR="00A96982" w:rsidRPr="00A96982" w:rsidRDefault="00A96982" w:rsidP="00FA0687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26.000</w:t>
            </w:r>
          </w:p>
        </w:tc>
      </w:tr>
      <w:tr w:rsidR="00A96982" w:rsidRPr="00A96982" w14:paraId="4ECF7520" w14:textId="77777777" w:rsidTr="00FA0687">
        <w:trPr>
          <w:trHeight w:val="258"/>
        </w:trPr>
        <w:tc>
          <w:tcPr>
            <w:tcW w:w="33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C86399" w14:textId="77777777" w:rsidR="00A96982" w:rsidRPr="00A96982" w:rsidRDefault="00A96982" w:rsidP="00A96982">
            <w:pPr>
              <w:widowControl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dodací lhůta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A1B582" w14:textId="77777777" w:rsidR="00A96982" w:rsidRPr="00A96982" w:rsidRDefault="00A96982" w:rsidP="00FA0687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proofErr w:type="spellStart"/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prac</w:t>
            </w:r>
            <w:proofErr w:type="spellEnd"/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 xml:space="preserve">. </w:t>
            </w:r>
            <w:proofErr w:type="gramStart"/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dnů</w:t>
            </w:r>
            <w:proofErr w:type="gramEnd"/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BCF64C" w14:textId="77777777" w:rsidR="00A96982" w:rsidRPr="00A96982" w:rsidRDefault="00A96982" w:rsidP="00FA0687">
            <w:pPr>
              <w:widowControl/>
              <w:ind w:firstLineChars="100" w:firstLine="200"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10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4192AF" w14:textId="77777777" w:rsidR="00A96982" w:rsidRPr="00A96982" w:rsidRDefault="00A96982" w:rsidP="00FA0687">
            <w:pPr>
              <w:widowControl/>
              <w:ind w:firstLineChars="100" w:firstLine="200"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15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A50B96" w14:textId="1B03BA79" w:rsidR="00A96982" w:rsidRPr="00A96982" w:rsidRDefault="00A96982" w:rsidP="00FA0687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15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BA1BF6" w14:textId="467E2FDD" w:rsidR="00A96982" w:rsidRPr="00A96982" w:rsidRDefault="00A96982" w:rsidP="00FA0687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15</w:t>
            </w:r>
          </w:p>
        </w:tc>
      </w:tr>
      <w:tr w:rsidR="00A96982" w:rsidRPr="00A96982" w14:paraId="32CCF7B5" w14:textId="77777777" w:rsidTr="00FA0687">
        <w:trPr>
          <w:trHeight w:val="258"/>
        </w:trPr>
        <w:tc>
          <w:tcPr>
            <w:tcW w:w="33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CD256B" w14:textId="77777777" w:rsidR="00A96982" w:rsidRPr="00A96982" w:rsidRDefault="00A96982" w:rsidP="00A96982">
            <w:pPr>
              <w:widowControl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Finišer A nebo finišer B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2136B6" w14:textId="77777777" w:rsidR="00A96982" w:rsidRPr="00A96982" w:rsidRDefault="00A96982" w:rsidP="00FA0687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ano/ne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3CD0D6" w14:textId="77777777" w:rsidR="00A96982" w:rsidRPr="00A96982" w:rsidRDefault="00A96982" w:rsidP="00FA0687">
            <w:pPr>
              <w:widowControl/>
              <w:ind w:firstLineChars="100" w:firstLine="200"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-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249116" w14:textId="77777777" w:rsidR="00A96982" w:rsidRPr="00A96982" w:rsidRDefault="00A96982" w:rsidP="00FA0687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ne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DECFAF" w14:textId="77777777" w:rsidR="00A96982" w:rsidRPr="00A96982" w:rsidRDefault="00A96982" w:rsidP="00FA0687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ano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D24C7C" w14:textId="77777777" w:rsidR="00A96982" w:rsidRPr="00A96982" w:rsidRDefault="00A96982" w:rsidP="00FA0687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ano</w:t>
            </w:r>
          </w:p>
        </w:tc>
      </w:tr>
      <w:tr w:rsidR="00A96982" w:rsidRPr="00A96982" w14:paraId="0E920A16" w14:textId="77777777" w:rsidTr="00FA0687">
        <w:trPr>
          <w:trHeight w:val="258"/>
        </w:trPr>
        <w:tc>
          <w:tcPr>
            <w:tcW w:w="33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47993E" w14:textId="37808E57" w:rsidR="00A96982" w:rsidRPr="00A96982" w:rsidRDefault="00FA0687" w:rsidP="00A96982">
            <w:pPr>
              <w:widowControl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Z</w:t>
            </w:r>
            <w:r w:rsidR="00A96982"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 xml:space="preserve">jednodušené návody obsluhy na zeď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CECC18" w14:textId="77777777" w:rsidR="00A96982" w:rsidRPr="00A96982" w:rsidRDefault="00A96982" w:rsidP="00FA0687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ano/ne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789633" w14:textId="77777777" w:rsidR="00A96982" w:rsidRPr="00A96982" w:rsidRDefault="00A96982" w:rsidP="00FA0687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ne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27086F" w14:textId="77777777" w:rsidR="00A96982" w:rsidRPr="00A96982" w:rsidRDefault="00A96982" w:rsidP="00FA0687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ne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7B3F01" w14:textId="77777777" w:rsidR="00A96982" w:rsidRPr="00A96982" w:rsidRDefault="00A96982" w:rsidP="00FA0687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ano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2CB114" w14:textId="77777777" w:rsidR="00A96982" w:rsidRPr="00A96982" w:rsidRDefault="00A96982" w:rsidP="00FA0687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ano</w:t>
            </w:r>
          </w:p>
        </w:tc>
      </w:tr>
    </w:tbl>
    <w:p w14:paraId="3CBFC3A3" w14:textId="77777777" w:rsidR="00A96982" w:rsidRDefault="00A96982">
      <w:pPr>
        <w:pStyle w:val="Style8"/>
        <w:shd w:val="clear" w:color="auto" w:fill="auto"/>
        <w:spacing w:before="0" w:after="0" w:line="210" w:lineRule="exact"/>
        <w:ind w:left="480" w:firstLine="0"/>
        <w:jc w:val="left"/>
        <w:rPr>
          <w:rStyle w:val="CharStyle14"/>
        </w:rPr>
      </w:pPr>
    </w:p>
    <w:p w14:paraId="0399B18E" w14:textId="77777777" w:rsidR="00001294" w:rsidRDefault="00001294">
      <w:pPr>
        <w:rPr>
          <w:sz w:val="2"/>
          <w:szCs w:val="2"/>
        </w:rPr>
      </w:pPr>
    </w:p>
    <w:p w14:paraId="3A3D4AFC" w14:textId="77777777" w:rsidR="00001294" w:rsidRPr="00F805AB" w:rsidRDefault="00B8756D">
      <w:pPr>
        <w:pStyle w:val="Style18"/>
        <w:shd w:val="clear" w:color="auto" w:fill="auto"/>
        <w:spacing w:before="150" w:after="97" w:line="160" w:lineRule="exact"/>
        <w:ind w:left="480"/>
        <w:rPr>
          <w:sz w:val="21"/>
          <w:szCs w:val="21"/>
        </w:rPr>
      </w:pPr>
      <w:r w:rsidRPr="00F805AB">
        <w:rPr>
          <w:sz w:val="21"/>
          <w:szCs w:val="21"/>
        </w:rPr>
        <w:t>** Průměrná spotřeba elektřiny (TEC) (kWh/týden)</w:t>
      </w:r>
    </w:p>
    <w:p w14:paraId="5C727A70" w14:textId="77777777" w:rsidR="00001294" w:rsidRPr="00F805AB" w:rsidRDefault="00B8756D">
      <w:pPr>
        <w:pStyle w:val="Style18"/>
        <w:shd w:val="clear" w:color="auto" w:fill="auto"/>
        <w:spacing w:before="0" w:after="330" w:line="160" w:lineRule="exact"/>
        <w:ind w:left="480"/>
        <w:rPr>
          <w:sz w:val="21"/>
          <w:szCs w:val="21"/>
        </w:rPr>
      </w:pPr>
      <w:r w:rsidRPr="00F805AB">
        <w:rPr>
          <w:sz w:val="21"/>
          <w:szCs w:val="21"/>
        </w:rPr>
        <w:t>Všechny zařízení musí podporovat tisk úředních obálek, zejména doručenkové obálky velikosti C5 a B6.</w:t>
      </w:r>
    </w:p>
    <w:p w14:paraId="597BDB57" w14:textId="694219D2" w:rsidR="001B2095" w:rsidRDefault="001B2095" w:rsidP="007C5A00">
      <w:pPr>
        <w:pStyle w:val="Style8"/>
        <w:shd w:val="clear" w:color="auto" w:fill="auto"/>
        <w:spacing w:before="0" w:after="0" w:line="210" w:lineRule="exact"/>
        <w:ind w:left="480" w:firstLine="0"/>
        <w:jc w:val="left"/>
      </w:pPr>
      <w:r>
        <w:t xml:space="preserve">K multifunkčním zařízením požadujeme </w:t>
      </w:r>
      <w:proofErr w:type="spellStart"/>
      <w:r>
        <w:t>nacenit</w:t>
      </w:r>
      <w:proofErr w:type="spellEnd"/>
      <w:r>
        <w:t xml:space="preserve"> 2 typy finišerů, které budou kompatibilní pro kategorie </w:t>
      </w:r>
      <w:r w:rsidR="00D64748">
        <w:t>MFP 1 a MFP 2:</w:t>
      </w:r>
    </w:p>
    <w:p w14:paraId="5EDE4CC9" w14:textId="77777777" w:rsidR="00137DF1" w:rsidRDefault="00137DF1" w:rsidP="007C5A00">
      <w:pPr>
        <w:pStyle w:val="Style8"/>
        <w:shd w:val="clear" w:color="auto" w:fill="auto"/>
        <w:spacing w:before="0" w:after="0" w:line="210" w:lineRule="exact"/>
        <w:ind w:left="480" w:firstLine="0"/>
        <w:jc w:val="left"/>
      </w:pPr>
    </w:p>
    <w:p w14:paraId="70DFE005" w14:textId="61985873" w:rsidR="009D4612" w:rsidRDefault="00D64748" w:rsidP="007C5A00">
      <w:pPr>
        <w:pStyle w:val="Style8"/>
        <w:shd w:val="clear" w:color="auto" w:fill="auto"/>
        <w:spacing w:before="0" w:after="0" w:line="210" w:lineRule="exact"/>
        <w:ind w:left="480" w:firstLine="0"/>
        <w:jc w:val="left"/>
      </w:pPr>
      <w:r>
        <w:t xml:space="preserve">Finišer A </w:t>
      </w:r>
      <w:r w:rsidR="009D4612">
        <w:t>–</w:t>
      </w:r>
      <w:r>
        <w:t xml:space="preserve"> </w:t>
      </w:r>
      <w:r w:rsidR="009D4612">
        <w:t xml:space="preserve"> výstupní kapacita </w:t>
      </w:r>
      <w:r w:rsidR="00531E4D">
        <w:t>500 listů, sešití 50 listů papíru</w:t>
      </w:r>
    </w:p>
    <w:p w14:paraId="2B77D7B3" w14:textId="77777777" w:rsidR="00D64748" w:rsidRDefault="00D64748" w:rsidP="007C5A00">
      <w:pPr>
        <w:pStyle w:val="Style8"/>
        <w:shd w:val="clear" w:color="auto" w:fill="auto"/>
        <w:spacing w:before="0" w:after="0" w:line="210" w:lineRule="exact"/>
        <w:ind w:left="480" w:firstLine="0"/>
        <w:jc w:val="left"/>
      </w:pPr>
    </w:p>
    <w:p w14:paraId="5C1E2D6B" w14:textId="07C3DDAA" w:rsidR="00D64748" w:rsidRDefault="00D64748" w:rsidP="007C5A00">
      <w:pPr>
        <w:pStyle w:val="Style8"/>
        <w:shd w:val="clear" w:color="auto" w:fill="auto"/>
        <w:spacing w:before="0" w:after="0" w:line="210" w:lineRule="exact"/>
        <w:ind w:left="480" w:firstLine="0"/>
        <w:jc w:val="left"/>
      </w:pPr>
      <w:r w:rsidRPr="0062041F">
        <w:t xml:space="preserve">Finišer B </w:t>
      </w:r>
      <w:r w:rsidR="00531E4D" w:rsidRPr="0062041F">
        <w:t>–</w:t>
      </w:r>
      <w:r w:rsidRPr="00DA4AF8">
        <w:t xml:space="preserve"> </w:t>
      </w:r>
      <w:r w:rsidR="00531E4D" w:rsidRPr="00DA4AF8">
        <w:t xml:space="preserve">výstupní kapacita min. </w:t>
      </w:r>
      <w:r w:rsidR="00DA4AF8">
        <w:t>3000</w:t>
      </w:r>
      <w:r w:rsidR="00531E4D" w:rsidRPr="00DA4AF8">
        <w:t xml:space="preserve"> listů, sešití 50 listů, 3 výstupní přihrádky </w:t>
      </w:r>
      <w:r w:rsidR="009464DA">
        <w:t xml:space="preserve"> </w:t>
      </w:r>
      <w:r w:rsidR="00531E4D" w:rsidRPr="00DA4AF8">
        <w:t xml:space="preserve">(z  toho jedna musí být s odsazováním). </w:t>
      </w:r>
    </w:p>
    <w:p w14:paraId="7F9A8207" w14:textId="77777777" w:rsidR="001B2095" w:rsidRPr="00F805AB" w:rsidRDefault="001B2095">
      <w:pPr>
        <w:pStyle w:val="Style18"/>
        <w:shd w:val="clear" w:color="auto" w:fill="auto"/>
        <w:spacing w:before="0" w:after="330" w:line="160" w:lineRule="exact"/>
        <w:ind w:left="480"/>
        <w:rPr>
          <w:sz w:val="21"/>
          <w:szCs w:val="21"/>
        </w:rPr>
      </w:pPr>
    </w:p>
    <w:p w14:paraId="345CD40B" w14:textId="77777777" w:rsidR="0062041F" w:rsidRDefault="0062041F" w:rsidP="00D42720">
      <w:pPr>
        <w:pStyle w:val="Style8"/>
        <w:shd w:val="clear" w:color="auto" w:fill="auto"/>
        <w:spacing w:before="0" w:after="0" w:line="266" w:lineRule="exact"/>
        <w:ind w:left="720" w:right="180" w:firstLine="0"/>
        <w:jc w:val="left"/>
      </w:pPr>
    </w:p>
    <w:p w14:paraId="041B33D5" w14:textId="77777777" w:rsidR="00667400" w:rsidRDefault="00667400" w:rsidP="007C5A00">
      <w:pPr>
        <w:pStyle w:val="Style8"/>
        <w:shd w:val="clear" w:color="auto" w:fill="auto"/>
        <w:spacing w:before="0" w:after="0" w:line="210" w:lineRule="exact"/>
        <w:ind w:left="480" w:firstLine="0"/>
        <w:jc w:val="left"/>
      </w:pPr>
    </w:p>
    <w:p w14:paraId="2ED0132C" w14:textId="77777777" w:rsidR="00001294" w:rsidRDefault="00B8756D">
      <w:pPr>
        <w:pStyle w:val="Style2"/>
        <w:keepNext/>
        <w:keepLines/>
        <w:shd w:val="clear" w:color="auto" w:fill="auto"/>
        <w:spacing w:after="84" w:line="240" w:lineRule="exact"/>
        <w:ind w:left="480"/>
        <w:jc w:val="left"/>
      </w:pPr>
      <w:bookmarkStart w:id="4" w:name="bookmark3"/>
      <w:r>
        <w:t>Dodávky papíru</w:t>
      </w:r>
      <w:bookmarkEnd w:id="4"/>
    </w:p>
    <w:p w14:paraId="7F7C5BD1" w14:textId="77777777" w:rsidR="00001294" w:rsidRDefault="00B8756D">
      <w:pPr>
        <w:pStyle w:val="Style8"/>
        <w:shd w:val="clear" w:color="auto" w:fill="auto"/>
        <w:spacing w:before="0" w:after="0" w:line="210" w:lineRule="exact"/>
        <w:ind w:left="480" w:firstLine="0"/>
        <w:jc w:val="left"/>
      </w:pPr>
      <w:r>
        <w:t>Zadavatel nepožaduje v rámci služeb dodávky papíru.</w:t>
      </w:r>
      <w:r>
        <w:br w:type="page"/>
      </w:r>
    </w:p>
    <w:p w14:paraId="60DB6326" w14:textId="77777777" w:rsidR="00001294" w:rsidRDefault="00B8756D">
      <w:pPr>
        <w:pStyle w:val="Style2"/>
        <w:keepNext/>
        <w:keepLines/>
        <w:shd w:val="clear" w:color="auto" w:fill="auto"/>
        <w:spacing w:after="53" w:line="240" w:lineRule="exact"/>
        <w:ind w:left="80"/>
      </w:pPr>
      <w:bookmarkStart w:id="5" w:name="bookmark4"/>
      <w:r>
        <w:lastRenderedPageBreak/>
        <w:t>Variabilita reprografického systému</w:t>
      </w:r>
      <w:bookmarkEnd w:id="5"/>
    </w:p>
    <w:p w14:paraId="5B779D51" w14:textId="77777777" w:rsidR="00001294" w:rsidRDefault="00B8756D">
      <w:pPr>
        <w:pStyle w:val="Style8"/>
        <w:shd w:val="clear" w:color="auto" w:fill="auto"/>
        <w:spacing w:before="0" w:after="0" w:line="266" w:lineRule="exact"/>
        <w:ind w:left="80" w:right="100" w:firstLine="0"/>
      </w:pPr>
      <w:r>
        <w:t>Očekáváme plnou variabilitu nasazení reprografické techniky. To znamená především možnost celý systém nasazení techniky upravovat a neustále ho vyvíjet tak, aby reflektoval změny a aktuální potřeby, které mohou nastat například v oblasti vytíženosti, vybavení a typu techniky.</w:t>
      </w:r>
    </w:p>
    <w:p w14:paraId="16DB1793" w14:textId="77777777" w:rsidR="00001294" w:rsidRDefault="00B8756D">
      <w:pPr>
        <w:pStyle w:val="Style8"/>
        <w:shd w:val="clear" w:color="auto" w:fill="auto"/>
        <w:spacing w:before="0" w:after="97" w:line="266" w:lineRule="exact"/>
        <w:ind w:left="80" w:right="100" w:firstLine="0"/>
      </w:pPr>
      <w:r>
        <w:t>Předpokládáme definování časových úseků, po kterých bude celý systém podroben analýze a bude upraven tak, aby plně pokrýval požadavky uživatelů na reprografický výstup a současně byl systém optimální.</w:t>
      </w:r>
    </w:p>
    <w:p w14:paraId="6E243280" w14:textId="77777777" w:rsidR="00001294" w:rsidRDefault="00B8756D">
      <w:pPr>
        <w:pStyle w:val="Style2"/>
        <w:keepNext/>
        <w:keepLines/>
        <w:shd w:val="clear" w:color="auto" w:fill="auto"/>
        <w:spacing w:after="143" w:line="295" w:lineRule="exact"/>
        <w:ind w:left="80" w:right="100"/>
      </w:pPr>
      <w:bookmarkStart w:id="6" w:name="bookmark5"/>
      <w:r>
        <w:t>Základní minimální parametry variability tiskového a reprografického systému</w:t>
      </w:r>
      <w:bookmarkEnd w:id="6"/>
    </w:p>
    <w:p w14:paraId="7DB23901" w14:textId="77777777" w:rsidR="00001294" w:rsidRDefault="00B8756D">
      <w:pPr>
        <w:pStyle w:val="Style8"/>
        <w:numPr>
          <w:ilvl w:val="0"/>
          <w:numId w:val="1"/>
        </w:numPr>
        <w:shd w:val="clear" w:color="auto" w:fill="auto"/>
        <w:spacing w:before="0" w:after="0" w:line="266" w:lineRule="exact"/>
        <w:ind w:left="440" w:firstLine="0"/>
      </w:pPr>
      <w:r>
        <w:t xml:space="preserve"> Systém bude analyzován vždy po 6 měsících.</w:t>
      </w:r>
    </w:p>
    <w:p w14:paraId="3941D9C5" w14:textId="322E64DF" w:rsidR="00001294" w:rsidRDefault="00001294" w:rsidP="007C5A00">
      <w:pPr>
        <w:pStyle w:val="Style8"/>
        <w:shd w:val="clear" w:color="auto" w:fill="auto"/>
        <w:spacing w:before="0" w:after="0" w:line="266" w:lineRule="exact"/>
        <w:ind w:left="800" w:right="100" w:firstLine="0"/>
        <w:jc w:val="left"/>
      </w:pPr>
    </w:p>
    <w:p w14:paraId="071750A7" w14:textId="77777777" w:rsidR="009E7F25" w:rsidRDefault="00B8756D" w:rsidP="007C5A00">
      <w:pPr>
        <w:pStyle w:val="Style2"/>
        <w:keepNext/>
        <w:keepLines/>
        <w:shd w:val="clear" w:color="auto" w:fill="auto"/>
        <w:spacing w:after="143" w:line="295" w:lineRule="exact"/>
        <w:ind w:left="80" w:right="100"/>
      </w:pPr>
      <w:r>
        <w:t xml:space="preserve"> Veškerá zařízení, která budou v systému použita, musí splňovat specifikované technické standardy.</w:t>
      </w:r>
    </w:p>
    <w:p w14:paraId="4F0377F5" w14:textId="3E660048" w:rsidR="00001294" w:rsidRDefault="00DB7676" w:rsidP="007C5A00">
      <w:pPr>
        <w:pStyle w:val="Style2"/>
        <w:keepNext/>
        <w:keepLines/>
        <w:shd w:val="clear" w:color="auto" w:fill="auto"/>
        <w:spacing w:after="143" w:line="295" w:lineRule="exact"/>
        <w:ind w:left="80" w:right="100"/>
      </w:pPr>
      <w:r w:rsidDel="00DB7676">
        <w:t xml:space="preserve"> </w:t>
      </w:r>
      <w:bookmarkStart w:id="7" w:name="bookmark6"/>
      <w:r w:rsidR="00B8756D">
        <w:t>Cenová politika</w:t>
      </w:r>
      <w:bookmarkEnd w:id="7"/>
    </w:p>
    <w:p w14:paraId="531DE40B" w14:textId="77777777" w:rsidR="00373400" w:rsidRDefault="00B8756D">
      <w:pPr>
        <w:pStyle w:val="Style8"/>
        <w:shd w:val="clear" w:color="auto" w:fill="auto"/>
        <w:spacing w:before="0" w:after="261" w:line="266" w:lineRule="exact"/>
        <w:ind w:left="80" w:right="100" w:firstLine="0"/>
      </w:pPr>
      <w:r>
        <w:t>Cenová politika celé koncepce tiskové a reprografické techniky bude řešena jedním způsobem financování</w:t>
      </w:r>
      <w:r w:rsidR="00373400">
        <w:t xml:space="preserve"> a to:</w:t>
      </w:r>
    </w:p>
    <w:p w14:paraId="15289151" w14:textId="77777777" w:rsidR="00C85501" w:rsidRDefault="00373400" w:rsidP="007C5A00">
      <w:pPr>
        <w:pStyle w:val="Style8"/>
        <w:numPr>
          <w:ilvl w:val="0"/>
          <w:numId w:val="2"/>
        </w:numPr>
        <w:shd w:val="clear" w:color="auto" w:fill="auto"/>
        <w:spacing w:before="0" w:after="261" w:line="266" w:lineRule="exact"/>
        <w:ind w:right="100"/>
      </w:pPr>
      <w:r>
        <w:t>Cena měsíčního pronájmu z</w:t>
      </w:r>
      <w:r w:rsidR="00C85501">
        <w:t>a jednotlivá tisková zařízení</w:t>
      </w:r>
    </w:p>
    <w:p w14:paraId="3CC2655E" w14:textId="7A5C207B" w:rsidR="00373400" w:rsidRDefault="00C85501" w:rsidP="007C5A00">
      <w:pPr>
        <w:pStyle w:val="Style8"/>
        <w:numPr>
          <w:ilvl w:val="0"/>
          <w:numId w:val="2"/>
        </w:numPr>
        <w:shd w:val="clear" w:color="auto" w:fill="auto"/>
        <w:spacing w:before="0" w:after="261" w:line="266" w:lineRule="exact"/>
        <w:ind w:right="100"/>
      </w:pPr>
      <w:r>
        <w:t xml:space="preserve">Cena měsíčního pronájmu za </w:t>
      </w:r>
      <w:r w:rsidR="004C0496">
        <w:t>systém správy tisků</w:t>
      </w:r>
      <w:r w:rsidR="0014307A">
        <w:t xml:space="preserve"> – monitoring tiskáren a MFP</w:t>
      </w:r>
    </w:p>
    <w:p w14:paraId="7755282F" w14:textId="7794DDCD" w:rsidR="0014307A" w:rsidRDefault="0014307A" w:rsidP="007C5A00">
      <w:pPr>
        <w:pStyle w:val="Style8"/>
        <w:numPr>
          <w:ilvl w:val="0"/>
          <w:numId w:val="2"/>
        </w:numPr>
        <w:shd w:val="clear" w:color="auto" w:fill="auto"/>
        <w:spacing w:before="0" w:after="261" w:line="266" w:lineRule="exact"/>
        <w:ind w:right="100"/>
      </w:pPr>
      <w:r>
        <w:t xml:space="preserve">Cena měsíčního pronájmu za systém správy tisků – zabezpečení, </w:t>
      </w:r>
      <w:proofErr w:type="spellStart"/>
      <w:r>
        <w:t>follow-me</w:t>
      </w:r>
      <w:proofErr w:type="spellEnd"/>
      <w:r>
        <w:t xml:space="preserve">, </w:t>
      </w:r>
      <w:r w:rsidR="007F30CA">
        <w:t>terminály pro MFP 1-3.</w:t>
      </w:r>
    </w:p>
    <w:p w14:paraId="48B1281F" w14:textId="02CAE17D" w:rsidR="00C85501" w:rsidRDefault="00C85501" w:rsidP="007C5A00">
      <w:pPr>
        <w:pStyle w:val="Style8"/>
        <w:numPr>
          <w:ilvl w:val="0"/>
          <w:numId w:val="2"/>
        </w:numPr>
        <w:shd w:val="clear" w:color="auto" w:fill="auto"/>
        <w:spacing w:before="0" w:after="261" w:line="266" w:lineRule="exact"/>
        <w:ind w:right="100"/>
      </w:pPr>
      <w:r>
        <w:t>Cena měsíčního pronájmu za OCR</w:t>
      </w:r>
      <w:r w:rsidR="007F30CA">
        <w:t xml:space="preserve"> pro MFP 1 a 2.</w:t>
      </w:r>
    </w:p>
    <w:p w14:paraId="250DF96F" w14:textId="6FD4A5D3" w:rsidR="007F30CA" w:rsidRDefault="007F30CA" w:rsidP="007C5A00">
      <w:pPr>
        <w:pStyle w:val="Style8"/>
        <w:numPr>
          <w:ilvl w:val="0"/>
          <w:numId w:val="2"/>
        </w:numPr>
        <w:shd w:val="clear" w:color="auto" w:fill="auto"/>
        <w:spacing w:before="0" w:after="261" w:line="266" w:lineRule="exact"/>
        <w:ind w:right="100"/>
      </w:pPr>
      <w:r>
        <w:t>Cena měsíčního pronájmu za finišer A nebo finišer B dle potřeby Odběratele.</w:t>
      </w:r>
    </w:p>
    <w:p w14:paraId="08B7AC28" w14:textId="77777777" w:rsidR="00001294" w:rsidRDefault="00B8756D" w:rsidP="007C5A00">
      <w:pPr>
        <w:pStyle w:val="Style8"/>
        <w:numPr>
          <w:ilvl w:val="0"/>
          <w:numId w:val="2"/>
        </w:numPr>
        <w:shd w:val="clear" w:color="auto" w:fill="auto"/>
        <w:spacing w:before="0" w:after="261" w:line="266" w:lineRule="exact"/>
        <w:ind w:right="100"/>
      </w:pPr>
      <w:r>
        <w:t xml:space="preserve">Cenou za realizované tisky/kopie (cena tisku/kopie obsahuje - veškeré </w:t>
      </w:r>
      <w:proofErr w:type="spellStart"/>
      <w:r>
        <w:t>náhr</w:t>
      </w:r>
      <w:proofErr w:type="spellEnd"/>
      <w:r>
        <w:t xml:space="preserve">. díly, veškerý </w:t>
      </w:r>
      <w:proofErr w:type="spellStart"/>
      <w:r>
        <w:t>spotř</w:t>
      </w:r>
      <w:proofErr w:type="spellEnd"/>
      <w:r>
        <w:t xml:space="preserve">. mat. </w:t>
      </w:r>
      <w:proofErr w:type="gramStart"/>
      <w:r>
        <w:t>vč.</w:t>
      </w:r>
      <w:proofErr w:type="gramEnd"/>
      <w:r>
        <w:t xml:space="preserve"> toneru, servis a dopravné). Skutečně realizované tisky/kopie budou účtovány měsíčně na základě provedeného odečtu počitadel strojů a údajů ze systému pro správu tiskového prostředí. Faktura bude obsahovat částku za skutečně zhotovené tisky/kopie a členěnou dle barevnosti tisku /černobílá, barevná/. Splatnost faktur je 30 dnů od doručení.</w:t>
      </w:r>
    </w:p>
    <w:p w14:paraId="09542851" w14:textId="77777777" w:rsidR="00001294" w:rsidRDefault="00B8756D">
      <w:pPr>
        <w:pStyle w:val="Style2"/>
        <w:keepNext/>
        <w:keepLines/>
        <w:shd w:val="clear" w:color="auto" w:fill="auto"/>
        <w:spacing w:after="166" w:line="240" w:lineRule="exact"/>
        <w:ind w:left="80"/>
      </w:pPr>
      <w:bookmarkStart w:id="8" w:name="bookmark7"/>
      <w:r>
        <w:t>Parametry systému financování</w:t>
      </w:r>
      <w:bookmarkEnd w:id="8"/>
    </w:p>
    <w:p w14:paraId="7C9B5E39" w14:textId="6AA8EDC9" w:rsidR="00001294" w:rsidRDefault="00B8756D">
      <w:pPr>
        <w:pStyle w:val="Style8"/>
        <w:numPr>
          <w:ilvl w:val="0"/>
          <w:numId w:val="1"/>
        </w:numPr>
        <w:shd w:val="clear" w:color="auto" w:fill="auto"/>
        <w:tabs>
          <w:tab w:val="left" w:pos="737"/>
        </w:tabs>
        <w:spacing w:before="0" w:after="0" w:line="266" w:lineRule="exact"/>
        <w:ind w:left="440" w:firstLine="0"/>
      </w:pPr>
      <w:r>
        <w:t xml:space="preserve">Zařízení jsou rozdělena do </w:t>
      </w:r>
      <w:r w:rsidR="001D7B4B">
        <w:t>4</w:t>
      </w:r>
      <w:r>
        <w:t xml:space="preserve"> kategorií:</w:t>
      </w:r>
    </w:p>
    <w:p w14:paraId="6F7AB6C0" w14:textId="77777777" w:rsidR="00497176" w:rsidRDefault="00B8756D">
      <w:pPr>
        <w:pStyle w:val="Style8"/>
        <w:shd w:val="clear" w:color="auto" w:fill="auto"/>
        <w:spacing w:before="0" w:after="0" w:line="266" w:lineRule="exact"/>
        <w:ind w:left="1880" w:right="6440" w:firstLine="0"/>
        <w:rPr>
          <w:lang w:val="en-US" w:eastAsia="en-US" w:bidi="en-US"/>
        </w:rPr>
      </w:pPr>
      <w:r>
        <w:rPr>
          <w:lang w:val="en-US" w:eastAsia="en-US" w:bidi="en-US"/>
        </w:rPr>
        <w:t>Printer</w:t>
      </w:r>
    </w:p>
    <w:p w14:paraId="51C1E24E" w14:textId="6DB73AB1" w:rsidR="00497176" w:rsidRDefault="00B8756D">
      <w:pPr>
        <w:pStyle w:val="Style8"/>
        <w:shd w:val="clear" w:color="auto" w:fill="auto"/>
        <w:spacing w:before="0" w:after="0" w:line="266" w:lineRule="exact"/>
        <w:ind w:left="1880" w:right="6440" w:firstLine="0"/>
      </w:pPr>
      <w:r>
        <w:t xml:space="preserve">MFP - 1 </w:t>
      </w:r>
    </w:p>
    <w:p w14:paraId="16139C3C" w14:textId="77777777" w:rsidR="00497176" w:rsidRDefault="00B8756D">
      <w:pPr>
        <w:pStyle w:val="Style8"/>
        <w:shd w:val="clear" w:color="auto" w:fill="auto"/>
        <w:spacing w:before="0" w:after="0" w:line="266" w:lineRule="exact"/>
        <w:ind w:left="1880" w:right="6440" w:firstLine="0"/>
      </w:pPr>
      <w:r>
        <w:t xml:space="preserve">MFP - 2 </w:t>
      </w:r>
    </w:p>
    <w:p w14:paraId="095D71BB" w14:textId="77777777" w:rsidR="00497176" w:rsidRDefault="00B8756D">
      <w:pPr>
        <w:pStyle w:val="Style8"/>
        <w:shd w:val="clear" w:color="auto" w:fill="auto"/>
        <w:spacing w:before="0" w:after="0" w:line="266" w:lineRule="exact"/>
        <w:ind w:left="1880" w:right="6440" w:firstLine="0"/>
      </w:pPr>
      <w:r>
        <w:t xml:space="preserve">MFP - 3 </w:t>
      </w:r>
    </w:p>
    <w:p w14:paraId="79EC1044" w14:textId="173CEE74" w:rsidR="00001294" w:rsidRDefault="00B8756D">
      <w:pPr>
        <w:pStyle w:val="Style8"/>
        <w:numPr>
          <w:ilvl w:val="0"/>
          <w:numId w:val="1"/>
        </w:numPr>
        <w:shd w:val="clear" w:color="auto" w:fill="auto"/>
        <w:tabs>
          <w:tab w:val="left" w:pos="737"/>
          <w:tab w:val="left" w:pos="5305"/>
        </w:tabs>
        <w:spacing w:before="0" w:after="0" w:line="266" w:lineRule="exact"/>
        <w:ind w:left="440" w:firstLine="0"/>
      </w:pPr>
      <w:r>
        <w:t>Cena ČB a barevného tisk/kopii je A3 =</w:t>
      </w:r>
      <w:r w:rsidR="008E4C92">
        <w:t xml:space="preserve"> </w:t>
      </w:r>
      <w:r>
        <w:t>2 x cena tisk/kopii na A4</w:t>
      </w:r>
    </w:p>
    <w:p w14:paraId="5318D64E" w14:textId="694F2677" w:rsidR="00001294" w:rsidRDefault="00B8756D">
      <w:pPr>
        <w:pStyle w:val="Style8"/>
        <w:shd w:val="clear" w:color="auto" w:fill="auto"/>
        <w:spacing w:before="0" w:after="0" w:line="266" w:lineRule="exact"/>
        <w:ind w:left="800" w:right="100" w:firstLine="0"/>
      </w:pPr>
      <w:r>
        <w:br w:type="page"/>
      </w:r>
    </w:p>
    <w:p w14:paraId="7AE24C11" w14:textId="77777777" w:rsidR="00001294" w:rsidRDefault="00B8756D">
      <w:pPr>
        <w:pStyle w:val="Style27"/>
        <w:keepNext/>
        <w:keepLines/>
        <w:shd w:val="clear" w:color="auto" w:fill="auto"/>
        <w:spacing w:after="494" w:line="240" w:lineRule="exact"/>
        <w:ind w:left="20"/>
      </w:pPr>
      <w:bookmarkStart w:id="9" w:name="bookmark8"/>
      <w:r>
        <w:lastRenderedPageBreak/>
        <w:t>Shrnutí základních požadavků nasazení reprografické techniky</w:t>
      </w:r>
      <w:bookmarkEnd w:id="9"/>
    </w:p>
    <w:p w14:paraId="568D314B" w14:textId="77777777" w:rsidR="00001294" w:rsidRDefault="00B8756D">
      <w:pPr>
        <w:pStyle w:val="Style2"/>
        <w:keepNext/>
        <w:keepLines/>
        <w:shd w:val="clear" w:color="auto" w:fill="auto"/>
        <w:spacing w:after="106" w:line="240" w:lineRule="exact"/>
        <w:ind w:left="20"/>
        <w:jc w:val="left"/>
      </w:pPr>
      <w:bookmarkStart w:id="10" w:name="bookmark9"/>
      <w:r>
        <w:t>Obecné požadavky</w:t>
      </w:r>
      <w:bookmarkEnd w:id="10"/>
    </w:p>
    <w:p w14:paraId="01A8F3AD" w14:textId="77777777" w:rsidR="00001294" w:rsidRDefault="00B8756D">
      <w:pPr>
        <w:pStyle w:val="Style8"/>
        <w:numPr>
          <w:ilvl w:val="0"/>
          <w:numId w:val="1"/>
        </w:numPr>
        <w:shd w:val="clear" w:color="auto" w:fill="auto"/>
        <w:spacing w:before="0" w:after="0" w:line="266" w:lineRule="exact"/>
        <w:ind w:left="720" w:right="20"/>
      </w:pPr>
      <w:r>
        <w:rPr>
          <w:rStyle w:val="CharStyle29"/>
        </w:rPr>
        <w:t xml:space="preserve"> Servisní pokrytí </w:t>
      </w:r>
      <w:r>
        <w:t>- požadujeme servisní zabezpečení poptávaných služeb a produktů na všech pracovištích zadavatele.</w:t>
      </w:r>
    </w:p>
    <w:p w14:paraId="4998D6C4" w14:textId="77777777" w:rsidR="00001294" w:rsidRDefault="00B8756D">
      <w:pPr>
        <w:pStyle w:val="Style8"/>
        <w:numPr>
          <w:ilvl w:val="0"/>
          <w:numId w:val="1"/>
        </w:numPr>
        <w:shd w:val="clear" w:color="auto" w:fill="auto"/>
        <w:spacing w:before="0" w:after="0" w:line="266" w:lineRule="exact"/>
        <w:ind w:left="720" w:right="20"/>
      </w:pPr>
      <w:r>
        <w:rPr>
          <w:rStyle w:val="CharStyle29"/>
        </w:rPr>
        <w:t xml:space="preserve"> Výhradní zastoupení/distributor/autorizovaný partner </w:t>
      </w:r>
      <w:r>
        <w:t>- uchazeč musí mít zastoupení nebo být distributorem, případně jeho autorizovaným partnerem nabízených produktů (MFP zařízení, tiskáren) pro Českou republiku.</w:t>
      </w:r>
    </w:p>
    <w:p w14:paraId="0773E969" w14:textId="0BF2AF6C" w:rsidR="00001294" w:rsidRDefault="00B8756D">
      <w:pPr>
        <w:pStyle w:val="Style8"/>
        <w:numPr>
          <w:ilvl w:val="0"/>
          <w:numId w:val="1"/>
        </w:numPr>
        <w:shd w:val="clear" w:color="auto" w:fill="auto"/>
        <w:spacing w:before="0" w:after="201" w:line="266" w:lineRule="exact"/>
        <w:ind w:left="720" w:right="20"/>
      </w:pPr>
      <w:r>
        <w:rPr>
          <w:rStyle w:val="CharStyle29"/>
        </w:rPr>
        <w:t xml:space="preserve"> Zadavatel požaduje, </w:t>
      </w:r>
      <w:r>
        <w:t>aby všechny přístroje byly nové</w:t>
      </w:r>
      <w:r w:rsidR="00B061C9">
        <w:t xml:space="preserve"> a nepoužité</w:t>
      </w:r>
    </w:p>
    <w:p w14:paraId="04CE15AC" w14:textId="77777777" w:rsidR="00001294" w:rsidRDefault="00B8756D">
      <w:pPr>
        <w:pStyle w:val="Style2"/>
        <w:keepNext/>
        <w:keepLines/>
        <w:shd w:val="clear" w:color="auto" w:fill="auto"/>
        <w:spacing w:after="113" w:line="240" w:lineRule="exact"/>
        <w:ind w:left="20"/>
        <w:jc w:val="left"/>
      </w:pPr>
      <w:bookmarkStart w:id="11" w:name="bookmark10"/>
      <w:r>
        <w:t>Základní body nasazení reprografické techniky</w:t>
      </w:r>
      <w:bookmarkEnd w:id="11"/>
    </w:p>
    <w:p w14:paraId="7122279F" w14:textId="5B3E60CE" w:rsidR="00001294" w:rsidRDefault="00B8756D">
      <w:pPr>
        <w:pStyle w:val="Style8"/>
        <w:numPr>
          <w:ilvl w:val="0"/>
          <w:numId w:val="1"/>
        </w:numPr>
        <w:shd w:val="clear" w:color="auto" w:fill="auto"/>
        <w:spacing w:before="0" w:after="0" w:line="266" w:lineRule="exact"/>
        <w:ind w:left="720" w:right="20"/>
      </w:pPr>
      <w:r>
        <w:rPr>
          <w:rStyle w:val="CharStyle29"/>
        </w:rPr>
        <w:t xml:space="preserve"> </w:t>
      </w:r>
    </w:p>
    <w:p w14:paraId="4656EB2F" w14:textId="77777777" w:rsidR="00001294" w:rsidRDefault="00B8756D">
      <w:pPr>
        <w:pStyle w:val="Style8"/>
        <w:numPr>
          <w:ilvl w:val="0"/>
          <w:numId w:val="1"/>
        </w:numPr>
        <w:shd w:val="clear" w:color="auto" w:fill="auto"/>
        <w:spacing w:before="0" w:after="0" w:line="266" w:lineRule="exact"/>
        <w:ind w:left="720" w:right="20"/>
      </w:pPr>
      <w:r>
        <w:rPr>
          <w:rStyle w:val="CharStyle29"/>
        </w:rPr>
        <w:t xml:space="preserve"> Systém Standardů technické konfigurace </w:t>
      </w:r>
      <w:r>
        <w:t>- každé nasazované zařízení je zařazeno do kategorie, která má definovánu minimální technickou konfiguraci.</w:t>
      </w:r>
    </w:p>
    <w:p w14:paraId="0F893D9F" w14:textId="77777777" w:rsidR="00001294" w:rsidRDefault="00B8756D">
      <w:pPr>
        <w:pStyle w:val="Style8"/>
        <w:numPr>
          <w:ilvl w:val="0"/>
          <w:numId w:val="1"/>
        </w:numPr>
        <w:shd w:val="clear" w:color="auto" w:fill="auto"/>
        <w:spacing w:before="0" w:after="0" w:line="266" w:lineRule="exact"/>
        <w:ind w:left="720" w:right="20"/>
      </w:pPr>
      <w:r>
        <w:rPr>
          <w:rStyle w:val="CharStyle29"/>
        </w:rPr>
        <w:t xml:space="preserve"> Nasazení systému správy tisků a kopií </w:t>
      </w:r>
      <w:r>
        <w:t>- každý výtisk a kopie je evidován a je možné ho přiřadit jednotlivým nákladovým střediskům a uživatelům.</w:t>
      </w:r>
    </w:p>
    <w:p w14:paraId="1F0DC48C" w14:textId="77777777" w:rsidR="00001294" w:rsidRDefault="00B8756D">
      <w:pPr>
        <w:pStyle w:val="Style8"/>
        <w:numPr>
          <w:ilvl w:val="0"/>
          <w:numId w:val="1"/>
        </w:numPr>
        <w:shd w:val="clear" w:color="auto" w:fill="auto"/>
        <w:spacing w:before="0" w:after="0" w:line="266" w:lineRule="exact"/>
        <w:ind w:left="720" w:right="20"/>
      </w:pPr>
      <w:r>
        <w:rPr>
          <w:rStyle w:val="CharStyle29"/>
        </w:rPr>
        <w:t xml:space="preserve"> Krizový management </w:t>
      </w:r>
      <w:r>
        <w:t>- každý uživatel musí mít přístup (ovladač) minimálně ke dvěma zařízením, aby mohl kdykoli vytvořit potřebný dokument.</w:t>
      </w:r>
    </w:p>
    <w:p w14:paraId="6E39E2C8" w14:textId="77777777" w:rsidR="00001294" w:rsidRDefault="00B8756D">
      <w:pPr>
        <w:pStyle w:val="Style8"/>
        <w:numPr>
          <w:ilvl w:val="0"/>
          <w:numId w:val="1"/>
        </w:numPr>
        <w:shd w:val="clear" w:color="auto" w:fill="auto"/>
        <w:spacing w:before="0" w:after="0" w:line="266" w:lineRule="exact"/>
        <w:ind w:left="720" w:right="20"/>
      </w:pPr>
      <w:r>
        <w:rPr>
          <w:rStyle w:val="CharStyle29"/>
        </w:rPr>
        <w:t xml:space="preserve"> Výstupní statistiky systému </w:t>
      </w:r>
      <w:r>
        <w:t>- Manažerské tabulky a grafy v rozlišení na jednotlivé pracovníky. S možností rozlišení na soukromí a pracovní tisk a soukromé a pracovní kopírování.</w:t>
      </w:r>
    </w:p>
    <w:p w14:paraId="3DBE0E23" w14:textId="0314B18E" w:rsidR="00001294" w:rsidRDefault="00B8756D">
      <w:pPr>
        <w:pStyle w:val="Style8"/>
        <w:numPr>
          <w:ilvl w:val="0"/>
          <w:numId w:val="1"/>
        </w:numPr>
        <w:shd w:val="clear" w:color="auto" w:fill="auto"/>
        <w:spacing w:before="0" w:after="0" w:line="266" w:lineRule="exact"/>
        <w:ind w:left="720"/>
      </w:pPr>
      <w:r>
        <w:t xml:space="preserve"> </w:t>
      </w:r>
      <w:r>
        <w:rPr>
          <w:rStyle w:val="CharStyle29"/>
        </w:rPr>
        <w:t xml:space="preserve">Podporu tisku </w:t>
      </w:r>
      <w:r>
        <w:t>z mobilních zařízení (tablety, mobilní telefony)</w:t>
      </w:r>
    </w:p>
    <w:p w14:paraId="3F313BBE" w14:textId="77777777" w:rsidR="00001294" w:rsidRDefault="00B8756D">
      <w:pPr>
        <w:pStyle w:val="Style10"/>
        <w:numPr>
          <w:ilvl w:val="0"/>
          <w:numId w:val="1"/>
        </w:numPr>
        <w:shd w:val="clear" w:color="auto" w:fill="auto"/>
        <w:spacing w:before="0" w:after="0" w:line="266" w:lineRule="exact"/>
        <w:ind w:left="720"/>
      </w:pPr>
      <w:bookmarkStart w:id="12" w:name="bookmark11"/>
      <w:r>
        <w:t xml:space="preserve"> Požadovaná servisní péče</w:t>
      </w:r>
      <w:bookmarkEnd w:id="12"/>
    </w:p>
    <w:p w14:paraId="2EDED585" w14:textId="77777777" w:rsidR="00096D41" w:rsidRPr="00BA0BAF" w:rsidRDefault="00096D41" w:rsidP="007C5A00">
      <w:pPr>
        <w:pStyle w:val="Style8"/>
        <w:shd w:val="clear" w:color="auto" w:fill="auto"/>
        <w:spacing w:before="0" w:after="0" w:line="210" w:lineRule="exact"/>
        <w:ind w:left="708" w:firstLine="0"/>
        <w:jc w:val="left"/>
      </w:pPr>
      <w:r w:rsidRPr="00BA0BAF">
        <w:t xml:space="preserve">Reakční doba do 4 / 4 / 16 pracovních hodin (8-17 hodin) dle kategorie chyb A = nefunkční stroj, B = omezená funkce, C= závada neomezuje funkčnost: </w:t>
      </w:r>
    </w:p>
    <w:p w14:paraId="35B21A05" w14:textId="77777777" w:rsidR="00096D41" w:rsidRPr="00BA0BAF" w:rsidRDefault="00096D41" w:rsidP="007C5A00">
      <w:pPr>
        <w:pStyle w:val="Style8"/>
        <w:shd w:val="clear" w:color="auto" w:fill="auto"/>
        <w:spacing w:before="0" w:after="0" w:line="210" w:lineRule="exact"/>
        <w:ind w:left="708" w:firstLine="0"/>
        <w:jc w:val="left"/>
      </w:pPr>
    </w:p>
    <w:p w14:paraId="0C9D0F55" w14:textId="77777777" w:rsidR="00096D41" w:rsidRPr="00BA0BAF" w:rsidRDefault="00096D41" w:rsidP="007C5A00">
      <w:pPr>
        <w:pStyle w:val="Style8"/>
        <w:shd w:val="clear" w:color="auto" w:fill="auto"/>
        <w:spacing w:before="0" w:after="0" w:line="210" w:lineRule="exact"/>
        <w:ind w:left="708" w:firstLine="0"/>
        <w:jc w:val="left"/>
      </w:pPr>
    </w:p>
    <w:tbl>
      <w:tblPr>
        <w:tblW w:w="1011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71"/>
        <w:gridCol w:w="7669"/>
        <w:gridCol w:w="679"/>
      </w:tblGrid>
      <w:tr w:rsidR="00096D41" w:rsidRPr="00FF3E5C" w14:paraId="636D0FD1" w14:textId="77777777" w:rsidTr="007C5A00">
        <w:trPr>
          <w:trHeight w:val="391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1D75F" w14:textId="77777777" w:rsidR="00096D41" w:rsidRPr="00BA0BAF" w:rsidRDefault="00096D41" w:rsidP="00B71BC0">
            <w:pPr>
              <w:pStyle w:val="Style8"/>
              <w:shd w:val="clear" w:color="auto" w:fill="auto"/>
              <w:spacing w:before="0" w:after="0" w:line="210" w:lineRule="exact"/>
              <w:ind w:left="480" w:firstLine="0"/>
              <w:jc w:val="left"/>
            </w:pPr>
            <w:r w:rsidRPr="00BA0BAF">
              <w:t xml:space="preserve">Chyba A </w:t>
            </w:r>
          </w:p>
        </w:tc>
        <w:tc>
          <w:tcPr>
            <w:tcW w:w="83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0006C" w14:textId="77777777" w:rsidR="00096D41" w:rsidRPr="00BA0BAF" w:rsidRDefault="00096D41" w:rsidP="00B71BC0">
            <w:pPr>
              <w:pStyle w:val="Style8"/>
              <w:shd w:val="clear" w:color="auto" w:fill="auto"/>
              <w:spacing w:before="0" w:after="0" w:line="210" w:lineRule="exact"/>
              <w:ind w:left="480" w:firstLine="0"/>
              <w:jc w:val="left"/>
            </w:pPr>
            <w:r w:rsidRPr="00BA0BAF">
              <w:t>znemožňuje používání tiskového systému, např.:</w:t>
            </w:r>
          </w:p>
        </w:tc>
      </w:tr>
      <w:tr w:rsidR="00096D41" w:rsidRPr="00FF3E5C" w14:paraId="32B1DE3B" w14:textId="77777777" w:rsidTr="007C5A00">
        <w:trPr>
          <w:trHeight w:val="391"/>
        </w:trPr>
        <w:tc>
          <w:tcPr>
            <w:tcW w:w="17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4B252" w14:textId="77777777" w:rsidR="00096D41" w:rsidRPr="00BA0BAF" w:rsidRDefault="00096D41" w:rsidP="00B71BC0">
            <w:pPr>
              <w:pStyle w:val="Style8"/>
              <w:shd w:val="clear" w:color="auto" w:fill="auto"/>
              <w:spacing w:before="0" w:after="0" w:line="210" w:lineRule="exact"/>
              <w:ind w:left="480" w:firstLine="0"/>
              <w:jc w:val="left"/>
            </w:pPr>
            <w:r w:rsidRPr="00BA0BAF">
              <w:t> </w:t>
            </w:r>
          </w:p>
        </w:tc>
        <w:tc>
          <w:tcPr>
            <w:tcW w:w="83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9D51F" w14:textId="77777777" w:rsidR="00096D41" w:rsidRPr="00BA0BAF" w:rsidRDefault="00096D41" w:rsidP="00B71BC0">
            <w:pPr>
              <w:pStyle w:val="Style8"/>
              <w:shd w:val="clear" w:color="auto" w:fill="auto"/>
              <w:spacing w:before="0" w:after="0" w:line="210" w:lineRule="exact"/>
              <w:ind w:left="480" w:firstLine="0"/>
              <w:jc w:val="left"/>
            </w:pPr>
            <w:r w:rsidRPr="00BA0BAF">
              <w:t xml:space="preserve">stroj nejde zapnout / na displeji svítí chybový kód, který nejde </w:t>
            </w:r>
            <w:proofErr w:type="spellStart"/>
            <w:r w:rsidRPr="00BA0BAF">
              <w:t>zresetovat</w:t>
            </w:r>
            <w:proofErr w:type="spellEnd"/>
            <w:r w:rsidRPr="00BA0BAF">
              <w:t xml:space="preserve"> / je zaseklý papír, který nelze odstranit / nefunguje displej / nekomunikuje s PC / nekomunikuje s autentifikačním systémem dodaným ke stroji / stroj je zablokovaný z důvodu PM atd./ nefixuje toner</w:t>
            </w:r>
          </w:p>
        </w:tc>
      </w:tr>
      <w:tr w:rsidR="00096D41" w:rsidRPr="00FF3E5C" w14:paraId="6F41B1B2" w14:textId="77777777" w:rsidTr="007C5A00">
        <w:trPr>
          <w:trHeight w:val="83"/>
        </w:trPr>
        <w:tc>
          <w:tcPr>
            <w:tcW w:w="1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73A59" w14:textId="77777777" w:rsidR="00096D41" w:rsidRPr="00BA0BAF" w:rsidRDefault="00096D41" w:rsidP="00B71BC0">
            <w:pPr>
              <w:pStyle w:val="Style8"/>
              <w:shd w:val="clear" w:color="auto" w:fill="auto"/>
              <w:spacing w:before="0" w:after="0" w:line="210" w:lineRule="exact"/>
              <w:ind w:left="480" w:firstLine="0"/>
              <w:jc w:val="left"/>
            </w:pPr>
            <w:r w:rsidRPr="00BA0BAF">
              <w:t> </w:t>
            </w:r>
          </w:p>
        </w:tc>
        <w:tc>
          <w:tcPr>
            <w:tcW w:w="7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65C05" w14:textId="77777777" w:rsidR="00096D41" w:rsidRPr="00BA0BAF" w:rsidRDefault="00096D41" w:rsidP="00B71BC0">
            <w:pPr>
              <w:pStyle w:val="Style8"/>
              <w:shd w:val="clear" w:color="auto" w:fill="auto"/>
              <w:spacing w:before="0" w:after="0" w:line="210" w:lineRule="exact"/>
              <w:ind w:left="480" w:firstLine="0"/>
              <w:jc w:val="left"/>
            </w:pP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51709" w14:textId="77777777" w:rsidR="00096D41" w:rsidRPr="00BA0BAF" w:rsidRDefault="00096D41" w:rsidP="00B71BC0">
            <w:pPr>
              <w:pStyle w:val="Style8"/>
              <w:shd w:val="clear" w:color="auto" w:fill="auto"/>
              <w:spacing w:before="0" w:after="0" w:line="210" w:lineRule="exact"/>
              <w:ind w:left="480" w:firstLine="0"/>
              <w:jc w:val="left"/>
            </w:pPr>
            <w:r w:rsidRPr="00BA0BAF">
              <w:t> </w:t>
            </w:r>
          </w:p>
        </w:tc>
      </w:tr>
      <w:tr w:rsidR="00096D41" w:rsidRPr="00FF3E5C" w14:paraId="492A9255" w14:textId="77777777" w:rsidTr="007C5A00">
        <w:trPr>
          <w:trHeight w:val="391"/>
        </w:trPr>
        <w:tc>
          <w:tcPr>
            <w:tcW w:w="17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AFC6A" w14:textId="77777777" w:rsidR="00096D41" w:rsidRPr="00BA0BAF" w:rsidRDefault="00096D41" w:rsidP="00B71BC0">
            <w:pPr>
              <w:pStyle w:val="Style8"/>
              <w:shd w:val="clear" w:color="auto" w:fill="auto"/>
              <w:spacing w:before="0" w:after="0" w:line="210" w:lineRule="exact"/>
              <w:ind w:left="480" w:firstLine="0"/>
              <w:jc w:val="left"/>
            </w:pPr>
            <w:r w:rsidRPr="00BA0BAF">
              <w:t xml:space="preserve">Chyba B </w:t>
            </w:r>
          </w:p>
        </w:tc>
        <w:tc>
          <w:tcPr>
            <w:tcW w:w="83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24700" w14:textId="77777777" w:rsidR="00096D41" w:rsidRPr="00BA0BAF" w:rsidRDefault="00096D41" w:rsidP="00B71BC0">
            <w:pPr>
              <w:pStyle w:val="Style8"/>
              <w:shd w:val="clear" w:color="auto" w:fill="auto"/>
              <w:spacing w:before="0" w:after="0" w:line="210" w:lineRule="exact"/>
              <w:ind w:left="480" w:firstLine="0"/>
              <w:jc w:val="left"/>
            </w:pPr>
            <w:r w:rsidRPr="00BA0BAF">
              <w:t>částečně znemožňuje či omezuje používání tiskového systému, např.:</w:t>
            </w:r>
          </w:p>
        </w:tc>
      </w:tr>
      <w:tr w:rsidR="00096D41" w:rsidRPr="00FF3E5C" w14:paraId="575E09B7" w14:textId="77777777" w:rsidTr="007C5A00">
        <w:trPr>
          <w:trHeight w:val="391"/>
        </w:trPr>
        <w:tc>
          <w:tcPr>
            <w:tcW w:w="17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C9DBA" w14:textId="77777777" w:rsidR="00096D41" w:rsidRPr="00BA0BAF" w:rsidRDefault="00096D41" w:rsidP="00B71BC0">
            <w:pPr>
              <w:pStyle w:val="Style8"/>
              <w:shd w:val="clear" w:color="auto" w:fill="auto"/>
              <w:spacing w:before="0" w:after="0" w:line="210" w:lineRule="exact"/>
              <w:ind w:left="480" w:firstLine="0"/>
              <w:jc w:val="left"/>
            </w:pPr>
            <w:r w:rsidRPr="00BA0BAF">
              <w:t> </w:t>
            </w:r>
          </w:p>
        </w:tc>
        <w:tc>
          <w:tcPr>
            <w:tcW w:w="83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B89B1" w14:textId="77777777" w:rsidR="00096D41" w:rsidRPr="00BA0BAF" w:rsidRDefault="00096D41" w:rsidP="00B71BC0">
            <w:pPr>
              <w:pStyle w:val="Style8"/>
              <w:shd w:val="clear" w:color="auto" w:fill="auto"/>
              <w:spacing w:before="0" w:after="0" w:line="210" w:lineRule="exact"/>
              <w:ind w:left="480" w:firstLine="0"/>
              <w:jc w:val="left"/>
            </w:pPr>
            <w:r w:rsidRPr="00BA0BAF">
              <w:t xml:space="preserve">opakovaně zasekává papíry v kazetách, duplexu nebo podavači originálů / rachotí / nedetekuje papír nebo originál / špatně podává papír nebo jich bere více najednou / nefunguje skenování / nelze vyměnit toner / je poškozený </w:t>
            </w:r>
            <w:proofErr w:type="spellStart"/>
            <w:r w:rsidRPr="00BA0BAF">
              <w:t>fotoválec</w:t>
            </w:r>
            <w:proofErr w:type="spellEnd"/>
            <w:r w:rsidRPr="00BA0BAF">
              <w:t xml:space="preserve"> / zálohovaná chyba A v dostupné vzdálenosti pro uživatele (bez bariery do 12 metrů)</w:t>
            </w:r>
          </w:p>
        </w:tc>
      </w:tr>
      <w:tr w:rsidR="00096D41" w:rsidRPr="00FF3E5C" w14:paraId="4CD0795F" w14:textId="77777777" w:rsidTr="007C5A00">
        <w:trPr>
          <w:trHeight w:val="391"/>
        </w:trPr>
        <w:tc>
          <w:tcPr>
            <w:tcW w:w="17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7A296" w14:textId="77777777" w:rsidR="00096D41" w:rsidRPr="00BA0BAF" w:rsidRDefault="00096D41" w:rsidP="00B71BC0">
            <w:pPr>
              <w:pStyle w:val="Style8"/>
              <w:shd w:val="clear" w:color="auto" w:fill="auto"/>
              <w:spacing w:before="0" w:after="0" w:line="210" w:lineRule="exact"/>
              <w:ind w:left="480" w:firstLine="0"/>
              <w:jc w:val="left"/>
            </w:pPr>
            <w:r w:rsidRPr="00BA0BAF">
              <w:t> </w:t>
            </w:r>
          </w:p>
        </w:tc>
        <w:tc>
          <w:tcPr>
            <w:tcW w:w="83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52245" w14:textId="77777777" w:rsidR="00096D41" w:rsidRPr="00BA0BAF" w:rsidRDefault="00096D41" w:rsidP="00B71BC0">
            <w:pPr>
              <w:pStyle w:val="Style8"/>
              <w:shd w:val="clear" w:color="auto" w:fill="auto"/>
              <w:spacing w:before="0" w:after="0" w:line="210" w:lineRule="exact"/>
              <w:ind w:left="480" w:firstLine="0"/>
              <w:jc w:val="left"/>
            </w:pPr>
          </w:p>
        </w:tc>
      </w:tr>
      <w:tr w:rsidR="00096D41" w:rsidRPr="00FF3E5C" w14:paraId="407711B4" w14:textId="77777777" w:rsidTr="007C5A00">
        <w:trPr>
          <w:trHeight w:val="86"/>
        </w:trPr>
        <w:tc>
          <w:tcPr>
            <w:tcW w:w="1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D1636" w14:textId="77777777" w:rsidR="00096D41" w:rsidRPr="00BA0BAF" w:rsidRDefault="00096D41" w:rsidP="00B71BC0">
            <w:pPr>
              <w:pStyle w:val="Style8"/>
              <w:shd w:val="clear" w:color="auto" w:fill="auto"/>
              <w:spacing w:before="0" w:after="0" w:line="210" w:lineRule="exact"/>
              <w:ind w:left="480" w:firstLine="0"/>
              <w:jc w:val="left"/>
            </w:pPr>
            <w:r w:rsidRPr="00BA0BAF">
              <w:t> </w:t>
            </w:r>
          </w:p>
        </w:tc>
        <w:tc>
          <w:tcPr>
            <w:tcW w:w="76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DA1A9D" w14:textId="77777777" w:rsidR="00096D41" w:rsidRPr="00BA0BAF" w:rsidRDefault="00096D41" w:rsidP="00B71BC0">
            <w:pPr>
              <w:pStyle w:val="Style8"/>
              <w:shd w:val="clear" w:color="auto" w:fill="auto"/>
              <w:spacing w:before="0" w:after="0" w:line="210" w:lineRule="exact"/>
              <w:ind w:left="480" w:firstLine="0"/>
              <w:jc w:val="left"/>
            </w:pP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BE2C3" w14:textId="77777777" w:rsidR="00096D41" w:rsidRPr="00BA0BAF" w:rsidRDefault="00096D41" w:rsidP="00B71BC0">
            <w:pPr>
              <w:pStyle w:val="Style8"/>
              <w:shd w:val="clear" w:color="auto" w:fill="auto"/>
              <w:spacing w:before="0" w:after="0" w:line="210" w:lineRule="exact"/>
              <w:ind w:left="480" w:firstLine="0"/>
              <w:jc w:val="left"/>
            </w:pPr>
            <w:r w:rsidRPr="00BA0BAF">
              <w:t> </w:t>
            </w:r>
          </w:p>
        </w:tc>
      </w:tr>
      <w:tr w:rsidR="00096D41" w:rsidRPr="00FF3E5C" w14:paraId="0B824202" w14:textId="77777777" w:rsidTr="007C5A00">
        <w:trPr>
          <w:trHeight w:val="391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F0F71" w14:textId="77777777" w:rsidR="00096D41" w:rsidRPr="00BA0BAF" w:rsidRDefault="00096D41" w:rsidP="00B71BC0">
            <w:pPr>
              <w:pStyle w:val="Style8"/>
              <w:shd w:val="clear" w:color="auto" w:fill="auto"/>
              <w:spacing w:before="0" w:after="0" w:line="210" w:lineRule="exact"/>
              <w:ind w:left="480" w:firstLine="0"/>
              <w:jc w:val="left"/>
            </w:pPr>
            <w:r w:rsidRPr="00BA0BAF">
              <w:t>Chyba C</w:t>
            </w:r>
          </w:p>
        </w:tc>
        <w:tc>
          <w:tcPr>
            <w:tcW w:w="83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02EDB" w14:textId="77777777" w:rsidR="00096D41" w:rsidRPr="00BA0BAF" w:rsidRDefault="00096D41" w:rsidP="00B71BC0">
            <w:pPr>
              <w:pStyle w:val="Style8"/>
              <w:shd w:val="clear" w:color="auto" w:fill="auto"/>
              <w:spacing w:before="0" w:after="0" w:line="210" w:lineRule="exact"/>
              <w:ind w:left="480" w:firstLine="0"/>
              <w:jc w:val="left"/>
            </w:pPr>
            <w:r w:rsidRPr="00BA0BAF">
              <w:t>nezpůsobuje žádné závažné problémy s provozem tiskového systému</w:t>
            </w:r>
          </w:p>
        </w:tc>
      </w:tr>
      <w:tr w:rsidR="00096D41" w:rsidRPr="00FF3E5C" w14:paraId="14FB8DA3" w14:textId="77777777" w:rsidTr="007C5A00">
        <w:trPr>
          <w:trHeight w:val="391"/>
        </w:trPr>
        <w:tc>
          <w:tcPr>
            <w:tcW w:w="1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AEDEB" w14:textId="77777777" w:rsidR="00096D41" w:rsidRPr="00BA0BAF" w:rsidRDefault="00096D41" w:rsidP="00B71BC0">
            <w:pPr>
              <w:pStyle w:val="Style8"/>
              <w:shd w:val="clear" w:color="auto" w:fill="auto"/>
              <w:spacing w:before="0" w:after="0" w:line="210" w:lineRule="exact"/>
              <w:ind w:left="480" w:firstLine="0"/>
              <w:jc w:val="left"/>
            </w:pPr>
            <w:r w:rsidRPr="00BA0BAF">
              <w:t> </w:t>
            </w:r>
          </w:p>
        </w:tc>
        <w:tc>
          <w:tcPr>
            <w:tcW w:w="8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603C5" w14:textId="77777777" w:rsidR="00096D41" w:rsidRPr="00BA0BAF" w:rsidRDefault="00096D41" w:rsidP="00B71BC0">
            <w:pPr>
              <w:pStyle w:val="Style8"/>
              <w:shd w:val="clear" w:color="auto" w:fill="auto"/>
              <w:spacing w:before="0" w:after="0" w:line="210" w:lineRule="exact"/>
              <w:ind w:left="480" w:firstLine="0"/>
              <w:jc w:val="left"/>
            </w:pPr>
            <w:r w:rsidRPr="00BA0BAF">
              <w:t xml:space="preserve">stroj píská nebo skřípe / nesešívá nebo neděruje / vyžaduje údržbu / vykazuje zhoršenou kvalitu tisku nebo kopírování / vykazuje šedé nebo tmavé výtisky, kopie / zákazník požaduje </w:t>
            </w:r>
            <w:proofErr w:type="spellStart"/>
            <w:r w:rsidRPr="00BA0BAF">
              <w:t>donastavení</w:t>
            </w:r>
            <w:proofErr w:type="spellEnd"/>
            <w:r w:rsidRPr="00BA0BAF">
              <w:t xml:space="preserve"> stroje nebo ovladače / Upgrade FW / je vysypaný toner uvnitř stroje / vyžaduje výměnu SPMT</w:t>
            </w:r>
          </w:p>
        </w:tc>
      </w:tr>
      <w:tr w:rsidR="00096D41" w:rsidRPr="00FF3E5C" w14:paraId="29B8EA7E" w14:textId="77777777" w:rsidTr="007C5A00">
        <w:trPr>
          <w:trHeight w:val="391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55D5E" w14:textId="77777777" w:rsidR="00096D41" w:rsidRPr="00BA0BAF" w:rsidRDefault="00096D41" w:rsidP="00B71BC0">
            <w:pPr>
              <w:pStyle w:val="Style8"/>
              <w:shd w:val="clear" w:color="auto" w:fill="auto"/>
              <w:spacing w:before="0" w:after="0" w:line="210" w:lineRule="exact"/>
              <w:ind w:left="480" w:firstLine="0"/>
              <w:jc w:val="left"/>
            </w:pPr>
            <w:r w:rsidRPr="00BA0BAF">
              <w:t> </w:t>
            </w:r>
          </w:p>
        </w:tc>
        <w:tc>
          <w:tcPr>
            <w:tcW w:w="8348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B86A2" w14:textId="77777777" w:rsidR="00096D41" w:rsidRPr="00BA0BAF" w:rsidRDefault="00096D41" w:rsidP="00B71BC0">
            <w:pPr>
              <w:pStyle w:val="Style8"/>
              <w:shd w:val="clear" w:color="auto" w:fill="auto"/>
              <w:spacing w:before="0" w:after="0" w:line="210" w:lineRule="exact"/>
              <w:ind w:left="480" w:firstLine="0"/>
              <w:jc w:val="left"/>
            </w:pPr>
          </w:p>
        </w:tc>
      </w:tr>
    </w:tbl>
    <w:p w14:paraId="36089DFE" w14:textId="77777777" w:rsidR="00096D41" w:rsidRDefault="00096D41" w:rsidP="007C5A00">
      <w:pPr>
        <w:pStyle w:val="Style8"/>
        <w:shd w:val="clear" w:color="auto" w:fill="auto"/>
        <w:spacing w:before="0" w:after="0" w:line="210" w:lineRule="exact"/>
        <w:ind w:left="-360" w:firstLine="0"/>
        <w:jc w:val="left"/>
      </w:pPr>
    </w:p>
    <w:p w14:paraId="03A1F849" w14:textId="3C7E80B1" w:rsidR="00096D41" w:rsidRDefault="00096D41" w:rsidP="007C5A00">
      <w:pPr>
        <w:pStyle w:val="Style8"/>
        <w:numPr>
          <w:ilvl w:val="6"/>
          <w:numId w:val="1"/>
        </w:numPr>
        <w:shd w:val="clear" w:color="auto" w:fill="auto"/>
        <w:spacing w:before="0" w:after="0" w:line="210" w:lineRule="exact"/>
        <w:ind w:left="1134"/>
        <w:jc w:val="left"/>
      </w:pPr>
      <w:r>
        <w:t>Vyřešení prob</w:t>
      </w:r>
      <w:r w:rsidR="00F22203">
        <w:t>l</w:t>
      </w:r>
      <w:r>
        <w:t>ému NBD (</w:t>
      </w:r>
      <w:proofErr w:type="spellStart"/>
      <w:r>
        <w:t>next</w:t>
      </w:r>
      <w:proofErr w:type="spellEnd"/>
      <w:r>
        <w:t xml:space="preserve"> business </w:t>
      </w:r>
      <w:proofErr w:type="spellStart"/>
      <w:r>
        <w:t>day</w:t>
      </w:r>
      <w:proofErr w:type="spellEnd"/>
      <w:r>
        <w:t>).</w:t>
      </w:r>
    </w:p>
    <w:p w14:paraId="77BEC848" w14:textId="77777777" w:rsidR="00096D41" w:rsidRDefault="00096D41" w:rsidP="007C5A00">
      <w:pPr>
        <w:pStyle w:val="Style18"/>
        <w:shd w:val="clear" w:color="auto" w:fill="auto"/>
        <w:spacing w:before="0" w:after="330" w:line="160" w:lineRule="exact"/>
        <w:ind w:left="480"/>
      </w:pPr>
    </w:p>
    <w:p w14:paraId="56678566" w14:textId="431C7969" w:rsidR="00786648" w:rsidRDefault="00786648" w:rsidP="007C5A00">
      <w:pPr>
        <w:pStyle w:val="Style8"/>
        <w:numPr>
          <w:ilvl w:val="0"/>
          <w:numId w:val="3"/>
        </w:numPr>
        <w:shd w:val="clear" w:color="auto" w:fill="auto"/>
        <w:spacing w:before="0" w:after="0" w:line="266" w:lineRule="exact"/>
        <w:ind w:right="180"/>
        <w:jc w:val="left"/>
      </w:pPr>
      <w:r w:rsidRPr="006019F9">
        <w:lastRenderedPageBreak/>
        <w:t>Průběh instalace všech tiskových zařízení během odsouhlaseného harmonogramu a to v</w:t>
      </w:r>
      <w:r w:rsidRPr="00B80F8B">
        <w:t xml:space="preserve"> průběhu víkendu. </w:t>
      </w:r>
    </w:p>
    <w:p w14:paraId="338F8D1E" w14:textId="3564F958" w:rsidR="00B80F8B" w:rsidRPr="00B80F8B" w:rsidRDefault="00B80F8B" w:rsidP="007C5A00">
      <w:pPr>
        <w:pStyle w:val="Style8"/>
        <w:numPr>
          <w:ilvl w:val="0"/>
          <w:numId w:val="3"/>
        </w:numPr>
        <w:shd w:val="clear" w:color="auto" w:fill="auto"/>
        <w:spacing w:before="0" w:after="0" w:line="266" w:lineRule="exact"/>
        <w:ind w:right="180"/>
        <w:jc w:val="left"/>
      </w:pPr>
      <w:r>
        <w:t>Zadavatel požaduje, aby byl ze strany Dodavatele zajištěný projektový manažer</w:t>
      </w:r>
      <w:r w:rsidR="006019F9">
        <w:t xml:space="preserve"> pro implementaci tiskových zařízení a systému správy tisků</w:t>
      </w:r>
    </w:p>
    <w:p w14:paraId="1D8A7233" w14:textId="77777777" w:rsidR="0068498D" w:rsidRDefault="0068498D">
      <w:pPr>
        <w:pStyle w:val="Style8"/>
        <w:shd w:val="clear" w:color="auto" w:fill="auto"/>
        <w:spacing w:before="0" w:after="0" w:line="266" w:lineRule="exact"/>
        <w:ind w:left="720" w:right="180" w:firstLine="0"/>
        <w:jc w:val="left"/>
      </w:pPr>
    </w:p>
    <w:p w14:paraId="4B27A1A8" w14:textId="0D35AF28" w:rsidR="007F73FA" w:rsidRDefault="00E302BC" w:rsidP="007C5A00">
      <w:pPr>
        <w:pStyle w:val="Style8"/>
        <w:numPr>
          <w:ilvl w:val="0"/>
          <w:numId w:val="3"/>
        </w:numPr>
        <w:shd w:val="clear" w:color="auto" w:fill="auto"/>
        <w:spacing w:before="0" w:after="0" w:line="266" w:lineRule="exact"/>
        <w:ind w:right="180"/>
        <w:jc w:val="left"/>
      </w:pPr>
      <w:r>
        <w:t>Zadavatel požaduje, aby k chodbovým zařízením byly dodány stručné grafické manuály, které budou umístěny na zeď tiskového zařízení</w:t>
      </w:r>
    </w:p>
    <w:p w14:paraId="634BC96B" w14:textId="77777777" w:rsidR="0068498D" w:rsidRDefault="0068498D">
      <w:pPr>
        <w:pStyle w:val="Style8"/>
        <w:shd w:val="clear" w:color="auto" w:fill="auto"/>
        <w:spacing w:before="0" w:after="0" w:line="266" w:lineRule="exact"/>
        <w:ind w:left="720" w:right="180" w:firstLine="0"/>
        <w:jc w:val="left"/>
      </w:pPr>
    </w:p>
    <w:p w14:paraId="6D7B053B" w14:textId="77777777" w:rsidR="0068498D" w:rsidRDefault="0068498D">
      <w:pPr>
        <w:pStyle w:val="Style8"/>
        <w:shd w:val="clear" w:color="auto" w:fill="auto"/>
        <w:spacing w:before="0" w:after="0" w:line="266" w:lineRule="exact"/>
        <w:ind w:left="720" w:right="180" w:firstLine="0"/>
        <w:jc w:val="left"/>
      </w:pPr>
    </w:p>
    <w:p w14:paraId="23848FD6" w14:textId="77777777" w:rsidR="0068498D" w:rsidRDefault="0068498D">
      <w:pPr>
        <w:pStyle w:val="Style8"/>
        <w:shd w:val="clear" w:color="auto" w:fill="auto"/>
        <w:spacing w:before="0" w:after="0" w:line="266" w:lineRule="exact"/>
        <w:ind w:left="720" w:right="180" w:firstLine="0"/>
        <w:jc w:val="left"/>
      </w:pPr>
    </w:p>
    <w:p w14:paraId="5ECDB87F" w14:textId="366A794D" w:rsidR="00001294" w:rsidRDefault="00001294">
      <w:pPr>
        <w:pStyle w:val="Style8"/>
        <w:shd w:val="clear" w:color="auto" w:fill="auto"/>
        <w:spacing w:before="0" w:after="0" w:line="266" w:lineRule="exact"/>
        <w:ind w:left="720" w:right="180" w:firstLine="0"/>
        <w:jc w:val="left"/>
      </w:pPr>
    </w:p>
    <w:sectPr w:rsidR="00001294">
      <w:pgSz w:w="11909" w:h="16834"/>
      <w:pgMar w:top="1415" w:right="889" w:bottom="2553" w:left="91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0927D9" w14:textId="77777777" w:rsidR="00A675A6" w:rsidRDefault="00A675A6">
      <w:r>
        <w:separator/>
      </w:r>
    </w:p>
  </w:endnote>
  <w:endnote w:type="continuationSeparator" w:id="0">
    <w:p w14:paraId="2E59942E" w14:textId="77777777" w:rsidR="00A675A6" w:rsidRDefault="00A675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altName w:val="helveticaCE"/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 CE Cond">
    <w:altName w:val="Franklin Gothic Medium Cond"/>
    <w:charset w:val="EE"/>
    <w:family w:val="auto"/>
    <w:pitch w:val="variable"/>
    <w:sig w:usb0="80000047" w:usb1="00000042" w:usb2="00000000" w:usb3="00000000" w:csb0="00000093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EB8140" w14:textId="77777777" w:rsidR="008C3BBF" w:rsidRDefault="008C3BB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EE269A" w14:textId="73D1BA8D" w:rsidR="00A96982" w:rsidRDefault="00A96982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7" behindDoc="1" locked="0" layoutInCell="1" allowOverlap="1" wp14:anchorId="2D601F1E" wp14:editId="1BD274A6">
              <wp:simplePos x="0" y="0"/>
              <wp:positionH relativeFrom="page">
                <wp:posOffset>3284855</wp:posOffset>
              </wp:positionH>
              <wp:positionV relativeFrom="page">
                <wp:posOffset>10140315</wp:posOffset>
              </wp:positionV>
              <wp:extent cx="926465" cy="116840"/>
              <wp:effectExtent l="0" t="0" r="0" b="317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6465" cy="116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0FA323" w14:textId="1E636299" w:rsidR="00A96982" w:rsidRDefault="00A96982">
                          <w:pPr>
                            <w:pStyle w:val="Style4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CharStyle7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2778A5" w:rsidRPr="002778A5">
                            <w:rPr>
                              <w:rStyle w:val="CharStyle7"/>
                              <w:noProof/>
                            </w:rPr>
                            <w:t>9</w:t>
                          </w:r>
                          <w:r>
                            <w:rPr>
                              <w:rStyle w:val="CharStyle7"/>
                            </w:rPr>
                            <w:fldChar w:fldCharType="end"/>
                          </w:r>
                          <w:r>
                            <w:rPr>
                              <w:rStyle w:val="CharStyle7"/>
                            </w:rPr>
                            <w:t xml:space="preserve"> (celkem 5)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601F1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258.65pt;margin-top:798.45pt;width:72.95pt;height:9.2pt;z-index:-18874406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" filled="f" stroked="f">
              <v:textbox style="mso-fit-shape-to-text:t" inset="0,0,0,0">
                <w:txbxContent>
                  <w:p w14:paraId="2C0FA323" w14:textId="1E636299" w:rsidR="00A96982" w:rsidRDefault="00A96982">
                    <w:pPr>
                      <w:pStyle w:val="Style4"/>
                      <w:shd w:val="clear" w:color="auto" w:fill="auto"/>
                      <w:spacing w:line="240" w:lineRule="auto"/>
                    </w:pPr>
                    <w:r>
                      <w:rPr>
                        <w:rStyle w:val="CharStyle7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2778A5" w:rsidRPr="002778A5">
                      <w:rPr>
                        <w:rStyle w:val="CharStyle7"/>
                        <w:noProof/>
                      </w:rPr>
                      <w:t>9</w:t>
                    </w:r>
                    <w:r>
                      <w:rPr>
                        <w:rStyle w:val="CharStyle7"/>
                      </w:rPr>
                      <w:fldChar w:fldCharType="end"/>
                    </w:r>
                    <w:r>
                      <w:rPr>
                        <w:rStyle w:val="CharStyle7"/>
                      </w:rPr>
                      <w:t xml:space="preserve"> (celkem 5)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15225B" w14:textId="77777777" w:rsidR="008C3BBF" w:rsidRDefault="008C3BB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571AAB" w14:textId="77777777" w:rsidR="00A675A6" w:rsidRDefault="00A675A6"/>
  </w:footnote>
  <w:footnote w:type="continuationSeparator" w:id="0">
    <w:p w14:paraId="76F6A236" w14:textId="77777777" w:rsidR="00A675A6" w:rsidRDefault="00A675A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7D8B3E" w14:textId="77777777" w:rsidR="008C3BBF" w:rsidRDefault="008C3BB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6DC867" w14:textId="457DF4E7" w:rsidR="00A96982" w:rsidRDefault="00A96982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6" behindDoc="1" locked="0" layoutInCell="1" allowOverlap="1" wp14:anchorId="54FDF300" wp14:editId="10025B87">
              <wp:simplePos x="0" y="0"/>
              <wp:positionH relativeFrom="page">
                <wp:posOffset>957580</wp:posOffset>
              </wp:positionH>
              <wp:positionV relativeFrom="page">
                <wp:posOffset>443230</wp:posOffset>
              </wp:positionV>
              <wp:extent cx="1668145" cy="12382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68145" cy="123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968CC0" w14:textId="77777777" w:rsidR="00A96982" w:rsidRDefault="00A96982">
                          <w:pPr>
                            <w:pStyle w:val="Style4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CharStyle6"/>
                            </w:rPr>
                            <w:t>Příloha č:3 - Technická specifikace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FDF30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75.4pt;margin-top:34.9pt;width:131.35pt;height:9.75pt;z-index:-18874406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" filled="f" stroked="f">
              <v:textbox style="mso-fit-shape-to-text:t" inset="0,0,0,0">
                <w:txbxContent>
                  <w:p w14:paraId="5B968CC0" w14:textId="77777777" w:rsidR="00A96982" w:rsidRDefault="00A96982">
                    <w:pPr>
                      <w:pStyle w:val="Style4"/>
                      <w:shd w:val="clear" w:color="auto" w:fill="auto"/>
                      <w:spacing w:line="240" w:lineRule="auto"/>
                    </w:pPr>
                    <w:r>
                      <w:rPr>
                        <w:rStyle w:val="CharStyle6"/>
                      </w:rPr>
                      <w:t>Příloha č:3 - Technická specifikace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D1C6B5" w14:textId="77777777" w:rsidR="008C3BBF" w:rsidRDefault="008C3BB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940611"/>
    <w:multiLevelType w:val="multilevel"/>
    <w:tmpl w:val="DF44D5E8"/>
    <w:lvl w:ilvl="0">
      <w:start w:val="1"/>
      <w:numFmt w:val="bullet"/>
      <w:lvlText w:val="•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3AA15E6"/>
    <w:multiLevelType w:val="hybridMultilevel"/>
    <w:tmpl w:val="8C80A504"/>
    <w:lvl w:ilvl="0" w:tplc="0405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2" w15:restartNumberingAfterBreak="0">
    <w:nsid w:val="15BE42E9"/>
    <w:multiLevelType w:val="multilevel"/>
    <w:tmpl w:val="64E41CD0"/>
    <w:lvl w:ilvl="0">
      <w:start w:val="1"/>
      <w:numFmt w:val="bullet"/>
      <w:lvlText w:val=""/>
      <w:lvlJc w:val="left"/>
      <w:pPr>
        <w:tabs>
          <w:tab w:val="num" w:pos="380"/>
        </w:tabs>
        <w:ind w:left="3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100"/>
        </w:tabs>
        <w:ind w:left="110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20"/>
        </w:tabs>
        <w:ind w:left="18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40"/>
        </w:tabs>
        <w:ind w:left="25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60"/>
        </w:tabs>
        <w:ind w:left="32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80"/>
        </w:tabs>
        <w:ind w:left="39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700"/>
        </w:tabs>
        <w:ind w:left="47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20"/>
        </w:tabs>
        <w:ind w:left="54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40"/>
        </w:tabs>
        <w:ind w:left="614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61727BD"/>
    <w:multiLevelType w:val="hybridMultilevel"/>
    <w:tmpl w:val="418C08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742286"/>
    <w:multiLevelType w:val="hybridMultilevel"/>
    <w:tmpl w:val="5B765A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083DEF"/>
    <w:multiLevelType w:val="hybridMultilevel"/>
    <w:tmpl w:val="6D60537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B89366D"/>
    <w:multiLevelType w:val="hybridMultilevel"/>
    <w:tmpl w:val="72B63014"/>
    <w:lvl w:ilvl="0" w:tplc="043CA9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3366FF"/>
      </w:rPr>
    </w:lvl>
    <w:lvl w:ilvl="1" w:tplc="04050003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Helvetica Neue CE Cond" w:eastAsia="Calibri" w:hAnsi="Helvetica Neue CE Cond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294"/>
    <w:rsid w:val="00001294"/>
    <w:rsid w:val="000140B1"/>
    <w:rsid w:val="00046984"/>
    <w:rsid w:val="000768D1"/>
    <w:rsid w:val="00096D41"/>
    <w:rsid w:val="000E5639"/>
    <w:rsid w:val="00113F2C"/>
    <w:rsid w:val="00137DF1"/>
    <w:rsid w:val="0014307A"/>
    <w:rsid w:val="001A5F87"/>
    <w:rsid w:val="001B2095"/>
    <w:rsid w:val="001D2E86"/>
    <w:rsid w:val="001D7B4B"/>
    <w:rsid w:val="001E350A"/>
    <w:rsid w:val="0020582D"/>
    <w:rsid w:val="00210B77"/>
    <w:rsid w:val="00235821"/>
    <w:rsid w:val="00255077"/>
    <w:rsid w:val="00276C7E"/>
    <w:rsid w:val="002778A5"/>
    <w:rsid w:val="002B0B44"/>
    <w:rsid w:val="002B28D8"/>
    <w:rsid w:val="002C2C97"/>
    <w:rsid w:val="002F0A7F"/>
    <w:rsid w:val="002F29C7"/>
    <w:rsid w:val="00356AB5"/>
    <w:rsid w:val="00373400"/>
    <w:rsid w:val="003A202E"/>
    <w:rsid w:val="003D3D97"/>
    <w:rsid w:val="003F4308"/>
    <w:rsid w:val="00403708"/>
    <w:rsid w:val="00421A98"/>
    <w:rsid w:val="004854C6"/>
    <w:rsid w:val="004910C9"/>
    <w:rsid w:val="0049477A"/>
    <w:rsid w:val="00497176"/>
    <w:rsid w:val="004C0496"/>
    <w:rsid w:val="004E11CD"/>
    <w:rsid w:val="00531E4D"/>
    <w:rsid w:val="00590236"/>
    <w:rsid w:val="006019F9"/>
    <w:rsid w:val="0062041F"/>
    <w:rsid w:val="00653E02"/>
    <w:rsid w:val="00657F91"/>
    <w:rsid w:val="00667400"/>
    <w:rsid w:val="0068498D"/>
    <w:rsid w:val="006B735F"/>
    <w:rsid w:val="006E6460"/>
    <w:rsid w:val="007149BC"/>
    <w:rsid w:val="00727B2A"/>
    <w:rsid w:val="00786648"/>
    <w:rsid w:val="00791755"/>
    <w:rsid w:val="007C5A00"/>
    <w:rsid w:val="007D4622"/>
    <w:rsid w:val="007F30CA"/>
    <w:rsid w:val="007F73FA"/>
    <w:rsid w:val="00822B84"/>
    <w:rsid w:val="00823C6E"/>
    <w:rsid w:val="00830BB3"/>
    <w:rsid w:val="00847C8B"/>
    <w:rsid w:val="0085058C"/>
    <w:rsid w:val="008520A8"/>
    <w:rsid w:val="008955D9"/>
    <w:rsid w:val="008C3BBF"/>
    <w:rsid w:val="008D225C"/>
    <w:rsid w:val="008E4C92"/>
    <w:rsid w:val="009030BC"/>
    <w:rsid w:val="009464DA"/>
    <w:rsid w:val="00965E95"/>
    <w:rsid w:val="009B0125"/>
    <w:rsid w:val="009D4612"/>
    <w:rsid w:val="009E7F25"/>
    <w:rsid w:val="009F46E1"/>
    <w:rsid w:val="00A01A67"/>
    <w:rsid w:val="00A23C65"/>
    <w:rsid w:val="00A52BE0"/>
    <w:rsid w:val="00A62152"/>
    <w:rsid w:val="00A675A6"/>
    <w:rsid w:val="00A96982"/>
    <w:rsid w:val="00B061C9"/>
    <w:rsid w:val="00B357A5"/>
    <w:rsid w:val="00B5402E"/>
    <w:rsid w:val="00B6405C"/>
    <w:rsid w:val="00B71BC0"/>
    <w:rsid w:val="00B80F8B"/>
    <w:rsid w:val="00B8756D"/>
    <w:rsid w:val="00B97B59"/>
    <w:rsid w:val="00C34817"/>
    <w:rsid w:val="00C85501"/>
    <w:rsid w:val="00CA0E61"/>
    <w:rsid w:val="00CE266B"/>
    <w:rsid w:val="00D07B39"/>
    <w:rsid w:val="00D34CD8"/>
    <w:rsid w:val="00D42720"/>
    <w:rsid w:val="00D52F4E"/>
    <w:rsid w:val="00D5701D"/>
    <w:rsid w:val="00D64748"/>
    <w:rsid w:val="00DA4AF8"/>
    <w:rsid w:val="00DB702F"/>
    <w:rsid w:val="00DB7676"/>
    <w:rsid w:val="00E01E19"/>
    <w:rsid w:val="00E302BC"/>
    <w:rsid w:val="00E63974"/>
    <w:rsid w:val="00E8750B"/>
    <w:rsid w:val="00EA493E"/>
    <w:rsid w:val="00EF45BB"/>
    <w:rsid w:val="00F22203"/>
    <w:rsid w:val="00F56FEA"/>
    <w:rsid w:val="00F61030"/>
    <w:rsid w:val="00F648D7"/>
    <w:rsid w:val="00F805AB"/>
    <w:rsid w:val="00F94DEE"/>
    <w:rsid w:val="00FA0687"/>
    <w:rsid w:val="00FC2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90F8E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">
    <w:name w:val="Char Style 3"/>
    <w:basedOn w:val="Standardnpsmoodstavce"/>
    <w:link w:val="Style2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CharStyle5">
    <w:name w:val="Char Style 5"/>
    <w:basedOn w:val="Standardnpsmoodstavce"/>
    <w:link w:val="Style4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CharStyle6">
    <w:name w:val="Char Style 6"/>
    <w:basedOn w:val="CharStyle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CharStyle7">
    <w:name w:val="Char Style 7"/>
    <w:basedOn w:val="CharStyle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CharStyle9">
    <w:name w:val="Char Style 9"/>
    <w:basedOn w:val="Standardnpsmoodstavce"/>
    <w:link w:val="Style8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CharStyle11">
    <w:name w:val="Char Style 11"/>
    <w:basedOn w:val="Standardnpsmoodstavce"/>
    <w:link w:val="Style10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CharStyle12">
    <w:name w:val="Char Style 12"/>
    <w:basedOn w:val="CharStyle9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CharStyle13">
    <w:name w:val="Char Style 13"/>
    <w:basedOn w:val="CharStyle9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CharStyle14">
    <w:name w:val="Char Style 14"/>
    <w:basedOn w:val="CharStyle9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cs-CZ" w:eastAsia="cs-CZ" w:bidi="cs-CZ"/>
    </w:rPr>
  </w:style>
  <w:style w:type="character" w:customStyle="1" w:styleId="CharStyle16">
    <w:name w:val="Char Style 16"/>
    <w:basedOn w:val="Standardnpsmoodstavce"/>
    <w:link w:val="Style15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17">
    <w:name w:val="Char Style 17"/>
    <w:basedOn w:val="CharStyle9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CharStyle19">
    <w:name w:val="Char Style 19"/>
    <w:basedOn w:val="Standardnpsmoodstavce"/>
    <w:link w:val="Style18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21">
    <w:name w:val="Char Style 21"/>
    <w:basedOn w:val="Standardnpsmoodstavce"/>
    <w:link w:val="Style20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CharStyle23">
    <w:name w:val="Char Style 23"/>
    <w:basedOn w:val="Standardnpsmoodstavce"/>
    <w:link w:val="Style22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24">
    <w:name w:val="Char Style 24"/>
    <w:basedOn w:val="CharStyle2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cs-CZ" w:eastAsia="cs-CZ" w:bidi="cs-CZ"/>
    </w:rPr>
  </w:style>
  <w:style w:type="character" w:customStyle="1" w:styleId="CharStyle25">
    <w:name w:val="Char Style 25"/>
    <w:basedOn w:val="CharStyle9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CharStyle26">
    <w:name w:val="Char Style 26"/>
    <w:basedOn w:val="CharStyle9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2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CharStyle28">
    <w:name w:val="Char Style 28"/>
    <w:basedOn w:val="Standardnpsmoodstavce"/>
    <w:link w:val="Style27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CharStyle29">
    <w:name w:val="Char Style 29"/>
    <w:basedOn w:val="CharStyle9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paragraph" w:customStyle="1" w:styleId="Style2">
    <w:name w:val="Style 2"/>
    <w:basedOn w:val="Normln"/>
    <w:link w:val="CharStyle3"/>
    <w:pPr>
      <w:shd w:val="clear" w:color="auto" w:fill="FFFFFF"/>
      <w:spacing w:after="480" w:line="0" w:lineRule="atLeast"/>
      <w:jc w:val="both"/>
      <w:outlineLvl w:val="0"/>
    </w:pPr>
    <w:rPr>
      <w:rFonts w:ascii="Arial" w:eastAsia="Arial" w:hAnsi="Arial" w:cs="Arial"/>
      <w:b/>
      <w:bCs/>
    </w:rPr>
  </w:style>
  <w:style w:type="paragraph" w:customStyle="1" w:styleId="Style4">
    <w:name w:val="Style 4"/>
    <w:basedOn w:val="Normln"/>
    <w:link w:val="CharStyle5"/>
    <w:pPr>
      <w:shd w:val="clear" w:color="auto" w:fill="FFFFFF"/>
      <w:spacing w:line="0" w:lineRule="atLeast"/>
    </w:pPr>
    <w:rPr>
      <w:rFonts w:ascii="Arial" w:eastAsia="Arial" w:hAnsi="Arial" w:cs="Arial"/>
      <w:sz w:val="17"/>
      <w:szCs w:val="17"/>
    </w:rPr>
  </w:style>
  <w:style w:type="paragraph" w:customStyle="1" w:styleId="Style8">
    <w:name w:val="Style 8"/>
    <w:basedOn w:val="Normln"/>
    <w:link w:val="CharStyle9"/>
    <w:pPr>
      <w:shd w:val="clear" w:color="auto" w:fill="FFFFFF"/>
      <w:spacing w:before="480" w:after="480" w:line="252" w:lineRule="exact"/>
      <w:ind w:hanging="360"/>
      <w:jc w:val="both"/>
    </w:pPr>
    <w:rPr>
      <w:rFonts w:ascii="Arial" w:eastAsia="Arial" w:hAnsi="Arial" w:cs="Arial"/>
      <w:sz w:val="21"/>
      <w:szCs w:val="21"/>
    </w:rPr>
  </w:style>
  <w:style w:type="paragraph" w:customStyle="1" w:styleId="Style10">
    <w:name w:val="Style 10"/>
    <w:basedOn w:val="Normln"/>
    <w:link w:val="CharStyle11"/>
    <w:pPr>
      <w:shd w:val="clear" w:color="auto" w:fill="FFFFFF"/>
      <w:spacing w:before="480" w:after="180" w:line="0" w:lineRule="atLeast"/>
      <w:ind w:hanging="360"/>
      <w:jc w:val="both"/>
    </w:pPr>
    <w:rPr>
      <w:rFonts w:ascii="Arial" w:eastAsia="Arial" w:hAnsi="Arial" w:cs="Arial"/>
      <w:b/>
      <w:bCs/>
      <w:sz w:val="21"/>
      <w:szCs w:val="21"/>
    </w:rPr>
  </w:style>
  <w:style w:type="paragraph" w:customStyle="1" w:styleId="Style15">
    <w:name w:val="Style 15"/>
    <w:basedOn w:val="Normln"/>
    <w:link w:val="CharStyle16"/>
    <w:pPr>
      <w:shd w:val="clear" w:color="auto" w:fill="FFFFFF"/>
      <w:spacing w:line="180" w:lineRule="exact"/>
      <w:jc w:val="both"/>
    </w:pPr>
    <w:rPr>
      <w:rFonts w:ascii="Arial" w:eastAsia="Arial" w:hAnsi="Arial" w:cs="Arial"/>
      <w:sz w:val="16"/>
      <w:szCs w:val="16"/>
    </w:rPr>
  </w:style>
  <w:style w:type="paragraph" w:customStyle="1" w:styleId="Style18">
    <w:name w:val="Style 18"/>
    <w:basedOn w:val="Normln"/>
    <w:link w:val="CharStyle19"/>
    <w:pPr>
      <w:shd w:val="clear" w:color="auto" w:fill="FFFFFF"/>
      <w:spacing w:before="120" w:after="120" w:line="0" w:lineRule="atLeast"/>
    </w:pPr>
    <w:rPr>
      <w:rFonts w:ascii="Arial" w:eastAsia="Arial" w:hAnsi="Arial" w:cs="Arial"/>
      <w:sz w:val="16"/>
      <w:szCs w:val="16"/>
    </w:rPr>
  </w:style>
  <w:style w:type="paragraph" w:customStyle="1" w:styleId="Style20">
    <w:name w:val="Style 20"/>
    <w:basedOn w:val="Normln"/>
    <w:link w:val="CharStyle21"/>
    <w:pPr>
      <w:shd w:val="clear" w:color="auto" w:fill="FFFFFF"/>
      <w:spacing w:line="0" w:lineRule="atLeast"/>
      <w:jc w:val="both"/>
    </w:pPr>
    <w:rPr>
      <w:rFonts w:ascii="Arial" w:eastAsia="Arial" w:hAnsi="Arial" w:cs="Arial"/>
      <w:b/>
      <w:bCs/>
      <w:sz w:val="17"/>
      <w:szCs w:val="17"/>
    </w:rPr>
  </w:style>
  <w:style w:type="paragraph" w:customStyle="1" w:styleId="Style22">
    <w:name w:val="Style 22"/>
    <w:basedOn w:val="Normln"/>
    <w:link w:val="CharStyle23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18"/>
      <w:szCs w:val="18"/>
    </w:rPr>
  </w:style>
  <w:style w:type="paragraph" w:customStyle="1" w:styleId="Style27">
    <w:name w:val="Style 27"/>
    <w:basedOn w:val="Normln"/>
    <w:link w:val="CharStyle28"/>
    <w:pPr>
      <w:shd w:val="clear" w:color="auto" w:fill="FFFFFF"/>
      <w:spacing w:after="540" w:line="0" w:lineRule="atLeast"/>
      <w:outlineLvl w:val="0"/>
    </w:pPr>
    <w:rPr>
      <w:rFonts w:ascii="Arial" w:eastAsia="Arial" w:hAnsi="Arial" w:cs="Arial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8756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8756D"/>
    <w:rPr>
      <w:rFonts w:ascii="Segoe UI" w:hAnsi="Segoe UI" w:cs="Segoe UI"/>
      <w:color w:val="000000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B357A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357A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357A5"/>
    <w:rPr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357A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357A5"/>
    <w:rPr>
      <w:b/>
      <w:bCs/>
      <w:color w:val="000000"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421A9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21A98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421A9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21A98"/>
    <w:rPr>
      <w:color w:val="000000"/>
    </w:rPr>
  </w:style>
  <w:style w:type="paragraph" w:styleId="Revize">
    <w:name w:val="Revision"/>
    <w:hidden/>
    <w:uiPriority w:val="99"/>
    <w:semiHidden/>
    <w:rsid w:val="00421A98"/>
    <w:pPr>
      <w:widowControl/>
    </w:pPr>
    <w:rPr>
      <w:color w:val="000000"/>
    </w:rPr>
  </w:style>
  <w:style w:type="paragraph" w:styleId="Normlnweb">
    <w:name w:val="Normal (Web)"/>
    <w:basedOn w:val="Normln"/>
    <w:uiPriority w:val="99"/>
    <w:semiHidden/>
    <w:unhideWhenUsed/>
    <w:rsid w:val="00667400"/>
    <w:pPr>
      <w:widowControl/>
      <w:spacing w:before="100" w:beforeAutospacing="1" w:after="100" w:afterAutospacing="1"/>
    </w:pPr>
    <w:rPr>
      <w:color w:val="auto"/>
      <w:lang w:bidi="ar-SA"/>
    </w:rPr>
  </w:style>
  <w:style w:type="paragraph" w:styleId="Odstavecseseznamem">
    <w:name w:val="List Paragraph"/>
    <w:basedOn w:val="Normln"/>
    <w:uiPriority w:val="34"/>
    <w:qFormat/>
    <w:rsid w:val="00727B2A"/>
    <w:pPr>
      <w:widowControl/>
      <w:spacing w:after="84" w:line="288" w:lineRule="auto"/>
      <w:ind w:left="720"/>
      <w:contextualSpacing/>
      <w:jc w:val="both"/>
    </w:pPr>
    <w:rPr>
      <w:rFonts w:asciiTheme="minorHAnsi" w:eastAsiaTheme="minorHAnsi" w:hAnsiTheme="minorHAnsi" w:cstheme="minorBidi"/>
      <w:color w:val="auto"/>
      <w:sz w:val="20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677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3BD197-6818-49EC-9F34-E6291D6FA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24CF4657</Template>
  <TotalTime>0</TotalTime>
  <Pages>9</Pages>
  <Words>1917</Words>
  <Characters>11315</Characters>
  <Application>Microsoft Office Word</Application>
  <DocSecurity>0</DocSecurity>
  <Lines>94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2018-07-20T10:38:00Z</dcterms:created>
  <dcterms:modified xsi:type="dcterms:W3CDTF">2018-09-10T14:33:00Z</dcterms:modified>
</cp:coreProperties>
</file>