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7852" w14:textId="77777777" w:rsidR="004C1644" w:rsidRPr="0083377C" w:rsidRDefault="004C1644" w:rsidP="004C1644">
      <w:pPr>
        <w:pStyle w:val="Zkladntext2"/>
        <w:spacing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3377C">
        <w:rPr>
          <w:rFonts w:ascii="Calibri" w:hAnsi="Calibri" w:cs="Calibri"/>
          <w:b/>
          <w:sz w:val="22"/>
          <w:szCs w:val="22"/>
        </w:rPr>
        <w:t>Čestné prohlášení pro základní a profesní způsobilost</w:t>
      </w:r>
    </w:p>
    <w:tbl>
      <w:tblPr>
        <w:tblW w:w="922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63"/>
        <w:gridCol w:w="4658"/>
      </w:tblGrid>
      <w:tr w:rsidR="004C3340" w:rsidRPr="0083377C" w14:paraId="02E4666B" w14:textId="77777777" w:rsidTr="00420566">
        <w:trPr>
          <w:trHeight w:val="473"/>
          <w:jc w:val="center"/>
        </w:trPr>
        <w:tc>
          <w:tcPr>
            <w:tcW w:w="4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4737A4ED" w14:textId="77777777" w:rsidR="004C3340" w:rsidRPr="0083377C" w:rsidRDefault="004C3340" w:rsidP="004C3340">
            <w:pPr>
              <w:spacing w:after="120" w:line="276" w:lineRule="auto"/>
              <w:rPr>
                <w:rFonts w:ascii="Calibri" w:hAnsi="Calibri" w:cs="Calibri"/>
                <w:b/>
                <w:lang w:eastAsia="zh-CN"/>
              </w:rPr>
            </w:pPr>
            <w:r w:rsidRPr="0083377C">
              <w:rPr>
                <w:rFonts w:ascii="Calibri" w:hAnsi="Calibri" w:cs="Calibri"/>
                <w:b/>
              </w:rPr>
              <w:t>Název veřejné zakázky: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BEE859" w14:textId="1B16A692" w:rsidR="004C3340" w:rsidRPr="004C3340" w:rsidRDefault="004C3340" w:rsidP="004C3340">
            <w:pPr>
              <w:shd w:val="clear" w:color="auto" w:fill="FFFFFF"/>
              <w:spacing w:after="120" w:line="276" w:lineRule="auto"/>
              <w:jc w:val="both"/>
              <w:rPr>
                <w:rFonts w:ascii="Calibri" w:hAnsi="Calibri" w:cs="Calibri"/>
              </w:rPr>
            </w:pPr>
            <w:r w:rsidRPr="004C3340">
              <w:rPr>
                <w:rFonts w:ascii="Calibri" w:hAnsi="Calibri" w:cs="Calibri"/>
              </w:rPr>
              <w:t xml:space="preserve">Laditelný </w:t>
            </w:r>
            <w:proofErr w:type="spellStart"/>
            <w:r w:rsidRPr="004C3340">
              <w:rPr>
                <w:rFonts w:ascii="Calibri" w:hAnsi="Calibri" w:cs="Calibri"/>
              </w:rPr>
              <w:t>femtosekundový</w:t>
            </w:r>
            <w:proofErr w:type="spellEnd"/>
            <w:r w:rsidRPr="004C3340">
              <w:rPr>
                <w:rFonts w:ascii="Calibri" w:hAnsi="Calibri" w:cs="Calibri"/>
              </w:rPr>
              <w:t xml:space="preserve"> laser</w:t>
            </w:r>
          </w:p>
        </w:tc>
      </w:tr>
      <w:tr w:rsidR="004C1644" w:rsidRPr="0083377C" w14:paraId="7123CB67" w14:textId="77777777" w:rsidTr="009A3633">
        <w:trPr>
          <w:trHeight w:val="473"/>
          <w:jc w:val="center"/>
        </w:trPr>
        <w:tc>
          <w:tcPr>
            <w:tcW w:w="4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0F39C04F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  <w:b/>
                <w:lang w:eastAsia="zh-CN"/>
              </w:rPr>
            </w:pPr>
            <w:r w:rsidRPr="0083377C">
              <w:rPr>
                <w:rFonts w:ascii="Calibri" w:hAnsi="Calibri" w:cs="Calibri"/>
                <w:b/>
                <w:bCs/>
              </w:rPr>
              <w:t>Zadavatel</w:t>
            </w:r>
            <w:r w:rsidRPr="0083377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935B56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</w:rPr>
            </w:pPr>
            <w:r w:rsidRPr="0083377C">
              <w:rPr>
                <w:rFonts w:ascii="Calibri" w:hAnsi="Calibri" w:cs="Calibri"/>
                <w:color w:val="000000"/>
              </w:rPr>
              <w:t xml:space="preserve">Ústav </w:t>
            </w:r>
            <w:proofErr w:type="spellStart"/>
            <w:r w:rsidRPr="0083377C">
              <w:rPr>
                <w:rFonts w:ascii="Calibri" w:hAnsi="Calibri" w:cs="Calibri"/>
                <w:color w:val="000000"/>
              </w:rPr>
              <w:t>fotoniky</w:t>
            </w:r>
            <w:proofErr w:type="spellEnd"/>
            <w:r w:rsidRPr="0083377C">
              <w:rPr>
                <w:rFonts w:ascii="Calibri" w:hAnsi="Calibri" w:cs="Calibri"/>
                <w:color w:val="000000"/>
              </w:rPr>
              <w:t xml:space="preserve"> a elektroniky AV ČR, v. v. i.</w:t>
            </w:r>
          </w:p>
        </w:tc>
      </w:tr>
    </w:tbl>
    <w:p w14:paraId="053F3478" w14:textId="77777777" w:rsidR="004C1644" w:rsidRPr="0083377C" w:rsidRDefault="004C1644" w:rsidP="004C1644">
      <w:pPr>
        <w:spacing w:before="120" w:after="120" w:line="276" w:lineRule="auto"/>
        <w:ind w:left="142"/>
        <w:rPr>
          <w:rFonts w:ascii="Calibri" w:hAnsi="Calibri" w:cs="Calibri"/>
        </w:rPr>
      </w:pPr>
      <w:r w:rsidRPr="0083377C">
        <w:rPr>
          <w:rFonts w:ascii="Calibri" w:hAnsi="Calibri" w:cs="Calibri"/>
        </w:rPr>
        <w:t>(dále jen „</w:t>
      </w:r>
      <w:r w:rsidRPr="0083377C">
        <w:rPr>
          <w:rFonts w:ascii="Calibri" w:hAnsi="Calibri" w:cs="Calibri"/>
          <w:b/>
          <w:bCs/>
        </w:rPr>
        <w:t>veřejná zakázka</w:t>
      </w:r>
      <w:r w:rsidRPr="0083377C">
        <w:rPr>
          <w:rFonts w:ascii="Calibri" w:hAnsi="Calibri" w:cs="Calibri"/>
        </w:rPr>
        <w:t>”) 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12"/>
        <w:gridCol w:w="4654"/>
      </w:tblGrid>
      <w:tr w:rsidR="004C1644" w:rsidRPr="0083377C" w14:paraId="1D69366A" w14:textId="77777777" w:rsidTr="00265A6E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4CC916B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  <w:b/>
                <w:lang w:eastAsia="zh-CN"/>
              </w:rPr>
            </w:pPr>
            <w:r w:rsidRPr="0083377C">
              <w:rPr>
                <w:rFonts w:ascii="Calibri" w:hAnsi="Calibri" w:cs="Calibri"/>
                <w:b/>
              </w:rPr>
              <w:t>Účastník, včetně uvedení své právní formy: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6F3AE0F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  <w:highlight w:val="yellow"/>
                <w:lang w:eastAsia="zh-CN"/>
              </w:rPr>
            </w:pPr>
            <w:r w:rsidRPr="0083377C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  <w:tr w:rsidR="004C1644" w:rsidRPr="0083377C" w14:paraId="3A3394BA" w14:textId="77777777" w:rsidTr="00265A6E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859467D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  <w:lang w:eastAsia="zh-CN"/>
              </w:rPr>
            </w:pPr>
            <w:r w:rsidRPr="0083377C">
              <w:rPr>
                <w:rFonts w:ascii="Calibri" w:hAnsi="Calibri" w:cs="Calibri"/>
                <w:b/>
              </w:rPr>
              <w:t>Sídlo: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3F21C46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  <w:highlight w:val="yellow"/>
                <w:lang w:eastAsia="zh-CN"/>
              </w:rPr>
            </w:pPr>
            <w:r w:rsidRPr="0083377C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  <w:tr w:rsidR="004C1644" w:rsidRPr="0083377C" w14:paraId="2610B332" w14:textId="77777777" w:rsidTr="00265A6E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7DD819A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  <w:b/>
                <w:lang w:eastAsia="zh-CN"/>
              </w:rPr>
            </w:pPr>
            <w:r w:rsidRPr="0083377C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7C1EF93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  <w:highlight w:val="yellow"/>
                <w:lang w:eastAsia="zh-CN"/>
              </w:rPr>
            </w:pPr>
            <w:r w:rsidRPr="0083377C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  <w:tr w:rsidR="004C1644" w:rsidRPr="0083377C" w14:paraId="6A3ECDF8" w14:textId="77777777" w:rsidTr="00265A6E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9B74201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  <w:b/>
                <w:lang w:eastAsia="zh-CN"/>
              </w:rPr>
            </w:pPr>
            <w:r w:rsidRPr="0083377C">
              <w:rPr>
                <w:rFonts w:ascii="Calibri" w:hAnsi="Calibri" w:cs="Calibri"/>
                <w:b/>
              </w:rPr>
              <w:t>Osoba oprávněná jednat jménem účastníka: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66C0D16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  <w:highlight w:val="yellow"/>
                <w:lang w:eastAsia="zh-CN"/>
              </w:rPr>
            </w:pPr>
            <w:r w:rsidRPr="0083377C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</w:tbl>
    <w:p w14:paraId="0670A027" w14:textId="77777777" w:rsidR="004C1644" w:rsidRPr="0083377C" w:rsidRDefault="004C1644" w:rsidP="004C1644">
      <w:pPr>
        <w:spacing w:before="120" w:after="120" w:line="276" w:lineRule="auto"/>
        <w:ind w:left="142"/>
        <w:rPr>
          <w:rFonts w:ascii="Calibri" w:hAnsi="Calibri" w:cs="Calibri"/>
        </w:rPr>
      </w:pPr>
      <w:r w:rsidRPr="0083377C">
        <w:rPr>
          <w:rFonts w:ascii="Calibri" w:hAnsi="Calibri" w:cs="Calibri"/>
        </w:rPr>
        <w:t>(dále jen „</w:t>
      </w:r>
      <w:r w:rsidRPr="0083377C">
        <w:rPr>
          <w:rFonts w:ascii="Calibri" w:hAnsi="Calibri" w:cs="Calibri"/>
          <w:b/>
          <w:bCs/>
        </w:rPr>
        <w:t>účastník</w:t>
      </w:r>
      <w:r w:rsidRPr="0083377C">
        <w:rPr>
          <w:rFonts w:ascii="Calibri" w:hAnsi="Calibri" w:cs="Calibri"/>
        </w:rPr>
        <w:t>”) </w:t>
      </w:r>
    </w:p>
    <w:p w14:paraId="29BCB1B7" w14:textId="77777777" w:rsidR="004C1644" w:rsidRPr="0083377C" w:rsidRDefault="004C1644" w:rsidP="004C1644">
      <w:pPr>
        <w:spacing w:before="120" w:after="120" w:line="276" w:lineRule="auto"/>
        <w:ind w:left="142"/>
        <w:rPr>
          <w:rFonts w:ascii="Calibri" w:hAnsi="Calibri" w:cs="Calibri"/>
        </w:rPr>
      </w:pPr>
      <w:r w:rsidRPr="0083377C">
        <w:rPr>
          <w:rFonts w:ascii="Calibri" w:hAnsi="Calibri" w:cs="Calibri"/>
        </w:rPr>
        <w:t>Já, jako osoba oprávněna jednat jménem účastníka, tímto prohlašuji, že účastník splnil základní a profesní způsobilost požadovanou zadavatelem v této veřejné zakázce dle § 74 a § 77 zákona.</w:t>
      </w:r>
    </w:p>
    <w:p w14:paraId="46FA8023" w14:textId="77777777" w:rsidR="004C1644" w:rsidRPr="0083377C" w:rsidRDefault="004C1644" w:rsidP="004C1644">
      <w:pPr>
        <w:spacing w:before="120" w:after="120" w:line="276" w:lineRule="auto"/>
        <w:ind w:left="142"/>
        <w:rPr>
          <w:rFonts w:ascii="Calibri" w:hAnsi="Calibri" w:cs="Calibri"/>
          <w:lang w:eastAsia="zh-CN"/>
        </w:rPr>
      </w:pPr>
      <w:r w:rsidRPr="0083377C">
        <w:rPr>
          <w:rFonts w:ascii="Calibri" w:hAnsi="Calibri" w:cs="Calibri"/>
          <w:lang w:eastAsia="zh-CN"/>
        </w:rPr>
        <w:t xml:space="preserve">V </w:t>
      </w:r>
      <w:r w:rsidRPr="0083377C">
        <w:rPr>
          <w:rFonts w:ascii="Calibri" w:hAnsi="Calibri" w:cs="Calibri"/>
          <w:highlight w:val="yellow"/>
        </w:rPr>
        <w:t>[doplní účastník]</w:t>
      </w:r>
      <w:r w:rsidRPr="0083377C">
        <w:rPr>
          <w:rFonts w:ascii="Calibri" w:hAnsi="Calibri" w:cs="Calibri"/>
        </w:rPr>
        <w:t xml:space="preserve"> </w:t>
      </w:r>
      <w:r w:rsidRPr="0083377C">
        <w:rPr>
          <w:rFonts w:ascii="Calibri" w:hAnsi="Calibri" w:cs="Calibri"/>
          <w:lang w:eastAsia="zh-CN"/>
        </w:rPr>
        <w:t xml:space="preserve">dne </w:t>
      </w:r>
      <w:r w:rsidRPr="0083377C">
        <w:rPr>
          <w:rFonts w:ascii="Calibri" w:hAnsi="Calibri" w:cs="Calibri"/>
          <w:highlight w:val="yellow"/>
        </w:rPr>
        <w:t>[doplní účastník]</w:t>
      </w:r>
      <w:r w:rsidRPr="0083377C">
        <w:rPr>
          <w:rFonts w:ascii="Calibri" w:hAnsi="Calibri" w:cs="Calibri"/>
          <w:lang w:eastAsia="zh-CN"/>
        </w:rPr>
        <w:tab/>
      </w:r>
      <w:r w:rsidRPr="0083377C">
        <w:rPr>
          <w:rFonts w:ascii="Calibri" w:hAnsi="Calibri" w:cs="Calibri"/>
          <w:lang w:eastAsia="zh-CN"/>
        </w:rPr>
        <w:tab/>
      </w:r>
    </w:p>
    <w:p w14:paraId="1312A392" w14:textId="77777777" w:rsidR="004C1644" w:rsidRPr="0083377C" w:rsidRDefault="004C1644" w:rsidP="004C1644">
      <w:pPr>
        <w:spacing w:after="120" w:line="276" w:lineRule="auto"/>
        <w:rPr>
          <w:rFonts w:ascii="Calibri" w:hAnsi="Calibri" w:cs="Calibri"/>
          <w:lang w:eastAsia="zh-CN"/>
        </w:rPr>
      </w:pPr>
    </w:p>
    <w:p w14:paraId="4D19DE3F" w14:textId="77777777" w:rsidR="004C1644" w:rsidRPr="0083377C" w:rsidRDefault="004C1644" w:rsidP="004C1644">
      <w:pPr>
        <w:spacing w:after="120" w:line="276" w:lineRule="auto"/>
        <w:rPr>
          <w:rFonts w:ascii="Calibri" w:hAnsi="Calibri" w:cs="Calibri"/>
          <w:lang w:eastAsia="zh-CN"/>
        </w:rPr>
      </w:pPr>
    </w:p>
    <w:p w14:paraId="746FF84A" w14:textId="77777777" w:rsidR="004C1644" w:rsidRPr="0083377C" w:rsidRDefault="004C1644" w:rsidP="004C1644">
      <w:pPr>
        <w:spacing w:after="120" w:line="276" w:lineRule="auto"/>
        <w:ind w:left="4956"/>
        <w:rPr>
          <w:rFonts w:ascii="Calibri" w:hAnsi="Calibri" w:cs="Calibri"/>
          <w:highlight w:val="yellow"/>
        </w:rPr>
      </w:pPr>
      <w:r w:rsidRPr="0083377C">
        <w:rPr>
          <w:rFonts w:ascii="Calibri" w:hAnsi="Calibri" w:cs="Calibri"/>
          <w:highlight w:val="yellow"/>
        </w:rPr>
        <w:t>[Podpis – doplní účastník]</w:t>
      </w:r>
    </w:p>
    <w:p w14:paraId="0695342F" w14:textId="77777777" w:rsidR="004C1644" w:rsidRPr="0083377C" w:rsidRDefault="004C1644" w:rsidP="004C1644">
      <w:pPr>
        <w:spacing w:after="120" w:line="276" w:lineRule="auto"/>
        <w:ind w:left="4956"/>
        <w:rPr>
          <w:rFonts w:ascii="Calibri" w:hAnsi="Calibri" w:cs="Calibri"/>
          <w:highlight w:val="yellow"/>
        </w:rPr>
      </w:pPr>
      <w:r w:rsidRPr="0083377C">
        <w:rPr>
          <w:rFonts w:ascii="Calibri" w:hAnsi="Calibri" w:cs="Calibri"/>
          <w:highlight w:val="yellow"/>
        </w:rPr>
        <w:t xml:space="preserve">……………………………………………………………. </w:t>
      </w:r>
    </w:p>
    <w:p w14:paraId="24FFA7F2" w14:textId="77777777" w:rsidR="004C1644" w:rsidRPr="0083377C" w:rsidRDefault="004C1644" w:rsidP="004C1644">
      <w:pPr>
        <w:spacing w:after="120" w:line="276" w:lineRule="auto"/>
        <w:ind w:left="4956"/>
        <w:rPr>
          <w:rFonts w:ascii="Calibri" w:hAnsi="Calibri" w:cs="Calibri"/>
        </w:rPr>
      </w:pPr>
      <w:r w:rsidRPr="0083377C">
        <w:rPr>
          <w:rFonts w:ascii="Calibri" w:hAnsi="Calibri" w:cs="Calibri"/>
          <w:highlight w:val="yellow"/>
        </w:rPr>
        <w:t>[Účastník, jméno a příjmení osoby oprávněné jednat jménem účastníka – doplní účastník]</w:t>
      </w:r>
    </w:p>
    <w:p w14:paraId="0D8A33E2" w14:textId="06DAC78C" w:rsidR="00415E98" w:rsidRPr="0083377C" w:rsidRDefault="003D1BEF" w:rsidP="007F6FC3">
      <w:pPr>
        <w:spacing w:line="259" w:lineRule="auto"/>
        <w:ind w:right="-2"/>
        <w:jc w:val="right"/>
        <w:rPr>
          <w:rFonts w:ascii="Calibri" w:hAnsi="Calibri" w:cs="Calibri"/>
        </w:rPr>
      </w:pPr>
      <w:r w:rsidRPr="0083377C">
        <w:rPr>
          <w:rFonts w:ascii="Calibri" w:hAnsi="Calibri" w:cs="Calibri"/>
          <w:i/>
          <w:iCs/>
        </w:rPr>
        <w:t xml:space="preserve"> </w:t>
      </w:r>
    </w:p>
    <w:sectPr w:rsidR="00415E98" w:rsidRPr="0083377C" w:rsidSect="003D1BEF">
      <w:headerReference w:type="default" r:id="rId11"/>
      <w:footerReference w:type="default" r:id="rId12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FBA9" w14:textId="77777777" w:rsidR="0041083D" w:rsidRDefault="0041083D" w:rsidP="00CD1C16">
      <w:pPr>
        <w:spacing w:after="0" w:line="240" w:lineRule="auto"/>
      </w:pPr>
      <w:r>
        <w:separator/>
      </w:r>
    </w:p>
  </w:endnote>
  <w:endnote w:type="continuationSeparator" w:id="0">
    <w:p w14:paraId="1D805F92" w14:textId="77777777" w:rsidR="0041083D" w:rsidRDefault="0041083D" w:rsidP="00C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830" w14:textId="77777777" w:rsidR="00274E75" w:rsidRDefault="003D1BEF" w:rsidP="008F50BB">
    <w:pPr>
      <w:pStyle w:val="Zpat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8FE586" wp14:editId="02650FCA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3E936" w14:textId="39C5F938" w:rsidR="00415E98" w:rsidRPr="00415E98" w:rsidRDefault="00415E98" w:rsidP="00415E98">
                          <w:pPr>
                            <w:pStyle w:val="text"/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  <w:lang w:val="cs-CZ"/>
                            </w:rPr>
                          </w:pP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Ústav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gram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a</w:t>
                          </w:r>
                          <w:proofErr w:type="gram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elektroniky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AV ČR, v. v.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i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. | 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Chaberská 1014/57, 182 </w:t>
                          </w:r>
                          <w:r w:rsidR="000425AE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00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Praha 8 –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Kobylisy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| tel.: +420 266 773 400 | www.ufe.cz</w:t>
                          </w:r>
                        </w:p>
                        <w:p w14:paraId="6AE6BA0C" w14:textId="77777777" w:rsidR="00415E98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FE5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2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" filled="f" stroked="f">
              <v:textbox>
                <w:txbxContent>
                  <w:p w14:paraId="6413E936" w14:textId="39C5F938" w:rsidR="00415E98" w:rsidRPr="00415E98" w:rsidRDefault="00415E98" w:rsidP="00415E98">
                    <w:pPr>
                      <w:pStyle w:val="text"/>
                      <w:rPr>
                        <w:rFonts w:asciiTheme="minorHAnsi" w:hAnsiTheme="minorHAnsi" w:cstheme="minorHAnsi"/>
                        <w:sz w:val="15"/>
                        <w:szCs w:val="15"/>
                        <w:lang w:val="cs-CZ"/>
                      </w:rPr>
                    </w:pP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Ústav fotoniky a elektroniky AV ČR, v. v. i. | 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Chaberská 1014/57, 182 </w:t>
                    </w:r>
                    <w:r w:rsidR="000425AE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Praha 8 – Kobylisy | tel.: +420 266 773 400 | www.ufe.cz</w:t>
                    </w:r>
                  </w:p>
                  <w:p w14:paraId="6AE6BA0C" w14:textId="77777777" w:rsidR="00415E98" w:rsidRDefault="00415E98"/>
                </w:txbxContent>
              </v:textbox>
              <w10:wrap anchorx="margin"/>
            </v:shape>
          </w:pict>
        </mc:Fallback>
      </mc:AlternateContent>
    </w:r>
    <w:r w:rsidR="00C7069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B5E25" wp14:editId="06F7A044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A1A14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</w:p>
  <w:p w14:paraId="6189AB42" w14:textId="77777777" w:rsidR="0019652C" w:rsidRPr="0019652C" w:rsidRDefault="0019652C" w:rsidP="0019652C">
    <w:pPr>
      <w:pStyle w:val="Zpat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797BEA4D" w14:textId="77777777" w:rsidR="00CD1C16" w:rsidRDefault="00CD1C16" w:rsidP="008F50BB">
    <w:pPr>
      <w:pStyle w:val="Zpa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A02F" w14:textId="77777777" w:rsidR="0041083D" w:rsidRDefault="0041083D" w:rsidP="00CD1C16">
      <w:pPr>
        <w:spacing w:after="0" w:line="240" w:lineRule="auto"/>
      </w:pPr>
      <w:r>
        <w:separator/>
      </w:r>
    </w:p>
  </w:footnote>
  <w:footnote w:type="continuationSeparator" w:id="0">
    <w:p w14:paraId="325F9C1D" w14:textId="77777777" w:rsidR="0041083D" w:rsidRDefault="0041083D" w:rsidP="00CD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5E0B" w14:textId="77777777" w:rsidR="00CD1C16" w:rsidRDefault="003A631F" w:rsidP="00277E4A">
    <w:pPr>
      <w:pStyle w:val="Zhlav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CF7ED" wp14:editId="0DB696E2">
              <wp:simplePos x="0" y="0"/>
              <wp:positionH relativeFrom="column">
                <wp:posOffset>3651885</wp:posOffset>
              </wp:positionH>
              <wp:positionV relativeFrom="paragraph">
                <wp:posOffset>339725</wp:posOffset>
              </wp:positionV>
              <wp:extent cx="2447925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BBA83F" w14:textId="2F91EC79" w:rsidR="004E5CDB" w:rsidRPr="0083377C" w:rsidRDefault="003A631F" w:rsidP="004E5CDB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83377C">
                            <w:rPr>
                              <w:rFonts w:ascii="Calibri" w:hAnsi="Calibri" w:cs="Calibri"/>
                            </w:rPr>
                            <w:t>Příloha č.</w:t>
                          </w:r>
                          <w:r w:rsidR="004C1644" w:rsidRPr="0083377C">
                            <w:rPr>
                              <w:rFonts w:ascii="Calibri" w:hAnsi="Calibri" w:cs="Calibri"/>
                            </w:rPr>
                            <w:t>3</w:t>
                          </w:r>
                          <w:r w:rsidR="004E5CDB" w:rsidRPr="0083377C">
                            <w:rPr>
                              <w:rFonts w:ascii="Calibri" w:hAnsi="Calibri" w:cs="Calibri"/>
                            </w:rPr>
                            <w:t xml:space="preserve"> Zadávací dokumentace</w:t>
                          </w:r>
                        </w:p>
                        <w:p w14:paraId="64CC0D9E" w14:textId="79325D83" w:rsidR="003A631F" w:rsidRPr="00874CE0" w:rsidRDefault="003A631F" w:rsidP="003A631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CF7ED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287.55pt;margin-top:26.75pt;width:192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" filled="f" stroked="f">
              <v:textbox>
                <w:txbxContent>
                  <w:p w14:paraId="4BBBA83F" w14:textId="2F91EC79" w:rsidR="004E5CDB" w:rsidRPr="0083377C" w:rsidRDefault="003A631F" w:rsidP="004E5CDB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83377C">
                      <w:rPr>
                        <w:rFonts w:ascii="Calibri" w:hAnsi="Calibri" w:cs="Calibri"/>
                      </w:rPr>
                      <w:t>Příloha č.</w:t>
                    </w:r>
                    <w:r w:rsidR="004C1644" w:rsidRPr="0083377C">
                      <w:rPr>
                        <w:rFonts w:ascii="Calibri" w:hAnsi="Calibri" w:cs="Calibri"/>
                      </w:rPr>
                      <w:t>3</w:t>
                    </w:r>
                    <w:r w:rsidR="004E5CDB" w:rsidRPr="0083377C">
                      <w:rPr>
                        <w:rFonts w:ascii="Calibri" w:hAnsi="Calibri" w:cs="Calibri"/>
                      </w:rPr>
                      <w:t xml:space="preserve"> Zadávací dokumentace</w:t>
                    </w:r>
                  </w:p>
                  <w:p w14:paraId="64CC0D9E" w14:textId="79325D83" w:rsidR="003A631F" w:rsidRPr="00874CE0" w:rsidRDefault="003A631F" w:rsidP="003A631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277E4A">
      <w:tab/>
    </w:r>
    <w:r w:rsidR="000C01F2">
      <w:rPr>
        <w:noProof/>
        <w:lang w:eastAsia="cs-CZ"/>
      </w:rPr>
      <w:drawing>
        <wp:inline distT="0" distB="0" distL="0" distR="0" wp14:anchorId="60BE8A0E" wp14:editId="08C33333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63147"/>
    <w:multiLevelType w:val="hybridMultilevel"/>
    <w:tmpl w:val="5B2062B4"/>
    <w:lvl w:ilvl="0" w:tplc="08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4647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22C73"/>
    <w:rsid w:val="00034843"/>
    <w:rsid w:val="000425AE"/>
    <w:rsid w:val="000A389B"/>
    <w:rsid w:val="000B5ABD"/>
    <w:rsid w:val="000B61B5"/>
    <w:rsid w:val="000C01F2"/>
    <w:rsid w:val="00100F85"/>
    <w:rsid w:val="001164E8"/>
    <w:rsid w:val="0019652C"/>
    <w:rsid w:val="001B20A2"/>
    <w:rsid w:val="002130A5"/>
    <w:rsid w:val="00222637"/>
    <w:rsid w:val="00246F8F"/>
    <w:rsid w:val="00247228"/>
    <w:rsid w:val="002508ED"/>
    <w:rsid w:val="00253F6A"/>
    <w:rsid w:val="00274E75"/>
    <w:rsid w:val="00277E4A"/>
    <w:rsid w:val="002C77A3"/>
    <w:rsid w:val="002F1D9A"/>
    <w:rsid w:val="003401FE"/>
    <w:rsid w:val="003750CF"/>
    <w:rsid w:val="003A631F"/>
    <w:rsid w:val="003C759B"/>
    <w:rsid w:val="003D1BEF"/>
    <w:rsid w:val="003E03DE"/>
    <w:rsid w:val="003E07DC"/>
    <w:rsid w:val="003E259C"/>
    <w:rsid w:val="0041083D"/>
    <w:rsid w:val="00415E98"/>
    <w:rsid w:val="004A458E"/>
    <w:rsid w:val="004C1644"/>
    <w:rsid w:val="004C2D30"/>
    <w:rsid w:val="004C3340"/>
    <w:rsid w:val="004D085B"/>
    <w:rsid w:val="004D27C5"/>
    <w:rsid w:val="004E5CDB"/>
    <w:rsid w:val="004F5812"/>
    <w:rsid w:val="005112FF"/>
    <w:rsid w:val="0059025F"/>
    <w:rsid w:val="00594DC9"/>
    <w:rsid w:val="005A2307"/>
    <w:rsid w:val="005B3B8C"/>
    <w:rsid w:val="005D1CDD"/>
    <w:rsid w:val="00600573"/>
    <w:rsid w:val="00616F3B"/>
    <w:rsid w:val="00621CF4"/>
    <w:rsid w:val="0062301A"/>
    <w:rsid w:val="006500FB"/>
    <w:rsid w:val="006872DF"/>
    <w:rsid w:val="006B1CCB"/>
    <w:rsid w:val="006C4D34"/>
    <w:rsid w:val="0074721F"/>
    <w:rsid w:val="00765FEE"/>
    <w:rsid w:val="007B021A"/>
    <w:rsid w:val="007B130A"/>
    <w:rsid w:val="007B5152"/>
    <w:rsid w:val="007C2255"/>
    <w:rsid w:val="007F6FC3"/>
    <w:rsid w:val="008024D9"/>
    <w:rsid w:val="00806216"/>
    <w:rsid w:val="0083377C"/>
    <w:rsid w:val="00853AA0"/>
    <w:rsid w:val="008642E8"/>
    <w:rsid w:val="008A53DF"/>
    <w:rsid w:val="008A5915"/>
    <w:rsid w:val="008A6AA6"/>
    <w:rsid w:val="008D30D0"/>
    <w:rsid w:val="008E0277"/>
    <w:rsid w:val="008F4B99"/>
    <w:rsid w:val="008F50BB"/>
    <w:rsid w:val="00923016"/>
    <w:rsid w:val="00934399"/>
    <w:rsid w:val="009876CE"/>
    <w:rsid w:val="00996BC0"/>
    <w:rsid w:val="009A3633"/>
    <w:rsid w:val="009D7868"/>
    <w:rsid w:val="009F681D"/>
    <w:rsid w:val="00A006EE"/>
    <w:rsid w:val="00A21D73"/>
    <w:rsid w:val="00A600CA"/>
    <w:rsid w:val="00AD3C6E"/>
    <w:rsid w:val="00AE4158"/>
    <w:rsid w:val="00AF532E"/>
    <w:rsid w:val="00B43742"/>
    <w:rsid w:val="00B90864"/>
    <w:rsid w:val="00BA20F9"/>
    <w:rsid w:val="00BC0C36"/>
    <w:rsid w:val="00BF03B6"/>
    <w:rsid w:val="00C002A5"/>
    <w:rsid w:val="00C10C64"/>
    <w:rsid w:val="00C24777"/>
    <w:rsid w:val="00C249B1"/>
    <w:rsid w:val="00C25217"/>
    <w:rsid w:val="00C52733"/>
    <w:rsid w:val="00C70697"/>
    <w:rsid w:val="00CD1C16"/>
    <w:rsid w:val="00CD47BA"/>
    <w:rsid w:val="00CF0645"/>
    <w:rsid w:val="00D401FF"/>
    <w:rsid w:val="00D4177F"/>
    <w:rsid w:val="00D672B0"/>
    <w:rsid w:val="00DA1CF5"/>
    <w:rsid w:val="00E120C3"/>
    <w:rsid w:val="00E36A76"/>
    <w:rsid w:val="00E8159C"/>
    <w:rsid w:val="00EB6E7F"/>
    <w:rsid w:val="00EC2165"/>
    <w:rsid w:val="00F0054E"/>
    <w:rsid w:val="00F15B49"/>
    <w:rsid w:val="00F37A59"/>
    <w:rsid w:val="00F4234B"/>
    <w:rsid w:val="00FC0815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201BD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34399"/>
    <w:pPr>
      <w:spacing w:line="25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C16"/>
  </w:style>
  <w:style w:type="paragraph" w:styleId="Zpat">
    <w:name w:val="footer"/>
    <w:basedOn w:val="Normln"/>
    <w:link w:val="Zpat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C16"/>
  </w:style>
  <w:style w:type="paragraph" w:customStyle="1" w:styleId="BasicParagraph">
    <w:name w:val="[Basic Paragraph]"/>
    <w:basedOn w:val="Normln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Standardnpsmoodstavce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57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53F6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F6FC3"/>
    <w:pPr>
      <w:ind w:left="720"/>
      <w:contextualSpacing/>
    </w:pPr>
  </w:style>
  <w:style w:type="character" w:customStyle="1" w:styleId="BezmezerChar">
    <w:name w:val="Bez mezer Char"/>
    <w:link w:val="Bezmezer1"/>
    <w:uiPriority w:val="1"/>
    <w:qFormat/>
    <w:rsid w:val="007F6FC3"/>
    <w:rPr>
      <w:rFonts w:ascii="Calibri" w:hAnsi="Calibri"/>
    </w:rPr>
  </w:style>
  <w:style w:type="paragraph" w:customStyle="1" w:styleId="Bezmezer1">
    <w:name w:val="Bez mezer1"/>
    <w:link w:val="BezmezerChar"/>
    <w:uiPriority w:val="1"/>
    <w:qFormat/>
    <w:rsid w:val="007F6FC3"/>
    <w:pPr>
      <w:suppressAutoHyphens/>
      <w:spacing w:after="0" w:line="240" w:lineRule="auto"/>
    </w:pPr>
    <w:rPr>
      <w:rFonts w:ascii="Calibri" w:hAnsi="Calibri"/>
    </w:rPr>
  </w:style>
  <w:style w:type="paragraph" w:styleId="Zkladntext2">
    <w:name w:val="Body Text 2"/>
    <w:basedOn w:val="Normln"/>
    <w:link w:val="Zkladntext2Char"/>
    <w:uiPriority w:val="99"/>
    <w:rsid w:val="00BC0C36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C0C36"/>
    <w:rPr>
      <w:rFonts w:ascii="Verdana" w:eastAsia="Times New Roman" w:hAnsi="Verdana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BC0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rsid w:val="00BC0C36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BC0C36"/>
    <w:pPr>
      <w:spacing w:after="0" w:line="240" w:lineRule="auto"/>
    </w:pPr>
    <w:rPr>
      <w:rFonts w:ascii="Arial" w:eastAsia="Times New Roman" w:hAnsi="Arial" w:cs="Times New Roman"/>
      <w:sz w:val="16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0C36"/>
    <w:rPr>
      <w:rFonts w:ascii="Arial" w:eastAsia="Times New Roman" w:hAnsi="Arial" w:cs="Times New Roman"/>
      <w:sz w:val="16"/>
      <w:szCs w:val="20"/>
      <w:lang w:val="x-none"/>
    </w:rPr>
  </w:style>
  <w:style w:type="character" w:styleId="Odkaznakoment">
    <w:name w:val="annotation reference"/>
    <w:uiPriority w:val="99"/>
    <w:semiHidden/>
    <w:rsid w:val="00F37A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3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7A5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2E1362-E7F8-45FC-8B9D-A31DBB4E4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DB3B2-BD06-45DB-9F1D-9B38D9E45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A53C2D-D6A8-4AFE-B56B-9F73DA21E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B0DA63-902C-42B8-888A-80BA959E4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3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HVH Legal</cp:lastModifiedBy>
  <cp:revision>5</cp:revision>
  <cp:lastPrinted>2020-07-22T13:58:00Z</cp:lastPrinted>
  <dcterms:created xsi:type="dcterms:W3CDTF">2025-03-25T12:21:00Z</dcterms:created>
  <dcterms:modified xsi:type="dcterms:W3CDTF">2025-06-13T09:35:00Z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