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747" w14:textId="4ABFECA5" w:rsidR="00896725" w:rsidRDefault="00896725" w:rsidP="00896725">
      <w:pPr>
        <w:pStyle w:val="Nadpis1"/>
        <w:numPr>
          <w:ilvl w:val="0"/>
          <w:numId w:val="0"/>
        </w:numPr>
        <w:pBdr>
          <w:bottom w:val="none" w:sz="0" w:space="0" w:color="auto"/>
        </w:pBdr>
        <w:jc w:val="center"/>
        <w:rPr>
          <w:caps w:val="0"/>
        </w:rPr>
      </w:pPr>
      <w:bookmarkStart w:id="0" w:name="_Toc63267101"/>
      <w:bookmarkStart w:id="1" w:name="_Toc5262061"/>
      <w:bookmarkStart w:id="2" w:name="_Hlk21164851"/>
      <w:r>
        <w:rPr>
          <w:caps w:val="0"/>
        </w:rPr>
        <w:t xml:space="preserve">ČESTNÉ PROHLÁŠENÍ </w:t>
      </w:r>
      <w:r w:rsidR="008A6950">
        <w:rPr>
          <w:caps w:val="0"/>
        </w:rPr>
        <w:t>O SPLNĚNÍ KVALIFIKACE</w:t>
      </w:r>
    </w:p>
    <w:p w14:paraId="12395404" w14:textId="77777777" w:rsidR="00896725" w:rsidRPr="00896725" w:rsidRDefault="00896725" w:rsidP="00896725"/>
    <w:p w14:paraId="0C8C5C9A" w14:textId="77777777" w:rsidR="00D6066F" w:rsidRDefault="00D6066F" w:rsidP="00D6066F">
      <w:pPr>
        <w:pStyle w:val="Nadpis1"/>
        <w:numPr>
          <w:ilvl w:val="0"/>
          <w:numId w:val="4"/>
        </w:numPr>
      </w:pPr>
      <w:bookmarkStart w:id="3" w:name="_Toc69400801"/>
      <w:bookmarkEnd w:id="0"/>
      <w:r>
        <w:rPr>
          <w:caps w:val="0"/>
        </w:rPr>
        <w:t>IDENTIFIKAČNÍ ÚDAJE DODAVATELE</w:t>
      </w:r>
    </w:p>
    <w:p w14:paraId="7FC94134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Název: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6D7701C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Právní forma:</w:t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71F4C4B3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Sídlo: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62B01C2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IČO: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AEF5DB2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DIČ: 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BEA56EB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Zastoupen:</w:t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8156CBB" w14:textId="77777777" w:rsidR="00D6066F" w:rsidRDefault="00D6066F" w:rsidP="00D6066F">
      <w:pPr>
        <w:pStyle w:val="Odstavecdobloku"/>
        <w:numPr>
          <w:ilvl w:val="0"/>
          <w:numId w:val="0"/>
        </w:numPr>
        <w:ind w:left="567"/>
      </w:pPr>
      <w:r>
        <w:t>(dále jen „dodavatel“)</w:t>
      </w:r>
    </w:p>
    <w:p w14:paraId="78F92955" w14:textId="77777777" w:rsidR="00D6066F" w:rsidRDefault="00D6066F" w:rsidP="00D6066F">
      <w:pPr>
        <w:pStyle w:val="Nadpis1"/>
        <w:numPr>
          <w:ilvl w:val="0"/>
          <w:numId w:val="4"/>
        </w:numPr>
      </w:pPr>
      <w:r>
        <w:rPr>
          <w:caps w:val="0"/>
        </w:rPr>
        <w:t>ZÁKLADNÍ IDENTIFIKACE VEŘEJNÉ ZAKÁZKY</w:t>
      </w:r>
      <w:bookmarkEnd w:id="3"/>
    </w:p>
    <w:p w14:paraId="09B39532" w14:textId="5091C9CB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Název: </w:t>
      </w:r>
      <w:r w:rsidRPr="00CC0BBD">
        <w:tab/>
      </w:r>
      <w:r w:rsidRPr="00CC0BBD">
        <w:tab/>
      </w:r>
      <w:r w:rsidR="008A6950">
        <w:t>ICT</w:t>
      </w:r>
      <w:r w:rsidR="00CC0A32" w:rsidRPr="00CC0A32">
        <w:t xml:space="preserve"> vybavení pro realizaci klíčových aktivit projektu iKAP2 </w:t>
      </w:r>
      <w:r w:rsidR="00615B0D">
        <w:t>–</w:t>
      </w:r>
      <w:r w:rsidR="00CC0A32" w:rsidRPr="00CC0A32">
        <w:t xml:space="preserve"> KPR</w:t>
      </w:r>
      <w:r w:rsidR="008A6950">
        <w:t>S</w:t>
      </w:r>
    </w:p>
    <w:p w14:paraId="092613A6" w14:textId="445570D6" w:rsidR="007945C7" w:rsidRDefault="007945C7" w:rsidP="007945C7">
      <w:pPr>
        <w:pStyle w:val="Odstavecdobloku"/>
        <w:numPr>
          <w:ilvl w:val="1"/>
          <w:numId w:val="4"/>
        </w:numPr>
        <w:ind w:left="709" w:hanging="709"/>
      </w:pPr>
      <w:r>
        <w:t>Zadavatel:</w:t>
      </w:r>
      <w:r>
        <w:tab/>
      </w:r>
      <w:r w:rsidRPr="00C90FCE">
        <w:t>Hospodářská komora hlavního města Prahy</w:t>
      </w:r>
    </w:p>
    <w:p w14:paraId="496F679F" w14:textId="718D8A04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Režim:</w:t>
      </w:r>
      <w:r w:rsidRPr="00CC0BBD">
        <w:tab/>
      </w:r>
      <w:r>
        <w:tab/>
      </w:r>
      <w:r w:rsidR="005C30EE">
        <w:t>Nadlimitní</w:t>
      </w:r>
    </w:p>
    <w:p w14:paraId="51E70B0A" w14:textId="6FDB664D" w:rsidR="00D6066F" w:rsidRPr="00CC0BBD" w:rsidRDefault="00D6066F" w:rsidP="00743B9F">
      <w:pPr>
        <w:pStyle w:val="Odstavecdobloku"/>
        <w:numPr>
          <w:ilvl w:val="1"/>
          <w:numId w:val="4"/>
        </w:numPr>
        <w:tabs>
          <w:tab w:val="left" w:pos="709"/>
        </w:tabs>
        <w:ind w:left="2127" w:hanging="2127"/>
      </w:pPr>
      <w:r w:rsidRPr="00CC0BBD">
        <w:t xml:space="preserve">Druh řízení: </w:t>
      </w:r>
      <w:r w:rsidRPr="00CC0BBD">
        <w:tab/>
      </w:r>
      <w:r w:rsidR="00220170">
        <w:t>Otevřené</w:t>
      </w:r>
      <w:r w:rsidR="00220170" w:rsidRPr="00CC0BBD">
        <w:t xml:space="preserve"> řízení dle </w:t>
      </w:r>
      <w:proofErr w:type="spellStart"/>
      <w:r w:rsidR="00220170" w:rsidRPr="00CC0BBD">
        <w:t>ust</w:t>
      </w:r>
      <w:proofErr w:type="spellEnd"/>
      <w:r w:rsidR="00220170" w:rsidRPr="00CC0BBD">
        <w:t xml:space="preserve">. § </w:t>
      </w:r>
      <w:r w:rsidR="00220170">
        <w:t>56</w:t>
      </w:r>
      <w:r w:rsidR="00220170" w:rsidRPr="00CC0BBD">
        <w:t xml:space="preserve"> a násl.</w:t>
      </w:r>
      <w:r w:rsidR="00220170">
        <w:t xml:space="preserve"> </w:t>
      </w:r>
      <w:r w:rsidR="008A6950">
        <w:t>zák</w:t>
      </w:r>
      <w:r w:rsidR="008369DC" w:rsidRPr="00922CEC">
        <w:rPr>
          <w:rFonts w:asciiTheme="majorHAnsi" w:hAnsiTheme="majorHAnsi" w:cstheme="majorHAnsi"/>
          <w:bCs/>
          <w:szCs w:val="22"/>
        </w:rPr>
        <w:t>ona č. 134/2016 Sb., o zadávání veřejných zakázkách, ve znění pozdějších předpisů (dále jen „</w:t>
      </w:r>
      <w:r w:rsidR="008369DC" w:rsidRPr="00592EEB">
        <w:rPr>
          <w:rFonts w:asciiTheme="majorHAnsi" w:hAnsiTheme="majorHAnsi" w:cstheme="majorHAnsi"/>
          <w:bCs/>
          <w:szCs w:val="22"/>
        </w:rPr>
        <w:t>ZZVZ</w:t>
      </w:r>
      <w:r w:rsidR="008369DC" w:rsidRPr="00922CEC">
        <w:rPr>
          <w:rFonts w:asciiTheme="majorHAnsi" w:hAnsiTheme="majorHAnsi" w:cstheme="majorHAnsi"/>
          <w:bCs/>
          <w:szCs w:val="22"/>
        </w:rPr>
        <w:t>“)</w:t>
      </w:r>
    </w:p>
    <w:p w14:paraId="16E3DEA5" w14:textId="57768B8F" w:rsidR="00316A19" w:rsidRDefault="00B958E3" w:rsidP="005159B2">
      <w:pPr>
        <w:pStyle w:val="Nadpis1"/>
      </w:pPr>
      <w:r>
        <w:rPr>
          <w:caps w:val="0"/>
        </w:rPr>
        <w:t xml:space="preserve">ČESTNÉ PROHLÁŠENÍ </w:t>
      </w:r>
    </w:p>
    <w:p w14:paraId="7C90BF88" w14:textId="77777777" w:rsidR="006350F8" w:rsidRDefault="00B63B99" w:rsidP="00B63B99">
      <w:pPr>
        <w:widowControl w:val="0"/>
        <w:spacing w:before="120" w:line="300" w:lineRule="auto"/>
        <w:ind w:right="1"/>
        <w:jc w:val="both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</w:rPr>
        <w:t xml:space="preserve">Výše uvedený dodavatel tímto pro účely </w:t>
      </w:r>
      <w:r w:rsidR="00922CEC">
        <w:rPr>
          <w:rFonts w:asciiTheme="majorHAnsi" w:hAnsiTheme="majorHAnsi" w:cstheme="majorHAnsi"/>
        </w:rPr>
        <w:t>výše uvedeného zadávacího řízení</w:t>
      </w:r>
      <w:r w:rsidRPr="00922CEC">
        <w:rPr>
          <w:rFonts w:asciiTheme="majorHAnsi" w:hAnsiTheme="majorHAnsi" w:cstheme="majorHAnsi"/>
        </w:rPr>
        <w:t xml:space="preserve"> </w:t>
      </w:r>
      <w:r w:rsidRPr="00922CEC">
        <w:rPr>
          <w:rFonts w:asciiTheme="majorHAnsi" w:hAnsiTheme="majorHAnsi" w:cstheme="majorHAnsi"/>
          <w:bCs/>
          <w:szCs w:val="22"/>
        </w:rPr>
        <w:t>čestně prohlašuje, že</w:t>
      </w:r>
      <w:r w:rsidR="006350F8">
        <w:rPr>
          <w:rFonts w:asciiTheme="majorHAnsi" w:hAnsiTheme="majorHAnsi" w:cstheme="majorHAnsi"/>
          <w:bCs/>
          <w:szCs w:val="22"/>
        </w:rPr>
        <w:t>:</w:t>
      </w:r>
    </w:p>
    <w:p w14:paraId="5BA8CC17" w14:textId="291A67A8" w:rsidR="00B63B99" w:rsidRPr="00922CEC" w:rsidRDefault="00B63B99" w:rsidP="006350F8">
      <w:pPr>
        <w:pStyle w:val="Odstavecdobloku"/>
      </w:pPr>
      <w:r w:rsidRPr="00922CEC">
        <w:t xml:space="preserve">splňuje základní způsobilost dle § 74 </w:t>
      </w:r>
      <w:r w:rsidR="008369DC" w:rsidRPr="00CC0BBD">
        <w:t>ZZVZ</w:t>
      </w:r>
      <w:r w:rsidRPr="00922CEC">
        <w:t>, konkrétně že:</w:t>
      </w:r>
    </w:p>
    <w:p w14:paraId="5A479CAF" w14:textId="77777777" w:rsidR="00231EFA" w:rsidRDefault="00231EFA" w:rsidP="00231EFA">
      <w:pPr>
        <w:pStyle w:val="Odstavecseseznamem"/>
        <w:widowControl w:val="0"/>
        <w:numPr>
          <w:ilvl w:val="0"/>
          <w:numId w:val="39"/>
        </w:numPr>
        <w:spacing w:before="120" w:after="0" w:line="300" w:lineRule="auto"/>
        <w:ind w:right="1"/>
        <w:contextualSpacing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t xml:space="preserve"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nepřihlíží. </w:t>
      </w:r>
      <w:r w:rsidRPr="00231EFA">
        <w:rPr>
          <w:rFonts w:asciiTheme="majorHAnsi" w:hAnsiTheme="majorHAnsi" w:cstheme="majorHAnsi"/>
          <w:bCs/>
          <w:szCs w:val="22"/>
        </w:rPr>
        <w:t>Je-li dodavatelem právnická osoba, musí podmínku dle předchozího odstavce splňovat tato právnická osoba a zároveň každý člen statutárního orgánu dodavatele. Je-li členem statutárního orgánu právnická osoba, musí podmínku dle předchozího odstavce splňovat</w:t>
      </w:r>
    </w:p>
    <w:p w14:paraId="6428BE2E" w14:textId="431D68BB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a.</w:t>
      </w:r>
      <w:r w:rsidRPr="00231EFA">
        <w:rPr>
          <w:rFonts w:asciiTheme="majorHAnsi" w:hAnsiTheme="majorHAnsi" w:cstheme="majorHAnsi"/>
          <w:bCs/>
          <w:szCs w:val="22"/>
        </w:rPr>
        <w:tab/>
        <w:t>tato právnická osoba,</w:t>
      </w:r>
    </w:p>
    <w:p w14:paraId="0A14CB13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b.</w:t>
      </w:r>
      <w:r w:rsidRPr="00231EFA">
        <w:rPr>
          <w:rFonts w:asciiTheme="majorHAnsi" w:hAnsiTheme="majorHAnsi" w:cstheme="majorHAnsi"/>
          <w:bCs/>
          <w:szCs w:val="22"/>
        </w:rPr>
        <w:tab/>
        <w:t xml:space="preserve">každý člen statutárního orgánu této právnické osoby a </w:t>
      </w:r>
    </w:p>
    <w:p w14:paraId="5ABF3BA4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c.</w:t>
      </w:r>
      <w:r w:rsidRPr="00231EFA">
        <w:rPr>
          <w:rFonts w:asciiTheme="majorHAnsi" w:hAnsiTheme="majorHAnsi" w:cstheme="majorHAnsi"/>
          <w:bCs/>
          <w:szCs w:val="22"/>
        </w:rPr>
        <w:tab/>
        <w:t>osoba zastupující tuto právnickou osobu v statutárním orgánu dodavatele.</w:t>
      </w:r>
    </w:p>
    <w:p w14:paraId="755FF511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Účastní-li se zadávacího řízení pobočka závodu</w:t>
      </w:r>
    </w:p>
    <w:p w14:paraId="7D497BFE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a.</w:t>
      </w:r>
      <w:r w:rsidRPr="00231EFA">
        <w:rPr>
          <w:rFonts w:asciiTheme="majorHAnsi" w:hAnsiTheme="majorHAnsi" w:cstheme="majorHAnsi"/>
          <w:bCs/>
          <w:szCs w:val="22"/>
        </w:rPr>
        <w:tab/>
        <w:t>zahraniční právnické osoby, musí podmínku podle prvního odstavce splňovat tato právnická osoba a vedoucí pobočky závodu,</w:t>
      </w:r>
    </w:p>
    <w:p w14:paraId="2A647AEB" w14:textId="68F93D84" w:rsidR="00231EFA" w:rsidRDefault="00231EFA" w:rsidP="00231EFA">
      <w:pPr>
        <w:pStyle w:val="Odstavecseseznamem"/>
        <w:widowControl w:val="0"/>
        <w:numPr>
          <w:ilvl w:val="0"/>
          <w:numId w:val="0"/>
        </w:numPr>
        <w:suppressAutoHyphens w:val="0"/>
        <w:autoSpaceDN/>
        <w:spacing w:before="120" w:after="0" w:line="300" w:lineRule="auto"/>
        <w:ind w:left="720" w:right="1" w:firstLine="698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b.</w:t>
      </w:r>
      <w:r w:rsidRPr="00231EFA">
        <w:rPr>
          <w:rFonts w:asciiTheme="majorHAnsi" w:hAnsiTheme="majorHAnsi" w:cstheme="majorHAnsi"/>
          <w:bCs/>
          <w:szCs w:val="22"/>
        </w:rPr>
        <w:tab/>
        <w:t>české právnické osoby, musí podmínku podle prvního odstavce splňovat osoby uvedené v druhém odstavci a vedoucí pobočky závodu</w:t>
      </w:r>
      <w:r>
        <w:rPr>
          <w:rFonts w:asciiTheme="majorHAnsi" w:hAnsiTheme="majorHAnsi" w:cstheme="majorHAnsi"/>
          <w:bCs/>
          <w:szCs w:val="22"/>
        </w:rPr>
        <w:t>;</w:t>
      </w:r>
    </w:p>
    <w:p w14:paraId="75AA6EA3" w14:textId="1FF8E48B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v evidenci daní zachycen splatný daňový nedoplatek;</w:t>
      </w:r>
    </w:p>
    <w:p w14:paraId="26634CB7" w14:textId="3CB9D475" w:rsidR="00B63B99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splatný nedoplatek na pojistném nebo na penále na veřejné zdravotní pojištění;</w:t>
      </w:r>
    </w:p>
    <w:p w14:paraId="40186EBC" w14:textId="680C0449" w:rsidR="00231EFA" w:rsidRPr="00922CEC" w:rsidRDefault="00231EFA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lastRenderedPageBreak/>
        <w:t xml:space="preserve">nemá v České republice nebo v zemi svého sídla </w:t>
      </w:r>
      <w:r w:rsidRPr="00B44772">
        <w:t>splatný nedoplatek na pojistném nebo na penále na sociální zabezpečení a příspěvku na státní politiku zaměstnanost</w:t>
      </w:r>
      <w:r>
        <w:t>i</w:t>
      </w:r>
    </w:p>
    <w:p w14:paraId="4A82D8BA" w14:textId="560D3EBA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231EFA">
        <w:rPr>
          <w:rFonts w:asciiTheme="majorHAnsi" w:hAnsiTheme="majorHAnsi" w:cstheme="majorHAnsi"/>
          <w:bCs/>
          <w:szCs w:val="22"/>
        </w:rPr>
        <w:t>;</w:t>
      </w:r>
    </w:p>
    <w:p w14:paraId="18C14604" w14:textId="6606A35A" w:rsidR="00B63B99" w:rsidRDefault="00E85A75" w:rsidP="00231EFA">
      <w:pPr>
        <w:pStyle w:val="Odstavecdobloku"/>
      </w:pPr>
      <w:r>
        <w:t>splňuje profesní způsobilost dle § 77 ZZVZ, konkrétně že:</w:t>
      </w:r>
    </w:p>
    <w:p w14:paraId="27B5AE94" w14:textId="54C38BFB" w:rsidR="00E85A75" w:rsidRPr="00922CEC" w:rsidRDefault="00E85A75" w:rsidP="00E85A75">
      <w:pPr>
        <w:pStyle w:val="Odstavecdobloku"/>
        <w:numPr>
          <w:ilvl w:val="0"/>
          <w:numId w:val="39"/>
        </w:numPr>
      </w:pPr>
      <w:r>
        <w:t>ve vztahu k České republice je schopen předložit výpis z obchodního rejstříku nebo jiné obdobné evidence, pokud jiný právní předpis zápis do takové evidence vyžaduje.</w:t>
      </w:r>
    </w:p>
    <w:p w14:paraId="46F99D3F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71126269" w14:textId="77777777" w:rsidR="00B63B99" w:rsidRPr="00922CEC" w:rsidRDefault="00B63B99" w:rsidP="00B63B99">
      <w:pPr>
        <w:rPr>
          <w:rFonts w:asciiTheme="majorHAnsi" w:hAnsiTheme="majorHAnsi" w:cstheme="majorHAnsi"/>
        </w:rPr>
      </w:pPr>
      <w:r w:rsidRPr="00922CEC">
        <w:rPr>
          <w:rFonts w:asciiTheme="majorHAnsi" w:hAnsiTheme="majorHAnsi" w:cstheme="majorHAnsi"/>
        </w:rPr>
        <w:t>V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 dne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9563EE4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2CB7AEA2" w14:textId="77777777" w:rsidR="00B63B99" w:rsidRDefault="00B63B99" w:rsidP="00B63B99"/>
    <w:p w14:paraId="1DB355B8" w14:textId="77777777" w:rsidR="00B63B99" w:rsidRDefault="00B63B99" w:rsidP="00B63B99">
      <w:r>
        <w:t>________________________________</w:t>
      </w:r>
    </w:p>
    <w:p w14:paraId="03EC37A8" w14:textId="77777777" w:rsidR="00B63B99" w:rsidRDefault="00B63B99" w:rsidP="00B63B99">
      <w:r w:rsidRPr="000F621A">
        <w:t>[</w:t>
      </w:r>
      <w:r w:rsidRPr="000F621A">
        <w:rPr>
          <w:highlight w:val="yellow"/>
        </w:rPr>
        <w:t xml:space="preserve">název </w:t>
      </w:r>
      <w:proofErr w:type="gramStart"/>
      <w:r w:rsidRPr="000F621A">
        <w:rPr>
          <w:highlight w:val="yellow"/>
        </w:rPr>
        <w:t>účastníka - 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</w:p>
    <w:p w14:paraId="68929D48" w14:textId="0C843592" w:rsidR="00B63B99" w:rsidRDefault="00B63B99" w:rsidP="00152CE6">
      <w:r w:rsidRPr="000F621A">
        <w:t>[</w:t>
      </w:r>
      <w:r w:rsidRPr="000F621A">
        <w:rPr>
          <w:highlight w:val="yellow"/>
        </w:rPr>
        <w:t xml:space="preserve">jméno zástupce </w:t>
      </w:r>
      <w:proofErr w:type="gramStart"/>
      <w:r w:rsidRPr="000F621A">
        <w:rPr>
          <w:highlight w:val="yellow"/>
        </w:rPr>
        <w:t xml:space="preserve">účastníka </w:t>
      </w:r>
      <w:r>
        <w:rPr>
          <w:highlight w:val="yellow"/>
        </w:rPr>
        <w:t xml:space="preserve">- </w:t>
      </w:r>
      <w:r w:rsidRPr="000F621A">
        <w:rPr>
          <w:highlight w:val="yellow"/>
        </w:rPr>
        <w:t>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  <w:bookmarkEnd w:id="1"/>
      <w:bookmarkEnd w:id="2"/>
    </w:p>
    <w:sectPr w:rsidR="00B63B99" w:rsidSect="00D6066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C155" w14:textId="77777777" w:rsidR="00C67927" w:rsidRDefault="00C67927" w:rsidP="00483CF4">
      <w:pPr>
        <w:spacing w:after="0" w:line="240" w:lineRule="auto"/>
      </w:pPr>
      <w:r>
        <w:separator/>
      </w:r>
    </w:p>
  </w:endnote>
  <w:endnote w:type="continuationSeparator" w:id="0">
    <w:p w14:paraId="5E5F719C" w14:textId="77777777" w:rsidR="00C67927" w:rsidRDefault="00C67927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62E6" w14:textId="77777777" w:rsidR="00C67927" w:rsidRDefault="00C67927" w:rsidP="00483CF4">
      <w:pPr>
        <w:spacing w:after="0" w:line="240" w:lineRule="auto"/>
      </w:pPr>
      <w:r>
        <w:separator/>
      </w:r>
    </w:p>
  </w:footnote>
  <w:footnote w:type="continuationSeparator" w:id="0">
    <w:p w14:paraId="66FCCD8F" w14:textId="77777777" w:rsidR="00C67927" w:rsidRDefault="00C67927" w:rsidP="0048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743E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359D3E2C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451DB8" wp14:editId="0791FB88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1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F2566F" id="Straight Connector 2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" strokecolor="#949494" strokeweight="1.5pt">
              <v:stroke joinstyle="miter"/>
            </v:line>
          </w:pict>
        </mc:Fallback>
      </mc:AlternateContent>
    </w:r>
  </w:p>
  <w:p w14:paraId="6C66FB0B" w14:textId="75C02E53" w:rsidR="00D6066F" w:rsidRPr="00F74837" w:rsidRDefault="008A6950" w:rsidP="00D6066F">
    <w:pPr>
      <w:pStyle w:val="Zhlav"/>
    </w:pPr>
    <w:r>
      <w:rPr>
        <w:color w:val="949494"/>
        <w:sz w:val="16"/>
      </w:rPr>
      <w:t>ICT</w:t>
    </w:r>
    <w:r w:rsidR="00CC0A32" w:rsidRPr="00CC0A32">
      <w:rPr>
        <w:color w:val="949494"/>
        <w:sz w:val="16"/>
      </w:rPr>
      <w:t xml:space="preserve"> vybavení pro realizaci klíčových aktivit projektu iKAP2 </w:t>
    </w:r>
    <w:r w:rsidR="00615B0D">
      <w:rPr>
        <w:color w:val="949494"/>
        <w:sz w:val="16"/>
      </w:rPr>
      <w:t>–</w:t>
    </w:r>
    <w:r w:rsidR="00CC0A32" w:rsidRPr="00CC0A32">
      <w:rPr>
        <w:color w:val="949494"/>
        <w:sz w:val="16"/>
      </w:rPr>
      <w:t xml:space="preserve"> KPR</w:t>
    </w:r>
    <w:r>
      <w:rPr>
        <w:color w:val="949494"/>
        <w:sz w:val="16"/>
      </w:rPr>
      <w:t>S</w:t>
    </w:r>
  </w:p>
  <w:p w14:paraId="45B9C5C3" w14:textId="77777777" w:rsidR="00D6066F" w:rsidRDefault="00D6066F" w:rsidP="00D6066F">
    <w:pPr>
      <w:pStyle w:val="Zhlav"/>
      <w:rPr>
        <w:color w:val="949494"/>
        <w:sz w:val="16"/>
      </w:rPr>
    </w:pPr>
  </w:p>
  <w:p w14:paraId="50D502D1" w14:textId="7F4A4426" w:rsidR="008A6950" w:rsidRDefault="00D6066F" w:rsidP="00D6066F">
    <w:pPr>
      <w:pStyle w:val="Zhlav"/>
      <w:rPr>
        <w:color w:val="949494"/>
        <w:sz w:val="16"/>
      </w:rPr>
    </w:pPr>
    <w:r>
      <w:rPr>
        <w:color w:val="949494"/>
        <w:sz w:val="16"/>
      </w:rPr>
      <w:t xml:space="preserve">Příloha č. </w:t>
    </w:r>
    <w:r w:rsidR="00700947">
      <w:rPr>
        <w:color w:val="949494"/>
        <w:sz w:val="16"/>
      </w:rPr>
      <w:t>3</w:t>
    </w:r>
    <w:r>
      <w:rPr>
        <w:color w:val="949494"/>
        <w:sz w:val="16"/>
      </w:rPr>
      <w:t xml:space="preserve"> – </w:t>
    </w:r>
    <w:r w:rsidR="00943092" w:rsidRPr="00943092">
      <w:rPr>
        <w:color w:val="949494"/>
        <w:sz w:val="16"/>
      </w:rPr>
      <w:t>Vzor čestného prohlášení</w:t>
    </w:r>
  </w:p>
  <w:p w14:paraId="5F255DB0" w14:textId="77777777" w:rsidR="00231EFA" w:rsidRPr="008A6950" w:rsidRDefault="00231EFA" w:rsidP="00D6066F">
    <w:pPr>
      <w:pStyle w:val="Zhlav"/>
      <w:rPr>
        <w:color w:val="949494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C8EA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5D28B9E2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EC41F1" wp14:editId="76AA6050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3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F3E84E" id="Straight Connector 2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Y5oY&#10;3N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7E6FFD1F" w14:textId="77777777" w:rsidR="00D6066F" w:rsidRPr="00F74837" w:rsidRDefault="00D6066F" w:rsidP="00D6066F">
    <w:pPr>
      <w:pStyle w:val="Zhlav"/>
    </w:pPr>
    <w:r w:rsidRPr="00C466C0">
      <w:rPr>
        <w:color w:val="949494"/>
        <w:sz w:val="16"/>
        <w:highlight w:val="yellow"/>
      </w:rPr>
      <w:t>Název VZ</w:t>
    </w:r>
  </w:p>
  <w:p w14:paraId="294E8F4A" w14:textId="77777777" w:rsidR="00D6066F" w:rsidRDefault="00D6066F" w:rsidP="00D6066F">
    <w:pPr>
      <w:pStyle w:val="Zhlav"/>
      <w:rPr>
        <w:color w:val="949494"/>
        <w:sz w:val="16"/>
      </w:rPr>
    </w:pPr>
  </w:p>
  <w:p w14:paraId="45DBDBA1" w14:textId="77777777" w:rsidR="00D6066F" w:rsidRPr="00F74837" w:rsidRDefault="00D6066F" w:rsidP="00D6066F">
    <w:pPr>
      <w:pStyle w:val="Zhlav"/>
    </w:pPr>
    <w:r>
      <w:rPr>
        <w:color w:val="949494"/>
        <w:sz w:val="16"/>
      </w:rPr>
      <w:t>Příloha č. 3 – Podklad pro zpracování nabídkové ceny</w:t>
    </w:r>
  </w:p>
  <w:p w14:paraId="1E858FD9" w14:textId="77777777" w:rsidR="00D6066F" w:rsidRPr="00F74837" w:rsidRDefault="00D6066F" w:rsidP="00D606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17660696">
    <w:abstractNumId w:val="22"/>
  </w:num>
  <w:num w:numId="2" w16cid:durableId="676660848">
    <w:abstractNumId w:val="16"/>
  </w:num>
  <w:num w:numId="3" w16cid:durableId="685715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6632815">
    <w:abstractNumId w:val="6"/>
  </w:num>
  <w:num w:numId="5" w16cid:durableId="103156691">
    <w:abstractNumId w:val="8"/>
  </w:num>
  <w:num w:numId="6" w16cid:durableId="1640956640">
    <w:abstractNumId w:val="11"/>
  </w:num>
  <w:num w:numId="7" w16cid:durableId="1909879132">
    <w:abstractNumId w:val="13"/>
  </w:num>
  <w:num w:numId="8" w16cid:durableId="1302924530">
    <w:abstractNumId w:val="19"/>
  </w:num>
  <w:num w:numId="9" w16cid:durableId="490023847">
    <w:abstractNumId w:val="15"/>
  </w:num>
  <w:num w:numId="10" w16cid:durableId="2115975240">
    <w:abstractNumId w:val="1"/>
  </w:num>
  <w:num w:numId="11" w16cid:durableId="351497906">
    <w:abstractNumId w:val="5"/>
  </w:num>
  <w:num w:numId="12" w16cid:durableId="1489900830">
    <w:abstractNumId w:val="21"/>
  </w:num>
  <w:num w:numId="13" w16cid:durableId="931623656">
    <w:abstractNumId w:val="12"/>
  </w:num>
  <w:num w:numId="14" w16cid:durableId="1726876526">
    <w:abstractNumId w:val="10"/>
  </w:num>
  <w:num w:numId="15" w16cid:durableId="34621404">
    <w:abstractNumId w:val="6"/>
  </w:num>
  <w:num w:numId="16" w16cid:durableId="1012103500">
    <w:abstractNumId w:val="6"/>
  </w:num>
  <w:num w:numId="17" w16cid:durableId="1484345300">
    <w:abstractNumId w:val="6"/>
  </w:num>
  <w:num w:numId="18" w16cid:durableId="1988778893">
    <w:abstractNumId w:val="6"/>
  </w:num>
  <w:num w:numId="19" w16cid:durableId="373694939">
    <w:abstractNumId w:val="15"/>
  </w:num>
  <w:num w:numId="20" w16cid:durableId="938565743">
    <w:abstractNumId w:val="7"/>
  </w:num>
  <w:num w:numId="21" w16cid:durableId="875313698">
    <w:abstractNumId w:val="6"/>
  </w:num>
  <w:num w:numId="22" w16cid:durableId="1852527459">
    <w:abstractNumId w:val="6"/>
  </w:num>
  <w:num w:numId="23" w16cid:durableId="1755007812">
    <w:abstractNumId w:val="6"/>
  </w:num>
  <w:num w:numId="24" w16cid:durableId="1223563946">
    <w:abstractNumId w:val="20"/>
  </w:num>
  <w:num w:numId="25" w16cid:durableId="1403143213">
    <w:abstractNumId w:val="4"/>
  </w:num>
  <w:num w:numId="26" w16cid:durableId="788546634">
    <w:abstractNumId w:val="2"/>
  </w:num>
  <w:num w:numId="27" w16cid:durableId="1226718495">
    <w:abstractNumId w:val="15"/>
  </w:num>
  <w:num w:numId="28" w16cid:durableId="1833790713">
    <w:abstractNumId w:val="15"/>
  </w:num>
  <w:num w:numId="29" w16cid:durableId="1300070124">
    <w:abstractNumId w:val="6"/>
  </w:num>
  <w:num w:numId="30" w16cid:durableId="1107847306">
    <w:abstractNumId w:val="6"/>
  </w:num>
  <w:num w:numId="31" w16cid:durableId="165488203">
    <w:abstractNumId w:val="0"/>
  </w:num>
  <w:num w:numId="32" w16cid:durableId="462382179">
    <w:abstractNumId w:val="3"/>
  </w:num>
  <w:num w:numId="33" w16cid:durableId="1217620315">
    <w:abstractNumId w:val="9"/>
  </w:num>
  <w:num w:numId="34" w16cid:durableId="1316303347">
    <w:abstractNumId w:val="6"/>
  </w:num>
  <w:num w:numId="35" w16cid:durableId="480850406">
    <w:abstractNumId w:val="6"/>
  </w:num>
  <w:num w:numId="36" w16cid:durableId="1942295363">
    <w:abstractNumId w:val="18"/>
  </w:num>
  <w:num w:numId="37" w16cid:durableId="418524699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8871537">
    <w:abstractNumId w:val="14"/>
  </w:num>
  <w:num w:numId="39" w16cid:durableId="96720489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48BE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170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1EFA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3E9E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F0A"/>
    <w:rsid w:val="00561A0B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2EEB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30EE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B0D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0F8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0E20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0947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16AB8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3B9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5C7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9D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950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092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DF1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47B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927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A32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66F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A75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3FAC"/>
    <w:rsid w:val="00F74206"/>
    <w:rsid w:val="00F742D1"/>
    <w:rsid w:val="00F74837"/>
    <w:rsid w:val="00F74A11"/>
    <w:rsid w:val="00F74F09"/>
    <w:rsid w:val="00F75E39"/>
    <w:rsid w:val="00F766EC"/>
    <w:rsid w:val="00F7731B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0F5B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  <w15:docId w15:val="{29DF7B5A-2B2C-4A4C-8C76-0D7F75BD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066F"/>
    <w:pPr>
      <w:keepNext/>
      <w:keepLines/>
      <w:numPr>
        <w:numId w:val="18"/>
      </w:numPr>
      <w:pBdr>
        <w:bottom w:val="single" w:sz="12" w:space="1" w:color="auto"/>
      </w:pBdr>
      <w:spacing w:before="240" w:after="240" w:line="240" w:lineRule="auto"/>
      <w:jc w:val="both"/>
      <w:outlineLvl w:val="0"/>
    </w:pPr>
    <w:rPr>
      <w:rFonts w:cs="Tahoma"/>
      <w:caps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066F"/>
    <w:rPr>
      <w:rFonts w:cs="Tahoma"/>
      <w:caps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AppData\Local\Microsoft\Windows\INetCache\Content.Outlook\KMC3DVMG\Pr&#225;vn&#237;%20stanovisko_vzor.dotx" TargetMode="Externa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3565-A803-4DEF-A929-2DB4CC5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Právní stanovisko_vzor</Template>
  <TotalTime>5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Slezáková</dc:creator>
  <cp:keywords/>
  <dc:description/>
  <cp:lastModifiedBy>Kuprová</cp:lastModifiedBy>
  <cp:revision>4</cp:revision>
  <dcterms:created xsi:type="dcterms:W3CDTF">2023-01-06T14:27:00Z</dcterms:created>
  <dcterms:modified xsi:type="dcterms:W3CDTF">2023-01-11T08:16:00Z</dcterms:modified>
</cp:coreProperties>
</file>