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27E1FBB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7B59F0">
        <w:rPr>
          <w:caps/>
          <w:sz w:val="40"/>
          <w:szCs w:val="40"/>
        </w:rPr>
        <w:t>7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64A176AF" w:rsidR="00393720" w:rsidRPr="004E48B9" w:rsidRDefault="00B11135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čestné prohlášení </w:t>
      </w:r>
      <w:r w:rsidR="00662988">
        <w:rPr>
          <w:caps/>
          <w:sz w:val="40"/>
          <w:szCs w:val="40"/>
        </w:rPr>
        <w:t>k vyloučení střetu zájmů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9727D" w:rsidRPr="004E48B9" w14:paraId="23DBF8BC" w14:textId="77777777" w:rsidTr="00F9727D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F9727D" w:rsidRPr="004E48B9" w:rsidRDefault="00F9727D" w:rsidP="00F9727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2C7A8C" w14:textId="6855EE74" w:rsidR="00F9727D" w:rsidRPr="004E48B9" w:rsidRDefault="00F9727D" w:rsidP="00F9727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Modernizace </w:t>
            </w:r>
            <w:proofErr w:type="spellStart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>gastrotechnologie</w:t>
            </w:r>
            <w:proofErr w:type="spellEnd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 jídelny ZŠ </w:t>
            </w:r>
            <w:r w:rsidR="00F41CCB">
              <w:rPr>
                <w:rFonts w:asciiTheme="majorHAnsi" w:eastAsia="Times New Roman" w:hAnsiTheme="majorHAnsi" w:cstheme="majorHAnsi"/>
                <w:b/>
                <w:bCs/>
              </w:rPr>
              <w:t xml:space="preserve">a MŠ </w:t>
            </w: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Syrovice – </w:t>
            </w:r>
            <w:r w:rsidR="00A1603C">
              <w:rPr>
                <w:rFonts w:asciiTheme="majorHAnsi" w:eastAsia="Times New Roman" w:hAnsiTheme="majorHAnsi" w:cstheme="majorHAnsi"/>
                <w:b/>
                <w:bCs/>
              </w:rPr>
              <w:t>dodávky</w:t>
            </w:r>
          </w:p>
        </w:tc>
      </w:tr>
      <w:tr w:rsidR="00D50FA4" w:rsidRPr="004E48B9" w14:paraId="6BECB999" w14:textId="77777777" w:rsidTr="00F9727D">
        <w:tc>
          <w:tcPr>
            <w:tcW w:w="3114" w:type="dxa"/>
          </w:tcPr>
          <w:p w14:paraId="48E215BE" w14:textId="52F569AD" w:rsidR="00D50FA4" w:rsidRPr="004E48B9" w:rsidRDefault="00D50FA4" w:rsidP="00D50FA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61BF945C" w14:textId="73D10FE2" w:rsidR="00D50FA4" w:rsidRPr="004E48B9" w:rsidRDefault="00D50FA4" w:rsidP="00D50FA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931FD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D50FA4" w:rsidRPr="004E48B9" w14:paraId="16E049F7" w14:textId="77777777" w:rsidTr="00F9727D">
        <w:tc>
          <w:tcPr>
            <w:tcW w:w="3114" w:type="dxa"/>
          </w:tcPr>
          <w:p w14:paraId="73991392" w14:textId="2B2D374D" w:rsidR="00D50FA4" w:rsidRPr="004E48B9" w:rsidRDefault="00D50FA4" w:rsidP="00D50FA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7624BAC3" w14:textId="646B3BC6" w:rsidR="00D50FA4" w:rsidRPr="004E48B9" w:rsidRDefault="00D50FA4" w:rsidP="00D50FA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C802CD0" w14:textId="77777777" w:rsidR="00192E0A" w:rsidRPr="00192E0A" w:rsidRDefault="00192E0A" w:rsidP="00192E0A">
      <w:pPr>
        <w:spacing w:before="12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79EEABF9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C43F02B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5617BD5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7D88EE4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Datum narození</w:t>
            </w:r>
          </w:p>
        </w:tc>
      </w:tr>
      <w:tr w:rsidR="00F274FF" w:rsidRPr="00192E0A" w14:paraId="48A4216F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963572263"/>
            <w:placeholder>
              <w:docPart w:val="EFD93F1F4D43492CB4083F4F4FDF0954"/>
            </w:placeholder>
            <w:showingPlcHdr/>
          </w:sdtPr>
          <w:sdtContent>
            <w:tc>
              <w:tcPr>
                <w:tcW w:w="3024" w:type="dxa"/>
              </w:tcPr>
              <w:p w14:paraId="544865EB" w14:textId="7A9DBFA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95171611"/>
            <w:placeholder>
              <w:docPart w:val="175D2FE95C8B4D328DE103439D04D4D9"/>
            </w:placeholder>
            <w:showingPlcHdr/>
          </w:sdtPr>
          <w:sdtContent>
            <w:tc>
              <w:tcPr>
                <w:tcW w:w="3024" w:type="dxa"/>
              </w:tcPr>
              <w:p w14:paraId="787AC8F3" w14:textId="5CFCBEF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646500269"/>
            <w:placeholder>
              <w:docPart w:val="61598732D5814CE58B2571A6A46281EB"/>
            </w:placeholder>
            <w:showingPlcHdr/>
          </w:sdtPr>
          <w:sdtContent>
            <w:tc>
              <w:tcPr>
                <w:tcW w:w="3024" w:type="dxa"/>
              </w:tcPr>
              <w:p w14:paraId="197C17A7" w14:textId="6C875F10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274FF" w:rsidRPr="00192E0A" w14:paraId="60F56D6B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864161778"/>
            <w:placeholder>
              <w:docPart w:val="7B69A3304232444E8A133DB4F4698B20"/>
            </w:placeholder>
            <w:showingPlcHdr/>
          </w:sdtPr>
          <w:sdtContent>
            <w:tc>
              <w:tcPr>
                <w:tcW w:w="3024" w:type="dxa"/>
              </w:tcPr>
              <w:p w14:paraId="5BA368E7" w14:textId="3DFBD816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458842673"/>
            <w:placeholder>
              <w:docPart w:val="79CE9D1C687E4F2E99AD837B82902A51"/>
            </w:placeholder>
            <w:showingPlcHdr/>
          </w:sdtPr>
          <w:sdtContent>
            <w:tc>
              <w:tcPr>
                <w:tcW w:w="3024" w:type="dxa"/>
              </w:tcPr>
              <w:p w14:paraId="26FC4DFF" w14:textId="1B71CA33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7429376"/>
            <w:placeholder>
              <w:docPart w:val="D6A3F0D11D424061B0D56407EDFA60F7"/>
            </w:placeholder>
            <w:showingPlcHdr/>
          </w:sdtPr>
          <w:sdtContent>
            <w:tc>
              <w:tcPr>
                <w:tcW w:w="3024" w:type="dxa"/>
              </w:tcPr>
              <w:p w14:paraId="3848EE94" w14:textId="0B69304D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427390EA" w14:textId="77777777" w:rsidR="00192E0A" w:rsidRPr="00192E0A" w:rsidRDefault="00192E0A" w:rsidP="00192E0A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0CF09DB7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668B4230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07771BD5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7F737F89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Datum narození</w:t>
            </w:r>
          </w:p>
        </w:tc>
      </w:tr>
      <w:tr w:rsidR="00335CF8" w:rsidRPr="00192E0A" w14:paraId="2A9DCB14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613247357"/>
            <w:placeholder>
              <w:docPart w:val="C9042F349972487D9DA996EC8CD7D2CE"/>
            </w:placeholder>
            <w:showingPlcHdr/>
          </w:sdtPr>
          <w:sdtContent>
            <w:tc>
              <w:tcPr>
                <w:tcW w:w="3024" w:type="dxa"/>
              </w:tcPr>
              <w:p w14:paraId="05DF1B2C" w14:textId="5EE4B823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633902261"/>
            <w:placeholder>
              <w:docPart w:val="62A3D8284FAB4AD3B73AA62D477D78FD"/>
            </w:placeholder>
            <w:showingPlcHdr/>
          </w:sdtPr>
          <w:sdtContent>
            <w:tc>
              <w:tcPr>
                <w:tcW w:w="3024" w:type="dxa"/>
              </w:tcPr>
              <w:p w14:paraId="5B222878" w14:textId="4CBEF07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51308542"/>
            <w:placeholder>
              <w:docPart w:val="E3FBDEFD443745DC984AE50EC902BC61"/>
            </w:placeholder>
            <w:showingPlcHdr/>
          </w:sdtPr>
          <w:sdtContent>
            <w:tc>
              <w:tcPr>
                <w:tcW w:w="3024" w:type="dxa"/>
              </w:tcPr>
              <w:p w14:paraId="48777A5B" w14:textId="5BAFD5CA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35CF8" w:rsidRPr="00192E0A" w14:paraId="771DF1A7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1119991044"/>
            <w:placeholder>
              <w:docPart w:val="59D93F665C7043C9B942A96F335603A1"/>
            </w:placeholder>
            <w:showingPlcHdr/>
          </w:sdtPr>
          <w:sdtContent>
            <w:tc>
              <w:tcPr>
                <w:tcW w:w="3024" w:type="dxa"/>
              </w:tcPr>
              <w:p w14:paraId="028485D4" w14:textId="7B4A01D1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33148027"/>
            <w:placeholder>
              <w:docPart w:val="2B03CBDE37D8410ABA2F71DECCB79DED"/>
            </w:placeholder>
            <w:showingPlcHdr/>
          </w:sdtPr>
          <w:sdtContent>
            <w:tc>
              <w:tcPr>
                <w:tcW w:w="3024" w:type="dxa"/>
              </w:tcPr>
              <w:p w14:paraId="310EB50A" w14:textId="26C0BF0C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013031713"/>
            <w:placeholder>
              <w:docPart w:val="7870A096037240AB8E6F130B03454DCA"/>
            </w:placeholder>
            <w:showingPlcHdr/>
          </w:sdtPr>
          <w:sdtContent>
            <w:tc>
              <w:tcPr>
                <w:tcW w:w="3024" w:type="dxa"/>
              </w:tcPr>
              <w:p w14:paraId="1C43FBC2" w14:textId="4721A56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2CC8C01" w14:textId="77777777" w:rsidR="00192E0A" w:rsidRPr="00192E0A" w:rsidRDefault="00192E0A" w:rsidP="00192E0A">
      <w:pPr>
        <w:spacing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 xml:space="preserve">* </w:t>
      </w:r>
      <w:r w:rsidRPr="00192E0A">
        <w:rPr>
          <w:rFonts w:asciiTheme="majorHAnsi" w:eastAsia="Calibri" w:hAnsiTheme="majorHAnsi" w:cstheme="majorHAnsi"/>
          <w:i/>
        </w:rPr>
        <w:t>Pokud taková osoba (osoby) neexistuje, dodavatel ponechá tabulku (tabulky) nevyplněnou, příp. ji proškrtne.</w:t>
      </w:r>
    </w:p>
    <w:p w14:paraId="0C23D16B" w14:textId="77777777" w:rsidR="00192E0A" w:rsidRPr="00192E0A" w:rsidRDefault="00192E0A" w:rsidP="00192E0A">
      <w:pPr>
        <w:spacing w:before="24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>Dodavatel tímto v souladu s </w:t>
      </w:r>
      <w:proofErr w:type="spellStart"/>
      <w:r w:rsidRPr="00192E0A">
        <w:rPr>
          <w:rFonts w:asciiTheme="majorHAnsi" w:hAnsiTheme="majorHAnsi" w:cstheme="majorHAnsi"/>
        </w:rPr>
        <w:t>ust</w:t>
      </w:r>
      <w:proofErr w:type="spellEnd"/>
      <w:r w:rsidRPr="00192E0A">
        <w:rPr>
          <w:rFonts w:asciiTheme="majorHAnsi" w:hAnsiTheme="majorHAnsi" w:cstheme="majorHAns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92E0A">
        <w:rPr>
          <w:rStyle w:val="Znakapoznpodarou"/>
          <w:rFonts w:asciiTheme="majorHAnsi" w:hAnsiTheme="majorHAnsi" w:cstheme="majorHAnsi"/>
        </w:rPr>
        <w:footnoteReference w:id="2"/>
      </w:r>
      <w:r w:rsidRPr="00192E0A">
        <w:rPr>
          <w:rFonts w:asciiTheme="majorHAnsi" w:hAnsiTheme="majorHAnsi" w:cstheme="majorHAnsi"/>
        </w:rPr>
        <w:t>, nebo jím ovládaná osoba vlastní podíl představující alespoň 25 % účasti společníka v obchodní společnosti.</w:t>
      </w:r>
    </w:p>
    <w:p w14:paraId="44A45BE8" w14:textId="4C7EB94A" w:rsidR="001236D1" w:rsidRPr="00192E0A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192E0A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192E0A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4E48B9" w:rsidRDefault="001236D1" w:rsidP="00335CF8">
      <w:pPr>
        <w:spacing w:line="276" w:lineRule="auto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4E48B9" w:rsidSect="00E32B6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D3BD" w14:textId="77777777" w:rsidR="00E32B66" w:rsidRDefault="00E32B66" w:rsidP="002C4725">
      <w:pPr>
        <w:spacing w:after="0" w:line="240" w:lineRule="auto"/>
      </w:pPr>
      <w:r>
        <w:separator/>
      </w:r>
    </w:p>
  </w:endnote>
  <w:endnote w:type="continuationSeparator" w:id="0">
    <w:p w14:paraId="0A45344C" w14:textId="77777777" w:rsidR="00E32B66" w:rsidRDefault="00E32B66" w:rsidP="002C4725">
      <w:pPr>
        <w:spacing w:after="0" w:line="240" w:lineRule="auto"/>
      </w:pPr>
      <w:r>
        <w:continuationSeparator/>
      </w:r>
    </w:p>
  </w:endnote>
  <w:endnote w:type="continuationNotice" w:id="1">
    <w:p w14:paraId="791136E1" w14:textId="77777777" w:rsidR="00E32B66" w:rsidRDefault="00E32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5079" w14:textId="77777777" w:rsidR="00E32B66" w:rsidRDefault="00E32B66" w:rsidP="002C4725">
      <w:pPr>
        <w:spacing w:after="0" w:line="240" w:lineRule="auto"/>
      </w:pPr>
      <w:r>
        <w:separator/>
      </w:r>
    </w:p>
  </w:footnote>
  <w:footnote w:type="continuationSeparator" w:id="0">
    <w:p w14:paraId="1107E13C" w14:textId="77777777" w:rsidR="00E32B66" w:rsidRDefault="00E32B66" w:rsidP="002C4725">
      <w:pPr>
        <w:spacing w:after="0" w:line="240" w:lineRule="auto"/>
      </w:pPr>
      <w:r>
        <w:continuationSeparator/>
      </w:r>
    </w:p>
  </w:footnote>
  <w:footnote w:type="continuationNotice" w:id="1">
    <w:p w14:paraId="37D09905" w14:textId="77777777" w:rsidR="00E32B66" w:rsidRDefault="00E32B66">
      <w:pPr>
        <w:spacing w:after="0" w:line="240" w:lineRule="auto"/>
      </w:pPr>
    </w:p>
  </w:footnote>
  <w:footnote w:id="2">
    <w:p w14:paraId="55259B2F" w14:textId="77777777" w:rsidR="00192E0A" w:rsidRPr="00C843CC" w:rsidRDefault="00192E0A" w:rsidP="00192E0A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75F7F937" w:rsidR="003D2088" w:rsidRPr="000D388A" w:rsidRDefault="00B108CB" w:rsidP="000D388A">
    <w:pPr>
      <w:pStyle w:val="Zhlav"/>
    </w:pPr>
    <w:r w:rsidRPr="008D341A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4520AA44" wp14:editId="07911466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lEtO1to2A2iv3fplCwrrlXOIMIxp7xL3Buw4F40HOCE6NTmi+r17uRkqDtUiIiTXtZ92IPrMA9q51BxCgKKzA==" w:salt="1guMOkyJ4KUEY9n6S8MR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113F40"/>
    <w:rsid w:val="001236D1"/>
    <w:rsid w:val="0012393F"/>
    <w:rsid w:val="00130843"/>
    <w:rsid w:val="00150DC5"/>
    <w:rsid w:val="00173960"/>
    <w:rsid w:val="0018712C"/>
    <w:rsid w:val="00187214"/>
    <w:rsid w:val="00192E0A"/>
    <w:rsid w:val="00195D10"/>
    <w:rsid w:val="001A228E"/>
    <w:rsid w:val="001A2568"/>
    <w:rsid w:val="001A3941"/>
    <w:rsid w:val="001B5DBB"/>
    <w:rsid w:val="001D0606"/>
    <w:rsid w:val="001D4142"/>
    <w:rsid w:val="001F5805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35CF8"/>
    <w:rsid w:val="00351A75"/>
    <w:rsid w:val="00360120"/>
    <w:rsid w:val="003823F4"/>
    <w:rsid w:val="00393720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5358D"/>
    <w:rsid w:val="00557B2B"/>
    <w:rsid w:val="00557EFC"/>
    <w:rsid w:val="00560CF9"/>
    <w:rsid w:val="00583EA5"/>
    <w:rsid w:val="00584109"/>
    <w:rsid w:val="005A02FA"/>
    <w:rsid w:val="005D3258"/>
    <w:rsid w:val="005D53C2"/>
    <w:rsid w:val="005E7A63"/>
    <w:rsid w:val="006304B1"/>
    <w:rsid w:val="00633524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4190B"/>
    <w:rsid w:val="007442A1"/>
    <w:rsid w:val="00763788"/>
    <w:rsid w:val="00773DF5"/>
    <w:rsid w:val="00775992"/>
    <w:rsid w:val="00781689"/>
    <w:rsid w:val="00790C6A"/>
    <w:rsid w:val="007913D3"/>
    <w:rsid w:val="00794A6B"/>
    <w:rsid w:val="007A0278"/>
    <w:rsid w:val="007B59F0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6D0A"/>
    <w:rsid w:val="00827468"/>
    <w:rsid w:val="008309D1"/>
    <w:rsid w:val="00834D6D"/>
    <w:rsid w:val="0083788E"/>
    <w:rsid w:val="00872E47"/>
    <w:rsid w:val="008A269E"/>
    <w:rsid w:val="008C45B9"/>
    <w:rsid w:val="008C48AD"/>
    <w:rsid w:val="008D219E"/>
    <w:rsid w:val="008F090D"/>
    <w:rsid w:val="008F3E3E"/>
    <w:rsid w:val="00917068"/>
    <w:rsid w:val="0092668F"/>
    <w:rsid w:val="00942590"/>
    <w:rsid w:val="009974C4"/>
    <w:rsid w:val="009A5C04"/>
    <w:rsid w:val="009B67B4"/>
    <w:rsid w:val="009B7883"/>
    <w:rsid w:val="009C3B4B"/>
    <w:rsid w:val="009F33C5"/>
    <w:rsid w:val="00A0138D"/>
    <w:rsid w:val="00A015E9"/>
    <w:rsid w:val="00A1603C"/>
    <w:rsid w:val="00A43EF0"/>
    <w:rsid w:val="00A46404"/>
    <w:rsid w:val="00A7471F"/>
    <w:rsid w:val="00A77BFA"/>
    <w:rsid w:val="00A805D1"/>
    <w:rsid w:val="00A87536"/>
    <w:rsid w:val="00AA6A07"/>
    <w:rsid w:val="00AB088C"/>
    <w:rsid w:val="00AE3343"/>
    <w:rsid w:val="00AF25BE"/>
    <w:rsid w:val="00AF4FAD"/>
    <w:rsid w:val="00AF6371"/>
    <w:rsid w:val="00B04632"/>
    <w:rsid w:val="00B067DF"/>
    <w:rsid w:val="00B108CB"/>
    <w:rsid w:val="00B11135"/>
    <w:rsid w:val="00B165C3"/>
    <w:rsid w:val="00B30B20"/>
    <w:rsid w:val="00B527F4"/>
    <w:rsid w:val="00B548D0"/>
    <w:rsid w:val="00B55BF2"/>
    <w:rsid w:val="00B56A03"/>
    <w:rsid w:val="00B90639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12D96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22DCA"/>
    <w:rsid w:val="00D22FB7"/>
    <w:rsid w:val="00D31E86"/>
    <w:rsid w:val="00D35963"/>
    <w:rsid w:val="00D41F6D"/>
    <w:rsid w:val="00D50FA4"/>
    <w:rsid w:val="00D63539"/>
    <w:rsid w:val="00D65A21"/>
    <w:rsid w:val="00D93CBA"/>
    <w:rsid w:val="00DA2467"/>
    <w:rsid w:val="00DB6E05"/>
    <w:rsid w:val="00DD01E9"/>
    <w:rsid w:val="00DD3120"/>
    <w:rsid w:val="00DD43A9"/>
    <w:rsid w:val="00DF1322"/>
    <w:rsid w:val="00E2683B"/>
    <w:rsid w:val="00E324D8"/>
    <w:rsid w:val="00E32B66"/>
    <w:rsid w:val="00E41512"/>
    <w:rsid w:val="00E4463B"/>
    <w:rsid w:val="00E54BD7"/>
    <w:rsid w:val="00E65E02"/>
    <w:rsid w:val="00E71AB5"/>
    <w:rsid w:val="00E906C8"/>
    <w:rsid w:val="00E91E0C"/>
    <w:rsid w:val="00E94454"/>
    <w:rsid w:val="00E97905"/>
    <w:rsid w:val="00EA06C0"/>
    <w:rsid w:val="00EA3C0E"/>
    <w:rsid w:val="00EA5998"/>
    <w:rsid w:val="00EA7C8B"/>
    <w:rsid w:val="00EC6D81"/>
    <w:rsid w:val="00ED00DC"/>
    <w:rsid w:val="00EE2E83"/>
    <w:rsid w:val="00EE6FC7"/>
    <w:rsid w:val="00EF2A2A"/>
    <w:rsid w:val="00F038FF"/>
    <w:rsid w:val="00F118E1"/>
    <w:rsid w:val="00F13430"/>
    <w:rsid w:val="00F140E0"/>
    <w:rsid w:val="00F17C54"/>
    <w:rsid w:val="00F274FF"/>
    <w:rsid w:val="00F27A8E"/>
    <w:rsid w:val="00F31346"/>
    <w:rsid w:val="00F41CCB"/>
    <w:rsid w:val="00F6706F"/>
    <w:rsid w:val="00F71416"/>
    <w:rsid w:val="00F72D7A"/>
    <w:rsid w:val="00F76B2F"/>
    <w:rsid w:val="00F84153"/>
    <w:rsid w:val="00F9727D"/>
    <w:rsid w:val="00FB2357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FD93F1F4D43492CB4083F4F4FDF0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4F462-DAA5-40F5-88AA-E972FA4AF700}"/>
      </w:docPartPr>
      <w:docPartBody>
        <w:p w:rsidR="004E765A" w:rsidRDefault="004E765A" w:rsidP="004E765A">
          <w:pPr>
            <w:pStyle w:val="EFD93F1F4D43492CB4083F4F4FDF0954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175D2FE95C8B4D328DE103439D04D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CA1C2-6349-4C40-BC24-CC20350D3E06}"/>
      </w:docPartPr>
      <w:docPartBody>
        <w:p w:rsidR="004E765A" w:rsidRDefault="004E765A" w:rsidP="004E765A">
          <w:pPr>
            <w:pStyle w:val="175D2FE95C8B4D328DE103439D04D4D9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1598732D5814CE58B2571A6A4628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07863-07EA-41EF-95AC-EDE70A84F412}"/>
      </w:docPartPr>
      <w:docPartBody>
        <w:p w:rsidR="004E765A" w:rsidRDefault="004E765A" w:rsidP="004E765A">
          <w:pPr>
            <w:pStyle w:val="61598732D5814CE58B2571A6A46281EB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B69A3304232444E8A133DB4F4698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B88E-D8E2-40F0-97BD-494C694EDD97}"/>
      </w:docPartPr>
      <w:docPartBody>
        <w:p w:rsidR="004E765A" w:rsidRDefault="004E765A" w:rsidP="004E765A">
          <w:pPr>
            <w:pStyle w:val="7B69A3304232444E8A133DB4F4698B20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9CE9D1C687E4F2E99AD837B82902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0E748-0801-4EAD-B0C9-7D81508EDD0A}"/>
      </w:docPartPr>
      <w:docPartBody>
        <w:p w:rsidR="004E765A" w:rsidRDefault="004E765A" w:rsidP="004E765A">
          <w:pPr>
            <w:pStyle w:val="79CE9D1C687E4F2E99AD837B82902A5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D6A3F0D11D424061B0D56407EDFA6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CFEDC-58FA-479E-A373-A5562E2D7216}"/>
      </w:docPartPr>
      <w:docPartBody>
        <w:p w:rsidR="004E765A" w:rsidRDefault="004E765A" w:rsidP="004E765A">
          <w:pPr>
            <w:pStyle w:val="D6A3F0D11D424061B0D56407EDFA60F7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9042F349972487D9DA996EC8CD7D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518AF-0AFB-45B2-A62F-D0A5928E3653}"/>
      </w:docPartPr>
      <w:docPartBody>
        <w:p w:rsidR="004E765A" w:rsidRDefault="004E765A" w:rsidP="004E765A">
          <w:pPr>
            <w:pStyle w:val="C9042F349972487D9DA996EC8CD7D2CE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2A3D8284FAB4AD3B73AA62D477D7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4E6C9-23EC-4ED0-B98D-FA4E5D299030}"/>
      </w:docPartPr>
      <w:docPartBody>
        <w:p w:rsidR="004E765A" w:rsidRDefault="004E765A" w:rsidP="004E765A">
          <w:pPr>
            <w:pStyle w:val="62A3D8284FAB4AD3B73AA62D477D78F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E3FBDEFD443745DC984AE50EC902B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213F3-BDF3-42F9-83DD-DB1CE8669FE5}"/>
      </w:docPartPr>
      <w:docPartBody>
        <w:p w:rsidR="004E765A" w:rsidRDefault="004E765A" w:rsidP="004E765A">
          <w:pPr>
            <w:pStyle w:val="E3FBDEFD443745DC984AE50EC902BC6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59D93F665C7043C9B942A96F33560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E718-398E-4D60-9968-A786A42C6CC3}"/>
      </w:docPartPr>
      <w:docPartBody>
        <w:p w:rsidR="004E765A" w:rsidRDefault="004E765A" w:rsidP="004E765A">
          <w:pPr>
            <w:pStyle w:val="59D93F665C7043C9B942A96F335603A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2B03CBDE37D8410ABA2F71DECCB79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679DD-8BD4-4AF9-835F-80B95EFB3A7E}"/>
      </w:docPartPr>
      <w:docPartBody>
        <w:p w:rsidR="004E765A" w:rsidRDefault="004E765A" w:rsidP="004E765A">
          <w:pPr>
            <w:pStyle w:val="2B03CBDE37D8410ABA2F71DECCB79DE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870A096037240AB8E6F130B03454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DF705-B885-4F5A-BFBB-C3B5D568AE8A}"/>
      </w:docPartPr>
      <w:docPartBody>
        <w:p w:rsidR="004E765A" w:rsidRDefault="004E765A" w:rsidP="004E765A">
          <w:pPr>
            <w:pStyle w:val="7870A096037240AB8E6F130B03454DCA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294F6E"/>
    <w:rsid w:val="0034076C"/>
    <w:rsid w:val="00431516"/>
    <w:rsid w:val="004610E9"/>
    <w:rsid w:val="004A650F"/>
    <w:rsid w:val="004E4ED8"/>
    <w:rsid w:val="004E765A"/>
    <w:rsid w:val="0050088E"/>
    <w:rsid w:val="005830F2"/>
    <w:rsid w:val="005F0D44"/>
    <w:rsid w:val="006E0974"/>
    <w:rsid w:val="006F2C7F"/>
    <w:rsid w:val="007B6520"/>
    <w:rsid w:val="00842923"/>
    <w:rsid w:val="00864EF4"/>
    <w:rsid w:val="00A86867"/>
    <w:rsid w:val="00AD2E91"/>
    <w:rsid w:val="00B076B3"/>
    <w:rsid w:val="00B73FFE"/>
    <w:rsid w:val="00B90639"/>
    <w:rsid w:val="00C770A2"/>
    <w:rsid w:val="00D37971"/>
    <w:rsid w:val="00D61302"/>
    <w:rsid w:val="00D708F6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765A"/>
    <w:rPr>
      <w:color w:val="808080"/>
    </w:rPr>
  </w:style>
  <w:style w:type="paragraph" w:customStyle="1" w:styleId="EFD93F1F4D43492CB4083F4F4FDF0954">
    <w:name w:val="EFD93F1F4D43492CB4083F4F4FDF0954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D2FE95C8B4D328DE103439D04D4D9">
    <w:name w:val="175D2FE95C8B4D328DE103439D04D4D9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98732D5814CE58B2571A6A46281EB">
    <w:name w:val="61598732D5814CE58B2571A6A46281EB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9A3304232444E8A133DB4F4698B20">
    <w:name w:val="7B69A3304232444E8A133DB4F4698B20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E9D1C687E4F2E99AD837B82902A51">
    <w:name w:val="79CE9D1C687E4F2E99AD837B82902A5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3F0D11D424061B0D56407EDFA60F7">
    <w:name w:val="D6A3F0D11D424061B0D56407EDFA60F7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42F349972487D9DA996EC8CD7D2CE">
    <w:name w:val="C9042F349972487D9DA996EC8CD7D2CE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3D8284FAB4AD3B73AA62D477D78FD">
    <w:name w:val="62A3D8284FAB4AD3B73AA62D477D78F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3FBDEFD443745DC984AE50EC902BC61">
    <w:name w:val="E3FBDEFD443745DC984AE50EC902BC6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93F665C7043C9B942A96F335603A1">
    <w:name w:val="59D93F665C7043C9B942A96F335603A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3CBDE37D8410ABA2F71DECCB79DED">
    <w:name w:val="2B03CBDE37D8410ABA2F71DECCB79DE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7870A096037240AB8E6F130B03454DCA">
    <w:name w:val="7870A096037240AB8E6F130B03454DCA"/>
    <w:rsid w:val="004E76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13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20</cp:revision>
  <cp:lastPrinted>2019-12-09T09:19:00Z</cp:lastPrinted>
  <dcterms:created xsi:type="dcterms:W3CDTF">2024-01-30T09:39:00Z</dcterms:created>
  <dcterms:modified xsi:type="dcterms:W3CDTF">2024-02-26T11:22:00Z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