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1D07FC7B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="008715B7">
        <w:rPr>
          <w:caps/>
          <w:sz w:val="40"/>
        </w:rPr>
        <w:t>.1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B779EB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B779EB" w:rsidRPr="00C16997" w:rsidRDefault="00B779EB" w:rsidP="00B779E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72D9B0B" w:rsidR="00B779EB" w:rsidRPr="00C16997" w:rsidRDefault="00B779EB" w:rsidP="00B779EB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825FFF">
              <w:rPr>
                <w:rFonts w:asciiTheme="majorHAnsi" w:eastAsia="Times New Roman" w:hAnsiTheme="majorHAnsi" w:cstheme="majorHAnsi"/>
                <w:b/>
                <w:bCs/>
              </w:rPr>
              <w:t xml:space="preserve">Modernizace </w:t>
            </w:r>
            <w:proofErr w:type="spellStart"/>
            <w:r w:rsidRPr="00825FFF">
              <w:rPr>
                <w:rFonts w:asciiTheme="majorHAnsi" w:eastAsia="Times New Roman" w:hAnsiTheme="majorHAnsi" w:cstheme="majorHAnsi"/>
                <w:b/>
                <w:bCs/>
              </w:rPr>
              <w:t>gastrotechnologie</w:t>
            </w:r>
            <w:proofErr w:type="spellEnd"/>
            <w:r w:rsidRPr="00825FFF">
              <w:rPr>
                <w:rFonts w:asciiTheme="majorHAnsi" w:eastAsia="Times New Roman" w:hAnsiTheme="majorHAnsi" w:cstheme="majorHAnsi"/>
                <w:b/>
                <w:bCs/>
              </w:rPr>
              <w:t xml:space="preserve"> jídelny ZŠ </w:t>
            </w:r>
            <w:r w:rsidR="005F240B">
              <w:rPr>
                <w:rFonts w:asciiTheme="majorHAnsi" w:eastAsia="Times New Roman" w:hAnsiTheme="majorHAnsi" w:cstheme="majorHAnsi"/>
                <w:b/>
                <w:bCs/>
              </w:rPr>
              <w:t xml:space="preserve">a MŠ </w:t>
            </w:r>
            <w:r w:rsidRPr="00825FFF">
              <w:rPr>
                <w:rFonts w:asciiTheme="majorHAnsi" w:eastAsia="Times New Roman" w:hAnsiTheme="majorHAnsi" w:cstheme="majorHAnsi"/>
                <w:b/>
                <w:bCs/>
              </w:rPr>
              <w:t xml:space="preserve">Syrovice –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dodávky</w:t>
            </w:r>
          </w:p>
        </w:tc>
      </w:tr>
      <w:tr w:rsidR="00B779EB" w:rsidRPr="00C16997" w14:paraId="6BECB999" w14:textId="77777777" w:rsidTr="54A9FA29">
        <w:tc>
          <w:tcPr>
            <w:tcW w:w="3114" w:type="dxa"/>
          </w:tcPr>
          <w:p w14:paraId="48E215BE" w14:textId="77777777" w:rsidR="00B779EB" w:rsidRPr="00C16997" w:rsidRDefault="00B779EB" w:rsidP="00B779E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532F621F" w:rsidR="00B779EB" w:rsidRPr="00C16997" w:rsidRDefault="00B779EB" w:rsidP="00B779EB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931FD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B779EB" w:rsidRPr="00C16997" w14:paraId="16E049F7" w14:textId="77777777" w:rsidTr="54A9FA29">
        <w:tc>
          <w:tcPr>
            <w:tcW w:w="3114" w:type="dxa"/>
          </w:tcPr>
          <w:p w14:paraId="73991392" w14:textId="093DACF0" w:rsidR="00B779EB" w:rsidRPr="00C16997" w:rsidRDefault="00B779EB" w:rsidP="00B779E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1585D2F" w:rsidR="00B779EB" w:rsidRPr="00C16997" w:rsidRDefault="00B779EB" w:rsidP="00B779E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931FD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6F9D1F9A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 xml:space="preserve">Tento dokument podepisuje výhradně osoba oprávněná zastupovat účastníka v zadávacím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8AA4DC6" w14:textId="460EC2B4" w:rsidR="00494E93" w:rsidRPr="00C16997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4D7A93C3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5C57A6" w:rsidRPr="00BB5633">
        <w:rPr>
          <w:rFonts w:asciiTheme="majorHAnsi" w:hAnsiTheme="majorHAnsi" w:cstheme="majorHAnsi"/>
          <w:b/>
          <w:bCs/>
          <w:u w:val="single"/>
        </w:rPr>
        <w:t>technologie gastro provozu ZŠ  a MŠ Syrovice</w:t>
      </w:r>
      <w:r w:rsidR="005C57A6" w:rsidRPr="00D3107A">
        <w:rPr>
          <w:rFonts w:asciiTheme="majorHAnsi" w:hAnsiTheme="majorHAnsi" w:cstheme="majorHAnsi"/>
        </w:rPr>
        <w:t xml:space="preserve"> </w:t>
      </w:r>
      <w:r w:rsidRPr="4D7A93C3">
        <w:rPr>
          <w:rFonts w:asciiTheme="majorHAnsi" w:hAnsiTheme="majorHAnsi" w:cstheme="majorBidi"/>
        </w:rPr>
        <w:t>(dále jako „</w:t>
      </w:r>
      <w:r w:rsidRPr="4D7A93C3">
        <w:rPr>
          <w:rFonts w:asciiTheme="majorHAnsi" w:hAnsiTheme="majorHAnsi" w:cstheme="majorBidi"/>
          <w:b/>
          <w:bCs/>
        </w:rPr>
        <w:t>předmět veřejné zakázky</w:t>
      </w:r>
      <w:r w:rsidRPr="005C57A6">
        <w:rPr>
          <w:rFonts w:asciiTheme="majorHAnsi" w:hAnsiTheme="majorHAnsi" w:cstheme="majorBidi"/>
        </w:rPr>
        <w:t>“ nebo „</w:t>
      </w:r>
      <w:r w:rsidRPr="005C57A6">
        <w:rPr>
          <w:rFonts w:asciiTheme="majorHAnsi" w:hAnsiTheme="majorHAnsi" w:cstheme="majorBidi"/>
          <w:b/>
          <w:bCs/>
        </w:rPr>
        <w:t>zařízení</w:t>
      </w:r>
      <w:r w:rsidRPr="005C57A6">
        <w:rPr>
          <w:rFonts w:asciiTheme="majorHAnsi" w:hAnsiTheme="majorHAnsi" w:cstheme="majorBidi"/>
        </w:rPr>
        <w:t>“).</w:t>
      </w:r>
      <w:r w:rsidR="4DB67052" w:rsidRPr="005C57A6">
        <w:rPr>
          <w:rFonts w:asciiTheme="majorHAnsi" w:hAnsiTheme="majorHAnsi" w:cstheme="majorBidi"/>
        </w:rPr>
        <w:t xml:space="preserve"> </w:t>
      </w:r>
      <w:r w:rsidR="4DB67052" w:rsidRPr="005C57A6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</w:t>
      </w:r>
      <w:proofErr w:type="spellStart"/>
      <w:r w:rsidR="4DB67052" w:rsidRPr="005C57A6">
        <w:rPr>
          <w:rFonts w:ascii="Calibri Light" w:eastAsia="Calibri Light" w:hAnsi="Calibri Light" w:cs="Calibri Light"/>
        </w:rPr>
        <w:t>datasheets</w:t>
      </w:r>
      <w:proofErr w:type="spellEnd"/>
      <w:r w:rsidR="4DB67052" w:rsidRPr="005C57A6">
        <w:rPr>
          <w:rFonts w:ascii="Calibri Light" w:eastAsia="Calibri Light" w:hAnsi="Calibri Light" w:cs="Calibri Light"/>
        </w:rPr>
        <w:t>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26343296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21F672AA" w14:textId="77777777" w:rsidR="00E00962" w:rsidRDefault="00E00962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092FECDE" w14:textId="77777777" w:rsidR="005C57A6" w:rsidRPr="00C16997" w:rsidRDefault="005C57A6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007978AB" w14:textId="0FC554E9" w:rsidR="00494E93" w:rsidRDefault="001C42AB" w:rsidP="00494E93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1C42AB">
        <w:rPr>
          <w:rFonts w:asciiTheme="majorHAnsi" w:hAnsiTheme="majorHAnsi" w:cstheme="majorHAnsi"/>
          <w:b/>
          <w:bCs/>
          <w:u w:val="single"/>
        </w:rPr>
        <w:lastRenderedPageBreak/>
        <w:t>Konvektomat plynový</w:t>
      </w:r>
      <w:r w:rsidR="00E00962" w:rsidRPr="001C42AB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73C92316" w14:textId="1777E185" w:rsidR="005F240B" w:rsidRDefault="004F211F" w:rsidP="000D79AB">
      <w:pPr>
        <w:pStyle w:val="Standard"/>
        <w:spacing w:after="24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Z</w:t>
      </w:r>
      <w:r w:rsidR="005F240B" w:rsidRPr="00010D40">
        <w:rPr>
          <w:rFonts w:asciiTheme="majorHAnsi" w:hAnsiTheme="majorHAnsi" w:cstheme="majorHAnsi"/>
          <w:bCs/>
        </w:rPr>
        <w:t>ařízení vhodné pro vaření, dušení, smažení, restování, grilování. Základní režimy: pára, horký vzduch a kombinace páry s horkým vzduchem</w:t>
      </w:r>
      <w:r w:rsidR="005F240B">
        <w:rPr>
          <w:rFonts w:asciiTheme="majorHAnsi" w:hAnsiTheme="majorHAnsi" w:cstheme="majorHAnsi"/>
          <w:bCs/>
        </w:rPr>
        <w:t>.</w:t>
      </w:r>
    </w:p>
    <w:p w14:paraId="0AE05A65" w14:textId="567C7092" w:rsidR="005F240B" w:rsidRDefault="005F240B" w:rsidP="000D79AB">
      <w:pPr>
        <w:pStyle w:val="Standard"/>
        <w:jc w:val="both"/>
        <w:rPr>
          <w:rFonts w:asciiTheme="majorHAnsi" w:hAnsiTheme="majorHAnsi" w:cstheme="majorHAnsi"/>
          <w:bCs/>
          <w:u w:val="single"/>
        </w:rPr>
      </w:pPr>
      <w:r w:rsidRPr="00010D40">
        <w:rPr>
          <w:rFonts w:asciiTheme="majorHAnsi" w:hAnsiTheme="majorHAnsi" w:cstheme="majorHAnsi"/>
          <w:bCs/>
        </w:rPr>
        <w:t xml:space="preserve">Spotřeba energie v kombinovaném režimu dle normy DIN 18873-1:2012-12 maximálně 3,4 kWh. </w:t>
      </w:r>
      <w:r w:rsidR="00593BD0">
        <w:rPr>
          <w:rFonts w:asciiTheme="majorHAnsi" w:hAnsiTheme="majorHAnsi" w:cstheme="majorHAnsi"/>
          <w:bCs/>
          <w:u w:val="single"/>
        </w:rPr>
        <w:t>Vybraný dodavatel</w:t>
      </w:r>
      <w:r w:rsidR="00593BD0" w:rsidRPr="00084DF6">
        <w:rPr>
          <w:rFonts w:asciiTheme="majorHAnsi" w:hAnsiTheme="majorHAnsi" w:cstheme="majorHAnsi"/>
          <w:bCs/>
          <w:u w:val="single"/>
        </w:rPr>
        <w:t xml:space="preserve"> </w:t>
      </w:r>
      <w:r w:rsidR="00593BD0" w:rsidRPr="000B481A">
        <w:rPr>
          <w:rFonts w:asciiTheme="majorHAnsi" w:hAnsiTheme="majorHAnsi" w:cstheme="majorHAnsi"/>
          <w:bCs/>
          <w:u w:val="single"/>
        </w:rPr>
        <w:t xml:space="preserve">prokáže </w:t>
      </w:r>
      <w:r w:rsidR="00593BD0">
        <w:rPr>
          <w:rFonts w:asciiTheme="majorHAnsi" w:hAnsiTheme="majorHAnsi" w:cstheme="majorHAnsi"/>
          <w:bCs/>
          <w:u w:val="single"/>
        </w:rPr>
        <w:t xml:space="preserve">před podpisem smlouvy </w:t>
      </w:r>
      <w:r w:rsidRPr="000D79AB">
        <w:rPr>
          <w:rFonts w:asciiTheme="majorHAnsi" w:hAnsiTheme="majorHAnsi" w:cstheme="majorHAnsi"/>
          <w:bCs/>
          <w:u w:val="single"/>
        </w:rPr>
        <w:t xml:space="preserve">splnění tohoto parametru dle uvedené normy </w:t>
      </w:r>
      <w:r w:rsidR="00593BD0">
        <w:rPr>
          <w:rFonts w:asciiTheme="majorHAnsi" w:hAnsiTheme="majorHAnsi" w:cstheme="majorHAnsi"/>
          <w:bCs/>
          <w:u w:val="single"/>
        </w:rPr>
        <w:t>předložením</w:t>
      </w:r>
      <w:r w:rsidRPr="000D79AB">
        <w:rPr>
          <w:rFonts w:asciiTheme="majorHAnsi" w:hAnsiTheme="majorHAnsi" w:cstheme="majorHAnsi"/>
          <w:bCs/>
          <w:u w:val="single"/>
        </w:rPr>
        <w:t xml:space="preserve"> certifikátu vydaného nezávislou certifikační autoritou</w:t>
      </w:r>
      <w:r w:rsidR="00AA6EB5">
        <w:rPr>
          <w:rFonts w:asciiTheme="majorHAnsi" w:hAnsiTheme="majorHAnsi" w:cstheme="majorHAnsi"/>
          <w:bCs/>
          <w:u w:val="single"/>
        </w:rPr>
        <w:t>.</w:t>
      </w:r>
    </w:p>
    <w:p w14:paraId="03B7E5D7" w14:textId="77777777" w:rsidR="00AA6EB5" w:rsidRDefault="00AA6EB5" w:rsidP="00AA6EB5">
      <w:pPr>
        <w:pStyle w:val="Standard"/>
        <w:rPr>
          <w:rFonts w:asciiTheme="majorHAnsi" w:hAnsiTheme="majorHAnsi" w:cstheme="majorHAnsi"/>
          <w:bCs/>
        </w:rPr>
      </w:pPr>
    </w:p>
    <w:p w14:paraId="569581B8" w14:textId="02A6EFB8" w:rsidR="00AA6EB5" w:rsidRPr="00593BD0" w:rsidRDefault="00593BD0" w:rsidP="00AA6EB5">
      <w:pPr>
        <w:pStyle w:val="Standard"/>
        <w:rPr>
          <w:rFonts w:asciiTheme="majorHAnsi" w:hAnsiTheme="majorHAnsi" w:cstheme="majorHAnsi"/>
          <w:bCs/>
          <w:u w:val="single"/>
        </w:rPr>
      </w:pPr>
      <w:r w:rsidRPr="00593BD0">
        <w:rPr>
          <w:rFonts w:asciiTheme="majorHAnsi" w:hAnsiTheme="majorHAnsi" w:cstheme="majorHAnsi"/>
          <w:bCs/>
          <w:u w:val="single"/>
        </w:rPr>
        <w:t xml:space="preserve">Vybraný dodavatel </w:t>
      </w:r>
      <w:r w:rsidR="00AA6EB5" w:rsidRPr="00593BD0">
        <w:rPr>
          <w:rFonts w:asciiTheme="majorHAnsi" w:hAnsiTheme="majorHAnsi" w:cstheme="majorHAnsi"/>
          <w:bCs/>
          <w:u w:val="single"/>
        </w:rPr>
        <w:t>doloží certifikát vydaný výrobcem opravňující k prodeji a servisu nabízeného zařízení</w:t>
      </w:r>
    </w:p>
    <w:p w14:paraId="2FEDF324" w14:textId="77777777" w:rsidR="00AA6EB5" w:rsidRPr="000D79AB" w:rsidRDefault="00AA6EB5" w:rsidP="000D79AB">
      <w:pPr>
        <w:pStyle w:val="Standard"/>
        <w:jc w:val="both"/>
        <w:rPr>
          <w:rFonts w:asciiTheme="majorHAnsi" w:hAnsiTheme="majorHAnsi" w:cstheme="majorHAnsi"/>
          <w:bCs/>
          <w:u w:val="single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454"/>
        <w:gridCol w:w="2693"/>
        <w:gridCol w:w="4082"/>
      </w:tblGrid>
      <w:tr w:rsidR="00494E93" w:rsidRPr="00C16997" w14:paraId="65EFFE02" w14:textId="77777777" w:rsidTr="001B7CEE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AA6EB5" w:rsidRPr="00C16997" w14:paraId="208246FD" w14:textId="77777777" w:rsidTr="004832F3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08BD0" w14:textId="5FA13D86" w:rsidR="00AA6EB5" w:rsidRPr="00C16997" w:rsidRDefault="00AA6EB5" w:rsidP="00AA6EB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34387">
              <w:rPr>
                <w:rFonts w:asciiTheme="majorHAnsi" w:hAnsiTheme="majorHAnsi" w:cstheme="majorHAnsi"/>
              </w:rPr>
              <w:t xml:space="preserve">užitná kapacita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0726C" w14:textId="47C21B1D" w:rsidR="00AA6EB5" w:rsidRPr="00C16997" w:rsidRDefault="00AA6EB5" w:rsidP="00AA6EB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34387">
              <w:rPr>
                <w:rFonts w:asciiTheme="majorHAnsi" w:hAnsiTheme="majorHAnsi" w:cstheme="majorHAnsi"/>
              </w:rPr>
              <w:t>10x GN 1/1 nebo 20x GN ½</w:t>
            </w:r>
          </w:p>
        </w:tc>
        <w:sdt>
          <w:sdtPr>
            <w:rPr>
              <w:rFonts w:asciiTheme="majorHAnsi" w:hAnsiTheme="majorHAnsi" w:cstheme="majorHAnsi"/>
            </w:rPr>
            <w:id w:val="289638579"/>
            <w:placeholder>
              <w:docPart w:val="76541ABD1B954E919527285ED212F68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A25420" w14:textId="314B7AB0" w:rsidR="00AA6EB5" w:rsidRPr="00C16997" w:rsidRDefault="00AA6EB5" w:rsidP="00AA6EB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A6EB5" w:rsidRPr="00C16997" w14:paraId="4F328162" w14:textId="77777777" w:rsidTr="004832F3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A18F3" w14:textId="7C9714C7" w:rsidR="00AA6EB5" w:rsidRPr="00C16997" w:rsidRDefault="00AA6EB5" w:rsidP="00AA6EB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34387">
              <w:rPr>
                <w:rFonts w:asciiTheme="majorHAnsi" w:hAnsiTheme="majorHAnsi" w:cstheme="majorHAnsi"/>
              </w:rPr>
              <w:t xml:space="preserve">max. půdorysný rozměr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BEF3A" w14:textId="4B05100D" w:rsidR="00AA6EB5" w:rsidRPr="00C16997" w:rsidRDefault="00AA6EB5" w:rsidP="00AA6EB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34387">
              <w:rPr>
                <w:rFonts w:asciiTheme="majorHAnsi" w:hAnsiTheme="majorHAnsi" w:cstheme="majorHAnsi"/>
              </w:rPr>
              <w:t>900x850 mm</w:t>
            </w:r>
          </w:p>
        </w:tc>
        <w:sdt>
          <w:sdtPr>
            <w:rPr>
              <w:rFonts w:asciiTheme="majorHAnsi" w:hAnsiTheme="majorHAnsi" w:cstheme="majorHAnsi"/>
            </w:rPr>
            <w:id w:val="-1809162327"/>
            <w:placeholder>
              <w:docPart w:val="8819080D5C3A44F88B39AD66A28FEF8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572D0" w14:textId="1FB1E330" w:rsidR="00AA6EB5" w:rsidRPr="00C16997" w:rsidRDefault="00AA6EB5" w:rsidP="00AA6EB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A6EB5" w:rsidRPr="00C16997" w14:paraId="31251E63" w14:textId="77777777" w:rsidTr="004832F3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7258D" w14:textId="5CE689CA" w:rsidR="00AA6EB5" w:rsidRPr="00C16997" w:rsidRDefault="00AA6EB5" w:rsidP="00AA6EB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270D5">
              <w:rPr>
                <w:rFonts w:asciiTheme="majorHAnsi" w:hAnsiTheme="majorHAnsi" w:cstheme="majorHAnsi"/>
              </w:rPr>
              <w:t xml:space="preserve">instalovaný příkon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85595" w14:textId="1340EFB0" w:rsidR="00AA6EB5" w:rsidRPr="00C16997" w:rsidRDefault="00AA6EB5" w:rsidP="00AA6EB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270D5">
              <w:rPr>
                <w:rFonts w:asciiTheme="majorHAnsi" w:hAnsiTheme="majorHAnsi" w:cstheme="majorHAnsi"/>
              </w:rPr>
              <w:t>20 kW (+/-10%)</w:t>
            </w:r>
          </w:p>
        </w:tc>
        <w:sdt>
          <w:sdtPr>
            <w:rPr>
              <w:rFonts w:asciiTheme="majorHAnsi" w:hAnsiTheme="majorHAnsi" w:cstheme="majorHAnsi"/>
            </w:rPr>
            <w:id w:val="911287471"/>
            <w:placeholder>
              <w:docPart w:val="56BFBF335D6A4638AF3A148D43E8FA5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481A48" w14:textId="48449219" w:rsidR="00AA6EB5" w:rsidRDefault="00AF7D18" w:rsidP="00AA6EB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216CACCC" w14:textId="77777777" w:rsidTr="001F6374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A9ECE" w14:textId="7116C944" w:rsidR="003A5ADF" w:rsidRPr="00C16997" w:rsidRDefault="003A5ADF" w:rsidP="00AA6EB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proofErr w:type="spellStart"/>
            <w:r w:rsidRPr="007270D5">
              <w:rPr>
                <w:rFonts w:asciiTheme="majorHAnsi" w:hAnsiTheme="majorHAnsi" w:cstheme="majorHAnsi"/>
              </w:rPr>
              <w:t>bo</w:t>
            </w:r>
            <w:r w:rsidR="00DC79F6">
              <w:rPr>
                <w:rFonts w:asciiTheme="majorHAnsi" w:hAnsiTheme="majorHAnsi" w:cstheme="majorHAnsi"/>
              </w:rPr>
              <w:t>j</w:t>
            </w:r>
            <w:r w:rsidRPr="007270D5">
              <w:rPr>
                <w:rFonts w:asciiTheme="majorHAnsi" w:hAnsiTheme="majorHAnsi" w:cstheme="majorHAnsi"/>
              </w:rPr>
              <w:t>lerový</w:t>
            </w:r>
            <w:proofErr w:type="spellEnd"/>
            <w:r w:rsidRPr="007270D5">
              <w:rPr>
                <w:rFonts w:asciiTheme="majorHAnsi" w:hAnsiTheme="majorHAnsi" w:cstheme="majorHAnsi"/>
              </w:rPr>
              <w:t xml:space="preserve"> vyvíječ páry </w:t>
            </w:r>
            <w:r>
              <w:rPr>
                <w:rFonts w:asciiTheme="majorHAnsi" w:hAnsiTheme="majorHAnsi" w:cstheme="majorHAnsi"/>
              </w:rPr>
              <w:t>-</w:t>
            </w:r>
            <w:r w:rsidR="006B190F">
              <w:rPr>
                <w:rFonts w:asciiTheme="majorHAnsi" w:hAnsiTheme="majorHAnsi" w:cstheme="majorHAnsi"/>
              </w:rPr>
              <w:t xml:space="preserve"> </w:t>
            </w:r>
            <w:r w:rsidRPr="007270D5">
              <w:rPr>
                <w:rFonts w:asciiTheme="majorHAnsi" w:hAnsiTheme="majorHAnsi" w:cstheme="majorHAnsi"/>
              </w:rPr>
              <w:t>automatické mycí programy s technologií na odvápnění bojleru, komory a příslušenství pomocí tablet na mytí a oplachování, program krátkého mytí s tabletami max. do 15 min.</w:t>
            </w:r>
          </w:p>
        </w:tc>
        <w:sdt>
          <w:sdtPr>
            <w:rPr>
              <w:rFonts w:asciiTheme="majorHAnsi" w:hAnsiTheme="majorHAnsi" w:cstheme="majorHAnsi"/>
            </w:rPr>
            <w:id w:val="-1405911778"/>
            <w:placeholder>
              <w:docPart w:val="B67BDF316A65431D85057A95085280F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8B19E2" w14:textId="2B181BA7" w:rsidR="003A5ADF" w:rsidRDefault="00AF7D18" w:rsidP="00AA6EB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A6EB5" w:rsidRPr="00C16997" w14:paraId="73569429" w14:textId="77777777" w:rsidTr="004832F3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3AD27" w14:textId="748DD154" w:rsidR="00AA6EB5" w:rsidRPr="00C16997" w:rsidRDefault="00AA6EB5" w:rsidP="00AA6EB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270D5">
              <w:rPr>
                <w:rFonts w:asciiTheme="majorHAnsi" w:hAnsiTheme="majorHAnsi" w:cstheme="majorHAnsi"/>
              </w:rPr>
              <w:t>teplotní rozsah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68D41" w14:textId="7FA47E05" w:rsidR="00AA6EB5" w:rsidRPr="00C16997" w:rsidRDefault="008A4AB7" w:rsidP="00AA6EB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270D5">
              <w:rPr>
                <w:rFonts w:asciiTheme="majorHAnsi" w:hAnsiTheme="majorHAnsi" w:cstheme="majorHAnsi"/>
              </w:rPr>
              <w:t>30 až 300</w:t>
            </w:r>
            <w:r w:rsidRPr="007270D5">
              <w:rPr>
                <w:rFonts w:asciiTheme="majorHAnsi" w:hAnsiTheme="majorHAnsi" w:cstheme="majorHAnsi"/>
                <w:vertAlign w:val="superscript"/>
              </w:rPr>
              <w:t>o</w:t>
            </w:r>
            <w:r w:rsidRPr="007270D5">
              <w:rPr>
                <w:rFonts w:asciiTheme="majorHAnsi" w:hAnsiTheme="majorHAnsi" w:cstheme="majorHAnsi"/>
              </w:rPr>
              <w:t>C</w:t>
            </w:r>
          </w:p>
        </w:tc>
        <w:sdt>
          <w:sdtPr>
            <w:rPr>
              <w:rFonts w:asciiTheme="majorHAnsi" w:hAnsiTheme="majorHAnsi" w:cstheme="majorHAnsi"/>
            </w:rPr>
            <w:id w:val="1949880598"/>
            <w:placeholder>
              <w:docPart w:val="6932E024514C46879282C9925294C5F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5D985" w14:textId="57873300" w:rsidR="00AA6EB5" w:rsidRDefault="00BC64D5" w:rsidP="00AA6EB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A5ADF" w:rsidRPr="00C16997" w14:paraId="67FDE0BA" w14:textId="77777777" w:rsidTr="005564B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E16AB" w14:textId="57A88191" w:rsidR="003A5ADF" w:rsidRPr="00C16997" w:rsidRDefault="003A5ADF" w:rsidP="008A4A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E6B47">
              <w:rPr>
                <w:rFonts w:asciiTheme="majorHAnsi" w:hAnsiTheme="majorHAnsi" w:cstheme="majorHAnsi"/>
              </w:rPr>
              <w:t>regulace vlhkosti s přesností na 1%</w:t>
            </w:r>
          </w:p>
        </w:tc>
        <w:sdt>
          <w:sdtPr>
            <w:rPr>
              <w:rFonts w:asciiTheme="majorHAnsi" w:hAnsiTheme="majorHAnsi" w:cstheme="majorHAnsi"/>
            </w:rPr>
            <w:id w:val="76492653"/>
            <w:placeholder>
              <w:docPart w:val="7C8AEE0107394210BA3DC61CDC86050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87D5B" w14:textId="5BC5E041" w:rsidR="003A5ADF" w:rsidRDefault="00AF7D18" w:rsidP="008A4A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497C6794" w14:textId="77777777" w:rsidTr="00A3203E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2AA64" w14:textId="3497A9D0" w:rsidR="003A5ADF" w:rsidRPr="00C16997" w:rsidRDefault="003A5ADF" w:rsidP="008A4A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E6B47">
              <w:rPr>
                <w:rFonts w:asciiTheme="majorHAnsi" w:hAnsiTheme="majorHAnsi" w:cstheme="majorHAnsi"/>
                <w:bCs/>
              </w:rPr>
              <w:t>dva nezávislé obousměrné ventilátory pro rovnoměrné rozložení teploty a vlhkosti</w:t>
            </w:r>
          </w:p>
        </w:tc>
        <w:sdt>
          <w:sdtPr>
            <w:rPr>
              <w:rFonts w:asciiTheme="majorHAnsi" w:hAnsiTheme="majorHAnsi" w:cstheme="majorHAnsi"/>
            </w:rPr>
            <w:id w:val="-1786497623"/>
            <w:placeholder>
              <w:docPart w:val="824E13B7B1B949209979FBD7CB96700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4F910D" w14:textId="7968C9D3" w:rsidR="003A5ADF" w:rsidRDefault="00AF7D18" w:rsidP="008A4A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8A4AB7" w:rsidRPr="00C16997" w14:paraId="43FD386A" w14:textId="77777777" w:rsidTr="004832F3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294B3" w14:textId="7F95088B" w:rsidR="008A4AB7" w:rsidRPr="00C16997" w:rsidRDefault="008A4AB7" w:rsidP="008A4A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E6B47">
              <w:rPr>
                <w:rFonts w:asciiTheme="majorHAnsi" w:hAnsiTheme="majorHAnsi" w:cstheme="majorHAnsi"/>
                <w:bCs/>
              </w:rPr>
              <w:t xml:space="preserve">odtah přebytečných par a vlhkosti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F85C6" w14:textId="1375A9F8" w:rsidR="008A4AB7" w:rsidRPr="00C16997" w:rsidRDefault="008A4AB7" w:rsidP="008A4A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E6B47">
              <w:rPr>
                <w:rFonts w:asciiTheme="majorHAnsi" w:hAnsiTheme="majorHAnsi" w:cstheme="majorHAnsi"/>
                <w:bCs/>
              </w:rPr>
              <w:t xml:space="preserve">min. 100 </w:t>
            </w:r>
            <w:proofErr w:type="spellStart"/>
            <w:r w:rsidRPr="00FE6B47">
              <w:rPr>
                <w:rFonts w:asciiTheme="majorHAnsi" w:hAnsiTheme="majorHAnsi" w:cstheme="majorHAnsi"/>
                <w:bCs/>
              </w:rPr>
              <w:t>lt</w:t>
            </w:r>
            <w:proofErr w:type="spellEnd"/>
            <w:r w:rsidRPr="00FE6B47">
              <w:rPr>
                <w:rFonts w:asciiTheme="majorHAnsi" w:hAnsiTheme="majorHAnsi" w:cstheme="majorHAnsi"/>
                <w:bCs/>
              </w:rPr>
              <w:t>./vteřinu</w:t>
            </w:r>
          </w:p>
        </w:tc>
        <w:sdt>
          <w:sdtPr>
            <w:rPr>
              <w:rFonts w:asciiTheme="majorHAnsi" w:hAnsiTheme="majorHAnsi" w:cstheme="majorHAnsi"/>
            </w:rPr>
            <w:id w:val="-374924278"/>
            <w:placeholder>
              <w:docPart w:val="36E65BF3523545F3ABD5C0BE5B55F6C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1BC264" w14:textId="74C919D0" w:rsidR="008A4AB7" w:rsidRDefault="00BC64D5" w:rsidP="008A4A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A5ADF" w:rsidRPr="00C16997" w14:paraId="6C3E1358" w14:textId="77777777" w:rsidTr="00B05BF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40E68" w14:textId="017B6C97" w:rsidR="003A5ADF" w:rsidRPr="00C16997" w:rsidRDefault="003A5ADF" w:rsidP="008A4A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E6B47">
              <w:rPr>
                <w:rFonts w:asciiTheme="majorHAnsi" w:hAnsiTheme="majorHAnsi" w:cstheme="majorHAnsi"/>
              </w:rPr>
              <w:t>individuální programování času pro jednotlivé vsuny</w:t>
            </w:r>
          </w:p>
        </w:tc>
        <w:sdt>
          <w:sdtPr>
            <w:rPr>
              <w:rFonts w:asciiTheme="majorHAnsi" w:hAnsiTheme="majorHAnsi" w:cstheme="majorHAnsi"/>
            </w:rPr>
            <w:id w:val="-241336195"/>
            <w:placeholder>
              <w:docPart w:val="DECF5090775D4D4FB1B49268575332A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F96255" w14:textId="49546CA0" w:rsidR="003A5ADF" w:rsidRDefault="00AF7D18" w:rsidP="008A4A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60DEB074" w14:textId="77777777" w:rsidTr="0012327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85C6E" w14:textId="3F80991D" w:rsidR="003A5ADF" w:rsidRPr="00C16997" w:rsidRDefault="003A5ADF" w:rsidP="008A4A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E6B47">
              <w:rPr>
                <w:rFonts w:asciiTheme="majorHAnsi" w:hAnsiTheme="majorHAnsi" w:cstheme="majorHAnsi"/>
              </w:rPr>
              <w:t>min. šestibodová teplotní sonda</w:t>
            </w:r>
          </w:p>
        </w:tc>
        <w:sdt>
          <w:sdtPr>
            <w:rPr>
              <w:rFonts w:asciiTheme="majorHAnsi" w:hAnsiTheme="majorHAnsi" w:cstheme="majorHAnsi"/>
            </w:rPr>
            <w:id w:val="1005789325"/>
            <w:placeholder>
              <w:docPart w:val="3024B5BCF6B0406D9D4F2974B43D939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8EBC68" w14:textId="7F58AC9F" w:rsidR="003A5ADF" w:rsidRDefault="00AF7D18" w:rsidP="008A4A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1E7BFCE9" w14:textId="77777777" w:rsidTr="007E555F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57A25" w14:textId="39F7544D" w:rsidR="003A5ADF" w:rsidRPr="00C16997" w:rsidRDefault="003A5ADF" w:rsidP="00B86D7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4622">
              <w:rPr>
                <w:rFonts w:asciiTheme="majorHAnsi" w:hAnsiTheme="majorHAnsi" w:cstheme="majorHAnsi"/>
              </w:rPr>
              <w:t>integrovaná samonavíjecí sprcha s nastavitelnou funkcí rozprašování nebo vodního paprsku</w:t>
            </w:r>
          </w:p>
        </w:tc>
        <w:sdt>
          <w:sdtPr>
            <w:rPr>
              <w:rFonts w:asciiTheme="majorHAnsi" w:hAnsiTheme="majorHAnsi" w:cstheme="majorHAnsi"/>
            </w:rPr>
            <w:id w:val="497309552"/>
            <w:placeholder>
              <w:docPart w:val="51078F33207540CCAA823E400B318F8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8BB3C3" w14:textId="54CFA027" w:rsidR="003A5ADF" w:rsidRDefault="00AF7D18" w:rsidP="00B86D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6D9CDF97" w14:textId="77777777" w:rsidTr="00A7499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F69FE" w14:textId="18C8D7F5" w:rsidR="003A5ADF" w:rsidRPr="00C16997" w:rsidRDefault="003A5ADF" w:rsidP="00B86D7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4622">
              <w:rPr>
                <w:rFonts w:asciiTheme="majorHAnsi" w:hAnsiTheme="majorHAnsi" w:cstheme="majorHAnsi"/>
              </w:rPr>
              <w:t>LED osvětlení vnitřního prostoru</w:t>
            </w:r>
          </w:p>
        </w:tc>
        <w:sdt>
          <w:sdtPr>
            <w:rPr>
              <w:rFonts w:asciiTheme="majorHAnsi" w:hAnsiTheme="majorHAnsi" w:cstheme="majorHAnsi"/>
            </w:rPr>
            <w:id w:val="36255031"/>
            <w:placeholder>
              <w:docPart w:val="0046AEE6BA404B79BFCCEB5ED227C49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022045" w14:textId="60E7D267" w:rsidR="003A5ADF" w:rsidRDefault="00AF7D18" w:rsidP="00B86D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1C122D05" w14:textId="77777777" w:rsidTr="00CB77C3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DCC3" w14:textId="0B2581C6" w:rsidR="003A5ADF" w:rsidRPr="00C16997" w:rsidRDefault="00BC64D5" w:rsidP="00B86D7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3A5ADF" w:rsidRPr="00C94622">
              <w:rPr>
                <w:rFonts w:asciiTheme="majorHAnsi" w:hAnsiTheme="majorHAnsi" w:cstheme="majorHAnsi"/>
              </w:rPr>
              <w:t>vířka s trojitým sklem odvětraným zezadu, dvě výklopné vnitřní tabulky pro snadné čištění</w:t>
            </w:r>
          </w:p>
        </w:tc>
        <w:sdt>
          <w:sdtPr>
            <w:rPr>
              <w:rFonts w:asciiTheme="majorHAnsi" w:hAnsiTheme="majorHAnsi" w:cstheme="majorHAnsi"/>
            </w:rPr>
            <w:id w:val="-1541893286"/>
            <w:placeholder>
              <w:docPart w:val="940A48566A5C4943BDD69D0DA58FEB3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DF06BC" w14:textId="18551731" w:rsidR="003A5ADF" w:rsidRDefault="00AF7D18" w:rsidP="00B86D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86D7D" w:rsidRPr="00C16997" w14:paraId="0202F69C" w14:textId="77777777" w:rsidTr="004832F3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B16AE" w14:textId="74F4098F" w:rsidR="00B86D7D" w:rsidRPr="00C16997" w:rsidRDefault="00B86D7D" w:rsidP="00B86D7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4622">
              <w:rPr>
                <w:rFonts w:asciiTheme="majorHAnsi" w:hAnsiTheme="majorHAnsi" w:cstheme="majorHAnsi"/>
              </w:rPr>
              <w:t xml:space="preserve">dotyková teplota dvířek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1E069" w14:textId="511FA85C" w:rsidR="00B86D7D" w:rsidRPr="00C16997" w:rsidRDefault="00DC79F6" w:rsidP="00B86D7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Pr="00C94622">
              <w:rPr>
                <w:rFonts w:asciiTheme="majorHAnsi" w:hAnsiTheme="majorHAnsi" w:cstheme="majorHAnsi"/>
              </w:rPr>
              <w:t xml:space="preserve">ax. </w:t>
            </w:r>
            <w:r w:rsidR="00B86D7D" w:rsidRPr="00C94622">
              <w:rPr>
                <w:rFonts w:asciiTheme="majorHAnsi" w:hAnsiTheme="majorHAnsi" w:cstheme="majorHAnsi"/>
              </w:rPr>
              <w:t>75°C</w:t>
            </w:r>
          </w:p>
        </w:tc>
        <w:sdt>
          <w:sdtPr>
            <w:rPr>
              <w:rFonts w:asciiTheme="majorHAnsi" w:hAnsiTheme="majorHAnsi" w:cstheme="majorHAnsi"/>
            </w:rPr>
            <w:id w:val="134921434"/>
            <w:placeholder>
              <w:docPart w:val="5D9AC04B37AC43049A1A948B0F9E39F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8AF5C3" w14:textId="2AAC9296" w:rsidR="00B86D7D" w:rsidRDefault="00BC64D5" w:rsidP="00B86D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A5ADF" w:rsidRPr="00C16997" w14:paraId="5B63ACCC" w14:textId="77777777" w:rsidTr="004972B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089D4" w14:textId="1C4F1250" w:rsidR="003A5ADF" w:rsidRPr="00C16997" w:rsidRDefault="00BC64D5" w:rsidP="00B86D7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i</w:t>
            </w:r>
            <w:r w:rsidR="003A5ADF" w:rsidRPr="00C94622">
              <w:rPr>
                <w:rFonts w:asciiTheme="majorHAnsi" w:hAnsiTheme="majorHAnsi" w:cstheme="majorHAnsi"/>
              </w:rPr>
              <w:t>ntegrovaný bezúdržbový systém odlučování tuků bez přídavného tukového filtru</w:t>
            </w:r>
          </w:p>
        </w:tc>
        <w:sdt>
          <w:sdtPr>
            <w:rPr>
              <w:rFonts w:asciiTheme="majorHAnsi" w:hAnsiTheme="majorHAnsi" w:cstheme="majorHAnsi"/>
            </w:rPr>
            <w:id w:val="-1914075203"/>
            <w:placeholder>
              <w:docPart w:val="D093DA4FA1684B5491451F11D866FBA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94468F" w14:textId="6553F190" w:rsidR="003A5ADF" w:rsidRDefault="00AF7D18" w:rsidP="00B86D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2DDE5E35" w14:textId="77777777" w:rsidTr="004B46D3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83C3E" w14:textId="29F0FFC2" w:rsidR="003A5ADF" w:rsidRPr="00C16997" w:rsidRDefault="00BC64D5" w:rsidP="003A5AD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="003A5ADF" w:rsidRPr="009E0E83">
              <w:rPr>
                <w:rFonts w:asciiTheme="majorHAnsi" w:hAnsiTheme="majorHAnsi" w:cstheme="majorHAnsi"/>
              </w:rPr>
              <w:t>unkce rychlého zchlazení varné komory</w:t>
            </w:r>
          </w:p>
        </w:tc>
        <w:sdt>
          <w:sdtPr>
            <w:rPr>
              <w:rFonts w:asciiTheme="majorHAnsi" w:hAnsiTheme="majorHAnsi" w:cstheme="majorHAnsi"/>
            </w:rPr>
            <w:id w:val="923303942"/>
            <w:placeholder>
              <w:docPart w:val="1D01EA3EF1E4490886EF302A8FD6F17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7BD670" w14:textId="5A918273" w:rsidR="003A5ADF" w:rsidRDefault="00AF7D18" w:rsidP="003A5AD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0891D0DE" w14:textId="77777777" w:rsidTr="00000F29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E5BE3" w14:textId="36770063" w:rsidR="003A5ADF" w:rsidRPr="00C16997" w:rsidRDefault="003A5ADF" w:rsidP="003A5AD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E0E83">
              <w:rPr>
                <w:rFonts w:asciiTheme="majorHAnsi" w:hAnsiTheme="majorHAnsi" w:cstheme="majorHAnsi"/>
                <w:bCs/>
              </w:rPr>
              <w:t>automatick</w:t>
            </w:r>
            <w:r w:rsidR="00BC64D5">
              <w:rPr>
                <w:rFonts w:asciiTheme="majorHAnsi" w:hAnsiTheme="majorHAnsi" w:cstheme="majorHAnsi"/>
                <w:bCs/>
              </w:rPr>
              <w:t>é</w:t>
            </w:r>
            <w:r w:rsidRPr="009E0E83">
              <w:rPr>
                <w:rFonts w:asciiTheme="majorHAnsi" w:hAnsiTheme="majorHAnsi" w:cstheme="majorHAnsi"/>
                <w:bCs/>
              </w:rPr>
              <w:t xml:space="preserve"> vyhodno</w:t>
            </w:r>
            <w:r w:rsidR="00BC64D5">
              <w:rPr>
                <w:rFonts w:asciiTheme="majorHAnsi" w:hAnsiTheme="majorHAnsi" w:cstheme="majorHAnsi"/>
                <w:bCs/>
              </w:rPr>
              <w:t>cen</w:t>
            </w:r>
            <w:r w:rsidRPr="009E0E83">
              <w:rPr>
                <w:rFonts w:asciiTheme="majorHAnsi" w:hAnsiTheme="majorHAnsi" w:cstheme="majorHAnsi"/>
                <w:bCs/>
              </w:rPr>
              <w:t>í množství vložené dávky a přizpůsobí teplot</w:t>
            </w:r>
            <w:r w:rsidR="00BC64D5">
              <w:rPr>
                <w:rFonts w:asciiTheme="majorHAnsi" w:hAnsiTheme="majorHAnsi" w:cstheme="majorHAnsi"/>
                <w:bCs/>
              </w:rPr>
              <w:t>y</w:t>
            </w:r>
            <w:r w:rsidRPr="009E0E83">
              <w:rPr>
                <w:rFonts w:asciiTheme="majorHAnsi" w:hAnsiTheme="majorHAnsi" w:cstheme="majorHAnsi"/>
                <w:bCs/>
              </w:rPr>
              <w:t>, čas přípravy, zabarvení a vlhkost pro dosažení nastaveného cíle</w:t>
            </w:r>
          </w:p>
        </w:tc>
        <w:sdt>
          <w:sdtPr>
            <w:rPr>
              <w:rFonts w:asciiTheme="majorHAnsi" w:hAnsiTheme="majorHAnsi" w:cstheme="majorHAnsi"/>
            </w:rPr>
            <w:id w:val="1514572710"/>
            <w:placeholder>
              <w:docPart w:val="2FC174B60A654F8EB5DB3F15D060201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97E0A5" w14:textId="67323328" w:rsidR="003A5ADF" w:rsidRDefault="00AF7D18" w:rsidP="003A5AD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093BA2C7" w14:textId="77777777" w:rsidTr="002D6DC7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81B09" w14:textId="2E920449" w:rsidR="003A5ADF" w:rsidRPr="00C16997" w:rsidRDefault="00BC64D5" w:rsidP="003A5AD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o</w:t>
            </w:r>
            <w:r w:rsidR="003A5ADF" w:rsidRPr="00174293">
              <w:rPr>
                <w:rFonts w:asciiTheme="majorHAnsi" w:hAnsiTheme="majorHAnsi" w:cstheme="majorHAnsi"/>
              </w:rPr>
              <w:t>vládání pomocí barevného dotykového displeje</w:t>
            </w:r>
          </w:p>
        </w:tc>
        <w:sdt>
          <w:sdtPr>
            <w:rPr>
              <w:rFonts w:asciiTheme="majorHAnsi" w:hAnsiTheme="majorHAnsi" w:cstheme="majorHAnsi"/>
            </w:rPr>
            <w:id w:val="-559859967"/>
            <w:placeholder>
              <w:docPart w:val="59C1183ADA054EB3A77E883DBB22CDF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A1DA2D" w14:textId="317236E7" w:rsidR="003A5ADF" w:rsidRDefault="00AF7D18" w:rsidP="003A5AD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23A5A5F1" w14:textId="77777777" w:rsidTr="00603F54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9AA66" w14:textId="1E3DB1A2" w:rsidR="003A5ADF" w:rsidRPr="00C16997" w:rsidRDefault="003A5ADF" w:rsidP="003A5AD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174293">
              <w:rPr>
                <w:rFonts w:asciiTheme="majorHAnsi" w:hAnsiTheme="majorHAnsi" w:cstheme="majorHAnsi"/>
              </w:rPr>
              <w:t>zařízení umožňuje dálkové ovládání prostřednictvím softwaru a mobilní aplikace</w:t>
            </w:r>
          </w:p>
        </w:tc>
        <w:sdt>
          <w:sdtPr>
            <w:rPr>
              <w:rFonts w:asciiTheme="majorHAnsi" w:hAnsiTheme="majorHAnsi" w:cstheme="majorHAnsi"/>
            </w:rPr>
            <w:id w:val="-2145879735"/>
            <w:placeholder>
              <w:docPart w:val="869CB9162DE14302A00B71CEC4BA6F7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CAC99E" w14:textId="21015A0F" w:rsidR="003A5ADF" w:rsidRDefault="00AF7D18" w:rsidP="003A5AD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524C3209" w14:textId="77777777" w:rsidTr="00166F70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53A63" w14:textId="70C85903" w:rsidR="003A5ADF" w:rsidRPr="00C16997" w:rsidRDefault="003A5ADF" w:rsidP="003A5AD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proofErr w:type="spellStart"/>
            <w:r w:rsidRPr="00174293">
              <w:rPr>
                <w:rFonts w:asciiTheme="majorHAnsi" w:hAnsiTheme="majorHAnsi" w:cstheme="majorHAnsi"/>
              </w:rPr>
              <w:t>WiFi</w:t>
            </w:r>
            <w:proofErr w:type="spellEnd"/>
            <w:r w:rsidRPr="00174293">
              <w:rPr>
                <w:rFonts w:asciiTheme="majorHAnsi" w:hAnsiTheme="majorHAnsi" w:cstheme="majorHAnsi"/>
              </w:rPr>
              <w:t xml:space="preserve"> připojení bez externí antény</w:t>
            </w:r>
          </w:p>
        </w:tc>
        <w:sdt>
          <w:sdtPr>
            <w:rPr>
              <w:rFonts w:asciiTheme="majorHAnsi" w:hAnsiTheme="majorHAnsi" w:cstheme="majorHAnsi"/>
            </w:rPr>
            <w:id w:val="-1647977133"/>
            <w:placeholder>
              <w:docPart w:val="3FFD4B15040E48AF9D65B0150ED9088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6DBF2F" w14:textId="087AFD0B" w:rsidR="003A5ADF" w:rsidRDefault="00AF7D18" w:rsidP="003A5AD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0D974664" w14:textId="77777777" w:rsidR="0021649D" w:rsidRPr="00C16997" w:rsidRDefault="0021649D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lastRenderedPageBreak/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4D02FC3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403FF5F0" w14:textId="42026BCC" w:rsidR="007F19D1" w:rsidRDefault="00FF22A3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FF22A3">
        <w:rPr>
          <w:rFonts w:asciiTheme="majorHAnsi" w:hAnsiTheme="majorHAnsi" w:cstheme="majorHAnsi"/>
          <w:b/>
          <w:bCs/>
          <w:u w:val="single"/>
        </w:rPr>
        <w:t>Multifunkční pánev elektrická</w:t>
      </w:r>
      <w:r w:rsidR="007F19D1" w:rsidRPr="00FF22A3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301E7BA3" w14:textId="1D5EA8EA" w:rsidR="005872D0" w:rsidRPr="00010D40" w:rsidRDefault="005872D0" w:rsidP="000B481A">
      <w:pPr>
        <w:pStyle w:val="Standard"/>
        <w:spacing w:after="24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E</w:t>
      </w:r>
      <w:r w:rsidRPr="00010D40">
        <w:rPr>
          <w:rFonts w:asciiTheme="majorHAnsi" w:hAnsiTheme="majorHAnsi" w:cstheme="majorHAnsi"/>
          <w:bCs/>
        </w:rPr>
        <w:t xml:space="preserve">lektrické multifunkční zařízení vhodné pro vaření, dušení, smažení, restování, grilování s možností použití varných a fritovacích košů s automatickým zdvihem. </w:t>
      </w:r>
    </w:p>
    <w:p w14:paraId="67D17697" w14:textId="7C67F4DE" w:rsidR="005872D0" w:rsidRPr="000B481A" w:rsidRDefault="005872D0" w:rsidP="000B481A">
      <w:pPr>
        <w:pStyle w:val="Standard"/>
        <w:jc w:val="both"/>
        <w:rPr>
          <w:rFonts w:asciiTheme="majorHAnsi" w:hAnsiTheme="majorHAnsi" w:cstheme="majorHAnsi"/>
          <w:bCs/>
          <w:u w:val="single"/>
        </w:rPr>
      </w:pPr>
      <w:r w:rsidRPr="00010D40">
        <w:rPr>
          <w:rFonts w:asciiTheme="majorHAnsi" w:hAnsiTheme="majorHAnsi" w:cstheme="majorHAnsi"/>
          <w:bCs/>
        </w:rPr>
        <w:t xml:space="preserve">Spotřeba energie na 1 fritovací cyklus dle normy DIN 18873-5:2012-06 maximálně 2 kWh. </w:t>
      </w:r>
      <w:r w:rsidR="00084DF6">
        <w:rPr>
          <w:rFonts w:asciiTheme="majorHAnsi" w:hAnsiTheme="majorHAnsi" w:cstheme="majorHAnsi"/>
          <w:bCs/>
          <w:u w:val="single"/>
        </w:rPr>
        <w:t>Vybraný dodavatel</w:t>
      </w:r>
      <w:r w:rsidR="00084DF6" w:rsidRPr="00084DF6">
        <w:rPr>
          <w:rFonts w:asciiTheme="majorHAnsi" w:hAnsiTheme="majorHAnsi" w:cstheme="majorHAnsi"/>
          <w:bCs/>
          <w:u w:val="single"/>
        </w:rPr>
        <w:t xml:space="preserve"> </w:t>
      </w:r>
      <w:r w:rsidRPr="000B481A">
        <w:rPr>
          <w:rFonts w:asciiTheme="majorHAnsi" w:hAnsiTheme="majorHAnsi" w:cstheme="majorHAnsi"/>
          <w:bCs/>
          <w:u w:val="single"/>
        </w:rPr>
        <w:t xml:space="preserve">prokáže </w:t>
      </w:r>
      <w:r w:rsidR="00593BD0">
        <w:rPr>
          <w:rFonts w:asciiTheme="majorHAnsi" w:hAnsiTheme="majorHAnsi" w:cstheme="majorHAnsi"/>
          <w:bCs/>
          <w:u w:val="single"/>
        </w:rPr>
        <w:t xml:space="preserve">před podpisem smlouvy </w:t>
      </w:r>
      <w:r w:rsidRPr="000B481A">
        <w:rPr>
          <w:rFonts w:asciiTheme="majorHAnsi" w:hAnsiTheme="majorHAnsi" w:cstheme="majorHAnsi"/>
          <w:bCs/>
          <w:u w:val="single"/>
        </w:rPr>
        <w:t xml:space="preserve">splnění tohoto parametru dle uvedené normy </w:t>
      </w:r>
      <w:r w:rsidR="00593BD0">
        <w:rPr>
          <w:rFonts w:asciiTheme="majorHAnsi" w:hAnsiTheme="majorHAnsi" w:cstheme="majorHAnsi"/>
          <w:bCs/>
          <w:u w:val="single"/>
        </w:rPr>
        <w:t>předložením</w:t>
      </w:r>
      <w:r w:rsidR="00593BD0" w:rsidRPr="000D79AB">
        <w:rPr>
          <w:rFonts w:asciiTheme="majorHAnsi" w:hAnsiTheme="majorHAnsi" w:cstheme="majorHAnsi"/>
          <w:bCs/>
          <w:u w:val="single"/>
        </w:rPr>
        <w:t xml:space="preserve"> </w:t>
      </w:r>
      <w:r w:rsidRPr="000B481A">
        <w:rPr>
          <w:rFonts w:asciiTheme="majorHAnsi" w:hAnsiTheme="majorHAnsi" w:cstheme="majorHAnsi"/>
          <w:bCs/>
          <w:u w:val="single"/>
        </w:rPr>
        <w:t>certifikátu vydaného nezávislou certifikační autoritou.</w:t>
      </w:r>
    </w:p>
    <w:p w14:paraId="67911521" w14:textId="344C5DFD" w:rsidR="005872D0" w:rsidRPr="00084DF6" w:rsidRDefault="00084DF6" w:rsidP="005872D0">
      <w:pPr>
        <w:pStyle w:val="Standard"/>
        <w:spacing w:before="240" w:after="240"/>
        <w:rPr>
          <w:rFonts w:asciiTheme="majorHAnsi" w:hAnsiTheme="majorHAnsi" w:cstheme="majorHAnsi"/>
          <w:bCs/>
          <w:u w:val="single"/>
        </w:rPr>
      </w:pPr>
      <w:r>
        <w:rPr>
          <w:rFonts w:asciiTheme="majorHAnsi" w:hAnsiTheme="majorHAnsi" w:cstheme="majorHAnsi"/>
          <w:bCs/>
          <w:u w:val="single"/>
        </w:rPr>
        <w:t>Vybraný dodavatel</w:t>
      </w:r>
      <w:r w:rsidR="005872D0" w:rsidRPr="00084DF6">
        <w:rPr>
          <w:rFonts w:asciiTheme="majorHAnsi" w:hAnsiTheme="majorHAnsi" w:cstheme="majorHAnsi"/>
          <w:bCs/>
          <w:u w:val="single"/>
        </w:rPr>
        <w:t xml:space="preserve"> doloží </w:t>
      </w:r>
      <w:r>
        <w:rPr>
          <w:rFonts w:asciiTheme="majorHAnsi" w:hAnsiTheme="majorHAnsi" w:cstheme="majorHAnsi"/>
          <w:bCs/>
          <w:u w:val="single"/>
        </w:rPr>
        <w:t xml:space="preserve">před podpisem smlouvy </w:t>
      </w:r>
      <w:r w:rsidR="005872D0" w:rsidRPr="00084DF6">
        <w:rPr>
          <w:rFonts w:asciiTheme="majorHAnsi" w:hAnsiTheme="majorHAnsi" w:cstheme="majorHAnsi"/>
          <w:bCs/>
          <w:u w:val="single"/>
        </w:rPr>
        <w:t>certifikát vydaný výrobcem opravňující k prodeji a servisu nabízeného zařízení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126"/>
        <w:gridCol w:w="4082"/>
      </w:tblGrid>
      <w:tr w:rsidR="007F19D1" w:rsidRPr="00C16997" w14:paraId="5AFA76BD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70CACBA8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EF3D335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7F19D1" w:rsidRPr="00C16997" w14:paraId="54A74551" w14:textId="77777777" w:rsidTr="004832F3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A0C5F" w14:textId="1C781525" w:rsidR="007F19D1" w:rsidRPr="00C16997" w:rsidRDefault="005872D0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10D40">
              <w:rPr>
                <w:rFonts w:asciiTheme="majorHAnsi" w:hAnsiTheme="majorHAnsi" w:cstheme="majorHAnsi"/>
              </w:rPr>
              <w:t>kapacita min.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97EF0" w14:textId="45CFF738" w:rsidR="007F19D1" w:rsidRPr="00C16997" w:rsidRDefault="005872D0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10D40">
              <w:rPr>
                <w:rFonts w:asciiTheme="majorHAnsi" w:hAnsiTheme="majorHAnsi" w:cstheme="majorHAnsi"/>
              </w:rPr>
              <w:t xml:space="preserve">100 </w:t>
            </w:r>
            <w:proofErr w:type="spellStart"/>
            <w:r w:rsidRPr="00010D40">
              <w:rPr>
                <w:rFonts w:asciiTheme="majorHAnsi" w:hAnsiTheme="majorHAnsi" w:cstheme="majorHAnsi"/>
              </w:rPr>
              <w:t>lt</w:t>
            </w:r>
            <w:proofErr w:type="spellEnd"/>
            <w:r w:rsidRPr="00010D40">
              <w:rPr>
                <w:rFonts w:asciiTheme="majorHAnsi" w:hAnsiTheme="majorHAnsi" w:cstheme="majorHAnsi"/>
              </w:rPr>
              <w:t>.</w:t>
            </w:r>
          </w:p>
        </w:tc>
        <w:sdt>
          <w:sdtPr>
            <w:rPr>
              <w:rFonts w:asciiTheme="majorHAnsi" w:hAnsiTheme="majorHAnsi" w:cstheme="majorHAnsi"/>
            </w:rPr>
            <w:id w:val="92368507"/>
            <w:placeholder>
              <w:docPart w:val="2715821E788A474FA6F2DBF803B24AB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77A2A4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872D0" w:rsidRPr="00C16997" w14:paraId="7BEA1BB8" w14:textId="77777777" w:rsidTr="004832F3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B292A" w14:textId="41ABBB81" w:rsidR="005872D0" w:rsidRPr="00C16997" w:rsidRDefault="005872D0" w:rsidP="005872D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223F0">
              <w:rPr>
                <w:rFonts w:asciiTheme="majorHAnsi" w:hAnsiTheme="majorHAnsi" w:cstheme="majorHAnsi"/>
              </w:rPr>
              <w:t>šířka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709F3" w14:textId="068A9446" w:rsidR="005872D0" w:rsidRPr="00C16997" w:rsidRDefault="005872D0" w:rsidP="005872D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223F0">
              <w:rPr>
                <w:rFonts w:asciiTheme="majorHAnsi" w:hAnsiTheme="majorHAnsi" w:cstheme="majorHAnsi"/>
              </w:rPr>
              <w:t>1000 mm (+/-10%)</w:t>
            </w:r>
          </w:p>
        </w:tc>
        <w:sdt>
          <w:sdtPr>
            <w:rPr>
              <w:rFonts w:asciiTheme="majorHAnsi" w:hAnsiTheme="majorHAnsi" w:cstheme="majorHAnsi"/>
            </w:rPr>
            <w:id w:val="-1093092214"/>
            <w:placeholder>
              <w:docPart w:val="22BF9171B10E49BD8917F5FB1EDE682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157304" w14:textId="77777777" w:rsidR="005872D0" w:rsidRPr="00C16997" w:rsidRDefault="005872D0" w:rsidP="005872D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872D0" w:rsidRPr="00C16997" w14:paraId="09B682B4" w14:textId="77777777" w:rsidTr="004832F3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C34B3" w14:textId="7F617FAC" w:rsidR="005872D0" w:rsidRPr="00C16997" w:rsidRDefault="005872D0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maximální hmotnost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E7CA4" w14:textId="503F811A" w:rsidR="005872D0" w:rsidRPr="00C16997" w:rsidRDefault="005872D0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250 kg</w:t>
            </w:r>
          </w:p>
        </w:tc>
        <w:sdt>
          <w:sdtPr>
            <w:rPr>
              <w:rFonts w:asciiTheme="majorHAnsi" w:hAnsiTheme="majorHAnsi" w:cstheme="majorHAnsi"/>
            </w:rPr>
            <w:id w:val="-1870681225"/>
            <w:placeholder>
              <w:docPart w:val="A00FCB64CF8A4E0FADFA569618BCAD4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70493D" w14:textId="25077364" w:rsidR="005872D0" w:rsidRDefault="00B04B1C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872D0" w:rsidRPr="00C16997" w14:paraId="4C1738B7" w14:textId="77777777" w:rsidTr="004832F3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6E439" w14:textId="6B7C4C70" w:rsidR="005872D0" w:rsidRPr="00C16997" w:rsidRDefault="005872D0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instalovaný příkon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E3061" w14:textId="25CBB514" w:rsidR="005872D0" w:rsidRPr="00C16997" w:rsidRDefault="005872D0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25 kW (+/-10%)</w:t>
            </w:r>
          </w:p>
        </w:tc>
        <w:sdt>
          <w:sdtPr>
            <w:rPr>
              <w:rFonts w:asciiTheme="majorHAnsi" w:hAnsiTheme="majorHAnsi" w:cstheme="majorHAnsi"/>
            </w:rPr>
            <w:id w:val="1048269328"/>
            <w:placeholder>
              <w:docPart w:val="B4DEF17F44FE4600BFE9F383FFEC61F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C2D2A2" w14:textId="43AB6B67" w:rsidR="005872D0" w:rsidRDefault="00B04B1C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872D0" w:rsidRPr="00C16997" w14:paraId="71710136" w14:textId="77777777" w:rsidTr="004832F3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E7D15" w14:textId="0988900B" w:rsidR="005872D0" w:rsidRPr="00C16997" w:rsidRDefault="005872D0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rychlost ohřevu dna pánve z pokojové teploty na 200°C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16445" w14:textId="060505AD" w:rsidR="005872D0" w:rsidRPr="00C16997" w:rsidRDefault="005872D0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do 2,5 min.</w:t>
            </w:r>
          </w:p>
        </w:tc>
        <w:sdt>
          <w:sdtPr>
            <w:rPr>
              <w:rFonts w:asciiTheme="majorHAnsi" w:hAnsiTheme="majorHAnsi" w:cstheme="majorHAnsi"/>
            </w:rPr>
            <w:id w:val="1843208763"/>
            <w:placeholder>
              <w:docPart w:val="4133EB15DC6043379E01121C4AC295C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B09C81" w14:textId="460EC85F" w:rsidR="005872D0" w:rsidRDefault="00B04B1C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872D0" w:rsidRPr="00C16997" w14:paraId="10ED2979" w14:textId="77777777" w:rsidTr="004832F3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86D68" w14:textId="7AE7B688" w:rsidR="005872D0" w:rsidRPr="00C16997" w:rsidRDefault="005872D0" w:rsidP="005872D0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26A63">
              <w:rPr>
                <w:rFonts w:asciiTheme="majorHAnsi" w:hAnsiTheme="majorHAnsi" w:cstheme="majorHAnsi"/>
              </w:rPr>
              <w:t xml:space="preserve">pracovní rozsah teplot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A1B35" w14:textId="26527831" w:rsidR="005872D0" w:rsidRPr="00C16997" w:rsidRDefault="005872D0" w:rsidP="005872D0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26A63">
              <w:rPr>
                <w:rFonts w:asciiTheme="majorHAnsi" w:hAnsiTheme="majorHAnsi" w:cstheme="majorHAnsi"/>
              </w:rPr>
              <w:t>30-250°C</w:t>
            </w:r>
          </w:p>
        </w:tc>
        <w:sdt>
          <w:sdtPr>
            <w:rPr>
              <w:rFonts w:asciiTheme="majorHAnsi" w:hAnsiTheme="majorHAnsi" w:cstheme="majorHAnsi"/>
            </w:rPr>
            <w:id w:val="544799524"/>
            <w:placeholder>
              <w:docPart w:val="4D23B2CE35594815BBD3A66507D0A8B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C26D6F" w14:textId="06AEF245" w:rsidR="005872D0" w:rsidRDefault="00B04B1C" w:rsidP="005872D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04B1C" w:rsidRPr="00C16997" w14:paraId="4E269B3D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EC68E" w14:textId="0E64D6FF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integrovaná samonavíjecí sprcha</w:t>
            </w:r>
          </w:p>
        </w:tc>
        <w:sdt>
          <w:sdtPr>
            <w:rPr>
              <w:rFonts w:asciiTheme="majorHAnsi" w:hAnsiTheme="majorHAnsi" w:cstheme="majorHAnsi"/>
            </w:rPr>
            <w:id w:val="589281650"/>
            <w:placeholder>
              <w:docPart w:val="71F222714E2442CABB7E9C15E238E3B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140592" w14:textId="68F41254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3D518F19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64420" w14:textId="3674C2A3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elektrická zásuvka 230 V pro připojení ručních přístrojů (např. ponorný mixér)</w:t>
            </w:r>
          </w:p>
        </w:tc>
        <w:sdt>
          <w:sdtPr>
            <w:rPr>
              <w:rFonts w:asciiTheme="majorHAnsi" w:hAnsiTheme="majorHAnsi" w:cstheme="majorHAnsi"/>
            </w:rPr>
            <w:id w:val="-1306848164"/>
            <w:placeholder>
              <w:docPart w:val="67B4D808078347D7AE8A54C81A5743E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C060E2" w14:textId="30208038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11B875D3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F0DEC" w14:textId="621CE065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D34AD">
              <w:rPr>
                <w:rFonts w:asciiTheme="majorHAnsi" w:hAnsiTheme="majorHAnsi" w:cstheme="majorHAnsi"/>
              </w:rPr>
              <w:t>ovládání pomocí dotykového displeje s min. 6-ti druhy automatizovaného provozu v ČJ vč. integrované nápovědy (návodu k obsluze)</w:t>
            </w:r>
          </w:p>
        </w:tc>
        <w:sdt>
          <w:sdtPr>
            <w:rPr>
              <w:rFonts w:asciiTheme="majorHAnsi" w:hAnsiTheme="majorHAnsi" w:cstheme="majorHAnsi"/>
            </w:rPr>
            <w:id w:val="-328532175"/>
            <w:placeholder>
              <w:docPart w:val="F0C3477275DF483E8EE48141B079B4C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75D6A6" w14:textId="345ED1D3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2196AEF5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85629" w14:textId="19380D1E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D34AD">
              <w:rPr>
                <w:rFonts w:asciiTheme="majorHAnsi" w:hAnsiTheme="majorHAnsi" w:cstheme="majorHAnsi"/>
              </w:rPr>
              <w:t>manuální ovládání se třemi druhy provozu – grilování, vaření, fritování</w:t>
            </w:r>
          </w:p>
        </w:tc>
        <w:sdt>
          <w:sdtPr>
            <w:rPr>
              <w:rFonts w:asciiTheme="majorHAnsi" w:hAnsiTheme="majorHAnsi" w:cstheme="majorHAnsi"/>
            </w:rPr>
            <w:id w:val="480427451"/>
            <w:placeholder>
              <w:docPart w:val="A44750833701412B8CCCAF4C82002BE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DE274D" w14:textId="0963ECA0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12A3BC5A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D0A6E" w14:textId="57A161C9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D34AD">
              <w:rPr>
                <w:rFonts w:asciiTheme="majorHAnsi" w:hAnsiTheme="majorHAnsi" w:cstheme="majorHAnsi"/>
              </w:rPr>
              <w:t>motorické vyklápění pánve</w:t>
            </w:r>
          </w:p>
        </w:tc>
        <w:sdt>
          <w:sdtPr>
            <w:rPr>
              <w:rFonts w:asciiTheme="majorHAnsi" w:hAnsiTheme="majorHAnsi" w:cstheme="majorHAnsi"/>
            </w:rPr>
            <w:id w:val="1032999798"/>
            <w:placeholder>
              <w:docPart w:val="666F5DCA7FF848CBA08F4800359B915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65FCE4" w14:textId="0C45B190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7A5C1EE8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48481" w14:textId="63FA5D17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D34AD">
              <w:rPr>
                <w:rFonts w:asciiTheme="majorHAnsi" w:hAnsiTheme="majorHAnsi" w:cstheme="majorHAnsi"/>
              </w:rPr>
              <w:t>teplotní sonda s min. 6-ti měřícími body vč. magnetického držáku ve víku pánve</w:t>
            </w:r>
          </w:p>
        </w:tc>
        <w:sdt>
          <w:sdtPr>
            <w:rPr>
              <w:rFonts w:asciiTheme="majorHAnsi" w:hAnsiTheme="majorHAnsi" w:cstheme="majorHAnsi"/>
            </w:rPr>
            <w:id w:val="-40209170"/>
            <w:placeholder>
              <w:docPart w:val="808D56641E89440FA6584882E2D1A5B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3C38CF" w14:textId="1794B60D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3DCBEA4B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D0D57" w14:textId="3B19834E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914F0">
              <w:rPr>
                <w:rFonts w:asciiTheme="majorHAnsi" w:hAnsiTheme="majorHAnsi" w:cstheme="majorHAnsi"/>
              </w:rPr>
              <w:t xml:space="preserve">automatické napouštění vody s přesností na 1 </w:t>
            </w:r>
            <w:proofErr w:type="spellStart"/>
            <w:r w:rsidRPr="008914F0">
              <w:rPr>
                <w:rFonts w:asciiTheme="majorHAnsi" w:hAnsiTheme="majorHAnsi" w:cstheme="majorHAnsi"/>
              </w:rPr>
              <w:t>lt</w:t>
            </w:r>
            <w:proofErr w:type="spellEnd"/>
            <w:r w:rsidRPr="008914F0">
              <w:rPr>
                <w:rFonts w:asciiTheme="majorHAnsi" w:hAnsiTheme="majorHAnsi" w:cstheme="majorHAnsi"/>
              </w:rPr>
              <w:t>.</w:t>
            </w:r>
          </w:p>
        </w:tc>
        <w:sdt>
          <w:sdtPr>
            <w:rPr>
              <w:rFonts w:asciiTheme="majorHAnsi" w:hAnsiTheme="majorHAnsi" w:cstheme="majorHAnsi"/>
            </w:rPr>
            <w:id w:val="71251704"/>
            <w:placeholder>
              <w:docPart w:val="CB6CAE416DC74EE8A5494E03A869A59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B5B420" w14:textId="03D1BF8F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21E8F6EC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9632A" w14:textId="4079B756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914F0">
              <w:rPr>
                <w:rFonts w:asciiTheme="majorHAnsi" w:hAnsiTheme="majorHAnsi" w:cstheme="majorHAnsi"/>
              </w:rPr>
              <w:t>internetové připojení na vzdálenou aplikaci pro servisní i uživatelský přístup</w:t>
            </w:r>
          </w:p>
        </w:tc>
        <w:sdt>
          <w:sdtPr>
            <w:rPr>
              <w:rFonts w:asciiTheme="majorHAnsi" w:hAnsiTheme="majorHAnsi" w:cstheme="majorHAnsi"/>
            </w:rPr>
            <w:id w:val="1902938685"/>
            <w:placeholder>
              <w:docPart w:val="8D47297DEFAC4041B5B9B4258B02D6B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8E448F" w14:textId="53629957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3D29CAD9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A45A3" w14:textId="4044080E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A20C9">
              <w:rPr>
                <w:rFonts w:asciiTheme="majorHAnsi" w:hAnsiTheme="majorHAnsi" w:cstheme="majorHAnsi"/>
              </w:rPr>
              <w:t>integrovaný WIFI modul bez externí antény</w:t>
            </w:r>
          </w:p>
        </w:tc>
        <w:sdt>
          <w:sdtPr>
            <w:rPr>
              <w:rFonts w:asciiTheme="majorHAnsi" w:hAnsiTheme="majorHAnsi" w:cstheme="majorHAnsi"/>
            </w:rPr>
            <w:id w:val="-1673253728"/>
            <w:placeholder>
              <w:docPart w:val="325F0CA7354B444883BE0ECBD317EFB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9E40D3" w14:textId="235E5A1F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014BAFE8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A51BB" w14:textId="293B64AF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A20C9">
              <w:rPr>
                <w:rFonts w:asciiTheme="majorHAnsi" w:hAnsiTheme="majorHAnsi" w:cstheme="majorHAnsi"/>
              </w:rPr>
              <w:t>možnost použití košů na vaření a smažení s automatickým zdvihem, časově nastavitelný</w:t>
            </w:r>
          </w:p>
        </w:tc>
        <w:sdt>
          <w:sdtPr>
            <w:rPr>
              <w:rFonts w:asciiTheme="majorHAnsi" w:hAnsiTheme="majorHAnsi" w:cstheme="majorHAnsi"/>
            </w:rPr>
            <w:id w:val="-1656602157"/>
            <w:placeholder>
              <w:docPart w:val="148FDF69DC374256A19DE7E3C4F78DE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1E5265" w14:textId="3F35AC66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F3655AE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4B17A829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1ED85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429921152"/>
            <w:placeholder>
              <w:docPart w:val="1A7D433C57024117A5DB15F8E12DE335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81E415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647507BE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AFF04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358898651"/>
            <w:placeholder>
              <w:docPart w:val="8C1DBC42181B49E7991BC507B2D6B67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36194B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B6968B" w14:textId="77777777" w:rsidR="00B067DF" w:rsidRDefault="00B067DF" w:rsidP="008309D1">
      <w:pPr>
        <w:spacing w:line="276" w:lineRule="auto"/>
        <w:rPr>
          <w:rFonts w:asciiTheme="majorHAnsi" w:hAnsiTheme="majorHAnsi" w:cstheme="majorHAnsi"/>
          <w:b/>
        </w:rPr>
      </w:pPr>
    </w:p>
    <w:p w14:paraId="374F7FD4" w14:textId="3B5DA871" w:rsidR="007F19D1" w:rsidRPr="009938ED" w:rsidRDefault="009938ED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9938ED">
        <w:rPr>
          <w:rFonts w:asciiTheme="majorHAnsi" w:hAnsiTheme="majorHAnsi" w:cstheme="majorHAnsi"/>
          <w:b/>
          <w:bCs/>
          <w:u w:val="single"/>
        </w:rPr>
        <w:lastRenderedPageBreak/>
        <w:t>Kotel plynový</w:t>
      </w:r>
      <w:r w:rsidR="007F19D1" w:rsidRPr="009938ED">
        <w:rPr>
          <w:rFonts w:asciiTheme="majorHAnsi" w:hAnsiTheme="majorHAnsi" w:cstheme="majorHAnsi"/>
          <w:b/>
          <w:bCs/>
          <w:u w:val="single"/>
        </w:rPr>
        <w:t xml:space="preserve"> 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879"/>
        <w:gridCol w:w="2268"/>
        <w:gridCol w:w="4082"/>
      </w:tblGrid>
      <w:tr w:rsidR="007F19D1" w:rsidRPr="00C16997" w14:paraId="5DDCD03B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7FE7C500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97D7ACC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4832F3" w:rsidRPr="00C16997" w14:paraId="66777D10" w14:textId="77777777" w:rsidTr="004832F3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D4577" w14:textId="6A01661E" w:rsidR="004832F3" w:rsidRPr="00C16997" w:rsidRDefault="00C60BA6" w:rsidP="004832F3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4832F3" w:rsidRPr="0061113C">
              <w:rPr>
                <w:rFonts w:asciiTheme="majorHAnsi" w:hAnsiTheme="majorHAnsi" w:cstheme="majorHAnsi"/>
              </w:rPr>
              <w:t xml:space="preserve">inimální objem varné nádoby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EE4DD" w14:textId="22FF2165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1113C">
              <w:rPr>
                <w:rFonts w:asciiTheme="majorHAnsi" w:hAnsiTheme="majorHAnsi" w:cstheme="majorHAnsi"/>
              </w:rPr>
              <w:t>140l</w:t>
            </w:r>
          </w:p>
        </w:tc>
        <w:sdt>
          <w:sdtPr>
            <w:rPr>
              <w:rFonts w:asciiTheme="majorHAnsi" w:hAnsiTheme="majorHAnsi" w:cstheme="majorHAnsi"/>
            </w:rPr>
            <w:id w:val="-200485646"/>
            <w:placeholder>
              <w:docPart w:val="94766DD5CC524217975795A80D61DA7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2EA4DD" w14:textId="77777777" w:rsidR="004832F3" w:rsidRPr="00C16997" w:rsidRDefault="004832F3" w:rsidP="004832F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8715B7" w:rsidRPr="00C16997" w14:paraId="41057BA8" w14:textId="77777777" w:rsidTr="0055743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5B34B" w14:textId="6199AA92" w:rsidR="008715B7" w:rsidRPr="00C16997" w:rsidRDefault="00C60BA6" w:rsidP="008715B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8715B7" w:rsidRPr="00010D40">
              <w:rPr>
                <w:rFonts w:asciiTheme="majorHAnsi" w:hAnsiTheme="majorHAnsi" w:cstheme="majorHAnsi"/>
              </w:rPr>
              <w:t xml:space="preserve">ůdorysný rozměr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C0DFA" w14:textId="17A989DE" w:rsidR="008715B7" w:rsidRPr="00C16997" w:rsidRDefault="008715B7" w:rsidP="008715B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10D40">
              <w:rPr>
                <w:rFonts w:asciiTheme="majorHAnsi" w:hAnsiTheme="majorHAnsi" w:cstheme="majorHAnsi"/>
              </w:rPr>
              <w:t>800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10D40">
              <w:rPr>
                <w:rFonts w:asciiTheme="majorHAnsi" w:hAnsiTheme="majorHAnsi" w:cstheme="majorHAnsi"/>
              </w:rPr>
              <w:t>x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10D40">
              <w:rPr>
                <w:rFonts w:asciiTheme="majorHAnsi" w:hAnsiTheme="majorHAnsi" w:cstheme="majorHAnsi"/>
              </w:rPr>
              <w:t>920 mm</w:t>
            </w:r>
          </w:p>
        </w:tc>
        <w:sdt>
          <w:sdtPr>
            <w:rPr>
              <w:rFonts w:asciiTheme="majorHAnsi" w:hAnsiTheme="majorHAnsi" w:cstheme="majorHAnsi"/>
            </w:rPr>
            <w:id w:val="-293592182"/>
            <w:placeholder>
              <w:docPart w:val="E43ED7D5A30A4F2F88A52125D7EBB0A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70FF79" w14:textId="7875FD20" w:rsidR="008715B7" w:rsidRPr="00C16997" w:rsidRDefault="008715B7" w:rsidP="008715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75180E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8715B7" w:rsidRPr="00C16997" w14:paraId="55265745" w14:textId="77777777" w:rsidTr="0055743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C3D34" w14:textId="0BAFB176" w:rsidR="008715B7" w:rsidRPr="004832F3" w:rsidRDefault="00C60BA6" w:rsidP="008715B7">
            <w:pPr>
              <w:pStyle w:val="Bezmez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</w:t>
            </w:r>
            <w:r w:rsidR="008715B7" w:rsidRPr="00010D40">
              <w:rPr>
                <w:rFonts w:asciiTheme="majorHAnsi" w:hAnsiTheme="majorHAnsi" w:cstheme="majorHAnsi"/>
              </w:rPr>
              <w:t>ýkon (plyn)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4E69B" w14:textId="77F87534" w:rsidR="008715B7" w:rsidRPr="00C16997" w:rsidRDefault="008715B7" w:rsidP="008715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24kW</w:t>
            </w:r>
          </w:p>
        </w:tc>
        <w:sdt>
          <w:sdtPr>
            <w:rPr>
              <w:rFonts w:asciiTheme="majorHAnsi" w:hAnsiTheme="majorHAnsi" w:cstheme="majorHAnsi"/>
            </w:rPr>
            <w:id w:val="1341203161"/>
            <w:placeholder>
              <w:docPart w:val="AB40149458FF4A64BBB3185F408380F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1FA5BF" w14:textId="12E91DAE" w:rsidR="008715B7" w:rsidRDefault="008715B7" w:rsidP="008715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75180E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8715B7" w:rsidRPr="00C16997" w14:paraId="6CAD34D2" w14:textId="77777777" w:rsidTr="00235BA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DA53E" w14:textId="6A068C5D" w:rsidR="008715B7" w:rsidRPr="00C16997" w:rsidRDefault="00C60BA6" w:rsidP="008715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8715B7" w:rsidRPr="00010D40">
              <w:rPr>
                <w:rFonts w:asciiTheme="majorHAnsi" w:hAnsiTheme="majorHAnsi" w:cstheme="majorHAnsi"/>
              </w:rPr>
              <w:t>řipojení zapalování na elektřinu 230V</w:t>
            </w:r>
          </w:p>
        </w:tc>
        <w:sdt>
          <w:sdtPr>
            <w:rPr>
              <w:rFonts w:asciiTheme="majorHAnsi" w:hAnsiTheme="majorHAnsi" w:cstheme="majorHAnsi"/>
            </w:rPr>
            <w:id w:val="1909264178"/>
            <w:placeholder>
              <w:docPart w:val="68484611DC014EE5B1FBA9158D9CF04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C90AB8" w14:textId="0FFE9DBF" w:rsidR="008715B7" w:rsidRDefault="008715B7" w:rsidP="008715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8058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88058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8715B7" w:rsidRPr="00C16997" w14:paraId="10BB779B" w14:textId="77777777" w:rsidTr="00235BA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C6898" w14:textId="1E0AAAF1" w:rsidR="008715B7" w:rsidRPr="00C16997" w:rsidRDefault="008715B7" w:rsidP="008715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</w:t>
            </w:r>
            <w:r w:rsidRPr="00010D40">
              <w:rPr>
                <w:rFonts w:asciiTheme="majorHAnsi" w:hAnsiTheme="majorHAnsi" w:cstheme="majorHAnsi"/>
              </w:rPr>
              <w:t>elonerezové</w:t>
            </w:r>
            <w:proofErr w:type="spellEnd"/>
            <w:r w:rsidRPr="00010D40">
              <w:rPr>
                <w:rFonts w:asciiTheme="majorHAnsi" w:hAnsiTheme="majorHAnsi" w:cstheme="majorHAnsi"/>
              </w:rPr>
              <w:t xml:space="preserve"> provedení z AISI 304</w:t>
            </w:r>
          </w:p>
        </w:tc>
        <w:sdt>
          <w:sdtPr>
            <w:rPr>
              <w:rFonts w:asciiTheme="majorHAnsi" w:hAnsiTheme="majorHAnsi" w:cstheme="majorHAnsi"/>
            </w:rPr>
            <w:id w:val="2020728096"/>
            <w:placeholder>
              <w:docPart w:val="EE29051DF52D4872B460B3E900E218D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758D53" w14:textId="3EA2C285" w:rsidR="008715B7" w:rsidRDefault="008715B7" w:rsidP="008715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8058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88058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832F3" w:rsidRPr="00C16997" w14:paraId="26F6B00D" w14:textId="77777777" w:rsidTr="004832F3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EA8FA" w14:textId="7C83D969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Pr="00F83830">
              <w:rPr>
                <w:rFonts w:asciiTheme="majorHAnsi" w:hAnsiTheme="majorHAnsi" w:cstheme="majorHAnsi"/>
              </w:rPr>
              <w:t xml:space="preserve">loušťka plechu horní desky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580AC" w14:textId="693891DF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83830">
              <w:rPr>
                <w:rFonts w:asciiTheme="majorHAnsi" w:hAnsiTheme="majorHAnsi" w:cstheme="majorHAnsi"/>
              </w:rPr>
              <w:t>3mm</w:t>
            </w:r>
          </w:p>
        </w:tc>
        <w:sdt>
          <w:sdtPr>
            <w:rPr>
              <w:rFonts w:asciiTheme="majorHAnsi" w:hAnsiTheme="majorHAnsi" w:cstheme="majorHAnsi"/>
            </w:rPr>
            <w:id w:val="-1573036460"/>
            <w:placeholder>
              <w:docPart w:val="BA3976DC65324E519B2CF55717BCD80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A61815" w14:textId="119E85BB" w:rsidR="004832F3" w:rsidRDefault="008715B7" w:rsidP="004832F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8715B7" w:rsidRPr="00C16997" w14:paraId="1BBB62DD" w14:textId="77777777" w:rsidTr="00DE382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40F5C" w14:textId="29C88E22" w:rsidR="008715B7" w:rsidRPr="00C16997" w:rsidRDefault="008715B7" w:rsidP="008715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010D40">
              <w:rPr>
                <w:rFonts w:asciiTheme="majorHAnsi" w:hAnsiTheme="majorHAnsi" w:cstheme="majorHAnsi"/>
              </w:rPr>
              <w:t>epřímý ohřev pomocí parního duplikátoru</w:t>
            </w:r>
          </w:p>
        </w:tc>
        <w:sdt>
          <w:sdtPr>
            <w:rPr>
              <w:rFonts w:asciiTheme="majorHAnsi" w:hAnsiTheme="majorHAnsi" w:cstheme="majorHAnsi"/>
            </w:rPr>
            <w:id w:val="-1072494219"/>
            <w:placeholder>
              <w:docPart w:val="727382252B9F4D508D961E7F01DA8A4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4E23AC" w14:textId="4AF7AE90" w:rsidR="008715B7" w:rsidRDefault="008715B7" w:rsidP="008715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E79E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E79E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8715B7" w:rsidRPr="00C16997" w14:paraId="12D2B19D" w14:textId="77777777" w:rsidTr="00DE382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16A55" w14:textId="585EFE38" w:rsidR="008715B7" w:rsidRPr="00C16997" w:rsidRDefault="008715B7" w:rsidP="008715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010D40">
              <w:rPr>
                <w:rFonts w:asciiTheme="majorHAnsi" w:hAnsiTheme="majorHAnsi" w:cstheme="majorHAnsi"/>
              </w:rPr>
              <w:t>podní výpustní kohout</w:t>
            </w:r>
          </w:p>
        </w:tc>
        <w:sdt>
          <w:sdtPr>
            <w:rPr>
              <w:rFonts w:asciiTheme="majorHAnsi" w:hAnsiTheme="majorHAnsi" w:cstheme="majorHAnsi"/>
            </w:rPr>
            <w:id w:val="1382830055"/>
            <w:placeholder>
              <w:docPart w:val="E34104B1A9DE420CBDC03EBD7696995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F8E76B" w14:textId="4E1F32F1" w:rsidR="008715B7" w:rsidRDefault="008715B7" w:rsidP="008715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E79E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E79E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832F3" w:rsidRPr="00C16997" w14:paraId="0A7A737C" w14:textId="77777777" w:rsidTr="004832F3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EB83E" w14:textId="267D7B66" w:rsidR="004832F3" w:rsidRPr="004832F3" w:rsidRDefault="004832F3" w:rsidP="004832F3">
            <w:pPr>
              <w:pStyle w:val="Bezmezer"/>
              <w:rPr>
                <w:rFonts w:asciiTheme="majorHAnsi" w:hAnsiTheme="majorHAnsi" w:cstheme="majorHAnsi"/>
              </w:rPr>
            </w:pPr>
            <w:r w:rsidRPr="00010D40">
              <w:rPr>
                <w:rFonts w:asciiTheme="majorHAnsi" w:hAnsiTheme="majorHAnsi" w:cstheme="majorHAnsi"/>
              </w:rPr>
              <w:t>výškově stavitelné nohy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ECEBB" w14:textId="1846FCF2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4832F3">
              <w:rPr>
                <w:rFonts w:asciiTheme="majorHAnsi" w:hAnsiTheme="majorHAnsi" w:cstheme="majorHAnsi"/>
              </w:rPr>
              <w:t>4</w:t>
            </w:r>
          </w:p>
        </w:tc>
        <w:sdt>
          <w:sdtPr>
            <w:rPr>
              <w:rFonts w:asciiTheme="majorHAnsi" w:hAnsiTheme="majorHAnsi" w:cstheme="majorHAnsi"/>
            </w:rPr>
            <w:id w:val="-1094236803"/>
            <w:placeholder>
              <w:docPart w:val="EE91441E46D34A179B6B057A6144F1E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8DBC37" w14:textId="1432CAAE" w:rsidR="004832F3" w:rsidRDefault="008715B7" w:rsidP="004832F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0A65A670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33A47743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ED852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9955270"/>
            <w:placeholder>
              <w:docPart w:val="89E7C2FFB5D94BF1939A5D80CBF38F95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ADC67C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7CFBAB67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0149D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284392028"/>
            <w:placeholder>
              <w:docPart w:val="ADAA7D55F3E5461E994DCE9BB9F003EE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A3AB9F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72076E22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5064224C" w14:textId="1496E2BD" w:rsidR="007F19D1" w:rsidRPr="00473923" w:rsidRDefault="00473923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473923">
        <w:rPr>
          <w:rFonts w:asciiTheme="majorHAnsi" w:hAnsiTheme="majorHAnsi" w:cstheme="majorHAnsi"/>
          <w:b/>
          <w:bCs/>
          <w:u w:val="single"/>
        </w:rPr>
        <w:t>Sporák plynový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879"/>
        <w:gridCol w:w="2268"/>
        <w:gridCol w:w="4082"/>
      </w:tblGrid>
      <w:tr w:rsidR="007F19D1" w:rsidRPr="00C16997" w14:paraId="736627A2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2C849880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5DB26A3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7F19D1" w:rsidRPr="00C16997" w14:paraId="3F477EBB" w14:textId="77777777" w:rsidTr="004832F3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B6BC3" w14:textId="4D5CEF90" w:rsidR="007F19D1" w:rsidRPr="00C16997" w:rsidRDefault="004832F3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počet hořáků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1DFB3" w14:textId="4A4FB815" w:rsidR="007F19D1" w:rsidRPr="00C16997" w:rsidRDefault="004832F3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sdt>
          <w:sdtPr>
            <w:rPr>
              <w:rFonts w:asciiTheme="majorHAnsi" w:hAnsiTheme="majorHAnsi" w:cstheme="majorHAnsi"/>
            </w:rPr>
            <w:id w:val="-2080355220"/>
            <w:placeholder>
              <w:docPart w:val="BA7BFB5735F243028E84D282ED5FAEF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5F90EB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832F3" w:rsidRPr="00C16997" w14:paraId="0A4F2D60" w14:textId="77777777" w:rsidTr="004832F3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5B369" w14:textId="5EE75B08" w:rsidR="004832F3" w:rsidRPr="00C16997" w:rsidRDefault="007A1BB1" w:rsidP="004832F3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4832F3" w:rsidRPr="00A67291">
              <w:rPr>
                <w:rFonts w:asciiTheme="majorHAnsi" w:hAnsiTheme="majorHAnsi" w:cstheme="majorHAnsi"/>
              </w:rPr>
              <w:t xml:space="preserve">ůdorysný rozměr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09711" w14:textId="6171D0A0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67291">
              <w:rPr>
                <w:rFonts w:asciiTheme="majorHAnsi" w:hAnsiTheme="majorHAnsi" w:cstheme="majorHAnsi"/>
              </w:rPr>
              <w:t>800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67291">
              <w:rPr>
                <w:rFonts w:asciiTheme="majorHAnsi" w:hAnsiTheme="majorHAnsi" w:cstheme="majorHAnsi"/>
              </w:rPr>
              <w:t>x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67291">
              <w:rPr>
                <w:rFonts w:asciiTheme="majorHAnsi" w:hAnsiTheme="majorHAnsi" w:cstheme="majorHAnsi"/>
              </w:rPr>
              <w:t>920 mm</w:t>
            </w:r>
          </w:p>
        </w:tc>
        <w:sdt>
          <w:sdtPr>
            <w:rPr>
              <w:rFonts w:asciiTheme="majorHAnsi" w:hAnsiTheme="majorHAnsi" w:cstheme="majorHAnsi"/>
            </w:rPr>
            <w:id w:val="-1155910316"/>
            <w:placeholder>
              <w:docPart w:val="FBCB197444864EA880295185A3B840B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C02B6F" w14:textId="0DE81E44" w:rsidR="004832F3" w:rsidRPr="00C16997" w:rsidRDefault="00B04828" w:rsidP="004832F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832F3" w:rsidRPr="00C16997" w14:paraId="52757C97" w14:textId="77777777" w:rsidTr="0043214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A3A97" w14:textId="76E23509" w:rsidR="004832F3" w:rsidRPr="00C16997" w:rsidRDefault="00C60BA6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</w:t>
            </w:r>
            <w:r w:rsidR="004832F3" w:rsidRPr="00C903EF">
              <w:rPr>
                <w:rFonts w:asciiTheme="majorHAnsi" w:hAnsiTheme="majorHAnsi" w:cstheme="majorHAnsi"/>
              </w:rPr>
              <w:t>elonerezové</w:t>
            </w:r>
            <w:proofErr w:type="spellEnd"/>
            <w:r w:rsidR="004832F3" w:rsidRPr="00C903EF">
              <w:rPr>
                <w:rFonts w:asciiTheme="majorHAnsi" w:hAnsiTheme="majorHAnsi" w:cstheme="majorHAnsi"/>
              </w:rPr>
              <w:t xml:space="preserve"> provedení těla z AISI 304</w:t>
            </w:r>
          </w:p>
        </w:tc>
        <w:sdt>
          <w:sdtPr>
            <w:rPr>
              <w:rFonts w:asciiTheme="majorHAnsi" w:hAnsiTheme="majorHAnsi" w:cstheme="majorHAnsi"/>
            </w:rPr>
            <w:id w:val="-927499680"/>
            <w:placeholder>
              <w:docPart w:val="BEF017A5355F4EB5BF751F43B073A71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D69DED" w14:textId="0E5EF793" w:rsidR="004832F3" w:rsidRDefault="00B04828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832F3" w:rsidRPr="00C16997" w14:paraId="76441B2A" w14:textId="77777777" w:rsidTr="004832F3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B18AA" w14:textId="5B79AD5C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Pr="00F83830">
              <w:rPr>
                <w:rFonts w:asciiTheme="majorHAnsi" w:hAnsiTheme="majorHAnsi" w:cstheme="majorHAnsi"/>
              </w:rPr>
              <w:t xml:space="preserve">loušťka plechu horní desky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DF054" w14:textId="65FC82B4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83830">
              <w:rPr>
                <w:rFonts w:asciiTheme="majorHAnsi" w:hAnsiTheme="majorHAnsi" w:cstheme="majorHAnsi"/>
              </w:rPr>
              <w:t>3mm</w:t>
            </w:r>
          </w:p>
        </w:tc>
        <w:sdt>
          <w:sdtPr>
            <w:rPr>
              <w:rFonts w:asciiTheme="majorHAnsi" w:hAnsiTheme="majorHAnsi" w:cstheme="majorHAnsi"/>
            </w:rPr>
            <w:id w:val="-1070186895"/>
            <w:placeholder>
              <w:docPart w:val="DD80468899DD4E38995DB7D088CD3BC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D96D54" w14:textId="65395D36" w:rsidR="004832F3" w:rsidRDefault="008715B7" w:rsidP="004832F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832F3" w:rsidRPr="00C16997" w14:paraId="09E2524A" w14:textId="77777777" w:rsidTr="00870F92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E9B4E" w14:textId="71A743F7" w:rsidR="004832F3" w:rsidRPr="00C16997" w:rsidRDefault="00C60BA6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4832F3" w:rsidRPr="00C903EF">
              <w:rPr>
                <w:rFonts w:asciiTheme="majorHAnsi" w:hAnsiTheme="majorHAnsi" w:cstheme="majorHAnsi"/>
              </w:rPr>
              <w:t>erezová podstavba se spodní policí</w:t>
            </w:r>
          </w:p>
        </w:tc>
        <w:sdt>
          <w:sdtPr>
            <w:rPr>
              <w:rFonts w:asciiTheme="majorHAnsi" w:hAnsiTheme="majorHAnsi" w:cstheme="majorHAnsi"/>
            </w:rPr>
            <w:id w:val="-1322187950"/>
            <w:placeholder>
              <w:docPart w:val="03980FA2615540B783C4508599EDE28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98BEF4" w14:textId="56B74B48" w:rsidR="004832F3" w:rsidRDefault="00B04828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832F3" w:rsidRPr="00C16997" w14:paraId="545874B0" w14:textId="77777777" w:rsidTr="004832F3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0967D" w14:textId="70FB2AC8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výškově stavitelné nohy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9F774" w14:textId="6EA52F3E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4832F3">
              <w:rPr>
                <w:rFonts w:asciiTheme="majorHAnsi" w:hAnsiTheme="majorHAnsi" w:cstheme="majorHAnsi"/>
              </w:rPr>
              <w:t>4</w:t>
            </w:r>
          </w:p>
        </w:tc>
        <w:sdt>
          <w:sdtPr>
            <w:rPr>
              <w:rFonts w:asciiTheme="majorHAnsi" w:hAnsiTheme="majorHAnsi" w:cstheme="majorHAnsi"/>
            </w:rPr>
            <w:id w:val="-668486203"/>
            <w:placeholder>
              <w:docPart w:val="E10B64412C1E4EACB310A0067D21139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D6DFE7" w14:textId="5966980B" w:rsidR="004832F3" w:rsidRDefault="008715B7" w:rsidP="004832F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1A8C6CA8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1A5C7110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12607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096130397"/>
            <w:placeholder>
              <w:docPart w:val="92998A0E9C374186BD367847056C2E4D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8C887A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20DA027A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A23E3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211538465"/>
            <w:placeholder>
              <w:docPart w:val="E88D391EDD3A46BDB2C2C6B8F1BFE343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EFBAB1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6672E4D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6160F5B1" w14:textId="4B6A413B" w:rsidR="007F19D1" w:rsidRPr="007A1BB1" w:rsidRDefault="00A64730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7A1BB1">
        <w:rPr>
          <w:rFonts w:asciiTheme="majorHAnsi" w:hAnsiTheme="majorHAnsi" w:cstheme="majorHAnsi"/>
          <w:b/>
          <w:bCs/>
          <w:u w:val="single"/>
        </w:rPr>
        <w:t>Neutrální modul s policí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A1BB1" w:rsidRPr="007A1BB1" w14:paraId="706D95C2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5FBE7B70" w14:textId="77777777" w:rsidR="007F19D1" w:rsidRPr="007A1BB1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7A1BB1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992665C" w14:textId="77777777" w:rsidR="007F19D1" w:rsidRPr="007A1BB1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7A1BB1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7A1BB1" w:rsidRPr="007A1BB1" w14:paraId="0BC5A4DF" w14:textId="77777777" w:rsidTr="00706B32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7387A" w14:textId="29552680" w:rsidR="007F19D1" w:rsidRPr="007A1BB1" w:rsidRDefault="00BF238E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1BB1">
              <w:rPr>
                <w:rFonts w:asciiTheme="majorHAnsi" w:hAnsiTheme="majorHAnsi" w:cstheme="majorHAnsi"/>
              </w:rPr>
              <w:t>ro</w:t>
            </w:r>
            <w:r w:rsidR="007A1BB1" w:rsidRPr="007A1BB1">
              <w:rPr>
                <w:rFonts w:asciiTheme="majorHAnsi" w:hAnsiTheme="majorHAnsi" w:cstheme="majorHAnsi"/>
              </w:rPr>
              <w:t>změr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E63AF" w14:textId="608CA6E9" w:rsidR="007F19D1" w:rsidRPr="007A1BB1" w:rsidRDefault="007A1BB1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1BB1">
              <w:rPr>
                <w:rFonts w:asciiTheme="majorHAnsi" w:hAnsiTheme="majorHAnsi" w:cstheme="majorHAnsi"/>
              </w:rPr>
              <w:t>400 x 800 x 500 mm</w:t>
            </w:r>
          </w:p>
        </w:tc>
        <w:sdt>
          <w:sdtPr>
            <w:rPr>
              <w:rFonts w:asciiTheme="majorHAnsi" w:hAnsiTheme="majorHAnsi" w:cstheme="majorHAnsi"/>
            </w:rPr>
            <w:id w:val="2050407695"/>
            <w:placeholder>
              <w:docPart w:val="B3544A5D786B4135ACFEA53E3E5ED09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A2EF5D" w14:textId="77777777" w:rsidR="007F19D1" w:rsidRPr="007A1BB1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7A1BB1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2EDCF323" w14:textId="77777777" w:rsidR="00BB2986" w:rsidRPr="007A1BB1" w:rsidRDefault="00BB2986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p w14:paraId="130434EB" w14:textId="159786AC" w:rsidR="007F19D1" w:rsidRPr="00C16997" w:rsidRDefault="00BF568B" w:rsidP="007F19D1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Zařízení musí splňovat požadavky dle Přílohy č. 3.2 zadávací dokumentace -</w:t>
      </w:r>
      <w:r w:rsidR="00C73D59">
        <w:rPr>
          <w:rFonts w:asciiTheme="majorHAnsi" w:hAnsiTheme="majorHAnsi" w:cstheme="majorHAnsi"/>
        </w:rPr>
        <w:t xml:space="preserve"> </w:t>
      </w:r>
      <w:r w:rsidR="00BB2986" w:rsidRPr="00BB2986">
        <w:rPr>
          <w:rFonts w:asciiTheme="majorHAnsi" w:hAnsiTheme="majorHAnsi" w:cstheme="majorHAnsi"/>
        </w:rPr>
        <w:t>technick</w:t>
      </w:r>
      <w:r w:rsidR="00201506">
        <w:rPr>
          <w:rFonts w:asciiTheme="majorHAnsi" w:hAnsiTheme="majorHAnsi" w:cstheme="majorHAnsi"/>
        </w:rPr>
        <w:t>é</w:t>
      </w:r>
      <w:r w:rsidR="00BB2986" w:rsidRPr="00BB2986">
        <w:rPr>
          <w:rFonts w:asciiTheme="majorHAnsi" w:hAnsiTheme="majorHAnsi" w:cstheme="majorHAnsi"/>
        </w:rPr>
        <w:t xml:space="preserve"> standar</w:t>
      </w:r>
      <w:r w:rsidR="00201506">
        <w:rPr>
          <w:rFonts w:asciiTheme="majorHAnsi" w:hAnsiTheme="majorHAnsi" w:cstheme="majorHAnsi"/>
        </w:rPr>
        <w:t>dy</w:t>
      </w:r>
      <w:r w:rsidR="00BB2986" w:rsidRPr="00BB2986">
        <w:rPr>
          <w:rFonts w:asciiTheme="majorHAnsi" w:hAnsiTheme="majorHAnsi" w:cstheme="majorHAnsi"/>
        </w:rPr>
        <w:t xml:space="preserve"> nerezového nábytku</w:t>
      </w:r>
      <w:r w:rsidR="00C73D59">
        <w:rPr>
          <w:rFonts w:asciiTheme="majorHAnsi" w:hAnsiTheme="majorHAnsi" w:cstheme="majorHAnsi"/>
        </w:rPr>
        <w:t>.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4E96BCE7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EC4CF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360049495"/>
            <w:placeholder>
              <w:docPart w:val="C5656CB5EF3D4FC8829897BB289FE514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80FDD5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44163454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9D2BF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514685695"/>
            <w:placeholder>
              <w:docPart w:val="A5A042AD8B2D423A97D6E981C127CDF2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76A148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3BC5FE3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6F2DF231" w14:textId="14647C6D" w:rsidR="007F19D1" w:rsidRPr="001E7920" w:rsidRDefault="001E7920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1E7920">
        <w:rPr>
          <w:rFonts w:asciiTheme="majorHAnsi" w:hAnsiTheme="majorHAnsi" w:cstheme="majorHAnsi"/>
          <w:b/>
          <w:bCs/>
          <w:u w:val="single"/>
        </w:rPr>
        <w:t>Napouštěcí ramínko</w:t>
      </w:r>
    </w:p>
    <w:p w14:paraId="1D6B0520" w14:textId="6E10D7FE" w:rsidR="00992DDD" w:rsidRPr="00C16997" w:rsidRDefault="004046EB" w:rsidP="007F19D1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Zařízení určené na </w:t>
      </w:r>
      <w:r w:rsidR="00992DDD" w:rsidRPr="00992DDD">
        <w:rPr>
          <w:rFonts w:asciiTheme="majorHAnsi" w:hAnsiTheme="majorHAnsi" w:cstheme="majorHAnsi"/>
        </w:rPr>
        <w:t>na</w:t>
      </w:r>
      <w:r w:rsidR="00A0181F">
        <w:rPr>
          <w:rFonts w:asciiTheme="majorHAnsi" w:hAnsiTheme="majorHAnsi" w:cstheme="majorHAnsi"/>
        </w:rPr>
        <w:t>pouštění</w:t>
      </w:r>
      <w:r w:rsidR="00992DDD" w:rsidRPr="00992DDD">
        <w:rPr>
          <w:rFonts w:asciiTheme="majorHAnsi" w:hAnsiTheme="majorHAnsi" w:cstheme="majorHAnsi"/>
        </w:rPr>
        <w:t xml:space="preserve"> studen</w:t>
      </w:r>
      <w:r w:rsidR="00A0181F">
        <w:rPr>
          <w:rFonts w:asciiTheme="majorHAnsi" w:hAnsiTheme="majorHAnsi" w:cstheme="majorHAnsi"/>
        </w:rPr>
        <w:t>é</w:t>
      </w:r>
      <w:r w:rsidR="00992DDD" w:rsidRPr="00992DDD">
        <w:rPr>
          <w:rFonts w:asciiTheme="majorHAnsi" w:hAnsiTheme="majorHAnsi" w:cstheme="majorHAnsi"/>
        </w:rPr>
        <w:t xml:space="preserve"> vod</w:t>
      </w:r>
      <w:r w:rsidR="00A0181F">
        <w:rPr>
          <w:rFonts w:asciiTheme="majorHAnsi" w:hAnsiTheme="majorHAnsi" w:cstheme="majorHAnsi"/>
        </w:rPr>
        <w:t>y</w:t>
      </w:r>
      <w:r w:rsidR="00992DDD" w:rsidRPr="00992DDD">
        <w:rPr>
          <w:rFonts w:asciiTheme="majorHAnsi" w:hAnsiTheme="majorHAnsi" w:cstheme="majorHAnsi"/>
        </w:rPr>
        <w:t>, mont</w:t>
      </w:r>
      <w:r w:rsidR="00A0181F">
        <w:rPr>
          <w:rFonts w:asciiTheme="majorHAnsi" w:hAnsiTheme="majorHAnsi" w:cstheme="majorHAnsi"/>
        </w:rPr>
        <w:t>ované</w:t>
      </w:r>
      <w:r w:rsidR="00992DDD" w:rsidRPr="00992DDD">
        <w:rPr>
          <w:rFonts w:asciiTheme="majorHAnsi" w:hAnsiTheme="majorHAnsi" w:cstheme="majorHAnsi"/>
        </w:rPr>
        <w:t xml:space="preserve"> na neutrální modul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41422000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7CABD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295730342"/>
            <w:placeholder>
              <w:docPart w:val="5AC0BD6335CC4E219BAE683F8A38B8B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3988CE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32E73528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27FB0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048957661"/>
            <w:placeholder>
              <w:docPart w:val="22051E515EA9464FB057ABC3501270E0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7934B1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1195A517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29330FCB" w14:textId="464C35B3" w:rsidR="007F19D1" w:rsidRPr="00DF3CBD" w:rsidRDefault="00DF3CBD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F3CBD">
        <w:rPr>
          <w:rFonts w:asciiTheme="majorHAnsi" w:hAnsiTheme="majorHAnsi" w:cstheme="majorHAnsi"/>
          <w:b/>
          <w:bCs/>
          <w:u w:val="single"/>
        </w:rPr>
        <w:t>Chladící skříň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F19D1" w:rsidRPr="00C16997" w14:paraId="017DE4F4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26F19FB6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E88CF1A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4D47A3" w:rsidRPr="00C16997" w14:paraId="302487D5" w14:textId="77777777" w:rsidTr="000655F9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90CA8" w14:textId="61693B74" w:rsidR="004D47A3" w:rsidRPr="00C16997" w:rsidRDefault="004D47A3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92DDD">
              <w:rPr>
                <w:rFonts w:asciiTheme="majorHAnsi" w:hAnsiTheme="majorHAnsi" w:cstheme="majorHAnsi"/>
              </w:rPr>
              <w:t>energetická třída B</w:t>
            </w:r>
          </w:p>
        </w:tc>
        <w:sdt>
          <w:sdtPr>
            <w:rPr>
              <w:rFonts w:asciiTheme="majorHAnsi" w:hAnsiTheme="majorHAnsi" w:cstheme="majorHAnsi"/>
            </w:rPr>
            <w:id w:val="-1027405135"/>
            <w:placeholder>
              <w:docPart w:val="4E65BFF9A7C94692B28938E513D9AA3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074667" w14:textId="77777777" w:rsidR="004D47A3" w:rsidRPr="00C16997" w:rsidRDefault="004D47A3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7F19D1" w:rsidRPr="00C16997" w14:paraId="7E191F41" w14:textId="77777777" w:rsidTr="00706B32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BB985" w14:textId="0D6DBCE6" w:rsidR="007F19D1" w:rsidRPr="00C16997" w:rsidRDefault="004D47A3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92DDD">
              <w:rPr>
                <w:rFonts w:asciiTheme="majorHAnsi" w:hAnsiTheme="majorHAnsi" w:cstheme="majorHAnsi"/>
              </w:rPr>
              <w:t xml:space="preserve">objem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8CD34" w14:textId="45F470BD" w:rsidR="007F19D1" w:rsidRPr="00C16997" w:rsidRDefault="004D47A3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92DDD">
              <w:rPr>
                <w:rFonts w:asciiTheme="majorHAnsi" w:hAnsiTheme="majorHAnsi" w:cstheme="majorHAnsi"/>
              </w:rPr>
              <w:t>160l</w:t>
            </w:r>
          </w:p>
        </w:tc>
        <w:sdt>
          <w:sdtPr>
            <w:rPr>
              <w:rFonts w:asciiTheme="majorHAnsi" w:hAnsiTheme="majorHAnsi" w:cstheme="majorHAnsi"/>
            </w:rPr>
            <w:id w:val="532622583"/>
            <w:placeholder>
              <w:docPart w:val="F953129C392149A683937881763F02D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350BF9" w14:textId="2131BF2A" w:rsidR="007F19D1" w:rsidRPr="00C16997" w:rsidRDefault="00A0181F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0181F" w:rsidRPr="00C16997" w14:paraId="7573C924" w14:textId="77777777" w:rsidTr="005633A4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12480" w14:textId="10799A6B" w:rsidR="00A0181F" w:rsidRPr="00C16997" w:rsidRDefault="00A0181F" w:rsidP="00A0181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92DDD">
              <w:rPr>
                <w:rFonts w:asciiTheme="majorHAnsi" w:hAnsiTheme="majorHAnsi" w:cstheme="majorHAnsi"/>
              </w:rPr>
              <w:t>statické chlazení</w:t>
            </w:r>
          </w:p>
        </w:tc>
        <w:sdt>
          <w:sdtPr>
            <w:rPr>
              <w:rFonts w:asciiTheme="majorHAnsi" w:hAnsiTheme="majorHAnsi" w:cstheme="majorHAnsi"/>
            </w:rPr>
            <w:id w:val="1217243256"/>
            <w:placeholder>
              <w:docPart w:val="22CF6F1AC07B49B19DD9FA6EC0D73D9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122DCD" w14:textId="643E109D" w:rsidR="00A0181F" w:rsidRDefault="00A0181F" w:rsidP="00A0181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1764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1764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0181F" w:rsidRPr="00C16997" w14:paraId="1D918338" w14:textId="77777777" w:rsidTr="005633A4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36B06" w14:textId="16B7B8DF" w:rsidR="00A0181F" w:rsidRPr="00C16997" w:rsidRDefault="00A0181F" w:rsidP="00A0181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92DDD">
              <w:rPr>
                <w:rFonts w:asciiTheme="majorHAnsi" w:hAnsiTheme="majorHAnsi" w:cstheme="majorHAnsi"/>
              </w:rPr>
              <w:t>chladivo R600a</w:t>
            </w:r>
          </w:p>
        </w:tc>
        <w:sdt>
          <w:sdtPr>
            <w:rPr>
              <w:rFonts w:asciiTheme="majorHAnsi" w:hAnsiTheme="majorHAnsi" w:cstheme="majorHAnsi"/>
            </w:rPr>
            <w:id w:val="1613476078"/>
            <w:placeholder>
              <w:docPart w:val="6E24654F6FFF4AEE85F9C016663742A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7DBB91" w14:textId="07BBCF81" w:rsidR="00A0181F" w:rsidRDefault="00A0181F" w:rsidP="00A0181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1764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1764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0181F" w:rsidRPr="00C16997" w14:paraId="7224271C" w14:textId="77777777" w:rsidTr="005633A4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FE458" w14:textId="36A75409" w:rsidR="00A0181F" w:rsidRPr="00C16997" w:rsidRDefault="00A0181F" w:rsidP="00A0181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92DDD">
              <w:rPr>
                <w:rFonts w:asciiTheme="majorHAnsi" w:hAnsiTheme="majorHAnsi" w:cstheme="majorHAnsi"/>
              </w:rPr>
              <w:t>automatické odmrazování</w:t>
            </w:r>
          </w:p>
        </w:tc>
        <w:sdt>
          <w:sdtPr>
            <w:rPr>
              <w:rFonts w:asciiTheme="majorHAnsi" w:hAnsiTheme="majorHAnsi" w:cstheme="majorHAnsi"/>
            </w:rPr>
            <w:id w:val="17131071"/>
            <w:placeholder>
              <w:docPart w:val="2058E8D082D145A38F2CFFB029D4EED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B7D99C" w14:textId="6275A462" w:rsidR="00A0181F" w:rsidRDefault="00A0181F" w:rsidP="00A0181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1764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1764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0181F" w:rsidRPr="00C16997" w14:paraId="3F7FC135" w14:textId="77777777" w:rsidTr="005633A4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392E7" w14:textId="4D7EF9D4" w:rsidR="00A0181F" w:rsidRPr="00C16997" w:rsidRDefault="00A0181F" w:rsidP="00A0181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92DDD">
              <w:rPr>
                <w:rFonts w:asciiTheme="majorHAnsi" w:hAnsiTheme="majorHAnsi" w:cstheme="majorHAnsi"/>
              </w:rPr>
              <w:t>digitální termostat s ukazatelem teploty</w:t>
            </w:r>
          </w:p>
        </w:tc>
        <w:sdt>
          <w:sdtPr>
            <w:rPr>
              <w:rFonts w:asciiTheme="majorHAnsi" w:hAnsiTheme="majorHAnsi" w:cstheme="majorHAnsi"/>
            </w:rPr>
            <w:id w:val="1394460271"/>
            <w:placeholder>
              <w:docPart w:val="AF08A9E960EE4D86A92BDD569F6FA47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779445" w14:textId="7261AA60" w:rsidR="00A0181F" w:rsidRDefault="00A0181F" w:rsidP="00A0181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1764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1764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D47A3" w:rsidRPr="00C16997" w14:paraId="58D041EB" w14:textId="77777777" w:rsidTr="00706B32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7C85C" w14:textId="5963D473" w:rsidR="004D47A3" w:rsidRPr="00C16997" w:rsidRDefault="004D47A3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 xml:space="preserve">rozměr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E55F9" w14:textId="12AEAAFF" w:rsidR="004D47A3" w:rsidRPr="00C16997" w:rsidRDefault="004D47A3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650</w:t>
            </w:r>
            <w:r w:rsidR="00A0181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x</w:t>
            </w:r>
            <w:r w:rsidR="00A0181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620</w:t>
            </w:r>
            <w:r w:rsidR="00A0181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x</w:t>
            </w:r>
            <w:r w:rsidR="00A0181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850 mm</w:t>
            </w:r>
          </w:p>
        </w:tc>
        <w:sdt>
          <w:sdtPr>
            <w:rPr>
              <w:rFonts w:asciiTheme="majorHAnsi" w:hAnsiTheme="majorHAnsi" w:cstheme="majorHAnsi"/>
            </w:rPr>
            <w:id w:val="804130187"/>
            <w:placeholder>
              <w:docPart w:val="719E82D58A614D6BB6298957D4CC4B0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52885" w14:textId="6A3BCF9D" w:rsidR="004D47A3" w:rsidRDefault="00A0181F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24D0EB9D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29CBDE73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BA832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987129661"/>
            <w:placeholder>
              <w:docPart w:val="D666CF99025F45DD8B3D62B5F4D97BCF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A06EEA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0423215B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1BAA5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221319199"/>
            <w:placeholder>
              <w:docPart w:val="2F4D1FE6A8234559A2D847E1B10A93E3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020FC0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A0E5898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7F20CCB9" w14:textId="0A25E4BD" w:rsidR="007F19D1" w:rsidRPr="006A5B24" w:rsidRDefault="006A5B24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6A5B24">
        <w:rPr>
          <w:rFonts w:asciiTheme="majorHAnsi" w:hAnsiTheme="majorHAnsi" w:cstheme="majorHAnsi"/>
          <w:b/>
          <w:bCs/>
          <w:u w:val="single"/>
        </w:rPr>
        <w:t>Stůl s dřezem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F19D1" w:rsidRPr="00C16997" w14:paraId="2A4B1886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285AC2AE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EB4F39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7F19D1" w:rsidRPr="00C16997" w14:paraId="0BC6CBCC" w14:textId="77777777" w:rsidTr="00706B32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885DA" w14:textId="1421DDB9" w:rsidR="007F19D1" w:rsidRPr="00C16997" w:rsidRDefault="00A0181F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rozměr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3C65F" w14:textId="72618CCD" w:rsidR="007F19D1" w:rsidRPr="00C16997" w:rsidRDefault="00A0181F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1400 x 700 x 900 mm</w:t>
            </w:r>
          </w:p>
        </w:tc>
        <w:sdt>
          <w:sdtPr>
            <w:rPr>
              <w:rFonts w:asciiTheme="majorHAnsi" w:hAnsiTheme="majorHAnsi" w:cstheme="majorHAnsi"/>
            </w:rPr>
            <w:id w:val="-1874683637"/>
            <w:placeholder>
              <w:docPart w:val="2E382FDB74F84512B898285EEB12053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4E23F8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14F15638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p w14:paraId="2B0BA5E3" w14:textId="189CEFF7" w:rsidR="00A0181F" w:rsidRPr="00C16997" w:rsidRDefault="00A0181F" w:rsidP="00A0181F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Zařízení musí splňovat požadavky dle Přílohy č. 3.2 zadávací dokumentace - </w:t>
      </w:r>
      <w:r w:rsidRPr="00BB2986">
        <w:rPr>
          <w:rFonts w:asciiTheme="majorHAnsi" w:hAnsiTheme="majorHAnsi" w:cstheme="majorHAnsi"/>
        </w:rPr>
        <w:t>technick</w:t>
      </w:r>
      <w:r w:rsidR="00B43AAD">
        <w:rPr>
          <w:rFonts w:asciiTheme="majorHAnsi" w:hAnsiTheme="majorHAnsi" w:cstheme="majorHAnsi"/>
        </w:rPr>
        <w:t>é</w:t>
      </w:r>
      <w:r w:rsidRPr="00BB2986">
        <w:rPr>
          <w:rFonts w:asciiTheme="majorHAnsi" w:hAnsiTheme="majorHAnsi" w:cstheme="majorHAnsi"/>
        </w:rPr>
        <w:t xml:space="preserve"> standar</w:t>
      </w:r>
      <w:r w:rsidR="00B43AAD">
        <w:rPr>
          <w:rFonts w:asciiTheme="majorHAnsi" w:hAnsiTheme="majorHAnsi" w:cstheme="majorHAnsi"/>
        </w:rPr>
        <w:t>dy</w:t>
      </w:r>
      <w:r w:rsidRPr="00BB2986">
        <w:rPr>
          <w:rFonts w:asciiTheme="majorHAnsi" w:hAnsiTheme="majorHAnsi" w:cstheme="majorHAnsi"/>
        </w:rPr>
        <w:t xml:space="preserve"> nerezového nábytku</w:t>
      </w:r>
      <w:r>
        <w:rPr>
          <w:rFonts w:asciiTheme="majorHAnsi" w:hAnsiTheme="majorHAnsi" w:cstheme="majorHAnsi"/>
        </w:rPr>
        <w:t>.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104C6041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56ABA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578684702"/>
            <w:placeholder>
              <w:docPart w:val="32D6C1F8FE7D4E62BE3702313C710A39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5C26E1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27018B51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56146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781688413"/>
            <w:placeholder>
              <w:docPart w:val="38CD19B5D46C4CBBA6890E34E67F7AC3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419518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14D4099E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01E52167" w14:textId="29C88386" w:rsidR="007F19D1" w:rsidRPr="003D5994" w:rsidRDefault="003D5994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3D5994">
        <w:rPr>
          <w:rFonts w:asciiTheme="majorHAnsi" w:hAnsiTheme="majorHAnsi" w:cstheme="majorHAnsi"/>
          <w:b/>
          <w:bCs/>
          <w:u w:val="single"/>
        </w:rPr>
        <w:t>Baterie se sprchou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879"/>
        <w:gridCol w:w="2268"/>
        <w:gridCol w:w="4082"/>
      </w:tblGrid>
      <w:tr w:rsidR="007F19D1" w:rsidRPr="00C16997" w14:paraId="5037D379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E3F1BEC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61F0CB8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F9266E" w:rsidRPr="00C16997" w14:paraId="1F76B3B5" w14:textId="77777777" w:rsidTr="007172EE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6E188" w14:textId="5D92994D" w:rsidR="00F9266E" w:rsidRPr="00C16997" w:rsidRDefault="00F9266E" w:rsidP="00F9266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C684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keramické ventily</w:t>
            </w:r>
          </w:p>
        </w:tc>
        <w:sdt>
          <w:sdtPr>
            <w:rPr>
              <w:rFonts w:asciiTheme="majorHAnsi" w:hAnsiTheme="majorHAnsi" w:cstheme="majorHAnsi"/>
            </w:rPr>
            <w:id w:val="778142215"/>
            <w:placeholder>
              <w:docPart w:val="DE3CDD5EA4FD437FB8FFA55463EB4D2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36FC37" w14:textId="484A25E8" w:rsidR="00F9266E" w:rsidRPr="00C16997" w:rsidRDefault="00C3701A" w:rsidP="00F9266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9266E" w:rsidRPr="00C16997" w14:paraId="1FD83593" w14:textId="77777777" w:rsidTr="00993B73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DC773" w14:textId="106DAA3F" w:rsidR="00F9266E" w:rsidRPr="00C16997" w:rsidRDefault="00F9266E" w:rsidP="00F9266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6670D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držák na stěnu</w:t>
            </w:r>
          </w:p>
        </w:tc>
        <w:sdt>
          <w:sdtPr>
            <w:rPr>
              <w:rFonts w:asciiTheme="majorHAnsi" w:hAnsiTheme="majorHAnsi" w:cstheme="majorHAnsi"/>
            </w:rPr>
            <w:id w:val="1322842802"/>
            <w:placeholder>
              <w:docPart w:val="D90D6F2B4DB04C5E9585AA0249C6376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095395" w14:textId="77777777" w:rsidR="00F9266E" w:rsidRPr="00C16997" w:rsidRDefault="00F9266E" w:rsidP="00F9266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9266E" w:rsidRPr="00C16997" w14:paraId="04EDEBB3" w14:textId="77777777" w:rsidTr="00F9266E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E8334" w14:textId="1CD73DE9" w:rsidR="00F9266E" w:rsidRPr="00C16997" w:rsidRDefault="00F9266E" w:rsidP="00F9266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6670D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průměr montážního otvoru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C1AD6" w14:textId="086ED2BD" w:rsidR="00F9266E" w:rsidRPr="00C16997" w:rsidRDefault="00F9266E" w:rsidP="00F9266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6670D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32 mm</w:t>
            </w:r>
          </w:p>
        </w:tc>
        <w:sdt>
          <w:sdtPr>
            <w:rPr>
              <w:rFonts w:asciiTheme="majorHAnsi" w:hAnsiTheme="majorHAnsi" w:cstheme="majorHAnsi"/>
            </w:rPr>
            <w:id w:val="-1023465909"/>
            <w:placeholder>
              <w:docPart w:val="2B347D04933E4EDF9075FE1D24223A6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8E5F62" w14:textId="2429FBE7" w:rsidR="00F9266E" w:rsidRPr="00C16997" w:rsidRDefault="00C3701A" w:rsidP="00F9266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448C15F4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2BE0F58F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30B67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lastRenderedPageBreak/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215433436"/>
            <w:placeholder>
              <w:docPart w:val="DDB06D7177914DB4AD59497AE2F63899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495F7C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123FA71F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93CCC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672148285"/>
            <w:placeholder>
              <w:docPart w:val="3B6722FDCD5C49F5863213539827628A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DE53BF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72037250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53559CB6" w14:textId="56A6D08E" w:rsidR="007F19D1" w:rsidRDefault="001100E2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1100E2">
        <w:rPr>
          <w:rFonts w:asciiTheme="majorHAnsi" w:hAnsiTheme="majorHAnsi" w:cstheme="majorHAnsi"/>
          <w:b/>
          <w:bCs/>
          <w:u w:val="single"/>
        </w:rPr>
        <w:t>Mycí stroj na provozní nádobí granulový</w:t>
      </w:r>
    </w:p>
    <w:p w14:paraId="08A4DD47" w14:textId="4C5B7125" w:rsidR="00EC6C52" w:rsidRPr="00C903EF" w:rsidRDefault="00EC6C52" w:rsidP="00EC6C52">
      <w:pPr>
        <w:pStyle w:val="Standard"/>
        <w:jc w:val="both"/>
        <w:rPr>
          <w:rFonts w:asciiTheme="majorHAnsi" w:hAnsiTheme="majorHAnsi" w:cstheme="majorHAnsi"/>
        </w:rPr>
      </w:pPr>
      <w:r w:rsidRPr="00C903EF">
        <w:rPr>
          <w:rFonts w:asciiTheme="majorHAnsi" w:hAnsiTheme="majorHAnsi" w:cstheme="majorHAnsi"/>
        </w:rPr>
        <w:t xml:space="preserve">Mycí stroj vhodný na mytí jakéhokoliv provozního nádobí, myje zcela zaschlé </w:t>
      </w:r>
      <w:proofErr w:type="spellStart"/>
      <w:r w:rsidRPr="00C903EF">
        <w:rPr>
          <w:rFonts w:asciiTheme="majorHAnsi" w:hAnsiTheme="majorHAnsi" w:cstheme="majorHAnsi"/>
        </w:rPr>
        <w:t>nepředmyté</w:t>
      </w:r>
      <w:proofErr w:type="spellEnd"/>
      <w:r w:rsidRPr="00C903EF">
        <w:rPr>
          <w:rFonts w:asciiTheme="majorHAnsi" w:hAnsiTheme="majorHAnsi" w:cstheme="majorHAnsi"/>
        </w:rPr>
        <w:t xml:space="preserve"> nebo neodmočené nádobí kombinací vody, detergentů a plastových granulí</w:t>
      </w:r>
      <w:r>
        <w:rPr>
          <w:rFonts w:asciiTheme="majorHAnsi" w:hAnsiTheme="majorHAnsi" w:cstheme="majorHAnsi"/>
        </w:rPr>
        <w:t>.</w:t>
      </w:r>
    </w:p>
    <w:p w14:paraId="2A36854E" w14:textId="77777777" w:rsidR="00EC6C52" w:rsidRPr="001100E2" w:rsidRDefault="00EC6C52" w:rsidP="007F19D1">
      <w:pPr>
        <w:spacing w:line="276" w:lineRule="auto"/>
        <w:jc w:val="both"/>
        <w:rPr>
          <w:rFonts w:asciiTheme="majorHAnsi" w:hAnsiTheme="majorHAnsi" w:cstheme="majorHAnsi"/>
          <w:b/>
          <w:bCs/>
          <w:highlight w:val="yellow"/>
          <w:u w:val="single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312"/>
        <w:gridCol w:w="2835"/>
        <w:gridCol w:w="4082"/>
      </w:tblGrid>
      <w:tr w:rsidR="007F19D1" w:rsidRPr="00C16997" w14:paraId="49F8B1CD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669D10E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485BEE1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185654" w:rsidRPr="00C16997" w14:paraId="38F75DE1" w14:textId="77777777" w:rsidTr="00990BB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F79AE" w14:textId="49D1F14B" w:rsidR="00185654" w:rsidRPr="00C16997" w:rsidRDefault="00787112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185654" w:rsidRPr="00C903EF">
              <w:rPr>
                <w:rFonts w:asciiTheme="majorHAnsi" w:hAnsiTheme="majorHAnsi" w:cstheme="majorHAnsi"/>
              </w:rPr>
              <w:t>kříňové provedení</w:t>
            </w:r>
          </w:p>
        </w:tc>
        <w:sdt>
          <w:sdtPr>
            <w:rPr>
              <w:rFonts w:asciiTheme="majorHAnsi" w:hAnsiTheme="majorHAnsi" w:cstheme="majorHAnsi"/>
            </w:rPr>
            <w:id w:val="-601408289"/>
            <w:placeholder>
              <w:docPart w:val="4C6C67BF28284AE3B2A318B9550C174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0BE259" w14:textId="486DD307" w:rsidR="00185654" w:rsidRPr="00C16997" w:rsidRDefault="00C3701A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87112" w:rsidRPr="00C16997" w14:paraId="6BCCD2AA" w14:textId="77777777" w:rsidTr="0092156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B0EAB" w14:textId="03C3AF34" w:rsidR="00787112" w:rsidRPr="00C16997" w:rsidRDefault="00787112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903EF">
              <w:rPr>
                <w:rFonts w:asciiTheme="majorHAnsi" w:hAnsiTheme="majorHAnsi" w:cstheme="majorHAnsi"/>
              </w:rPr>
              <w:t>přední plnění myčky</w:t>
            </w:r>
          </w:p>
        </w:tc>
        <w:sdt>
          <w:sdtPr>
            <w:rPr>
              <w:rFonts w:asciiTheme="majorHAnsi" w:hAnsiTheme="majorHAnsi" w:cstheme="majorHAnsi"/>
            </w:rPr>
            <w:id w:val="-649754190"/>
            <w:placeholder>
              <w:docPart w:val="6A6958B444774905AF1B214DD5F23D9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9E73CA" w14:textId="77777777" w:rsidR="00787112" w:rsidRPr="00C16997" w:rsidRDefault="00787112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10669689" w14:textId="77777777" w:rsidTr="00F247AF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9E3EA" w14:textId="4C5F163F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0C55C4">
              <w:rPr>
                <w:rFonts w:asciiTheme="majorHAnsi" w:hAnsiTheme="majorHAnsi" w:cstheme="majorHAnsi"/>
              </w:rPr>
              <w:t>ejdelší mycí cyklus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93EB4" w14:textId="1125CC28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C55C4">
              <w:rPr>
                <w:rFonts w:asciiTheme="majorHAnsi" w:hAnsiTheme="majorHAnsi" w:cstheme="majorHAnsi"/>
              </w:rPr>
              <w:t>min. 320 s</w:t>
            </w:r>
          </w:p>
        </w:tc>
        <w:sdt>
          <w:sdtPr>
            <w:rPr>
              <w:rFonts w:asciiTheme="majorHAnsi" w:hAnsiTheme="majorHAnsi" w:cstheme="majorHAnsi"/>
            </w:rPr>
            <w:id w:val="-1291049816"/>
            <w:placeholder>
              <w:docPart w:val="FA16A2634EBB4027B941EBCC0E281FC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077029" w14:textId="39C30FDF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E5FF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3701A" w:rsidRPr="00C16997" w14:paraId="2ACDA8DF" w14:textId="77777777" w:rsidTr="00F247AF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6DE12" w14:textId="3D9378E3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k</w:t>
            </w:r>
            <w:r w:rsidRPr="00F21D5C">
              <w:rPr>
                <w:rFonts w:asciiTheme="majorHAnsi" w:hAnsiTheme="majorHAnsi" w:cstheme="majorHAnsi"/>
              </w:rPr>
              <w:t>apacita na 1 cyklus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23E25" w14:textId="5D916D89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21D5C">
              <w:rPr>
                <w:rFonts w:asciiTheme="majorHAnsi" w:hAnsiTheme="majorHAnsi" w:cstheme="majorHAnsi"/>
              </w:rPr>
              <w:t>min. 4x GN 1/1-200 nebo ekvivalent</w:t>
            </w:r>
          </w:p>
        </w:tc>
        <w:sdt>
          <w:sdtPr>
            <w:rPr>
              <w:rFonts w:asciiTheme="majorHAnsi" w:hAnsiTheme="majorHAnsi" w:cstheme="majorHAnsi"/>
            </w:rPr>
            <w:id w:val="-1607885283"/>
            <w:placeholder>
              <w:docPart w:val="8DA450FD01464BD8877ADAB4B16E692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96D09A" w14:textId="0CFB2CA0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E5FF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3701A" w:rsidRPr="00C16997" w14:paraId="6A7B6CFC" w14:textId="77777777" w:rsidTr="00C3701A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8FA08" w14:textId="3B9DEC60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C903EF">
              <w:rPr>
                <w:rFonts w:asciiTheme="majorHAnsi" w:hAnsiTheme="majorHAnsi" w:cstheme="majorHAnsi"/>
              </w:rPr>
              <w:t>tmosférický izolovaný boiler v kombinaci s oplachovým čerpadlem, spuštění oplachu vázáno na dosažení správné oplachové teploty v boileru.</w:t>
            </w:r>
          </w:p>
        </w:tc>
        <w:sdt>
          <w:sdtPr>
            <w:rPr>
              <w:rFonts w:asciiTheme="majorHAnsi" w:hAnsiTheme="majorHAnsi" w:cstheme="majorHAnsi"/>
            </w:rPr>
            <w:id w:val="1517193252"/>
            <w:placeholder>
              <w:docPart w:val="C5EB1634891B4937B9FC4DFE0E32CC2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ECBF80" w14:textId="04A38E60" w:rsidR="00C3701A" w:rsidRDefault="00C3701A" w:rsidP="00C3701A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1A4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A4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3A08B0DA" w14:textId="77777777" w:rsidTr="00E53C2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DF87D" w14:textId="4BF3D370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03EF">
              <w:rPr>
                <w:rFonts w:asciiTheme="majorHAnsi" w:hAnsiTheme="majorHAnsi" w:cstheme="majorHAnsi"/>
              </w:rPr>
              <w:t>elektronický ovládací panel v úrovni oči</w:t>
            </w:r>
          </w:p>
        </w:tc>
        <w:sdt>
          <w:sdtPr>
            <w:rPr>
              <w:rFonts w:asciiTheme="majorHAnsi" w:hAnsiTheme="majorHAnsi" w:cstheme="majorHAnsi"/>
            </w:rPr>
            <w:id w:val="-149762682"/>
            <w:placeholder>
              <w:docPart w:val="160FD77BF0984A9E96E152B2187BB3B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12B725" w14:textId="7911826F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A4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A4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48AB0AC5" w14:textId="77777777" w:rsidTr="00C3701A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D0808" w14:textId="5507797D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03EF">
              <w:rPr>
                <w:rFonts w:asciiTheme="majorHAnsi" w:hAnsiTheme="majorHAnsi" w:cstheme="majorHAnsi"/>
              </w:rPr>
              <w:t>minimálně 3 mycí programy s možností volby mytí s granulemi a minimálně 3 mycí programy mytí bez granulí</w:t>
            </w:r>
          </w:p>
        </w:tc>
        <w:sdt>
          <w:sdtPr>
            <w:rPr>
              <w:rFonts w:asciiTheme="majorHAnsi" w:hAnsiTheme="majorHAnsi" w:cstheme="majorHAnsi"/>
            </w:rPr>
            <w:id w:val="565458253"/>
            <w:placeholder>
              <w:docPart w:val="0D1AC947F7F14F4BBB376C4724CE622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0A0D40" w14:textId="0FC57E28" w:rsidR="00C3701A" w:rsidRDefault="00C3701A" w:rsidP="00C3701A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1A4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A4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4CDF606F" w14:textId="77777777" w:rsidTr="00C3701A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39169" w14:textId="1BF07CAB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03EF">
              <w:rPr>
                <w:rFonts w:asciiTheme="majorHAnsi" w:hAnsiTheme="majorHAnsi" w:cstheme="majorHAnsi"/>
              </w:rPr>
              <w:t xml:space="preserve">veškeré hlavní vnitřní komponenty </w:t>
            </w:r>
            <w:r>
              <w:rPr>
                <w:rFonts w:asciiTheme="majorHAnsi" w:hAnsiTheme="majorHAnsi" w:cstheme="majorHAnsi"/>
              </w:rPr>
              <w:t>a</w:t>
            </w:r>
            <w:r w:rsidRPr="00C903EF">
              <w:rPr>
                <w:rFonts w:asciiTheme="majorHAnsi" w:hAnsiTheme="majorHAnsi" w:cstheme="majorHAnsi"/>
              </w:rPr>
              <w:t xml:space="preserve"> venkovní panely vyrobeny z ušlechtilé nerez oceli AISI 304,</w:t>
            </w:r>
          </w:p>
        </w:tc>
        <w:sdt>
          <w:sdtPr>
            <w:rPr>
              <w:rFonts w:asciiTheme="majorHAnsi" w:hAnsiTheme="majorHAnsi" w:cstheme="majorHAnsi"/>
            </w:rPr>
            <w:id w:val="1586881599"/>
            <w:placeholder>
              <w:docPart w:val="0FA51A19272841478F55AE2A008F937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CE13EF" w14:textId="52C73A7F" w:rsidR="00C3701A" w:rsidRDefault="00C3701A" w:rsidP="00C3701A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1A4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A4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11FFCBE0" w14:textId="77777777" w:rsidTr="00E53C2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8F1DC" w14:textId="0D7ABAC4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03EF">
              <w:rPr>
                <w:rFonts w:asciiTheme="majorHAnsi" w:hAnsiTheme="majorHAnsi" w:cstheme="majorHAnsi"/>
              </w:rPr>
              <w:t>mycí nádrž vyrobena z ušlechtilé nerez oceli AISI 304</w:t>
            </w:r>
          </w:p>
        </w:tc>
        <w:sdt>
          <w:sdtPr>
            <w:rPr>
              <w:rFonts w:asciiTheme="majorHAnsi" w:hAnsiTheme="majorHAnsi" w:cstheme="majorHAnsi"/>
            </w:rPr>
            <w:id w:val="30459407"/>
            <w:placeholder>
              <w:docPart w:val="9F1139E6503F4A639DB3F1419DED113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133C5F" w14:textId="5354B2DB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A4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A4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6B68DFDB" w14:textId="77777777" w:rsidTr="00E53C2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03264" w14:textId="2C755D19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03EF">
              <w:rPr>
                <w:rFonts w:asciiTheme="majorHAnsi" w:hAnsiTheme="majorHAnsi" w:cstheme="majorHAnsi"/>
              </w:rPr>
              <w:t>plovákový bezpečnostní hlídač hladiny vody v bojleru</w:t>
            </w:r>
          </w:p>
        </w:tc>
        <w:sdt>
          <w:sdtPr>
            <w:rPr>
              <w:rFonts w:asciiTheme="majorHAnsi" w:hAnsiTheme="majorHAnsi" w:cstheme="majorHAnsi"/>
            </w:rPr>
            <w:id w:val="426084106"/>
            <w:placeholder>
              <w:docPart w:val="001F9D6097C84A098932C26CCFD711A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2A14B2" w14:textId="7B4CD8E8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A4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A4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30A9A8BE" w14:textId="77777777" w:rsidTr="00E53C2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8F70B" w14:textId="05218802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03EF">
              <w:rPr>
                <w:rFonts w:asciiTheme="majorHAnsi" w:hAnsiTheme="majorHAnsi" w:cstheme="majorHAnsi"/>
              </w:rPr>
              <w:t>připojení na studenou vodu</w:t>
            </w:r>
          </w:p>
        </w:tc>
        <w:sdt>
          <w:sdtPr>
            <w:rPr>
              <w:rFonts w:asciiTheme="majorHAnsi" w:hAnsiTheme="majorHAnsi" w:cstheme="majorHAnsi"/>
            </w:rPr>
            <w:id w:val="-2019694489"/>
            <w:placeholder>
              <w:docPart w:val="8BB850093D55472BBA40154810291C5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5A422D" w14:textId="088F3392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A4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A4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264B9057" w14:textId="77777777" w:rsidTr="00C3701A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0DC84" w14:textId="09204307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Pr="00C903EF">
              <w:rPr>
                <w:rFonts w:asciiTheme="majorHAnsi" w:hAnsiTheme="majorHAnsi" w:cstheme="majorHAnsi"/>
              </w:rPr>
              <w:t>ycí stroj používá pro mytí plastové granule těžší než voda v ekologickém provedení (biologicky odbouratelné)</w:t>
            </w:r>
          </w:p>
        </w:tc>
        <w:sdt>
          <w:sdtPr>
            <w:rPr>
              <w:rFonts w:asciiTheme="majorHAnsi" w:hAnsiTheme="majorHAnsi" w:cstheme="majorHAnsi"/>
            </w:rPr>
            <w:id w:val="-841699551"/>
            <w:placeholder>
              <w:docPart w:val="2DD3053032A84E318419E31EE43636E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D89151" w14:textId="70237882" w:rsidR="00C3701A" w:rsidRDefault="00C3701A" w:rsidP="00C3701A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1A4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A4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62CFDFDC" w14:textId="77777777" w:rsidTr="009C1E76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27B62" w14:textId="47FD065B" w:rsidR="00C3701A" w:rsidRPr="00C903EF" w:rsidRDefault="00C3701A" w:rsidP="00C3701A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Pr="006B111C">
              <w:rPr>
                <w:rFonts w:asciiTheme="majorHAnsi" w:hAnsiTheme="majorHAnsi" w:cstheme="majorHAnsi"/>
              </w:rPr>
              <w:t>ax. půdorysný rozměr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4609B" w14:textId="10D4F221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111C">
              <w:rPr>
                <w:rFonts w:asciiTheme="majorHAnsi" w:hAnsiTheme="majorHAnsi" w:cstheme="majorHAnsi"/>
              </w:rPr>
              <w:t>900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B111C">
              <w:rPr>
                <w:rFonts w:asciiTheme="majorHAnsi" w:hAnsiTheme="majorHAnsi" w:cstheme="majorHAnsi"/>
              </w:rPr>
              <w:t>x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B111C">
              <w:rPr>
                <w:rFonts w:asciiTheme="majorHAnsi" w:hAnsiTheme="majorHAnsi" w:cstheme="majorHAnsi"/>
              </w:rPr>
              <w:t>1000 mm</w:t>
            </w:r>
          </w:p>
        </w:tc>
        <w:sdt>
          <w:sdtPr>
            <w:rPr>
              <w:rFonts w:asciiTheme="majorHAnsi" w:hAnsiTheme="majorHAnsi" w:cstheme="majorHAnsi"/>
            </w:rPr>
            <w:id w:val="453835440"/>
            <w:placeholder>
              <w:docPart w:val="4B99BC257D3E49458A47B48F1A656E6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3AD37A" w14:textId="5EF25F9E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82741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3701A" w:rsidRPr="00C16997" w14:paraId="13EE13D3" w14:textId="77777777" w:rsidTr="009C1E76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D3C25" w14:textId="380F5D2D" w:rsidR="00C3701A" w:rsidRPr="006B111C" w:rsidRDefault="00A62117" w:rsidP="00C3701A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C3701A" w:rsidRPr="00C903EF">
              <w:rPr>
                <w:rFonts w:asciiTheme="majorHAnsi" w:hAnsiTheme="majorHAnsi" w:cstheme="majorHAnsi"/>
              </w:rPr>
              <w:t xml:space="preserve">apětí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926B8" w14:textId="21616A8C" w:rsidR="00C3701A" w:rsidRPr="006B111C" w:rsidRDefault="00C3701A" w:rsidP="00C3701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903EF">
              <w:rPr>
                <w:rFonts w:asciiTheme="majorHAnsi" w:hAnsiTheme="majorHAnsi" w:cstheme="majorHAnsi"/>
              </w:rPr>
              <w:t>400 V</w:t>
            </w:r>
          </w:p>
        </w:tc>
        <w:sdt>
          <w:sdtPr>
            <w:rPr>
              <w:rFonts w:asciiTheme="majorHAnsi" w:hAnsiTheme="majorHAnsi" w:cstheme="majorHAnsi"/>
            </w:rPr>
            <w:id w:val="1466001995"/>
            <w:placeholder>
              <w:docPart w:val="468E357320934A278FD0FC355710E8B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EF1B0F" w14:textId="13A4A1D1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82741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3701A" w:rsidRPr="00C16997" w14:paraId="426415C7" w14:textId="77777777" w:rsidTr="009C1E76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EBBBA" w14:textId="31413F52" w:rsidR="00C3701A" w:rsidRPr="00C903EF" w:rsidRDefault="00C3701A" w:rsidP="00C3701A">
            <w:pPr>
              <w:pStyle w:val="Standard"/>
              <w:rPr>
                <w:rFonts w:asciiTheme="majorHAnsi" w:hAnsiTheme="majorHAnsi" w:cstheme="majorHAnsi"/>
              </w:rPr>
            </w:pPr>
            <w:r w:rsidRPr="00C903EF">
              <w:rPr>
                <w:rFonts w:asciiTheme="majorHAnsi" w:hAnsiTheme="majorHAnsi" w:cstheme="majorHAnsi"/>
              </w:rPr>
              <w:t xml:space="preserve">instalovaný příkon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47A2D" w14:textId="2F270B0D" w:rsidR="00C3701A" w:rsidRPr="00C903EF" w:rsidRDefault="00C3701A" w:rsidP="00C3701A">
            <w:pPr>
              <w:pStyle w:val="Standard"/>
              <w:rPr>
                <w:rFonts w:asciiTheme="majorHAnsi" w:hAnsiTheme="majorHAnsi" w:cstheme="majorHAnsi"/>
              </w:rPr>
            </w:pPr>
            <w:r w:rsidRPr="00C903EF">
              <w:rPr>
                <w:rFonts w:asciiTheme="majorHAnsi" w:hAnsiTheme="majorHAnsi" w:cstheme="majorHAnsi"/>
              </w:rPr>
              <w:t>19 kW +/-10%</w:t>
            </w:r>
          </w:p>
        </w:tc>
        <w:sdt>
          <w:sdtPr>
            <w:rPr>
              <w:rFonts w:asciiTheme="majorHAnsi" w:hAnsiTheme="majorHAnsi" w:cstheme="majorHAnsi"/>
            </w:rPr>
            <w:id w:val="1905946820"/>
            <w:placeholder>
              <w:docPart w:val="5CA56AAB7877478CB92CF17433813F8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80059C" w14:textId="2BD17955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82741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3701A" w:rsidRPr="00C16997" w14:paraId="5722A7C3" w14:textId="77777777" w:rsidTr="00CE3B65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53FB" w14:textId="25B99A69" w:rsidR="00C3701A" w:rsidRDefault="00C3701A" w:rsidP="001D449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903EF">
              <w:rPr>
                <w:rFonts w:asciiTheme="majorHAnsi" w:hAnsiTheme="majorHAnsi" w:cstheme="majorHAnsi"/>
                <w:b/>
              </w:rPr>
              <w:t>Příslušenství:</w:t>
            </w:r>
          </w:p>
        </w:tc>
      </w:tr>
      <w:tr w:rsidR="00C3701A" w:rsidRPr="00C16997" w14:paraId="40958E0E" w14:textId="77777777" w:rsidTr="009D2409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779C4" w14:textId="7155F71D" w:rsidR="00C3701A" w:rsidRPr="00C903EF" w:rsidRDefault="00C3701A" w:rsidP="00C3701A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</w:t>
            </w:r>
            <w:r w:rsidRPr="006B1D3B">
              <w:rPr>
                <w:rFonts w:asciiTheme="majorHAnsi" w:hAnsiTheme="majorHAnsi" w:cstheme="majorHAnsi"/>
              </w:rPr>
              <w:t>ákladní pevná vložka pro mytí gastronádob</w:t>
            </w:r>
          </w:p>
        </w:tc>
        <w:sdt>
          <w:sdtPr>
            <w:rPr>
              <w:rFonts w:asciiTheme="majorHAnsi" w:hAnsiTheme="majorHAnsi" w:cstheme="majorHAnsi"/>
            </w:rPr>
            <w:id w:val="-2096169176"/>
            <w:placeholder>
              <w:docPart w:val="048C9DA4B7CB4A0BA421D9963AA5149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A72DD0" w14:textId="33CC3557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0E583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E583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66D9101A" w14:textId="77777777" w:rsidTr="009D2409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90E3B" w14:textId="3C04BD96" w:rsidR="00C3701A" w:rsidRPr="00C903EF" w:rsidRDefault="00C3701A" w:rsidP="00C3701A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6B1D3B">
              <w:rPr>
                <w:rFonts w:asciiTheme="majorHAnsi" w:hAnsiTheme="majorHAnsi" w:cstheme="majorHAnsi"/>
              </w:rPr>
              <w:t>astavitelná vložka pro mytí gastronádob</w:t>
            </w:r>
          </w:p>
        </w:tc>
        <w:sdt>
          <w:sdtPr>
            <w:rPr>
              <w:rFonts w:asciiTheme="majorHAnsi" w:hAnsiTheme="majorHAnsi" w:cstheme="majorHAnsi"/>
            </w:rPr>
            <w:id w:val="-926335847"/>
            <w:placeholder>
              <w:docPart w:val="E961069B211F4DDC988B8420132E554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939573" w14:textId="05648A94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0E583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E583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392337F8" w14:textId="77777777" w:rsidTr="009D2409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1375D" w14:textId="25F381F0" w:rsidR="00C3701A" w:rsidRPr="00C903EF" w:rsidRDefault="00C3701A" w:rsidP="00C3701A">
            <w:pPr>
              <w:pStyle w:val="Standard"/>
              <w:rPr>
                <w:rFonts w:asciiTheme="majorHAnsi" w:hAnsiTheme="majorHAnsi" w:cstheme="majorHAnsi"/>
              </w:rPr>
            </w:pPr>
            <w:r w:rsidRPr="006B1D3B">
              <w:rPr>
                <w:rFonts w:asciiTheme="majorHAnsi" w:hAnsiTheme="majorHAnsi" w:cstheme="majorHAnsi"/>
              </w:rPr>
              <w:t>škrabka</w:t>
            </w:r>
          </w:p>
        </w:tc>
        <w:sdt>
          <w:sdtPr>
            <w:rPr>
              <w:rFonts w:asciiTheme="majorHAnsi" w:hAnsiTheme="majorHAnsi" w:cstheme="majorHAnsi"/>
            </w:rPr>
            <w:id w:val="-1621912096"/>
            <w:placeholder>
              <w:docPart w:val="A46B3D648EE8468383FD411918CD59B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D5EE48" w14:textId="0795186A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0E583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E583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7DD53190" w14:textId="77777777" w:rsidTr="009D2409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CD4A8" w14:textId="56CB2182" w:rsidR="00C3701A" w:rsidRPr="00C903EF" w:rsidRDefault="00C3701A" w:rsidP="00C3701A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6B1D3B">
              <w:rPr>
                <w:rFonts w:asciiTheme="majorHAnsi" w:hAnsiTheme="majorHAnsi" w:cstheme="majorHAnsi"/>
              </w:rPr>
              <w:t>běrná nádrž na granule</w:t>
            </w:r>
          </w:p>
        </w:tc>
        <w:sdt>
          <w:sdtPr>
            <w:rPr>
              <w:rFonts w:asciiTheme="majorHAnsi" w:hAnsiTheme="majorHAnsi" w:cstheme="majorHAnsi"/>
            </w:rPr>
            <w:id w:val="-375544126"/>
            <w:placeholder>
              <w:docPart w:val="459991C8ED6749D8B65F7C11D6AD45B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46FFEE" w14:textId="5D1D4807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0E583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E583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2BBAAC22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7B2808D0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A6F3E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789669893"/>
            <w:placeholder>
              <w:docPart w:val="99E9E399F31D42F2AC9F3227C4D5DB90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3A5DAA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6BBB5CCC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70D65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782967966"/>
            <w:placeholder>
              <w:docPart w:val="B7028BC9B65F4F3CB500B9F507C81F50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F9C305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6B9EBE6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6D653D13" w14:textId="77777777" w:rsidR="00C3701A" w:rsidRDefault="00C3701A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326BB74F" w14:textId="79D66354" w:rsidR="007F19D1" w:rsidRPr="009F014A" w:rsidRDefault="009F014A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9F014A">
        <w:rPr>
          <w:rFonts w:asciiTheme="majorHAnsi" w:hAnsiTheme="majorHAnsi" w:cstheme="majorHAnsi"/>
          <w:b/>
          <w:bCs/>
          <w:u w:val="single"/>
        </w:rPr>
        <w:lastRenderedPageBreak/>
        <w:t>Úpravna vody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7F19D1" w:rsidRPr="00C16997" w14:paraId="4803E1CE" w14:textId="77777777" w:rsidTr="00706B32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9641069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ED68D9F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0F0A70" w:rsidRPr="00C16997" w14:paraId="6555B0CF" w14:textId="77777777" w:rsidTr="00042EA0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FD4C9" w14:textId="2AC999AD" w:rsidR="000F0A70" w:rsidRPr="00C16997" w:rsidRDefault="00B7670E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0F0A70" w:rsidRPr="004D658A">
              <w:rPr>
                <w:rFonts w:asciiTheme="majorHAnsi" w:hAnsiTheme="majorHAnsi" w:cstheme="majorHAnsi"/>
              </w:rPr>
              <w:t>lně automatické objemově řízené změkčovací zařízení</w:t>
            </w:r>
          </w:p>
        </w:tc>
        <w:sdt>
          <w:sdtPr>
            <w:rPr>
              <w:rFonts w:asciiTheme="majorHAnsi" w:hAnsiTheme="majorHAnsi" w:cstheme="majorHAnsi"/>
            </w:rPr>
            <w:id w:val="-1951849180"/>
            <w:placeholder>
              <w:docPart w:val="6F02D15DC1E4438293CE8BA356DA90D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42FFA2" w14:textId="188E0B9B" w:rsidR="000F0A70" w:rsidRPr="00C16997" w:rsidRDefault="00B7670E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F0A70" w:rsidRPr="00C16997" w14:paraId="3D614837" w14:textId="77777777" w:rsidTr="00601EEC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3A367" w14:textId="4B80E768" w:rsidR="000F0A70" w:rsidRPr="00C16997" w:rsidRDefault="00B7670E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0F0A70" w:rsidRPr="004D658A">
              <w:rPr>
                <w:rFonts w:asciiTheme="majorHAnsi" w:hAnsiTheme="majorHAnsi" w:cstheme="majorHAnsi"/>
              </w:rPr>
              <w:t>igitální displej</w:t>
            </w:r>
          </w:p>
        </w:tc>
        <w:sdt>
          <w:sdtPr>
            <w:rPr>
              <w:rFonts w:asciiTheme="majorHAnsi" w:hAnsiTheme="majorHAnsi" w:cstheme="majorHAnsi"/>
            </w:rPr>
            <w:id w:val="1847745221"/>
            <w:placeholder>
              <w:docPart w:val="95962741E4994E918F7DD94DA13CB0E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8062F6" w14:textId="77777777" w:rsidR="000F0A70" w:rsidRPr="00C16997" w:rsidRDefault="000F0A70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F0A70" w:rsidRPr="00C16997" w14:paraId="6BEC59C3" w14:textId="77777777" w:rsidTr="009E4DC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BC8C9" w14:textId="79EF8934" w:rsidR="000F0A70" w:rsidRPr="00C16997" w:rsidRDefault="00B7670E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0F0A70" w:rsidRPr="004D658A">
              <w:rPr>
                <w:rFonts w:asciiTheme="majorHAnsi" w:hAnsiTheme="majorHAnsi" w:cstheme="majorHAnsi"/>
              </w:rPr>
              <w:t>ypass pro mixování upravené vody s neupravenou</w:t>
            </w:r>
          </w:p>
        </w:tc>
        <w:sdt>
          <w:sdtPr>
            <w:rPr>
              <w:rFonts w:asciiTheme="majorHAnsi" w:hAnsiTheme="majorHAnsi" w:cstheme="majorHAnsi"/>
            </w:rPr>
            <w:id w:val="-1505439185"/>
            <w:placeholder>
              <w:docPart w:val="9C83C7BE03854A5695D1C28492E66E4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62BCA8" w14:textId="5A1A55A4" w:rsidR="000F0A70" w:rsidRPr="00C16997" w:rsidRDefault="00B7670E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81C3F72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022EF9B1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ACD9B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09893672"/>
            <w:placeholder>
              <w:docPart w:val="DC84EA71B78C4B95867F4A3929671611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6EA14D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4168A3E0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DB25F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873931862"/>
            <w:placeholder>
              <w:docPart w:val="6592B98E65394B2FA0D3A9CA142C8A67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20D3C2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201B8C41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0541D2B5" w14:textId="625724C7" w:rsidR="007F19D1" w:rsidRPr="00F44FE1" w:rsidRDefault="00F44FE1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F44FE1">
        <w:rPr>
          <w:rFonts w:asciiTheme="majorHAnsi" w:hAnsiTheme="majorHAnsi" w:cstheme="majorHAnsi"/>
          <w:b/>
          <w:bCs/>
          <w:u w:val="single"/>
        </w:rPr>
        <w:t>Pracovní stůl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F19D1" w:rsidRPr="00C16997" w14:paraId="22205E45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93D2E50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B26949E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7F19D1" w:rsidRPr="00C16997" w14:paraId="4CACF639" w14:textId="77777777" w:rsidTr="00706B32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D53FC" w14:textId="5B1CAE50" w:rsidR="007F19D1" w:rsidRPr="00C16997" w:rsidRDefault="00B7670E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rozměr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BB8FF" w14:textId="1F5FA49B" w:rsidR="007F19D1" w:rsidRPr="00C16997" w:rsidRDefault="000C11D7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60BA6">
              <w:rPr>
                <w:rFonts w:asciiTheme="majorHAnsi" w:hAnsiTheme="majorHAnsi" w:cstheme="majorHAnsi"/>
              </w:rPr>
              <w:t>10</w:t>
            </w:r>
            <w:r w:rsidR="00C60BA6" w:rsidRPr="00C60BA6">
              <w:rPr>
                <w:rFonts w:asciiTheme="majorHAnsi" w:hAnsiTheme="majorHAnsi" w:cstheme="majorHAnsi"/>
              </w:rPr>
              <w:t>0</w:t>
            </w:r>
            <w:r w:rsidRPr="00C60BA6">
              <w:rPr>
                <w:rFonts w:asciiTheme="majorHAnsi" w:hAnsiTheme="majorHAnsi" w:cstheme="majorHAnsi"/>
              </w:rPr>
              <w:t>0 x 300 x 900 mm</w:t>
            </w:r>
          </w:p>
        </w:tc>
        <w:sdt>
          <w:sdtPr>
            <w:rPr>
              <w:rFonts w:asciiTheme="majorHAnsi" w:hAnsiTheme="majorHAnsi" w:cstheme="majorHAnsi"/>
            </w:rPr>
            <w:id w:val="-228537030"/>
            <w:placeholder>
              <w:docPart w:val="9028C1ABA90444158907D0F35AA614A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94EF4B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57032A4A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p w14:paraId="6073B094" w14:textId="439FD516" w:rsidR="00057822" w:rsidRPr="00C16997" w:rsidRDefault="00057822" w:rsidP="00057822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Zařízení musí splňovat požadavky dle Přílohy č. 3.2 zadávací dokumentace - </w:t>
      </w:r>
      <w:r w:rsidRPr="00BB2986">
        <w:rPr>
          <w:rFonts w:asciiTheme="majorHAnsi" w:hAnsiTheme="majorHAnsi" w:cstheme="majorHAnsi"/>
        </w:rPr>
        <w:t>technick</w:t>
      </w:r>
      <w:r w:rsidR="00B43AAD">
        <w:rPr>
          <w:rFonts w:asciiTheme="majorHAnsi" w:hAnsiTheme="majorHAnsi" w:cstheme="majorHAnsi"/>
        </w:rPr>
        <w:t>é</w:t>
      </w:r>
      <w:r w:rsidRPr="00BB2986">
        <w:rPr>
          <w:rFonts w:asciiTheme="majorHAnsi" w:hAnsiTheme="majorHAnsi" w:cstheme="majorHAnsi"/>
        </w:rPr>
        <w:t xml:space="preserve"> standar</w:t>
      </w:r>
      <w:r w:rsidR="00B43AAD">
        <w:rPr>
          <w:rFonts w:asciiTheme="majorHAnsi" w:hAnsiTheme="majorHAnsi" w:cstheme="majorHAnsi"/>
        </w:rPr>
        <w:t>dy</w:t>
      </w:r>
      <w:r w:rsidRPr="00BB2986">
        <w:rPr>
          <w:rFonts w:asciiTheme="majorHAnsi" w:hAnsiTheme="majorHAnsi" w:cstheme="majorHAnsi"/>
        </w:rPr>
        <w:t xml:space="preserve"> nerezového nábytku</w:t>
      </w:r>
      <w:r>
        <w:rPr>
          <w:rFonts w:asciiTheme="majorHAnsi" w:hAnsiTheme="majorHAnsi" w:cstheme="majorHAnsi"/>
        </w:rPr>
        <w:t>.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060847B7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A3D4A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555589496"/>
            <w:placeholder>
              <w:docPart w:val="2CE18F847A324149B746B216485DD7D4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8E02A4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3E5A73DD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3EDF5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251401720"/>
            <w:placeholder>
              <w:docPart w:val="53F9485E6B9A4F23BC072A88D5C592FD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BC8581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A167934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11F239F5" w14:textId="64E81106" w:rsidR="007F19D1" w:rsidRPr="000D21FF" w:rsidRDefault="000D21FF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0D21FF">
        <w:rPr>
          <w:rFonts w:asciiTheme="majorHAnsi" w:hAnsiTheme="majorHAnsi" w:cstheme="majorHAnsi"/>
          <w:b/>
          <w:bCs/>
          <w:u w:val="single"/>
        </w:rPr>
        <w:t>Chladící skříň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F19D1" w:rsidRPr="00C16997" w14:paraId="57A3F51D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4A63703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7991ABF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AA691B" w:rsidRPr="00C16997" w14:paraId="7FFABBC1" w14:textId="77777777" w:rsidTr="00B338D2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6A8FB" w14:textId="14086876" w:rsidR="00AA691B" w:rsidRPr="00C16997" w:rsidRDefault="00AA691B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6B04D4">
              <w:rPr>
                <w:rFonts w:asciiTheme="majorHAnsi" w:hAnsiTheme="majorHAnsi" w:cstheme="majorHAnsi"/>
              </w:rPr>
              <w:t>erezové provedení</w:t>
            </w:r>
          </w:p>
        </w:tc>
        <w:sdt>
          <w:sdtPr>
            <w:rPr>
              <w:rFonts w:asciiTheme="majorHAnsi" w:hAnsiTheme="majorHAnsi" w:cstheme="majorHAnsi"/>
            </w:rPr>
            <w:id w:val="4727371"/>
            <w:placeholder>
              <w:docPart w:val="A3919EE7A81240F39EA25685637179C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4D7E7F" w14:textId="77777777" w:rsidR="00AA691B" w:rsidRPr="00C16997" w:rsidRDefault="00AA691B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1437F500" w14:textId="77777777" w:rsidTr="003A0D9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93573" w14:textId="1AB9CD5C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B04D4">
              <w:rPr>
                <w:rFonts w:asciiTheme="majorHAnsi" w:hAnsiTheme="majorHAnsi" w:cstheme="majorHAnsi"/>
              </w:rPr>
              <w:t>energetická třída A</w:t>
            </w:r>
          </w:p>
        </w:tc>
        <w:sdt>
          <w:sdtPr>
            <w:rPr>
              <w:rFonts w:asciiTheme="majorHAnsi" w:hAnsiTheme="majorHAnsi" w:cstheme="majorHAnsi"/>
            </w:rPr>
            <w:id w:val="1656869807"/>
            <w:placeholder>
              <w:docPart w:val="73283BE853A848BC9BFF3746950EBAC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B1448C1" w14:textId="37AD8E73" w:rsidR="00651168" w:rsidRPr="00C16997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4627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23AA1F1B" w14:textId="77777777" w:rsidTr="003A0D9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34FA9" w14:textId="18F22513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klimatická třída 5</w:t>
            </w:r>
          </w:p>
        </w:tc>
        <w:sdt>
          <w:sdtPr>
            <w:rPr>
              <w:rFonts w:asciiTheme="majorHAnsi" w:hAnsiTheme="majorHAnsi" w:cstheme="majorHAnsi"/>
            </w:rPr>
            <w:id w:val="-569737808"/>
            <w:placeholder>
              <w:docPart w:val="5065C1FFEEFD41DA8261D1E5C39A33D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B40ED6" w14:textId="0BCC6298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4627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A691B" w:rsidRPr="00C16997" w14:paraId="66142D7C" w14:textId="77777777" w:rsidTr="00706B32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A53EE" w14:textId="3475B480" w:rsidR="00AA691B" w:rsidRPr="00C16997" w:rsidRDefault="00AA691B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 xml:space="preserve">izolace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2A875" w14:textId="229A71F6" w:rsidR="00AA691B" w:rsidRPr="00C16997" w:rsidRDefault="00AA691B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75mm</w:t>
            </w:r>
          </w:p>
        </w:tc>
        <w:sdt>
          <w:sdtPr>
            <w:rPr>
              <w:rFonts w:asciiTheme="majorHAnsi" w:hAnsiTheme="majorHAnsi" w:cstheme="majorHAnsi"/>
            </w:rPr>
            <w:id w:val="1847753037"/>
            <w:placeholder>
              <w:docPart w:val="9AA1E0F4E36B4570920DDFA5D0D6C9E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753F90" w14:textId="736A3F91" w:rsidR="00AA691B" w:rsidRDefault="00651168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A691B" w:rsidRPr="00C16997" w14:paraId="40005735" w14:textId="77777777" w:rsidTr="007C3DF9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152A5" w14:textId="59A14261" w:rsidR="00AA691B" w:rsidRPr="00C16997" w:rsidRDefault="00AA691B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ventilované chlazení s výparník umístěným mimo chladící komoru</w:t>
            </w:r>
          </w:p>
        </w:tc>
        <w:sdt>
          <w:sdtPr>
            <w:rPr>
              <w:rFonts w:asciiTheme="majorHAnsi" w:hAnsiTheme="majorHAnsi" w:cstheme="majorHAnsi"/>
            </w:rPr>
            <w:id w:val="421766980"/>
            <w:placeholder>
              <w:docPart w:val="F9544489F0FA4196835F51F82027448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6C5B89" w14:textId="204C6BC4" w:rsidR="00AA691B" w:rsidRDefault="00651168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2443E17A" w14:textId="77777777" w:rsidTr="00AC608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70C04" w14:textId="3B7236EB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automatické odmrazování</w:t>
            </w:r>
          </w:p>
        </w:tc>
        <w:sdt>
          <w:sdtPr>
            <w:rPr>
              <w:rFonts w:asciiTheme="majorHAnsi" w:hAnsiTheme="majorHAnsi" w:cstheme="majorHAnsi"/>
            </w:rPr>
            <w:id w:val="-1512436190"/>
            <w:placeholder>
              <w:docPart w:val="A13BA773BE304170BF28D13A5338043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34BD03" w14:textId="7BD40DBC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371FE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7DCD5A5B" w14:textId="77777777" w:rsidTr="00AC608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2A41C" w14:textId="7E988912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h</w:t>
            </w:r>
            <w:r w:rsidRPr="006B04D4">
              <w:rPr>
                <w:rFonts w:asciiTheme="majorHAnsi" w:hAnsiTheme="majorHAnsi" w:cstheme="majorHAnsi"/>
              </w:rPr>
              <w:t>ygienické provedení</w:t>
            </w:r>
          </w:p>
        </w:tc>
        <w:sdt>
          <w:sdtPr>
            <w:rPr>
              <w:rFonts w:asciiTheme="majorHAnsi" w:hAnsiTheme="majorHAnsi" w:cstheme="majorHAnsi"/>
            </w:rPr>
            <w:id w:val="1599144721"/>
            <w:placeholder>
              <w:docPart w:val="2AC08F0E5BB04F5C840F4BF8AE8FA00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DE9380" w14:textId="72DC5F81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371FE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29E62C4B" w14:textId="77777777" w:rsidTr="00AC608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71EE4" w14:textId="05C7584B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oblé vnitřní rohy</w:t>
            </w:r>
          </w:p>
        </w:tc>
        <w:sdt>
          <w:sdtPr>
            <w:rPr>
              <w:rFonts w:asciiTheme="majorHAnsi" w:hAnsiTheme="majorHAnsi" w:cstheme="majorHAnsi"/>
            </w:rPr>
            <w:id w:val="-1791822922"/>
            <w:placeholder>
              <w:docPart w:val="F1EBA60A05D847689E9A9AC1E24A449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A8EF03" w14:textId="7D8EE6D6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371FE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510A40D9" w14:textId="77777777" w:rsidTr="00AC608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43FAF" w14:textId="1BE6A263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20 vlisovaných vsunů na GN 2/1</w:t>
            </w:r>
          </w:p>
        </w:tc>
        <w:sdt>
          <w:sdtPr>
            <w:rPr>
              <w:rFonts w:asciiTheme="majorHAnsi" w:hAnsiTheme="majorHAnsi" w:cstheme="majorHAnsi"/>
            </w:rPr>
            <w:id w:val="-559707929"/>
            <w:placeholder>
              <w:docPart w:val="E484D2ABA9DA4D9D842B016235C6958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DC0074" w14:textId="3AE21047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371FE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A691B" w:rsidRPr="00C16997" w14:paraId="67C475FF" w14:textId="77777777" w:rsidTr="00E56DC0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7F29A" w14:textId="4E4B673C" w:rsidR="00AA691B" w:rsidRPr="006B04D4" w:rsidRDefault="00AA691B" w:rsidP="00AA691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74D1B">
              <w:rPr>
                <w:rFonts w:asciiTheme="majorHAnsi" w:hAnsiTheme="majorHAnsi" w:cstheme="majorHAnsi"/>
              </w:rPr>
              <w:t>rozteč vsu</w:t>
            </w:r>
            <w:r>
              <w:rPr>
                <w:rFonts w:asciiTheme="majorHAnsi" w:hAnsiTheme="majorHAnsi" w:cstheme="majorHAnsi"/>
              </w:rPr>
              <w:t>n</w:t>
            </w:r>
            <w:r w:rsidRPr="00174D1B">
              <w:rPr>
                <w:rFonts w:asciiTheme="majorHAnsi" w:hAnsiTheme="majorHAnsi" w:cstheme="majorHAnsi"/>
              </w:rPr>
              <w:t xml:space="preserve">ů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2CD4B" w14:textId="3DC4378C" w:rsidR="00AA691B" w:rsidRPr="00C16997" w:rsidRDefault="00AA691B" w:rsidP="00AA691B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174D1B">
              <w:rPr>
                <w:rFonts w:asciiTheme="majorHAnsi" w:hAnsiTheme="majorHAnsi" w:cstheme="majorHAnsi"/>
              </w:rPr>
              <w:t>55 mm</w:t>
            </w:r>
          </w:p>
        </w:tc>
        <w:sdt>
          <w:sdtPr>
            <w:rPr>
              <w:rFonts w:asciiTheme="majorHAnsi" w:hAnsiTheme="majorHAnsi" w:cstheme="majorHAnsi"/>
            </w:rPr>
            <w:id w:val="1462222861"/>
            <w:placeholder>
              <w:docPart w:val="1EAC6AB42D8B468EB170B7BB3A2205C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3A9DCC" w14:textId="074C82C7" w:rsidR="00AA691B" w:rsidRDefault="00651168" w:rsidP="00AA691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51168" w:rsidRPr="00C16997" w14:paraId="03210EA3" w14:textId="77777777" w:rsidTr="00C626D0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6C08D" w14:textId="22922492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LCD digitální display s programy a záznamem HACCP</w:t>
            </w:r>
          </w:p>
        </w:tc>
        <w:sdt>
          <w:sdtPr>
            <w:rPr>
              <w:rFonts w:asciiTheme="majorHAnsi" w:hAnsiTheme="majorHAnsi" w:cstheme="majorHAnsi"/>
            </w:rPr>
            <w:id w:val="1239679522"/>
            <w:placeholder>
              <w:docPart w:val="6F37B7DC953640B5B8F189BF9727446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B5B658" w14:textId="3A529753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B470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304D7670" w14:textId="77777777" w:rsidTr="00C626D0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4FFA8" w14:textId="3585E994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chladivo R600a</w:t>
            </w:r>
          </w:p>
        </w:tc>
        <w:sdt>
          <w:sdtPr>
            <w:rPr>
              <w:rFonts w:asciiTheme="majorHAnsi" w:hAnsiTheme="majorHAnsi" w:cstheme="majorHAnsi"/>
            </w:rPr>
            <w:id w:val="-1837681458"/>
            <w:placeholder>
              <w:docPart w:val="A9BB3DA5E4334627A0AE0CD6AEDBA6C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40D58D" w14:textId="11AE5C87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B470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4DD6465E" w14:textId="77777777" w:rsidTr="00C626D0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9AC6C" w14:textId="5510CDEE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4 ks roštů AISI 304</w:t>
            </w:r>
          </w:p>
        </w:tc>
        <w:sdt>
          <w:sdtPr>
            <w:rPr>
              <w:rFonts w:asciiTheme="majorHAnsi" w:hAnsiTheme="majorHAnsi" w:cstheme="majorHAnsi"/>
            </w:rPr>
            <w:id w:val="-122164202"/>
            <w:placeholder>
              <w:docPart w:val="142AB12EA1A34DD78C41038EE4930A4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98A3F1" w14:textId="3B6A9149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B470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A691B" w:rsidRPr="00C16997" w14:paraId="62BB5F42" w14:textId="77777777" w:rsidTr="003D3A9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614EA" w14:textId="40AE11F9" w:rsidR="00AA691B" w:rsidRPr="006B04D4" w:rsidRDefault="00AA691B" w:rsidP="00AA691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7ECF">
              <w:rPr>
                <w:rFonts w:asciiTheme="majorHAnsi" w:hAnsiTheme="majorHAnsi" w:cstheme="majorHAnsi"/>
              </w:rPr>
              <w:t>rozměr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D1C58" w14:textId="204EF28F" w:rsidR="00AA691B" w:rsidRPr="00C16997" w:rsidRDefault="00AA691B" w:rsidP="00AA691B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F7ECF">
              <w:rPr>
                <w:rFonts w:asciiTheme="majorHAnsi" w:hAnsiTheme="majorHAnsi" w:cstheme="majorHAnsi"/>
              </w:rPr>
              <w:t>684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F7ECF">
              <w:rPr>
                <w:rFonts w:asciiTheme="majorHAnsi" w:hAnsiTheme="majorHAnsi" w:cstheme="majorHAnsi"/>
              </w:rPr>
              <w:t>x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F7ECF">
              <w:rPr>
                <w:rFonts w:asciiTheme="majorHAnsi" w:hAnsiTheme="majorHAnsi" w:cstheme="majorHAnsi"/>
              </w:rPr>
              <w:t>800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F7ECF">
              <w:rPr>
                <w:rFonts w:asciiTheme="majorHAnsi" w:hAnsiTheme="majorHAnsi" w:cstheme="majorHAnsi"/>
              </w:rPr>
              <w:t>x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F7ECF">
              <w:rPr>
                <w:rFonts w:asciiTheme="majorHAnsi" w:hAnsiTheme="majorHAnsi" w:cstheme="majorHAnsi"/>
              </w:rPr>
              <w:t>204</w:t>
            </w:r>
            <w:r w:rsidR="00A438AE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 xml:space="preserve"> mm</w:t>
            </w:r>
          </w:p>
        </w:tc>
        <w:sdt>
          <w:sdtPr>
            <w:rPr>
              <w:rFonts w:asciiTheme="majorHAnsi" w:hAnsiTheme="majorHAnsi" w:cstheme="majorHAnsi"/>
            </w:rPr>
            <w:id w:val="-644893214"/>
            <w:placeholder>
              <w:docPart w:val="F904341234F8461DBEC41AA99ACC27A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050C73" w14:textId="042B6005" w:rsidR="00AA691B" w:rsidRDefault="00651168" w:rsidP="00AA691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41BEAF28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2A49D397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2672D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lastRenderedPageBreak/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103719438"/>
            <w:placeholder>
              <w:docPart w:val="C5D34048E4904DCC817E220B90958C0D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4CF46D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62B67D44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70119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6746605"/>
            <w:placeholder>
              <w:docPart w:val="C24126D9BC654CC5ABF98B2FD494FA4B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021397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0D507D38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4CEA0E59" w14:textId="1C41BAED" w:rsidR="007F19D1" w:rsidRPr="001C3152" w:rsidRDefault="001C3152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1C3152">
        <w:rPr>
          <w:rFonts w:asciiTheme="majorHAnsi" w:hAnsiTheme="majorHAnsi" w:cstheme="majorHAnsi"/>
          <w:b/>
          <w:bCs/>
          <w:u w:val="single"/>
        </w:rPr>
        <w:t>Mrazící skříň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879"/>
        <w:gridCol w:w="2268"/>
        <w:gridCol w:w="4082"/>
      </w:tblGrid>
      <w:tr w:rsidR="007F19D1" w:rsidRPr="00C16997" w14:paraId="42AC4A21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A354C8A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9C62CA9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12627B" w:rsidRPr="00C16997" w14:paraId="1D631014" w14:textId="77777777" w:rsidTr="00A23A4E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B8EBA" w14:textId="1EFEB5C6" w:rsidR="0012627B" w:rsidRPr="00C16997" w:rsidRDefault="0012627B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53C74">
              <w:rPr>
                <w:rFonts w:asciiTheme="majorHAnsi" w:hAnsiTheme="majorHAnsi" w:cstheme="majorHAnsi"/>
              </w:rPr>
              <w:t>CNS provedení AISI 304</w:t>
            </w:r>
          </w:p>
        </w:tc>
        <w:sdt>
          <w:sdtPr>
            <w:rPr>
              <w:rFonts w:asciiTheme="majorHAnsi" w:hAnsiTheme="majorHAnsi" w:cstheme="majorHAnsi"/>
            </w:rPr>
            <w:id w:val="-538359820"/>
            <w:placeholder>
              <w:docPart w:val="0D4B02AEB8594427B1FDF9AA4103BC2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9F4691" w14:textId="77777777" w:rsidR="0012627B" w:rsidRPr="00C16997" w:rsidRDefault="0012627B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2627B" w:rsidRPr="00C16997" w14:paraId="166A7E12" w14:textId="77777777" w:rsidTr="00D64473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1D8B9" w14:textId="51687551" w:rsidR="0012627B" w:rsidRPr="00C16997" w:rsidRDefault="0012627B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vl</w:t>
            </w:r>
            <w:r w:rsidRPr="00553C74">
              <w:rPr>
                <w:rFonts w:asciiTheme="majorHAnsi" w:hAnsiTheme="majorHAnsi" w:cstheme="majorHAnsi"/>
              </w:rPr>
              <w:t xml:space="preserve">isované </w:t>
            </w:r>
            <w:proofErr w:type="spellStart"/>
            <w:r w:rsidRPr="00553C74">
              <w:rPr>
                <w:rFonts w:asciiTheme="majorHAnsi" w:hAnsiTheme="majorHAnsi" w:cstheme="majorHAnsi"/>
              </w:rPr>
              <w:t>zásuvy</w:t>
            </w:r>
            <w:proofErr w:type="spellEnd"/>
            <w:r w:rsidRPr="00553C74">
              <w:rPr>
                <w:rFonts w:asciiTheme="majorHAnsi" w:hAnsiTheme="majorHAnsi" w:cstheme="majorHAnsi"/>
              </w:rPr>
              <w:t xml:space="preserve"> na GN 2/1</w:t>
            </w:r>
          </w:p>
        </w:tc>
        <w:sdt>
          <w:sdtPr>
            <w:rPr>
              <w:rFonts w:asciiTheme="majorHAnsi" w:hAnsiTheme="majorHAnsi" w:cstheme="majorHAnsi"/>
            </w:rPr>
            <w:id w:val="885533791"/>
            <w:placeholder>
              <w:docPart w:val="C7082CF5111346EA975934937815B22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D41D07" w14:textId="43958289" w:rsidR="0012627B" w:rsidRPr="00C16997" w:rsidRDefault="00651168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2627B" w:rsidRPr="00C16997" w14:paraId="7DD4D175" w14:textId="77777777" w:rsidTr="001748EA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D6BC" w14:textId="7DFA58D3" w:rsidR="0012627B" w:rsidRPr="00C16997" w:rsidRDefault="0012627B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energetická třída B</w:t>
            </w:r>
          </w:p>
        </w:tc>
        <w:sdt>
          <w:sdtPr>
            <w:rPr>
              <w:rFonts w:asciiTheme="majorHAnsi" w:hAnsiTheme="majorHAnsi" w:cstheme="majorHAnsi"/>
            </w:rPr>
            <w:id w:val="-1997801854"/>
            <w:placeholder>
              <w:docPart w:val="6795327E4B874010A56173D2AC6FB2F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C0D5BF" w14:textId="1F7DEB71" w:rsidR="0012627B" w:rsidRDefault="00651168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2627B" w:rsidRPr="00C16997" w14:paraId="3CFA3511" w14:textId="77777777" w:rsidTr="0012627B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BC9C5" w14:textId="6A395B07" w:rsidR="0012627B" w:rsidRPr="00C16997" w:rsidRDefault="0012627B" w:rsidP="0012627B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494C6E">
              <w:rPr>
                <w:rFonts w:asciiTheme="majorHAnsi" w:hAnsiTheme="majorHAnsi" w:cstheme="majorHAnsi"/>
              </w:rPr>
              <w:t xml:space="preserve">užitný objem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850DA" w14:textId="3565FADA" w:rsidR="0012627B" w:rsidRPr="00C16997" w:rsidRDefault="0012627B" w:rsidP="0012627B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494C6E">
              <w:rPr>
                <w:rFonts w:asciiTheme="majorHAnsi" w:hAnsiTheme="majorHAnsi" w:cstheme="majorHAnsi"/>
              </w:rPr>
              <w:t>min. 460l</w:t>
            </w:r>
          </w:p>
        </w:tc>
        <w:sdt>
          <w:sdtPr>
            <w:rPr>
              <w:rFonts w:asciiTheme="majorHAnsi" w:hAnsiTheme="majorHAnsi" w:cstheme="majorHAnsi"/>
            </w:rPr>
            <w:id w:val="654029390"/>
            <w:placeholder>
              <w:docPart w:val="AF405A0B12CB460DBFD45CC64087F4A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327D35" w14:textId="56492634" w:rsidR="0012627B" w:rsidRDefault="00651168" w:rsidP="0012627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51168" w:rsidRPr="00C16997" w14:paraId="4455A360" w14:textId="77777777" w:rsidTr="00DF66E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13502" w14:textId="4C018AD9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hygienické provedení</w:t>
            </w:r>
          </w:p>
        </w:tc>
        <w:sdt>
          <w:sdtPr>
            <w:rPr>
              <w:rFonts w:asciiTheme="majorHAnsi" w:hAnsiTheme="majorHAnsi" w:cstheme="majorHAnsi"/>
            </w:rPr>
            <w:id w:val="1273285474"/>
            <w:placeholder>
              <w:docPart w:val="AEC1C18204144C4288CE54AF9AEFB60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1B6099" w14:textId="2E542A9D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E482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0531CDDE" w14:textId="77777777" w:rsidTr="00DF66E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6E6DB" w14:textId="53A6A71B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oblé vnitřní rohy</w:t>
            </w:r>
          </w:p>
        </w:tc>
        <w:sdt>
          <w:sdtPr>
            <w:rPr>
              <w:rFonts w:asciiTheme="majorHAnsi" w:hAnsiTheme="majorHAnsi" w:cstheme="majorHAnsi"/>
            </w:rPr>
            <w:id w:val="562140246"/>
            <w:placeholder>
              <w:docPart w:val="5B72F4723AB14A94A2C5C1020AF6192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834D1A" w14:textId="02C27878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E482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66055C52" w14:textId="77777777" w:rsidTr="00DF66E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271A4" w14:textId="2881E567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výparník umístěn mimo chladící komoru</w:t>
            </w:r>
          </w:p>
        </w:tc>
        <w:sdt>
          <w:sdtPr>
            <w:rPr>
              <w:rFonts w:asciiTheme="majorHAnsi" w:hAnsiTheme="majorHAnsi" w:cstheme="majorHAnsi"/>
            </w:rPr>
            <w:id w:val="-1291980320"/>
            <w:placeholder>
              <w:docPart w:val="C03A4F5E9A184C9DB672FA8DE2D6E29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AE83DB" w14:textId="448A29DA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E482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2E7A6885" w14:textId="77777777" w:rsidTr="00DF66E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99394" w14:textId="303293D3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automatické odmrazování</w:t>
            </w:r>
          </w:p>
        </w:tc>
        <w:sdt>
          <w:sdtPr>
            <w:rPr>
              <w:rFonts w:asciiTheme="majorHAnsi" w:hAnsiTheme="majorHAnsi" w:cstheme="majorHAnsi"/>
            </w:rPr>
            <w:id w:val="1752158947"/>
            <w:placeholder>
              <w:docPart w:val="4B21C95FB6C14AC3A0A2F7BED919531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CF5846" w14:textId="5B838626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E482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67919C4D" w14:textId="77777777" w:rsidTr="00DF66E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2175A" w14:textId="1F92A882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vnější digitální ukazatel teploty</w:t>
            </w:r>
          </w:p>
        </w:tc>
        <w:sdt>
          <w:sdtPr>
            <w:rPr>
              <w:rFonts w:asciiTheme="majorHAnsi" w:hAnsiTheme="majorHAnsi" w:cstheme="majorHAnsi"/>
            </w:rPr>
            <w:id w:val="-1213956350"/>
            <w:placeholder>
              <w:docPart w:val="1D33194275FF462C997EE3FD618B8F5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56CA09" w14:textId="60731910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E482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75C5E551" w14:textId="77777777" w:rsidTr="00DF66E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4A6F2" w14:textId="117F6BE8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akustická signalizace poruchy</w:t>
            </w:r>
          </w:p>
        </w:tc>
        <w:sdt>
          <w:sdtPr>
            <w:rPr>
              <w:rFonts w:asciiTheme="majorHAnsi" w:hAnsiTheme="majorHAnsi" w:cstheme="majorHAnsi"/>
            </w:rPr>
            <w:id w:val="1607697216"/>
            <w:placeholder>
              <w:docPart w:val="6496E4113A264D6AAA6D1E353F6296C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8566D0" w14:textId="4C06B890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E482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2627B" w:rsidRPr="00C16997" w14:paraId="58EEA4A5" w14:textId="77777777" w:rsidTr="00363B8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76354" w14:textId="4C807B29" w:rsidR="0012627B" w:rsidRPr="00C16997" w:rsidRDefault="0012627B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jednodveřové provedení s nerezovým madlem s automatickým dovíráním</w:t>
            </w:r>
          </w:p>
        </w:tc>
        <w:sdt>
          <w:sdtPr>
            <w:rPr>
              <w:rFonts w:asciiTheme="majorHAnsi" w:hAnsiTheme="majorHAnsi" w:cstheme="majorHAnsi"/>
            </w:rPr>
            <w:id w:val="1319537759"/>
            <w:placeholder>
              <w:docPart w:val="0E42ADF5E68845B9AF0BC64AB5E75A4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FA6483" w14:textId="448123B2" w:rsidR="0012627B" w:rsidRDefault="00651168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2627B" w:rsidRPr="00C16997" w14:paraId="40965036" w14:textId="77777777" w:rsidTr="00DA386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38A44" w14:textId="08C1F3C7" w:rsidR="0012627B" w:rsidRPr="00C16997" w:rsidRDefault="0012627B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elektronický ovládací panel s programy a záznamem HACCP</w:t>
            </w:r>
          </w:p>
        </w:tc>
        <w:sdt>
          <w:sdtPr>
            <w:rPr>
              <w:rFonts w:asciiTheme="majorHAnsi" w:hAnsiTheme="majorHAnsi" w:cstheme="majorHAnsi"/>
            </w:rPr>
            <w:id w:val="-247723292"/>
            <w:placeholder>
              <w:docPart w:val="3D5A97AECA374D949109EEE5EF4834C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8C11DE" w14:textId="024B0C8D" w:rsidR="0012627B" w:rsidRDefault="00651168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53525772" w14:textId="77777777" w:rsidTr="003E6A7C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82A05" w14:textId="7CBC0CC5" w:rsidR="00651168" w:rsidRPr="00553C74" w:rsidRDefault="00651168" w:rsidP="0065116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Pr="00AF3368">
              <w:rPr>
                <w:rFonts w:asciiTheme="majorHAnsi" w:hAnsiTheme="majorHAnsi" w:cstheme="majorHAnsi"/>
              </w:rPr>
              <w:t xml:space="preserve">racovní teplota nastavitelná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0D24A" w14:textId="7572F884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AF3368">
              <w:rPr>
                <w:rFonts w:asciiTheme="majorHAnsi" w:hAnsiTheme="majorHAnsi" w:cstheme="majorHAnsi"/>
              </w:rPr>
              <w:t>od -10°C až do -26°C</w:t>
            </w:r>
          </w:p>
        </w:tc>
        <w:sdt>
          <w:sdtPr>
            <w:rPr>
              <w:rFonts w:asciiTheme="majorHAnsi" w:hAnsiTheme="majorHAnsi" w:cstheme="majorHAnsi"/>
            </w:rPr>
            <w:id w:val="-74597543"/>
            <w:placeholder>
              <w:docPart w:val="42E56E8E34DB4AB48C60D75E731C1A1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003DDE" w14:textId="6079986F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F7E7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FF7E7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51168" w:rsidRPr="00C16997" w14:paraId="4B4A7E6E" w14:textId="77777777" w:rsidTr="003E6A7C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72859" w14:textId="56B4C6D4" w:rsidR="00651168" w:rsidRPr="00553C74" w:rsidRDefault="00651168" w:rsidP="0065116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57370">
              <w:rPr>
                <w:rFonts w:asciiTheme="majorHAnsi" w:hAnsiTheme="majorHAnsi" w:cstheme="majorHAnsi"/>
              </w:rPr>
              <w:t>rozměr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39ACC" w14:textId="7EC52280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57370">
              <w:rPr>
                <w:rFonts w:asciiTheme="majorHAnsi" w:hAnsiTheme="majorHAnsi" w:cstheme="majorHAnsi"/>
              </w:rPr>
              <w:t>684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57370">
              <w:rPr>
                <w:rFonts w:asciiTheme="majorHAnsi" w:hAnsiTheme="majorHAnsi" w:cstheme="majorHAnsi"/>
              </w:rPr>
              <w:t>x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57370">
              <w:rPr>
                <w:rFonts w:asciiTheme="majorHAnsi" w:hAnsiTheme="majorHAnsi" w:cstheme="majorHAnsi"/>
              </w:rPr>
              <w:t>800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57370">
              <w:rPr>
                <w:rFonts w:asciiTheme="majorHAnsi" w:hAnsiTheme="majorHAnsi" w:cstheme="majorHAnsi"/>
              </w:rPr>
              <w:t>x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57370">
              <w:rPr>
                <w:rFonts w:asciiTheme="majorHAnsi" w:hAnsiTheme="majorHAnsi" w:cstheme="majorHAnsi"/>
              </w:rPr>
              <w:t>2100</w:t>
            </w:r>
            <w:r>
              <w:rPr>
                <w:rFonts w:asciiTheme="majorHAnsi" w:hAnsiTheme="majorHAnsi" w:cstheme="majorHAnsi"/>
              </w:rPr>
              <w:t xml:space="preserve"> mm</w:t>
            </w:r>
          </w:p>
        </w:tc>
        <w:sdt>
          <w:sdtPr>
            <w:rPr>
              <w:rFonts w:asciiTheme="majorHAnsi" w:hAnsiTheme="majorHAnsi" w:cstheme="majorHAnsi"/>
            </w:rPr>
            <w:id w:val="1930459715"/>
            <w:placeholder>
              <w:docPart w:val="4D4C5B71C79A43D9BF05786A6EBF8BF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26745A" w14:textId="59767EC2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F7E7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FF7E7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51168" w:rsidRPr="00C16997" w14:paraId="587E701A" w14:textId="77777777" w:rsidTr="003E6A7C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93B1F" w14:textId="00E6547B" w:rsidR="00651168" w:rsidRPr="00657370" w:rsidRDefault="00651168" w:rsidP="0065116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553C74">
              <w:rPr>
                <w:rFonts w:asciiTheme="majorHAnsi" w:hAnsiTheme="majorHAnsi" w:cstheme="majorHAnsi"/>
              </w:rPr>
              <w:t>klimatická třída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DF466" w14:textId="575F5FAD" w:rsidR="00651168" w:rsidRPr="00657370" w:rsidRDefault="00651168" w:rsidP="0065116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53C74">
              <w:rPr>
                <w:rFonts w:asciiTheme="majorHAnsi" w:hAnsiTheme="majorHAnsi" w:cstheme="majorHAnsi"/>
              </w:rPr>
              <w:t>až do +43°C</w:t>
            </w:r>
          </w:p>
        </w:tc>
        <w:sdt>
          <w:sdtPr>
            <w:rPr>
              <w:rFonts w:asciiTheme="majorHAnsi" w:hAnsiTheme="majorHAnsi" w:cstheme="majorHAnsi"/>
            </w:rPr>
            <w:id w:val="-1519761648"/>
            <w:placeholder>
              <w:docPart w:val="6756B27C9C14493281C9A00633CEDAC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95A242" w14:textId="3FEC9F73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F7E7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FF7E7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0E733AEE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206E9008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86D63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2106535933"/>
            <w:placeholder>
              <w:docPart w:val="1014C739FFC142DCB13BC1241D3FDB5C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796041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640AF35F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84465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581793827"/>
            <w:placeholder>
              <w:docPart w:val="A2BA4539AE8B4520AB1B264CA93154F4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84A718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7E89C62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7306CCC5" w14:textId="37B13C76" w:rsidR="007F19D1" w:rsidRPr="00B33598" w:rsidRDefault="00B33598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B33598">
        <w:rPr>
          <w:rFonts w:asciiTheme="majorHAnsi" w:hAnsiTheme="majorHAnsi" w:cstheme="majorHAnsi"/>
          <w:b/>
          <w:bCs/>
          <w:u w:val="single"/>
        </w:rPr>
        <w:t xml:space="preserve">Regál </w:t>
      </w:r>
      <w:proofErr w:type="spellStart"/>
      <w:r w:rsidRPr="00B33598">
        <w:rPr>
          <w:rFonts w:asciiTheme="majorHAnsi" w:hAnsiTheme="majorHAnsi" w:cstheme="majorHAnsi"/>
          <w:b/>
          <w:bCs/>
          <w:u w:val="single"/>
        </w:rPr>
        <w:t>čtyřpolicový</w:t>
      </w:r>
      <w:proofErr w:type="spellEnd"/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F19D1" w:rsidRPr="00C16997" w14:paraId="373A0454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6EAA284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2699305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7F19D1" w:rsidRPr="00C16997" w14:paraId="7ABBA8EE" w14:textId="77777777" w:rsidTr="00706B32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4D85E" w14:textId="078CCAD2" w:rsidR="007F19D1" w:rsidRPr="00C16997" w:rsidRDefault="00651168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rozměr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D5D6C" w14:textId="3625095A" w:rsidR="007F19D1" w:rsidRPr="00C16997" w:rsidRDefault="00651168" w:rsidP="0065116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1300 x 500 x 1800 mm</w:t>
            </w:r>
          </w:p>
        </w:tc>
        <w:sdt>
          <w:sdtPr>
            <w:rPr>
              <w:rFonts w:asciiTheme="majorHAnsi" w:hAnsiTheme="majorHAnsi" w:cstheme="majorHAnsi"/>
            </w:rPr>
            <w:id w:val="215706465"/>
            <w:placeholder>
              <w:docPart w:val="F83A422744D2426287AB6BA8CF088CD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E5D8D1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637099F2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p w14:paraId="0BFBB3BA" w14:textId="7E121336" w:rsidR="00651168" w:rsidRPr="00C16997" w:rsidRDefault="00651168" w:rsidP="00651168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Zařízení musí splňovat požadavky dle Přílohy č. 3.2 zadávací dokumentace - </w:t>
      </w:r>
      <w:r w:rsidRPr="00BB2986">
        <w:rPr>
          <w:rFonts w:asciiTheme="majorHAnsi" w:hAnsiTheme="majorHAnsi" w:cstheme="majorHAnsi"/>
        </w:rPr>
        <w:t>technick</w:t>
      </w:r>
      <w:r w:rsidR="00B43AAD">
        <w:rPr>
          <w:rFonts w:asciiTheme="majorHAnsi" w:hAnsiTheme="majorHAnsi" w:cstheme="majorHAnsi"/>
        </w:rPr>
        <w:t>é</w:t>
      </w:r>
      <w:r w:rsidRPr="00BB2986">
        <w:rPr>
          <w:rFonts w:asciiTheme="majorHAnsi" w:hAnsiTheme="majorHAnsi" w:cstheme="majorHAnsi"/>
        </w:rPr>
        <w:t xml:space="preserve"> standar</w:t>
      </w:r>
      <w:r w:rsidR="00B43AAD">
        <w:rPr>
          <w:rFonts w:asciiTheme="majorHAnsi" w:hAnsiTheme="majorHAnsi" w:cstheme="majorHAnsi"/>
        </w:rPr>
        <w:t>dy</w:t>
      </w:r>
      <w:r w:rsidRPr="00BB2986">
        <w:rPr>
          <w:rFonts w:asciiTheme="majorHAnsi" w:hAnsiTheme="majorHAnsi" w:cstheme="majorHAnsi"/>
        </w:rPr>
        <w:t xml:space="preserve"> nerezového nábytku</w:t>
      </w:r>
      <w:r>
        <w:rPr>
          <w:rFonts w:asciiTheme="majorHAnsi" w:hAnsiTheme="majorHAnsi" w:cstheme="majorHAnsi"/>
        </w:rPr>
        <w:t>.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34BE81A2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EBC31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597705528"/>
            <w:placeholder>
              <w:docPart w:val="2EEEC239059F4BAB95A2F10ECAEBC73E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6977E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27801BE5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FFAEC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046258934"/>
            <w:placeholder>
              <w:docPart w:val="D5CD051CC93E4FFFBDFAAABE8C5CC63C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C9E5C2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0D96B4FF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5187D1F5" w14:textId="77777777" w:rsidR="00651168" w:rsidRDefault="00651168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125018AF" w14:textId="77777777" w:rsidR="00651168" w:rsidRDefault="00651168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2C853AE2" w14:textId="12C140C1" w:rsidR="007F19D1" w:rsidRPr="00B33598" w:rsidRDefault="00B33598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B33598">
        <w:rPr>
          <w:rFonts w:asciiTheme="majorHAnsi" w:hAnsiTheme="majorHAnsi" w:cstheme="majorHAnsi"/>
          <w:b/>
          <w:bCs/>
          <w:u w:val="single"/>
        </w:rPr>
        <w:lastRenderedPageBreak/>
        <w:t xml:space="preserve">Regál </w:t>
      </w:r>
      <w:proofErr w:type="spellStart"/>
      <w:r w:rsidRPr="00B33598">
        <w:rPr>
          <w:rFonts w:asciiTheme="majorHAnsi" w:hAnsiTheme="majorHAnsi" w:cstheme="majorHAnsi"/>
          <w:b/>
          <w:bCs/>
          <w:u w:val="single"/>
        </w:rPr>
        <w:t>čtyřpolicový</w:t>
      </w:r>
      <w:proofErr w:type="spellEnd"/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F19D1" w:rsidRPr="00C16997" w14:paraId="00B46D5D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0E30C23A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F97E18A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7F19D1" w:rsidRPr="00C16997" w14:paraId="2BD81D8A" w14:textId="77777777" w:rsidTr="00706B32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43093" w14:textId="0AF80E6B" w:rsidR="007F19D1" w:rsidRPr="00C16997" w:rsidRDefault="00BC4936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="00651168">
              <w:rPr>
                <w:rFonts w:asciiTheme="majorHAnsi" w:hAnsiTheme="majorHAnsi" w:cstheme="majorHAnsi"/>
              </w:rPr>
              <w:t>ozměr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83C2F" w14:textId="237E1634" w:rsidR="007F19D1" w:rsidRPr="00C16997" w:rsidRDefault="00BC4936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1450 x 500 x 1800 mm</w:t>
            </w:r>
          </w:p>
        </w:tc>
        <w:sdt>
          <w:sdtPr>
            <w:rPr>
              <w:rFonts w:asciiTheme="majorHAnsi" w:hAnsiTheme="majorHAnsi" w:cstheme="majorHAnsi"/>
            </w:rPr>
            <w:id w:val="-1819866696"/>
            <w:placeholder>
              <w:docPart w:val="51E04221B4A24C00A0553BCC3945D43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09D90B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101AF46C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p w14:paraId="3FAA48A5" w14:textId="38445732" w:rsidR="00BC4936" w:rsidRPr="00C16997" w:rsidRDefault="00BC4936" w:rsidP="00BC493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Zařízení musí splňovat požadavky dle Přílohy č. 3.2 zadávací dokumentace - </w:t>
      </w:r>
      <w:r w:rsidRPr="00BB2986">
        <w:rPr>
          <w:rFonts w:asciiTheme="majorHAnsi" w:hAnsiTheme="majorHAnsi" w:cstheme="majorHAnsi"/>
        </w:rPr>
        <w:t>technick</w:t>
      </w:r>
      <w:r w:rsidR="00B43AAD">
        <w:rPr>
          <w:rFonts w:asciiTheme="majorHAnsi" w:hAnsiTheme="majorHAnsi" w:cstheme="majorHAnsi"/>
        </w:rPr>
        <w:t>é</w:t>
      </w:r>
      <w:r w:rsidRPr="00BB2986">
        <w:rPr>
          <w:rFonts w:asciiTheme="majorHAnsi" w:hAnsiTheme="majorHAnsi" w:cstheme="majorHAnsi"/>
        </w:rPr>
        <w:t xml:space="preserve"> standar</w:t>
      </w:r>
      <w:r w:rsidR="00B43AAD">
        <w:rPr>
          <w:rFonts w:asciiTheme="majorHAnsi" w:hAnsiTheme="majorHAnsi" w:cstheme="majorHAnsi"/>
        </w:rPr>
        <w:t>dy</w:t>
      </w:r>
      <w:r w:rsidRPr="00BB2986">
        <w:rPr>
          <w:rFonts w:asciiTheme="majorHAnsi" w:hAnsiTheme="majorHAnsi" w:cstheme="majorHAnsi"/>
        </w:rPr>
        <w:t xml:space="preserve"> nerezového nábytku</w:t>
      </w:r>
      <w:r>
        <w:rPr>
          <w:rFonts w:asciiTheme="majorHAnsi" w:hAnsiTheme="majorHAnsi" w:cstheme="majorHAnsi"/>
        </w:rPr>
        <w:t>.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4F26A7B5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F856F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61286790"/>
            <w:placeholder>
              <w:docPart w:val="33F65FE31D3E4B19BB660A0DB06763E7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4EE7FD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6CAF324A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C9995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280077635"/>
            <w:placeholder>
              <w:docPart w:val="6B61867B08F84552BB9A2F5EA7C97F6A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9C9FE7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57DC077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3EE56E63" w14:textId="3C83BCBA" w:rsidR="00B14913" w:rsidRDefault="00B14913" w:rsidP="00B14913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B14913" w:rsidSect="00B42F7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00F1A" w14:textId="77777777" w:rsidR="00B42F78" w:rsidRDefault="00B42F78" w:rsidP="002C4725">
      <w:pPr>
        <w:spacing w:after="0" w:line="240" w:lineRule="auto"/>
      </w:pPr>
      <w:r>
        <w:separator/>
      </w:r>
    </w:p>
  </w:endnote>
  <w:endnote w:type="continuationSeparator" w:id="0">
    <w:p w14:paraId="1994770F" w14:textId="77777777" w:rsidR="00B42F78" w:rsidRDefault="00B42F78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04C5" w14:textId="77777777" w:rsidR="00B42F78" w:rsidRDefault="00B42F78" w:rsidP="002C4725">
      <w:pPr>
        <w:spacing w:after="0" w:line="240" w:lineRule="auto"/>
      </w:pPr>
      <w:r>
        <w:separator/>
      </w:r>
    </w:p>
  </w:footnote>
  <w:footnote w:type="continuationSeparator" w:id="0">
    <w:p w14:paraId="49FE4134" w14:textId="77777777" w:rsidR="00B42F78" w:rsidRDefault="00B42F78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6B0473DF" w:rsidR="003D2088" w:rsidRPr="000D388A" w:rsidRDefault="00107490" w:rsidP="000D388A">
    <w:pPr>
      <w:pStyle w:val="Zhlav"/>
    </w:pPr>
    <w:r w:rsidRPr="008D341A">
      <w:rPr>
        <w:rFonts w:asciiTheme="majorHAnsi" w:hAnsiTheme="majorHAnsi" w:cstheme="majorHAnsi"/>
        <w:noProof/>
        <w:highlight w:val="yellow"/>
        <w:lang w:eastAsia="cs-CZ"/>
      </w:rPr>
      <w:drawing>
        <wp:inline distT="0" distB="0" distL="0" distR="0" wp14:anchorId="24DE2255" wp14:editId="09301765">
          <wp:extent cx="5760720" cy="416560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53886">
    <w:abstractNumId w:val="17"/>
  </w:num>
  <w:num w:numId="2" w16cid:durableId="653528614">
    <w:abstractNumId w:val="6"/>
  </w:num>
  <w:num w:numId="3" w16cid:durableId="854920692">
    <w:abstractNumId w:val="0"/>
  </w:num>
  <w:num w:numId="4" w16cid:durableId="1147477203">
    <w:abstractNumId w:val="13"/>
  </w:num>
  <w:num w:numId="5" w16cid:durableId="1552426074">
    <w:abstractNumId w:val="10"/>
  </w:num>
  <w:num w:numId="6" w16cid:durableId="134181336">
    <w:abstractNumId w:val="10"/>
  </w:num>
  <w:num w:numId="7" w16cid:durableId="2143425450">
    <w:abstractNumId w:val="1"/>
  </w:num>
  <w:num w:numId="8" w16cid:durableId="54936518">
    <w:abstractNumId w:val="15"/>
  </w:num>
  <w:num w:numId="9" w16cid:durableId="1905333998">
    <w:abstractNumId w:val="5"/>
  </w:num>
  <w:num w:numId="10" w16cid:durableId="2067755281">
    <w:abstractNumId w:val="9"/>
  </w:num>
  <w:num w:numId="11" w16cid:durableId="102266810">
    <w:abstractNumId w:val="8"/>
  </w:num>
  <w:num w:numId="12" w16cid:durableId="1431664409">
    <w:abstractNumId w:val="14"/>
  </w:num>
  <w:num w:numId="13" w16cid:durableId="1115442841">
    <w:abstractNumId w:val="4"/>
  </w:num>
  <w:num w:numId="14" w16cid:durableId="322973821">
    <w:abstractNumId w:val="16"/>
  </w:num>
  <w:num w:numId="15" w16cid:durableId="514340695">
    <w:abstractNumId w:val="3"/>
  </w:num>
  <w:num w:numId="16" w16cid:durableId="2026202179">
    <w:abstractNumId w:val="11"/>
  </w:num>
  <w:num w:numId="17" w16cid:durableId="161357887">
    <w:abstractNumId w:val="12"/>
  </w:num>
  <w:num w:numId="18" w16cid:durableId="169418797">
    <w:abstractNumId w:val="6"/>
  </w:num>
  <w:num w:numId="19" w16cid:durableId="155271701">
    <w:abstractNumId w:val="17"/>
  </w:num>
  <w:num w:numId="20" w16cid:durableId="2006086318">
    <w:abstractNumId w:val="7"/>
  </w:num>
  <w:num w:numId="21" w16cid:durableId="1575435990">
    <w:abstractNumId w:val="2"/>
  </w:num>
  <w:num w:numId="22" w16cid:durableId="1363629703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koRRoeGe5kxmFnxXcANenccn1toVfO/h//J+aQz10fmUG7sjlHmK/fqOzduY9Xnj8L+9FgOff/7ZR0j9BLADLg==" w:salt="Jk1lXOFMSpROOa9Muf6l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10D40"/>
    <w:rsid w:val="00037BE2"/>
    <w:rsid w:val="00046EC0"/>
    <w:rsid w:val="000502B4"/>
    <w:rsid w:val="00057822"/>
    <w:rsid w:val="00072135"/>
    <w:rsid w:val="00082C5A"/>
    <w:rsid w:val="00084DF6"/>
    <w:rsid w:val="000A3A57"/>
    <w:rsid w:val="000B42C0"/>
    <w:rsid w:val="000B481A"/>
    <w:rsid w:val="000C11D7"/>
    <w:rsid w:val="000D172F"/>
    <w:rsid w:val="000D21FF"/>
    <w:rsid w:val="000D388A"/>
    <w:rsid w:val="000D3E20"/>
    <w:rsid w:val="000D79AB"/>
    <w:rsid w:val="000F0A70"/>
    <w:rsid w:val="00107490"/>
    <w:rsid w:val="001100E2"/>
    <w:rsid w:val="00114141"/>
    <w:rsid w:val="0012627B"/>
    <w:rsid w:val="00130843"/>
    <w:rsid w:val="00183B6E"/>
    <w:rsid w:val="00185654"/>
    <w:rsid w:val="0018712C"/>
    <w:rsid w:val="00191851"/>
    <w:rsid w:val="00195D10"/>
    <w:rsid w:val="001A3941"/>
    <w:rsid w:val="001B7CEE"/>
    <w:rsid w:val="001C3152"/>
    <w:rsid w:val="001C42AB"/>
    <w:rsid w:val="001D4142"/>
    <w:rsid w:val="001D4495"/>
    <w:rsid w:val="001E7920"/>
    <w:rsid w:val="00201506"/>
    <w:rsid w:val="0020174D"/>
    <w:rsid w:val="0021649D"/>
    <w:rsid w:val="0022176A"/>
    <w:rsid w:val="00267824"/>
    <w:rsid w:val="00273B04"/>
    <w:rsid w:val="002C4725"/>
    <w:rsid w:val="002D3B94"/>
    <w:rsid w:val="002D727F"/>
    <w:rsid w:val="002F1AF3"/>
    <w:rsid w:val="002F311B"/>
    <w:rsid w:val="002F739C"/>
    <w:rsid w:val="003006F3"/>
    <w:rsid w:val="003145E3"/>
    <w:rsid w:val="00316023"/>
    <w:rsid w:val="00351A75"/>
    <w:rsid w:val="00360120"/>
    <w:rsid w:val="003823F4"/>
    <w:rsid w:val="00393720"/>
    <w:rsid w:val="003A5ADF"/>
    <w:rsid w:val="003D2088"/>
    <w:rsid w:val="003D5994"/>
    <w:rsid w:val="003D6DD0"/>
    <w:rsid w:val="003F0F2F"/>
    <w:rsid w:val="003F121F"/>
    <w:rsid w:val="003F660A"/>
    <w:rsid w:val="00402441"/>
    <w:rsid w:val="004046EB"/>
    <w:rsid w:val="00410A7B"/>
    <w:rsid w:val="00427539"/>
    <w:rsid w:val="004524C6"/>
    <w:rsid w:val="00473923"/>
    <w:rsid w:val="00474F9E"/>
    <w:rsid w:val="00476C99"/>
    <w:rsid w:val="004832F3"/>
    <w:rsid w:val="00494E93"/>
    <w:rsid w:val="004B0B9F"/>
    <w:rsid w:val="004B3047"/>
    <w:rsid w:val="004B6AE8"/>
    <w:rsid w:val="004C07D9"/>
    <w:rsid w:val="004D47A3"/>
    <w:rsid w:val="004D658A"/>
    <w:rsid w:val="004F211F"/>
    <w:rsid w:val="00516535"/>
    <w:rsid w:val="0051668D"/>
    <w:rsid w:val="00540E18"/>
    <w:rsid w:val="005532A7"/>
    <w:rsid w:val="0055358D"/>
    <w:rsid w:val="00553C74"/>
    <w:rsid w:val="005872D0"/>
    <w:rsid w:val="00593BD0"/>
    <w:rsid w:val="005A375F"/>
    <w:rsid w:val="005C57A6"/>
    <w:rsid w:val="005D53C2"/>
    <w:rsid w:val="005D66AA"/>
    <w:rsid w:val="005F240B"/>
    <w:rsid w:val="005F350C"/>
    <w:rsid w:val="0063433E"/>
    <w:rsid w:val="006365AF"/>
    <w:rsid w:val="006432B7"/>
    <w:rsid w:val="00651168"/>
    <w:rsid w:val="0067713C"/>
    <w:rsid w:val="00694C0A"/>
    <w:rsid w:val="006A51E9"/>
    <w:rsid w:val="006A5B24"/>
    <w:rsid w:val="006B04D4"/>
    <w:rsid w:val="006B190F"/>
    <w:rsid w:val="006C1405"/>
    <w:rsid w:val="006C64E7"/>
    <w:rsid w:val="006C77CF"/>
    <w:rsid w:val="00716AFF"/>
    <w:rsid w:val="00722CDE"/>
    <w:rsid w:val="007244DA"/>
    <w:rsid w:val="007442A1"/>
    <w:rsid w:val="00763788"/>
    <w:rsid w:val="00775992"/>
    <w:rsid w:val="00787112"/>
    <w:rsid w:val="00790EFF"/>
    <w:rsid w:val="007913D3"/>
    <w:rsid w:val="00794A6B"/>
    <w:rsid w:val="007A1BB1"/>
    <w:rsid w:val="007C1868"/>
    <w:rsid w:val="007C59B4"/>
    <w:rsid w:val="007E078A"/>
    <w:rsid w:val="007E5031"/>
    <w:rsid w:val="007F19D1"/>
    <w:rsid w:val="007F73AC"/>
    <w:rsid w:val="00812B87"/>
    <w:rsid w:val="008138E5"/>
    <w:rsid w:val="00827468"/>
    <w:rsid w:val="008309D1"/>
    <w:rsid w:val="0083788E"/>
    <w:rsid w:val="00863F52"/>
    <w:rsid w:val="008673D8"/>
    <w:rsid w:val="008715B7"/>
    <w:rsid w:val="008A4AB7"/>
    <w:rsid w:val="008C3385"/>
    <w:rsid w:val="008C45B9"/>
    <w:rsid w:val="008E6429"/>
    <w:rsid w:val="008F3E3E"/>
    <w:rsid w:val="00915AB3"/>
    <w:rsid w:val="00917068"/>
    <w:rsid w:val="00992DDD"/>
    <w:rsid w:val="009938ED"/>
    <w:rsid w:val="00993A33"/>
    <w:rsid w:val="009974C4"/>
    <w:rsid w:val="009A5C04"/>
    <w:rsid w:val="009B67B4"/>
    <w:rsid w:val="009B7883"/>
    <w:rsid w:val="009F014A"/>
    <w:rsid w:val="00A0181F"/>
    <w:rsid w:val="00A438AE"/>
    <w:rsid w:val="00A62117"/>
    <w:rsid w:val="00A64730"/>
    <w:rsid w:val="00A814B9"/>
    <w:rsid w:val="00AA691B"/>
    <w:rsid w:val="00AA6EB5"/>
    <w:rsid w:val="00AC4E5A"/>
    <w:rsid w:val="00AC6158"/>
    <w:rsid w:val="00AE3343"/>
    <w:rsid w:val="00AF25BE"/>
    <w:rsid w:val="00AF4FAD"/>
    <w:rsid w:val="00AF7D18"/>
    <w:rsid w:val="00B04828"/>
    <w:rsid w:val="00B04B1C"/>
    <w:rsid w:val="00B067DF"/>
    <w:rsid w:val="00B14913"/>
    <w:rsid w:val="00B21E5D"/>
    <w:rsid w:val="00B33598"/>
    <w:rsid w:val="00B42F78"/>
    <w:rsid w:val="00B43AAD"/>
    <w:rsid w:val="00B527F4"/>
    <w:rsid w:val="00B56A03"/>
    <w:rsid w:val="00B7670E"/>
    <w:rsid w:val="00B779EB"/>
    <w:rsid w:val="00B86D7D"/>
    <w:rsid w:val="00BA141F"/>
    <w:rsid w:val="00BB2986"/>
    <w:rsid w:val="00BC005C"/>
    <w:rsid w:val="00BC4936"/>
    <w:rsid w:val="00BC64D5"/>
    <w:rsid w:val="00BE5B49"/>
    <w:rsid w:val="00BF238E"/>
    <w:rsid w:val="00BF318F"/>
    <w:rsid w:val="00BF4D9C"/>
    <w:rsid w:val="00BF568B"/>
    <w:rsid w:val="00BF71BE"/>
    <w:rsid w:val="00C01C47"/>
    <w:rsid w:val="00C16997"/>
    <w:rsid w:val="00C23834"/>
    <w:rsid w:val="00C26691"/>
    <w:rsid w:val="00C3701A"/>
    <w:rsid w:val="00C60BA6"/>
    <w:rsid w:val="00C70411"/>
    <w:rsid w:val="00C72A8D"/>
    <w:rsid w:val="00C73D59"/>
    <w:rsid w:val="00C76BAC"/>
    <w:rsid w:val="00C903EF"/>
    <w:rsid w:val="00CB2191"/>
    <w:rsid w:val="00CB678F"/>
    <w:rsid w:val="00CD1ADC"/>
    <w:rsid w:val="00CD39FA"/>
    <w:rsid w:val="00CE111F"/>
    <w:rsid w:val="00CE184D"/>
    <w:rsid w:val="00CE5CDF"/>
    <w:rsid w:val="00D22DCA"/>
    <w:rsid w:val="00D37F42"/>
    <w:rsid w:val="00D41F6D"/>
    <w:rsid w:val="00DA2467"/>
    <w:rsid w:val="00DC79F6"/>
    <w:rsid w:val="00DD01E9"/>
    <w:rsid w:val="00DF3CBD"/>
    <w:rsid w:val="00E00962"/>
    <w:rsid w:val="00E023D4"/>
    <w:rsid w:val="00E046B0"/>
    <w:rsid w:val="00E24857"/>
    <w:rsid w:val="00E361B4"/>
    <w:rsid w:val="00E54BD7"/>
    <w:rsid w:val="00E65E02"/>
    <w:rsid w:val="00E94454"/>
    <w:rsid w:val="00E97905"/>
    <w:rsid w:val="00EA06C0"/>
    <w:rsid w:val="00EB5F47"/>
    <w:rsid w:val="00EC6C52"/>
    <w:rsid w:val="00EC6D81"/>
    <w:rsid w:val="00EE2E83"/>
    <w:rsid w:val="00EF2A2A"/>
    <w:rsid w:val="00EF3504"/>
    <w:rsid w:val="00F038FF"/>
    <w:rsid w:val="00F118E1"/>
    <w:rsid w:val="00F13430"/>
    <w:rsid w:val="00F3065B"/>
    <w:rsid w:val="00F44FE1"/>
    <w:rsid w:val="00F64ACF"/>
    <w:rsid w:val="00F6706F"/>
    <w:rsid w:val="00F72D7A"/>
    <w:rsid w:val="00F76B2F"/>
    <w:rsid w:val="00F84153"/>
    <w:rsid w:val="00F9266E"/>
    <w:rsid w:val="00FF22A3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customStyle="1" w:styleId="Standard">
    <w:name w:val="Standard"/>
    <w:rsid w:val="0051668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cs-CZ"/>
    </w:rPr>
  </w:style>
  <w:style w:type="paragraph" w:styleId="Bezmezer">
    <w:name w:val="No Spacing"/>
    <w:uiPriority w:val="1"/>
    <w:qFormat/>
    <w:rsid w:val="00F64ACF"/>
    <w:pPr>
      <w:widowControl w:val="0"/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2715821E788A474FA6F2DBF803B24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91C43-2DF0-407A-82FA-B0E347B1DE7D}"/>
      </w:docPartPr>
      <w:docPartBody>
        <w:p w:rsidR="00B074E6" w:rsidRDefault="0000552C" w:rsidP="0000552C">
          <w:pPr>
            <w:pStyle w:val="2715821E788A474FA6F2DBF803B24AB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A7D433C57024117A5DB15F8E12DE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5F99C-32D1-4524-BB78-53814EAC3D29}"/>
      </w:docPartPr>
      <w:docPartBody>
        <w:p w:rsidR="00B074E6" w:rsidRDefault="0000552C" w:rsidP="0000552C">
          <w:pPr>
            <w:pStyle w:val="1A7D433C57024117A5DB15F8E12DE33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C1DBC42181B49E7991BC507B2D6B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F5B72-9552-4AAC-A2D1-C410F9BAE6C1}"/>
      </w:docPartPr>
      <w:docPartBody>
        <w:p w:rsidR="00B074E6" w:rsidRDefault="0000552C" w:rsidP="0000552C">
          <w:pPr>
            <w:pStyle w:val="8C1DBC42181B49E7991BC507B2D6B676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9E7C2FFB5D94BF1939A5D80CBF38F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F745AD-DAE6-4E72-92ED-6C1EF515CF28}"/>
      </w:docPartPr>
      <w:docPartBody>
        <w:p w:rsidR="00B074E6" w:rsidRDefault="0000552C" w:rsidP="0000552C">
          <w:pPr>
            <w:pStyle w:val="89E7C2FFB5D94BF1939A5D80CBF38F9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DAA7D55F3E5461E994DCE9BB9F003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530D75-D375-49B8-A5B3-03C546EA5031}"/>
      </w:docPartPr>
      <w:docPartBody>
        <w:p w:rsidR="00B074E6" w:rsidRDefault="0000552C" w:rsidP="0000552C">
          <w:pPr>
            <w:pStyle w:val="ADAA7D55F3E5461E994DCE9BB9F003EE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A7BFB5735F243028E84D282ED5FA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2BB4DA-3F65-478A-B560-6BA71FE631AF}"/>
      </w:docPartPr>
      <w:docPartBody>
        <w:p w:rsidR="00B074E6" w:rsidRDefault="0000552C" w:rsidP="0000552C">
          <w:pPr>
            <w:pStyle w:val="BA7BFB5735F243028E84D282ED5FAEF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2998A0E9C374186BD367847056C2E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DC3523-B82F-46A2-8502-440183A6DC7B}"/>
      </w:docPartPr>
      <w:docPartBody>
        <w:p w:rsidR="00B074E6" w:rsidRDefault="0000552C" w:rsidP="0000552C">
          <w:pPr>
            <w:pStyle w:val="92998A0E9C374186BD367847056C2E4D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88D391EDD3A46BDB2C2C6B8F1BFE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C1313-42B4-45E1-B97D-15A36F256831}"/>
      </w:docPartPr>
      <w:docPartBody>
        <w:p w:rsidR="00B074E6" w:rsidRDefault="0000552C" w:rsidP="0000552C">
          <w:pPr>
            <w:pStyle w:val="E88D391EDD3A46BDB2C2C6B8F1BFE343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3544A5D786B4135ACFEA53E3E5E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FC04A-8B09-4735-AADD-F37217A6930B}"/>
      </w:docPartPr>
      <w:docPartBody>
        <w:p w:rsidR="00B074E6" w:rsidRDefault="0000552C" w:rsidP="0000552C">
          <w:pPr>
            <w:pStyle w:val="B3544A5D786B4135ACFEA53E3E5ED0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5656CB5EF3D4FC8829897BB289FE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736C0-6F9C-403C-AFB6-FA22062FD1D9}"/>
      </w:docPartPr>
      <w:docPartBody>
        <w:p w:rsidR="00B074E6" w:rsidRDefault="0000552C" w:rsidP="0000552C">
          <w:pPr>
            <w:pStyle w:val="C5656CB5EF3D4FC8829897BB289FE514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5A042AD8B2D423A97D6E981C127CD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E2AAD-BA9A-4662-B61B-5944745310BB}"/>
      </w:docPartPr>
      <w:docPartBody>
        <w:p w:rsidR="00B074E6" w:rsidRDefault="0000552C" w:rsidP="0000552C">
          <w:pPr>
            <w:pStyle w:val="A5A042AD8B2D423A97D6E981C127CDF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AC0BD6335CC4E219BAE683F8A38B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36FD1A-9048-4679-83BA-1524DB7D754C}"/>
      </w:docPartPr>
      <w:docPartBody>
        <w:p w:rsidR="00B074E6" w:rsidRDefault="0000552C" w:rsidP="0000552C">
          <w:pPr>
            <w:pStyle w:val="5AC0BD6335CC4E219BAE683F8A38B8B6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2051E515EA9464FB057ABC350127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4EADC-367C-4388-9EA1-30A5FDFBABCA}"/>
      </w:docPartPr>
      <w:docPartBody>
        <w:p w:rsidR="00B074E6" w:rsidRDefault="0000552C" w:rsidP="0000552C">
          <w:pPr>
            <w:pStyle w:val="22051E515EA9464FB057ABC3501270E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666CF99025F45DD8B3D62B5F4D97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70365-6DCD-4C1B-8D97-010F840E9C9E}"/>
      </w:docPartPr>
      <w:docPartBody>
        <w:p w:rsidR="00B074E6" w:rsidRDefault="0000552C" w:rsidP="0000552C">
          <w:pPr>
            <w:pStyle w:val="D666CF99025F45DD8B3D62B5F4D97BCF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F4D1FE6A8234559A2D847E1B10A93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F96487-340C-4633-A2E4-EFD64A152FF9}"/>
      </w:docPartPr>
      <w:docPartBody>
        <w:p w:rsidR="00B074E6" w:rsidRDefault="0000552C" w:rsidP="0000552C">
          <w:pPr>
            <w:pStyle w:val="2F4D1FE6A8234559A2D847E1B10A93E3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E382FDB74F84512B898285EEB120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E2973-A63C-48CD-9241-CA7F2C07E714}"/>
      </w:docPartPr>
      <w:docPartBody>
        <w:p w:rsidR="00B074E6" w:rsidRDefault="0000552C" w:rsidP="0000552C">
          <w:pPr>
            <w:pStyle w:val="2E382FDB74F84512B898285EEB12053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2D6C1F8FE7D4E62BE3702313C710A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95C7E-AF19-4104-813C-BB2FF72A4318}"/>
      </w:docPartPr>
      <w:docPartBody>
        <w:p w:rsidR="00B074E6" w:rsidRDefault="0000552C" w:rsidP="0000552C">
          <w:pPr>
            <w:pStyle w:val="32D6C1F8FE7D4E62BE3702313C710A39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8CD19B5D46C4CBBA6890E34E67F7A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2EC29-FAF7-44B4-BD05-00CEC6326456}"/>
      </w:docPartPr>
      <w:docPartBody>
        <w:p w:rsidR="00B074E6" w:rsidRDefault="0000552C" w:rsidP="0000552C">
          <w:pPr>
            <w:pStyle w:val="38CD19B5D46C4CBBA6890E34E67F7AC3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DB06D7177914DB4AD59497AE2F63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3D377-9117-4109-9D1E-F698F3EDDD99}"/>
      </w:docPartPr>
      <w:docPartBody>
        <w:p w:rsidR="00B074E6" w:rsidRDefault="0000552C" w:rsidP="0000552C">
          <w:pPr>
            <w:pStyle w:val="DDB06D7177914DB4AD59497AE2F63899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B6722FDCD5C49F586321353982762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B0C3C-56B5-4A25-9430-C1F44F624DB4}"/>
      </w:docPartPr>
      <w:docPartBody>
        <w:p w:rsidR="00B074E6" w:rsidRDefault="0000552C" w:rsidP="0000552C">
          <w:pPr>
            <w:pStyle w:val="3B6722FDCD5C49F5863213539827628A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9E9E399F31D42F2AC9F3227C4D5D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99AA5F-C4AF-4683-9BEC-6A0B8C2C8124}"/>
      </w:docPartPr>
      <w:docPartBody>
        <w:p w:rsidR="00B074E6" w:rsidRDefault="0000552C" w:rsidP="0000552C">
          <w:pPr>
            <w:pStyle w:val="99E9E399F31D42F2AC9F3227C4D5DB9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7028BC9B65F4F3CB500B9F507C81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27A99-3001-4451-BE5B-A74191D92348}"/>
      </w:docPartPr>
      <w:docPartBody>
        <w:p w:rsidR="00B074E6" w:rsidRDefault="0000552C" w:rsidP="0000552C">
          <w:pPr>
            <w:pStyle w:val="B7028BC9B65F4F3CB500B9F507C81F5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C84EA71B78C4B95867F4A3929671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0EBE4-99CD-43D7-A487-B37924E338DF}"/>
      </w:docPartPr>
      <w:docPartBody>
        <w:p w:rsidR="00B074E6" w:rsidRDefault="0000552C" w:rsidP="0000552C">
          <w:pPr>
            <w:pStyle w:val="DC84EA71B78C4B95867F4A392967161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592B98E65394B2FA0D3A9CA142C8A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D4725-9D2E-4E7F-BA26-D54F4012EE14}"/>
      </w:docPartPr>
      <w:docPartBody>
        <w:p w:rsidR="00B074E6" w:rsidRDefault="0000552C" w:rsidP="0000552C">
          <w:pPr>
            <w:pStyle w:val="6592B98E65394B2FA0D3A9CA142C8A67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028C1ABA90444158907D0F35AA614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67D038-1D5C-4D31-9BD7-D8A9BE44AD61}"/>
      </w:docPartPr>
      <w:docPartBody>
        <w:p w:rsidR="00B074E6" w:rsidRDefault="0000552C" w:rsidP="0000552C">
          <w:pPr>
            <w:pStyle w:val="9028C1ABA90444158907D0F35AA614A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CE18F847A324149B746B216485DD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DB08FB-34CD-4907-87A3-7B24BEC22F4F}"/>
      </w:docPartPr>
      <w:docPartBody>
        <w:p w:rsidR="00B074E6" w:rsidRDefault="0000552C" w:rsidP="0000552C">
          <w:pPr>
            <w:pStyle w:val="2CE18F847A324149B746B216485DD7D4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3F9485E6B9A4F23BC072A88D5C592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956E49-CF44-4F57-B863-15057CCCDAFB}"/>
      </w:docPartPr>
      <w:docPartBody>
        <w:p w:rsidR="00B074E6" w:rsidRDefault="0000552C" w:rsidP="0000552C">
          <w:pPr>
            <w:pStyle w:val="53F9485E6B9A4F23BC072A88D5C592FD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5D34048E4904DCC817E220B90958C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6FA43-7CE5-43A6-B0AF-2F0C3C1BF66B}"/>
      </w:docPartPr>
      <w:docPartBody>
        <w:p w:rsidR="00B074E6" w:rsidRDefault="0000552C" w:rsidP="0000552C">
          <w:pPr>
            <w:pStyle w:val="C5D34048E4904DCC817E220B90958C0D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24126D9BC654CC5ABF98B2FD494FA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4995F2-3BBC-43DC-B67E-668FA7AEEA2B}"/>
      </w:docPartPr>
      <w:docPartBody>
        <w:p w:rsidR="00B074E6" w:rsidRDefault="0000552C" w:rsidP="0000552C">
          <w:pPr>
            <w:pStyle w:val="C24126D9BC654CC5ABF98B2FD494FA4B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014C739FFC142DCB13BC1241D3FD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00F884-DDBE-4D99-A41B-505D81705CBE}"/>
      </w:docPartPr>
      <w:docPartBody>
        <w:p w:rsidR="00B074E6" w:rsidRDefault="0000552C" w:rsidP="0000552C">
          <w:pPr>
            <w:pStyle w:val="1014C739FFC142DCB13BC1241D3FDB5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2BA4539AE8B4520AB1B264CA93154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AC1E6C-8498-4BC5-B800-77A69BCF79AC}"/>
      </w:docPartPr>
      <w:docPartBody>
        <w:p w:rsidR="00B074E6" w:rsidRDefault="0000552C" w:rsidP="0000552C">
          <w:pPr>
            <w:pStyle w:val="A2BA4539AE8B4520AB1B264CA93154F4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83A422744D2426287AB6BA8CF088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EB60A9-AEF4-4EEC-BB61-61EF8DB18943}"/>
      </w:docPartPr>
      <w:docPartBody>
        <w:p w:rsidR="00B074E6" w:rsidRDefault="0000552C" w:rsidP="0000552C">
          <w:pPr>
            <w:pStyle w:val="F83A422744D2426287AB6BA8CF088CD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EEEC239059F4BAB95A2F10ECAEBC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AE6852-B862-45DE-9D21-0F042673FA62}"/>
      </w:docPartPr>
      <w:docPartBody>
        <w:p w:rsidR="00B074E6" w:rsidRDefault="0000552C" w:rsidP="0000552C">
          <w:pPr>
            <w:pStyle w:val="2EEEC239059F4BAB95A2F10ECAEBC73E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5CD051CC93E4FFFBDFAAABE8C5CC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4D7728-BC6E-416B-8E7A-D6901C3B4DBB}"/>
      </w:docPartPr>
      <w:docPartBody>
        <w:p w:rsidR="00B074E6" w:rsidRDefault="0000552C" w:rsidP="0000552C">
          <w:pPr>
            <w:pStyle w:val="D5CD051CC93E4FFFBDFAAABE8C5CC63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1E04221B4A24C00A0553BCC3945D4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32DD20-19CD-4CFF-B98E-CDA2122DE2B7}"/>
      </w:docPartPr>
      <w:docPartBody>
        <w:p w:rsidR="00B074E6" w:rsidRDefault="0000552C" w:rsidP="0000552C">
          <w:pPr>
            <w:pStyle w:val="51E04221B4A24C00A0553BCC3945D43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3F65FE31D3E4B19BB660A0DB06763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09850-BDEC-4CA4-8139-F728E3156F43}"/>
      </w:docPartPr>
      <w:docPartBody>
        <w:p w:rsidR="00B074E6" w:rsidRDefault="0000552C" w:rsidP="0000552C">
          <w:pPr>
            <w:pStyle w:val="33F65FE31D3E4B19BB660A0DB06763E7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B61867B08F84552BB9A2F5EA7C97F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6FB5B-9695-4D3C-AB78-4B016EDC95D8}"/>
      </w:docPartPr>
      <w:docPartBody>
        <w:p w:rsidR="00B074E6" w:rsidRDefault="0000552C" w:rsidP="0000552C">
          <w:pPr>
            <w:pStyle w:val="6B61867B08F84552BB9A2F5EA7C97F6A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76541ABD1B954E919527285ED212F6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37404-62B6-4397-8BB5-C7A6007E3B92}"/>
      </w:docPartPr>
      <w:docPartBody>
        <w:p w:rsidR="00E879BB" w:rsidRDefault="00B074E6" w:rsidP="00B074E6">
          <w:pPr>
            <w:pStyle w:val="76541ABD1B954E919527285ED212F68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819080D5C3A44F88B39AD66A28FEF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950FD-A78D-4944-A574-70FC1B3B069F}"/>
      </w:docPartPr>
      <w:docPartBody>
        <w:p w:rsidR="00E879BB" w:rsidRDefault="00B074E6" w:rsidP="00B074E6">
          <w:pPr>
            <w:pStyle w:val="8819080D5C3A44F88B39AD66A28FEF8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932E024514C46879282C9925294C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4029BC-FB7D-495A-9560-97D6B55770FA}"/>
      </w:docPartPr>
      <w:docPartBody>
        <w:p w:rsidR="00E879BB" w:rsidRDefault="00B074E6" w:rsidP="00B074E6">
          <w:pPr>
            <w:pStyle w:val="6932E024514C46879282C9925294C5F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6E65BF3523545F3ABD5C0BE5B55F6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8A034C-0F73-4AD1-80AD-9D6EE6DFB192}"/>
      </w:docPartPr>
      <w:docPartBody>
        <w:p w:rsidR="00E879BB" w:rsidRDefault="00B074E6" w:rsidP="00B074E6">
          <w:pPr>
            <w:pStyle w:val="36E65BF3523545F3ABD5C0BE5B55F6C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9AC04B37AC43049A1A948B0F9E39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0A5EE8-3A0C-45EF-BF38-CDBEBFD6F783}"/>
      </w:docPartPr>
      <w:docPartBody>
        <w:p w:rsidR="00E879BB" w:rsidRDefault="00B074E6" w:rsidP="00B074E6">
          <w:pPr>
            <w:pStyle w:val="5D9AC04B37AC43049A1A948B0F9E39F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6BFBF335D6A4638AF3A148D43E8FA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D7B08-7E8B-4B38-820A-0CA03F487543}"/>
      </w:docPartPr>
      <w:docPartBody>
        <w:p w:rsidR="00E879BB" w:rsidRDefault="00B074E6" w:rsidP="00B074E6">
          <w:pPr>
            <w:pStyle w:val="56BFBF335D6A4638AF3A148D43E8FA5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67BDF316A65431D85057A9508528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FD889-24CE-47F2-AD1F-AA829C135B33}"/>
      </w:docPartPr>
      <w:docPartBody>
        <w:p w:rsidR="00E879BB" w:rsidRDefault="00B074E6" w:rsidP="00B074E6">
          <w:pPr>
            <w:pStyle w:val="B67BDF316A65431D85057A95085280F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C8AEE0107394210BA3DC61CDC8605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AE49A1-5CD4-4375-BFE7-992CD33542AF}"/>
      </w:docPartPr>
      <w:docPartBody>
        <w:p w:rsidR="00E879BB" w:rsidRDefault="00B074E6" w:rsidP="00B074E6">
          <w:pPr>
            <w:pStyle w:val="7C8AEE0107394210BA3DC61CDC86050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24E13B7B1B949209979FBD7CB9670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CEA0E3-9999-4DB0-9B85-A9961D634514}"/>
      </w:docPartPr>
      <w:docPartBody>
        <w:p w:rsidR="00E879BB" w:rsidRDefault="00B074E6" w:rsidP="00B074E6">
          <w:pPr>
            <w:pStyle w:val="824E13B7B1B949209979FBD7CB96700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ECF5090775D4D4FB1B4926857533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9FEE7C-211B-4880-B412-31BDECA89BE8}"/>
      </w:docPartPr>
      <w:docPartBody>
        <w:p w:rsidR="00E879BB" w:rsidRDefault="00B074E6" w:rsidP="00B074E6">
          <w:pPr>
            <w:pStyle w:val="DECF5090775D4D4FB1B49268575332A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024B5BCF6B0406D9D4F2974B43D93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D608D5-ABC3-4E5B-BAA0-67CF57B71483}"/>
      </w:docPartPr>
      <w:docPartBody>
        <w:p w:rsidR="00E879BB" w:rsidRDefault="00B074E6" w:rsidP="00B074E6">
          <w:pPr>
            <w:pStyle w:val="3024B5BCF6B0406D9D4F2974B43D939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1078F33207540CCAA823E400B318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558C2-A3C2-47A9-B3EF-81A68E536ACA}"/>
      </w:docPartPr>
      <w:docPartBody>
        <w:p w:rsidR="00E879BB" w:rsidRDefault="00B074E6" w:rsidP="00B074E6">
          <w:pPr>
            <w:pStyle w:val="51078F33207540CCAA823E400B318F8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046AEE6BA404B79BFCCEB5ED227C4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24CF2-9FED-4B6F-A4D0-428567226FDB}"/>
      </w:docPartPr>
      <w:docPartBody>
        <w:p w:rsidR="00E879BB" w:rsidRDefault="00B074E6" w:rsidP="00B074E6">
          <w:pPr>
            <w:pStyle w:val="0046AEE6BA404B79BFCCEB5ED227C49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40A48566A5C4943BDD69D0DA58FE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3F7FB-635D-44E2-9045-2A5F90879698}"/>
      </w:docPartPr>
      <w:docPartBody>
        <w:p w:rsidR="00E879BB" w:rsidRDefault="00B074E6" w:rsidP="00B074E6">
          <w:pPr>
            <w:pStyle w:val="940A48566A5C4943BDD69D0DA58FEB3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093DA4FA1684B5491451F11D866FB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BAB8B-4DE6-4C8E-8C74-ECFFA199E14B}"/>
      </w:docPartPr>
      <w:docPartBody>
        <w:p w:rsidR="00E879BB" w:rsidRDefault="00B074E6" w:rsidP="00B074E6">
          <w:pPr>
            <w:pStyle w:val="D093DA4FA1684B5491451F11D866FB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D01EA3EF1E4490886EF302A8FD6F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C51D5F-980F-4AA2-9278-E7064269BC98}"/>
      </w:docPartPr>
      <w:docPartBody>
        <w:p w:rsidR="00E879BB" w:rsidRDefault="00B074E6" w:rsidP="00B074E6">
          <w:pPr>
            <w:pStyle w:val="1D01EA3EF1E4490886EF302A8FD6F17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FC174B60A654F8EB5DB3F15D0602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A2203-B0E5-4C63-BDBB-226C6F252112}"/>
      </w:docPartPr>
      <w:docPartBody>
        <w:p w:rsidR="00E879BB" w:rsidRDefault="00B074E6" w:rsidP="00B074E6">
          <w:pPr>
            <w:pStyle w:val="2FC174B60A654F8EB5DB3F15D060201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9C1183ADA054EB3A77E883DBB22CD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C6BAF9-FC5D-4222-9704-2907D95A848F}"/>
      </w:docPartPr>
      <w:docPartBody>
        <w:p w:rsidR="00E879BB" w:rsidRDefault="00B074E6" w:rsidP="00B074E6">
          <w:pPr>
            <w:pStyle w:val="59C1183ADA054EB3A77E883DBB22CDF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69CB9162DE14302A00B71CEC4BA6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F8A5FC-BAA7-4E4B-A410-BE9848B56DC4}"/>
      </w:docPartPr>
      <w:docPartBody>
        <w:p w:rsidR="00E879BB" w:rsidRDefault="00B074E6" w:rsidP="00B074E6">
          <w:pPr>
            <w:pStyle w:val="869CB9162DE14302A00B71CEC4BA6F7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FFD4B15040E48AF9D65B0150ED90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0EC82-81F7-4820-95E7-42386824BDD5}"/>
      </w:docPartPr>
      <w:docPartBody>
        <w:p w:rsidR="00E879BB" w:rsidRDefault="00B074E6" w:rsidP="00B074E6">
          <w:pPr>
            <w:pStyle w:val="3FFD4B15040E48AF9D65B0150ED9088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2BF9171B10E49BD8917F5FB1EDE68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6AB6F-EBA9-4579-B492-7830856012B9}"/>
      </w:docPartPr>
      <w:docPartBody>
        <w:p w:rsidR="00E879BB" w:rsidRDefault="00B074E6" w:rsidP="00B074E6">
          <w:pPr>
            <w:pStyle w:val="22BF9171B10E49BD8917F5FB1EDE682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00FCB64CF8A4E0FADFA569618BCA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7D4F7-59A6-40D3-9BD4-6A33826419B9}"/>
      </w:docPartPr>
      <w:docPartBody>
        <w:p w:rsidR="00E879BB" w:rsidRDefault="00B074E6" w:rsidP="00B074E6">
          <w:pPr>
            <w:pStyle w:val="A00FCB64CF8A4E0FADFA569618BCAD4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DEF17F44FE4600BFE9F383FFEC6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60B725-60AC-4CAB-99ED-5819015E221A}"/>
      </w:docPartPr>
      <w:docPartBody>
        <w:p w:rsidR="00E879BB" w:rsidRDefault="00B074E6" w:rsidP="00B074E6">
          <w:pPr>
            <w:pStyle w:val="B4DEF17F44FE4600BFE9F383FFEC61F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133EB15DC6043379E01121C4AC295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647F1D-E2FD-4A88-AE08-28235AD6B655}"/>
      </w:docPartPr>
      <w:docPartBody>
        <w:p w:rsidR="00E879BB" w:rsidRDefault="00B074E6" w:rsidP="00B074E6">
          <w:pPr>
            <w:pStyle w:val="4133EB15DC6043379E01121C4AC295C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D23B2CE35594815BBD3A66507D0A8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8F205D-62B2-4769-B69F-674FF687AA08}"/>
      </w:docPartPr>
      <w:docPartBody>
        <w:p w:rsidR="00E879BB" w:rsidRDefault="00B074E6" w:rsidP="00B074E6">
          <w:pPr>
            <w:pStyle w:val="4D23B2CE35594815BBD3A66507D0A8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1F222714E2442CABB7E9C15E238E3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5B30D-81E0-4D8D-AA44-023AF606A0D5}"/>
      </w:docPartPr>
      <w:docPartBody>
        <w:p w:rsidR="00E879BB" w:rsidRDefault="00B074E6" w:rsidP="00B074E6">
          <w:pPr>
            <w:pStyle w:val="71F222714E2442CABB7E9C15E238E3B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7B4D808078347D7AE8A54C81A574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F2B66-506C-4FF9-8F41-A31BEF7D40F6}"/>
      </w:docPartPr>
      <w:docPartBody>
        <w:p w:rsidR="00E879BB" w:rsidRDefault="00B074E6" w:rsidP="00B074E6">
          <w:pPr>
            <w:pStyle w:val="67B4D808078347D7AE8A54C81A5743E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0C3477275DF483E8EE48141B079B4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C55BB1-42A1-47DF-AF76-C4F85906BD03}"/>
      </w:docPartPr>
      <w:docPartBody>
        <w:p w:rsidR="00E879BB" w:rsidRDefault="00B074E6" w:rsidP="00B074E6">
          <w:pPr>
            <w:pStyle w:val="F0C3477275DF483E8EE48141B079B4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44750833701412B8CCCAF4C82002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5FCA8F-24F9-4211-B5D9-CCA705F6ED31}"/>
      </w:docPartPr>
      <w:docPartBody>
        <w:p w:rsidR="00E879BB" w:rsidRDefault="00B074E6" w:rsidP="00B074E6">
          <w:pPr>
            <w:pStyle w:val="A44750833701412B8CCCAF4C82002B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66F5DCA7FF848CBA08F4800359B9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6D42AE-5617-4CE3-A3A8-589579A17893}"/>
      </w:docPartPr>
      <w:docPartBody>
        <w:p w:rsidR="00E879BB" w:rsidRDefault="00B074E6" w:rsidP="00B074E6">
          <w:pPr>
            <w:pStyle w:val="666F5DCA7FF848CBA08F4800359B915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08D56641E89440FA6584882E2D1A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00FC5-2D2D-4907-AF23-F4094B35C625}"/>
      </w:docPartPr>
      <w:docPartBody>
        <w:p w:rsidR="00E879BB" w:rsidRDefault="00B074E6" w:rsidP="00B074E6">
          <w:pPr>
            <w:pStyle w:val="808D56641E89440FA6584882E2D1A5B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B6CAE416DC74EE8A5494E03A869A5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ECB0F-6E88-48E6-95FD-8BB1B06966B6}"/>
      </w:docPartPr>
      <w:docPartBody>
        <w:p w:rsidR="00E879BB" w:rsidRDefault="00B074E6" w:rsidP="00B074E6">
          <w:pPr>
            <w:pStyle w:val="CB6CAE416DC74EE8A5494E03A869A59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D47297DEFAC4041B5B9B4258B02D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DC2F8-87D7-40BE-BAE7-8557303A24ED}"/>
      </w:docPartPr>
      <w:docPartBody>
        <w:p w:rsidR="00E879BB" w:rsidRDefault="00B074E6" w:rsidP="00B074E6">
          <w:pPr>
            <w:pStyle w:val="8D47297DEFAC4041B5B9B4258B02D6B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25F0CA7354B444883BE0ECBD317E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4CB07D-E3D9-44E5-99CB-9DDD9FFF7EE1}"/>
      </w:docPartPr>
      <w:docPartBody>
        <w:p w:rsidR="00E879BB" w:rsidRDefault="00B074E6" w:rsidP="00B074E6">
          <w:pPr>
            <w:pStyle w:val="325F0CA7354B444883BE0ECBD317EFB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48FDF69DC374256A19DE7E3C4F78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9EFA1-F187-4B5A-9B1F-65752B9832EE}"/>
      </w:docPartPr>
      <w:docPartBody>
        <w:p w:rsidR="00E879BB" w:rsidRDefault="00B074E6" w:rsidP="00B074E6">
          <w:pPr>
            <w:pStyle w:val="148FDF69DC374256A19DE7E3C4F78DE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4766DD5CC524217975795A80D61DA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98FC9-CAFE-4224-B885-D2EF8B031488}"/>
      </w:docPartPr>
      <w:docPartBody>
        <w:p w:rsidR="00E879BB" w:rsidRDefault="00B074E6" w:rsidP="00B074E6">
          <w:pPr>
            <w:pStyle w:val="94766DD5CC524217975795A80D61DA7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E65BFF9A7C94692B28938E513D9A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E9FDB-8E5F-4D94-A22F-54E0DAD2C330}"/>
      </w:docPartPr>
      <w:docPartBody>
        <w:p w:rsidR="00E879BB" w:rsidRDefault="00B074E6" w:rsidP="00B074E6">
          <w:pPr>
            <w:pStyle w:val="4E65BFF9A7C94692B28938E513D9AA3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90D6F2B4DB04C5E9585AA0249C63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43E78-AF78-4C9A-BAFA-567EB1BF6112}"/>
      </w:docPartPr>
      <w:docPartBody>
        <w:p w:rsidR="00E879BB" w:rsidRDefault="00B074E6" w:rsidP="00B074E6">
          <w:pPr>
            <w:pStyle w:val="D90D6F2B4DB04C5E9585AA0249C6376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A6958B444774905AF1B214DD5F23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EB1AE6-D7C9-4B30-B908-C6981BE77A16}"/>
      </w:docPartPr>
      <w:docPartBody>
        <w:p w:rsidR="00E879BB" w:rsidRDefault="00B074E6" w:rsidP="00B074E6">
          <w:pPr>
            <w:pStyle w:val="6A6958B444774905AF1B214DD5F23D9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5962741E4994E918F7DD94DA13CB0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B6CC6-A336-4EA1-8A83-B53B7239FE17}"/>
      </w:docPartPr>
      <w:docPartBody>
        <w:p w:rsidR="00E879BB" w:rsidRDefault="00B074E6" w:rsidP="00B074E6">
          <w:pPr>
            <w:pStyle w:val="95962741E4994E918F7DD94DA13CB0E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3919EE7A81240F39EA2568563717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48E290-2EDC-472F-9775-84E827444AF7}"/>
      </w:docPartPr>
      <w:docPartBody>
        <w:p w:rsidR="00E879BB" w:rsidRDefault="00B074E6" w:rsidP="00B074E6">
          <w:pPr>
            <w:pStyle w:val="A3919EE7A81240F39EA25685637179C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D4B02AEB8594427B1FDF9AA4103BC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A125F-91F6-4DE9-9BE4-599BF17A7D23}"/>
      </w:docPartPr>
      <w:docPartBody>
        <w:p w:rsidR="00E879BB" w:rsidRDefault="00B074E6" w:rsidP="00B074E6">
          <w:pPr>
            <w:pStyle w:val="0D4B02AEB8594427B1FDF9AA4103BC2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8484611DC014EE5B1FBA9158D9CF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B4913-6EEB-42FF-A5EB-D864E7C6C5E7}"/>
      </w:docPartPr>
      <w:docPartBody>
        <w:p w:rsidR="00E879BB" w:rsidRDefault="00E879BB" w:rsidP="00E879BB">
          <w:pPr>
            <w:pStyle w:val="68484611DC014EE5B1FBA9158D9CF04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E29051DF52D4872B460B3E900E21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B017E-3CF4-4200-9C83-22E1752B7336}"/>
      </w:docPartPr>
      <w:docPartBody>
        <w:p w:rsidR="00E879BB" w:rsidRDefault="00E879BB" w:rsidP="00E879BB">
          <w:pPr>
            <w:pStyle w:val="EE29051DF52D4872B460B3E900E218D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27382252B9F4D508D961E7F01DA8A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55387-DAA4-4F7B-8EC3-2EA472C02283}"/>
      </w:docPartPr>
      <w:docPartBody>
        <w:p w:rsidR="00E879BB" w:rsidRDefault="00E879BB" w:rsidP="00E879BB">
          <w:pPr>
            <w:pStyle w:val="727382252B9F4D508D961E7F01DA8A4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34104B1A9DE420CBDC03EBD76969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81A0E-7670-4D88-8994-B598B41FAD3F}"/>
      </w:docPartPr>
      <w:docPartBody>
        <w:p w:rsidR="00E879BB" w:rsidRDefault="00E879BB" w:rsidP="00E879BB">
          <w:pPr>
            <w:pStyle w:val="E34104B1A9DE420CBDC03EBD7696995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43ED7D5A30A4F2F88A52125D7EBB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BAC695-D7EA-42DC-9546-5E9EA2A8AAE1}"/>
      </w:docPartPr>
      <w:docPartBody>
        <w:p w:rsidR="00E879BB" w:rsidRDefault="00E879BB" w:rsidP="00E879BB">
          <w:pPr>
            <w:pStyle w:val="E43ED7D5A30A4F2F88A52125D7EBB0A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B40149458FF4A64BBB3185F40838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E10F9-9915-4D8D-9E7E-6FD257345089}"/>
      </w:docPartPr>
      <w:docPartBody>
        <w:p w:rsidR="00E879BB" w:rsidRDefault="00E879BB" w:rsidP="00E879BB">
          <w:pPr>
            <w:pStyle w:val="AB40149458FF4A64BBB3185F408380F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A3976DC65324E519B2CF55717BCD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918249-C94A-45C9-B7BF-D75703EA0D33}"/>
      </w:docPartPr>
      <w:docPartBody>
        <w:p w:rsidR="00E879BB" w:rsidRDefault="00E879BB" w:rsidP="00E879BB">
          <w:pPr>
            <w:pStyle w:val="BA3976DC65324E519B2CF55717BCD80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E91441E46D34A179B6B057A6144F1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D01616-F678-4415-A424-A0209BCACA09}"/>
      </w:docPartPr>
      <w:docPartBody>
        <w:p w:rsidR="00E879BB" w:rsidRDefault="00E879BB" w:rsidP="00E879BB">
          <w:pPr>
            <w:pStyle w:val="EE91441E46D34A179B6B057A6144F1E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D80468899DD4E38995DB7D088CD3B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698C5-1C6E-4861-A8FF-5B3CEAB6EA69}"/>
      </w:docPartPr>
      <w:docPartBody>
        <w:p w:rsidR="00E879BB" w:rsidRDefault="00E879BB" w:rsidP="00E879BB">
          <w:pPr>
            <w:pStyle w:val="DD80468899DD4E38995DB7D088CD3BC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0B64412C1E4EACB310A0067D211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238AD5-75F7-4A71-BA87-96B56D84DE43}"/>
      </w:docPartPr>
      <w:docPartBody>
        <w:p w:rsidR="00E879BB" w:rsidRDefault="00E879BB" w:rsidP="00E879BB">
          <w:pPr>
            <w:pStyle w:val="E10B64412C1E4EACB310A0067D21139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EF017A5355F4EB5BF751F43B073A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50360-ABFC-42B1-969F-706CC531493F}"/>
      </w:docPartPr>
      <w:docPartBody>
        <w:p w:rsidR="00E879BB" w:rsidRDefault="00E879BB" w:rsidP="00E879BB">
          <w:pPr>
            <w:pStyle w:val="BEF017A5355F4EB5BF751F43B073A71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980FA2615540B783C4508599EDE2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F7A9A1-AF22-4486-9159-86A391181D75}"/>
      </w:docPartPr>
      <w:docPartBody>
        <w:p w:rsidR="00E879BB" w:rsidRDefault="00E879BB" w:rsidP="00E879BB">
          <w:pPr>
            <w:pStyle w:val="03980FA2615540B783C4508599EDE28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BCB197444864EA880295185A3B840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07F3D-F5BC-412B-ADDC-EFC73BF74A2E}"/>
      </w:docPartPr>
      <w:docPartBody>
        <w:p w:rsidR="00E879BB" w:rsidRDefault="00E879BB" w:rsidP="00E879BB">
          <w:pPr>
            <w:pStyle w:val="FBCB197444864EA880295185A3B840B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2CF6F1AC07B49B19DD9FA6EC0D73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D309D-F09A-4E1A-9BBA-AC4CF34D707F}"/>
      </w:docPartPr>
      <w:docPartBody>
        <w:p w:rsidR="00E879BB" w:rsidRDefault="00E879BB" w:rsidP="00E879BB">
          <w:pPr>
            <w:pStyle w:val="22CF6F1AC07B49B19DD9FA6EC0D73D9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E24654F6FFF4AEE85F9C016663742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13FE2-E64F-40E0-9D9B-61D0F6EE68AD}"/>
      </w:docPartPr>
      <w:docPartBody>
        <w:p w:rsidR="00E879BB" w:rsidRDefault="00E879BB" w:rsidP="00E879BB">
          <w:pPr>
            <w:pStyle w:val="6E24654F6FFF4AEE85F9C016663742A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058E8D082D145A38F2CFFB029D4EE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075755-9BFB-4AA4-B418-D548133A4359}"/>
      </w:docPartPr>
      <w:docPartBody>
        <w:p w:rsidR="00E879BB" w:rsidRDefault="00E879BB" w:rsidP="00E879BB">
          <w:pPr>
            <w:pStyle w:val="2058E8D082D145A38F2CFFB029D4EED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08A9E960EE4D86A92BDD569F6FA4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D5407-F126-4B19-BF0B-408055B85199}"/>
      </w:docPartPr>
      <w:docPartBody>
        <w:p w:rsidR="00E879BB" w:rsidRDefault="00E879BB" w:rsidP="00E879BB">
          <w:pPr>
            <w:pStyle w:val="AF08A9E960EE4D86A92BDD569F6FA47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953129C392149A683937881763F02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CDADE1-92D9-408A-9F9B-8775472D05A4}"/>
      </w:docPartPr>
      <w:docPartBody>
        <w:p w:rsidR="00E879BB" w:rsidRDefault="00E879BB" w:rsidP="00E879BB">
          <w:pPr>
            <w:pStyle w:val="F953129C392149A683937881763F02D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19E82D58A614D6BB6298957D4CC4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8DA48-069A-464F-A1B1-5F7D3AAFDDFF}"/>
      </w:docPartPr>
      <w:docPartBody>
        <w:p w:rsidR="00E879BB" w:rsidRDefault="00E879BB" w:rsidP="00E879BB">
          <w:pPr>
            <w:pStyle w:val="719E82D58A614D6BB6298957D4CC4B0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B347D04933E4EDF9075FE1D24223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7277F4-F9C9-4748-AF4F-E3DEE1486C63}"/>
      </w:docPartPr>
      <w:docPartBody>
        <w:p w:rsidR="00E879BB" w:rsidRDefault="00E879BB" w:rsidP="00E879BB">
          <w:pPr>
            <w:pStyle w:val="2B347D04933E4EDF9075FE1D24223A6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E3CDD5EA4FD437FB8FFA55463EB4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EAFC7-043A-46F6-ACDF-3050ABBA6FB0}"/>
      </w:docPartPr>
      <w:docPartBody>
        <w:p w:rsidR="00E879BB" w:rsidRDefault="00E879BB" w:rsidP="00E879BB">
          <w:pPr>
            <w:pStyle w:val="DE3CDD5EA4FD437FB8FFA55463EB4D2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A16A2634EBB4027B941EBCC0E281F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9AB593-A239-4248-9553-CDC7ACED8D86}"/>
      </w:docPartPr>
      <w:docPartBody>
        <w:p w:rsidR="00E879BB" w:rsidRDefault="00E879BB" w:rsidP="00E879BB">
          <w:pPr>
            <w:pStyle w:val="FA16A2634EBB4027B941EBCC0E281FC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DA450FD01464BD8877ADAB4B16E69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7FDC0-0F21-4E87-9C04-041F92AEF150}"/>
      </w:docPartPr>
      <w:docPartBody>
        <w:p w:rsidR="00E879BB" w:rsidRDefault="00E879BB" w:rsidP="00E879BB">
          <w:pPr>
            <w:pStyle w:val="8DA450FD01464BD8877ADAB4B16E692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B99BC257D3E49458A47B48F1A656E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DBD62-CB9A-4DE5-A261-3BCA443C3FE5}"/>
      </w:docPartPr>
      <w:docPartBody>
        <w:p w:rsidR="00E879BB" w:rsidRDefault="00E879BB" w:rsidP="00E879BB">
          <w:pPr>
            <w:pStyle w:val="4B99BC257D3E49458A47B48F1A656E6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68E357320934A278FD0FC355710E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A9F793-7552-4D1E-A123-7765977CB397}"/>
      </w:docPartPr>
      <w:docPartBody>
        <w:p w:rsidR="00E879BB" w:rsidRDefault="00E879BB" w:rsidP="00E879BB">
          <w:pPr>
            <w:pStyle w:val="468E357320934A278FD0FC355710E8B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CA56AAB7877478CB92CF17433813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9F396-F104-40C9-A251-A9072CC3BF39}"/>
      </w:docPartPr>
      <w:docPartBody>
        <w:p w:rsidR="00E879BB" w:rsidRDefault="00E879BB" w:rsidP="00E879BB">
          <w:pPr>
            <w:pStyle w:val="5CA56AAB7877478CB92CF17433813F8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C6C67BF28284AE3B2A318B9550C17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4CB9EA-F586-444A-8DC6-5636D266D041}"/>
      </w:docPartPr>
      <w:docPartBody>
        <w:p w:rsidR="00E879BB" w:rsidRDefault="00E879BB" w:rsidP="00E879BB">
          <w:pPr>
            <w:pStyle w:val="4C6C67BF28284AE3B2A318B9550C17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5EB1634891B4937B9FC4DFE0E32CC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23567E-5258-474C-96C7-5518C2C0B912}"/>
      </w:docPartPr>
      <w:docPartBody>
        <w:p w:rsidR="00E879BB" w:rsidRDefault="00E879BB" w:rsidP="00E879BB">
          <w:pPr>
            <w:pStyle w:val="C5EB1634891B4937B9FC4DFE0E32CC2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60FD77BF0984A9E96E152B2187BB3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A839-1436-4D2E-A07C-9FA3B5693C57}"/>
      </w:docPartPr>
      <w:docPartBody>
        <w:p w:rsidR="00E879BB" w:rsidRDefault="00E879BB" w:rsidP="00E879BB">
          <w:pPr>
            <w:pStyle w:val="160FD77BF0984A9E96E152B2187BB3B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D1AC947F7F14F4BBB376C4724CE6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4FCCEE-C7E1-4D48-8D3B-C0508AFEAA89}"/>
      </w:docPartPr>
      <w:docPartBody>
        <w:p w:rsidR="00E879BB" w:rsidRDefault="00E879BB" w:rsidP="00E879BB">
          <w:pPr>
            <w:pStyle w:val="0D1AC947F7F14F4BBB376C4724CE622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FA51A19272841478F55AE2A008F9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8564A3-F894-446E-B7F4-2D7C557B8A47}"/>
      </w:docPartPr>
      <w:docPartBody>
        <w:p w:rsidR="00E879BB" w:rsidRDefault="00E879BB" w:rsidP="00E879BB">
          <w:pPr>
            <w:pStyle w:val="0FA51A19272841478F55AE2A008F937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F1139E6503F4A639DB3F1419DED11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606B04-AE71-4CFE-9FCE-8099DCF40784}"/>
      </w:docPartPr>
      <w:docPartBody>
        <w:p w:rsidR="00E879BB" w:rsidRDefault="00E879BB" w:rsidP="00E879BB">
          <w:pPr>
            <w:pStyle w:val="9F1139E6503F4A639DB3F1419DED113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01F9D6097C84A098932C26CCFD711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90BA4-0C7A-4BE4-B4AE-A0C2484477F8}"/>
      </w:docPartPr>
      <w:docPartBody>
        <w:p w:rsidR="00E879BB" w:rsidRDefault="00E879BB" w:rsidP="00E879BB">
          <w:pPr>
            <w:pStyle w:val="001F9D6097C84A098932C26CCFD711A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BB850093D55472BBA40154810291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835E2-7430-45A5-94C6-6FB1935AB6F1}"/>
      </w:docPartPr>
      <w:docPartBody>
        <w:p w:rsidR="00E879BB" w:rsidRDefault="00E879BB" w:rsidP="00E879BB">
          <w:pPr>
            <w:pStyle w:val="8BB850093D55472BBA40154810291C5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DD3053032A84E318419E31EE4363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AA854B-52C9-46C4-8D1F-E338F00EF709}"/>
      </w:docPartPr>
      <w:docPartBody>
        <w:p w:rsidR="00E879BB" w:rsidRDefault="00E879BB" w:rsidP="00E879BB">
          <w:pPr>
            <w:pStyle w:val="2DD3053032A84E318419E31EE43636E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48C9DA4B7CB4A0BA421D9963AA514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895AD2-1835-4671-8F05-53FB6756C28A}"/>
      </w:docPartPr>
      <w:docPartBody>
        <w:p w:rsidR="00E879BB" w:rsidRDefault="00E879BB" w:rsidP="00E879BB">
          <w:pPr>
            <w:pStyle w:val="048C9DA4B7CB4A0BA421D9963AA5149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961069B211F4DDC988B8420132E55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34E92B-88F4-496F-AF41-F18D3194E25C}"/>
      </w:docPartPr>
      <w:docPartBody>
        <w:p w:rsidR="00E879BB" w:rsidRDefault="00E879BB" w:rsidP="00E879BB">
          <w:pPr>
            <w:pStyle w:val="E961069B211F4DDC988B8420132E554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46B3D648EE8468383FD411918CD59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59304-3E77-4424-B3D7-5CFFC4A68DB0}"/>
      </w:docPartPr>
      <w:docPartBody>
        <w:p w:rsidR="00E879BB" w:rsidRDefault="00E879BB" w:rsidP="00E879BB">
          <w:pPr>
            <w:pStyle w:val="A46B3D648EE8468383FD411918CD59B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59991C8ED6749D8B65F7C11D6AD45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C23EFD-4473-43C8-BB83-5ACFAA834BF4}"/>
      </w:docPartPr>
      <w:docPartBody>
        <w:p w:rsidR="00E879BB" w:rsidRDefault="00E879BB" w:rsidP="00E879BB">
          <w:pPr>
            <w:pStyle w:val="459991C8ED6749D8B65F7C11D6AD45B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F02D15DC1E4438293CE8BA356DA9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7AE6CD-477F-4BD2-814F-EC8F8906154E}"/>
      </w:docPartPr>
      <w:docPartBody>
        <w:p w:rsidR="00E879BB" w:rsidRDefault="00E879BB" w:rsidP="00E879BB">
          <w:pPr>
            <w:pStyle w:val="6F02D15DC1E4438293CE8BA356DA90D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C83C7BE03854A5695D1C28492E66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7943E-4B00-48FA-84D2-0C1479241729}"/>
      </w:docPartPr>
      <w:docPartBody>
        <w:p w:rsidR="00E879BB" w:rsidRDefault="00E879BB" w:rsidP="00E879BB">
          <w:pPr>
            <w:pStyle w:val="9C83C7BE03854A5695D1C28492E66E4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AA1E0F4E36B4570920DDFA5D0D6C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F36B0-06D2-4269-A94A-4D86D174B361}"/>
      </w:docPartPr>
      <w:docPartBody>
        <w:p w:rsidR="00E879BB" w:rsidRDefault="00E879BB" w:rsidP="00E879BB">
          <w:pPr>
            <w:pStyle w:val="9AA1E0F4E36B4570920DDFA5D0D6C9E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EAC6AB42D8B468EB170B7BB3A2205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F9761-7402-4165-B93C-1483C0F604BE}"/>
      </w:docPartPr>
      <w:docPartBody>
        <w:p w:rsidR="00E879BB" w:rsidRDefault="00E879BB" w:rsidP="00E879BB">
          <w:pPr>
            <w:pStyle w:val="1EAC6AB42D8B468EB170B7BB3A2205C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904341234F8461DBEC41AA99ACC27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C48AF-95CB-4668-A51A-C7B5515CEE5C}"/>
      </w:docPartPr>
      <w:docPartBody>
        <w:p w:rsidR="00E879BB" w:rsidRDefault="00E879BB" w:rsidP="00E879BB">
          <w:pPr>
            <w:pStyle w:val="F904341234F8461DBEC41AA99ACC27A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3283BE853A848BC9BFF3746950EBA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2A7689-196C-4A26-9544-3DC43CD60E6F}"/>
      </w:docPartPr>
      <w:docPartBody>
        <w:p w:rsidR="00E879BB" w:rsidRDefault="00E879BB" w:rsidP="00E879BB">
          <w:pPr>
            <w:pStyle w:val="73283BE853A848BC9BFF3746950EBA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065C1FFEEFD41DA8261D1E5C39A3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C7FB5-F276-4E40-94BB-61D106354D7B}"/>
      </w:docPartPr>
      <w:docPartBody>
        <w:p w:rsidR="00E879BB" w:rsidRDefault="00E879BB" w:rsidP="00E879BB">
          <w:pPr>
            <w:pStyle w:val="5065C1FFEEFD41DA8261D1E5C39A33D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9544489F0FA4196835F51F820274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B2F66-F2AB-4179-AAB3-CF36BAD5A7EB}"/>
      </w:docPartPr>
      <w:docPartBody>
        <w:p w:rsidR="00E879BB" w:rsidRDefault="00E879BB" w:rsidP="00E879BB">
          <w:pPr>
            <w:pStyle w:val="F9544489F0FA4196835F51F82027448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13BA773BE304170BF28D13A53380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4D72CB-2B3A-4FC4-A450-7CC0A34AD1B1}"/>
      </w:docPartPr>
      <w:docPartBody>
        <w:p w:rsidR="00E879BB" w:rsidRDefault="00E879BB" w:rsidP="00E879BB">
          <w:pPr>
            <w:pStyle w:val="A13BA773BE304170BF28D13A5338043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AC08F0E5BB04F5C840F4BF8AE8FA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87EBE-192B-440E-8FEA-CD7B5E3EE136}"/>
      </w:docPartPr>
      <w:docPartBody>
        <w:p w:rsidR="00E879BB" w:rsidRDefault="00E879BB" w:rsidP="00E879BB">
          <w:pPr>
            <w:pStyle w:val="2AC08F0E5BB04F5C840F4BF8AE8FA00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1EBA60A05D847689E9A9AC1E24A44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A1C21A-3436-49FA-B3A4-F0DE728A373C}"/>
      </w:docPartPr>
      <w:docPartBody>
        <w:p w:rsidR="00E879BB" w:rsidRDefault="00E879BB" w:rsidP="00E879BB">
          <w:pPr>
            <w:pStyle w:val="F1EBA60A05D847689E9A9AC1E24A449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484D2ABA9DA4D9D842B016235C695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CE1163-E0E8-45B6-ACF3-749790E02CC3}"/>
      </w:docPartPr>
      <w:docPartBody>
        <w:p w:rsidR="00E879BB" w:rsidRDefault="00E879BB" w:rsidP="00E879BB">
          <w:pPr>
            <w:pStyle w:val="E484D2ABA9DA4D9D842B016235C6958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F37B7DC953640B5B8F189BF97274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0D5C4-2A7C-449F-9CA8-B327AF0B0C5D}"/>
      </w:docPartPr>
      <w:docPartBody>
        <w:p w:rsidR="00E879BB" w:rsidRDefault="00E879BB" w:rsidP="00E879BB">
          <w:pPr>
            <w:pStyle w:val="6F37B7DC953640B5B8F189BF972744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9BB3DA5E4334627A0AE0CD6AEDBA6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084F7-4BB0-46E2-B133-B7E46CD320CD}"/>
      </w:docPartPr>
      <w:docPartBody>
        <w:p w:rsidR="00E879BB" w:rsidRDefault="00E879BB" w:rsidP="00E879BB">
          <w:pPr>
            <w:pStyle w:val="A9BB3DA5E4334627A0AE0CD6AEDBA6C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42AB12EA1A34DD78C41038EE4930A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06EE1F-6540-4803-87FC-88F939DDED7D}"/>
      </w:docPartPr>
      <w:docPartBody>
        <w:p w:rsidR="00E879BB" w:rsidRDefault="00E879BB" w:rsidP="00E879BB">
          <w:pPr>
            <w:pStyle w:val="142AB12EA1A34DD78C41038EE4930A4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795327E4B874010A56173D2AC6FB2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42A76-363D-4EEF-AF2F-9C4F90E2C0B4}"/>
      </w:docPartPr>
      <w:docPartBody>
        <w:p w:rsidR="00E879BB" w:rsidRDefault="00E879BB" w:rsidP="00E879BB">
          <w:pPr>
            <w:pStyle w:val="6795327E4B874010A56173D2AC6FB2F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EC1C18204144C4288CE54AF9AEFB6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34E99-5DC8-4C36-8879-10F9425992E3}"/>
      </w:docPartPr>
      <w:docPartBody>
        <w:p w:rsidR="00E879BB" w:rsidRDefault="00E879BB" w:rsidP="00E879BB">
          <w:pPr>
            <w:pStyle w:val="AEC1C18204144C4288CE54AF9AEFB60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B72F4723AB14A94A2C5C1020AF619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19C2E1-D38D-4659-91BE-1881BBE86A94}"/>
      </w:docPartPr>
      <w:docPartBody>
        <w:p w:rsidR="00E879BB" w:rsidRDefault="00E879BB" w:rsidP="00E879BB">
          <w:pPr>
            <w:pStyle w:val="5B72F4723AB14A94A2C5C1020AF6192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03A4F5E9A184C9DB672FA8DE2D6E2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C7528-E340-441B-A53F-52978815B698}"/>
      </w:docPartPr>
      <w:docPartBody>
        <w:p w:rsidR="00E879BB" w:rsidRDefault="00E879BB" w:rsidP="00E879BB">
          <w:pPr>
            <w:pStyle w:val="C03A4F5E9A184C9DB672FA8DE2D6E29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B21C95FB6C14AC3A0A2F7BED91953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07AC3-5D92-48F9-AB73-B1CB104026DD}"/>
      </w:docPartPr>
      <w:docPartBody>
        <w:p w:rsidR="00E879BB" w:rsidRDefault="00E879BB" w:rsidP="00E879BB">
          <w:pPr>
            <w:pStyle w:val="4B21C95FB6C14AC3A0A2F7BED919531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D33194275FF462C997EE3FD618B8F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FA9A3-92D2-46C9-8F60-D36AFE056EB2}"/>
      </w:docPartPr>
      <w:docPartBody>
        <w:p w:rsidR="00E879BB" w:rsidRDefault="00E879BB" w:rsidP="00E879BB">
          <w:pPr>
            <w:pStyle w:val="1D33194275FF462C997EE3FD618B8F5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496E4113A264D6AAA6D1E353F629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DE4D1-8512-4206-9915-D9168075B426}"/>
      </w:docPartPr>
      <w:docPartBody>
        <w:p w:rsidR="00E879BB" w:rsidRDefault="00E879BB" w:rsidP="00E879BB">
          <w:pPr>
            <w:pStyle w:val="6496E4113A264D6AAA6D1E353F6296C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E42ADF5E68845B9AF0BC64AB5E75A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293FA5-78C0-4DB3-A221-E028525C3182}"/>
      </w:docPartPr>
      <w:docPartBody>
        <w:p w:rsidR="00E879BB" w:rsidRDefault="00E879BB" w:rsidP="00E879BB">
          <w:pPr>
            <w:pStyle w:val="0E42ADF5E68845B9AF0BC64AB5E75A4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D5A97AECA374D949109EEE5EF4834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AF6488-EE3B-4A64-A375-00126ED1AB14}"/>
      </w:docPartPr>
      <w:docPartBody>
        <w:p w:rsidR="00E879BB" w:rsidRDefault="00E879BB" w:rsidP="00E879BB">
          <w:pPr>
            <w:pStyle w:val="3D5A97AECA374D949109EEE5EF4834C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405A0B12CB460DBFD45CC64087F4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B771F-FAC9-4277-9FBF-7E7ECC445658}"/>
      </w:docPartPr>
      <w:docPartBody>
        <w:p w:rsidR="00E879BB" w:rsidRDefault="00E879BB" w:rsidP="00E879BB">
          <w:pPr>
            <w:pStyle w:val="AF405A0B12CB460DBFD45CC64087F4A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2E56E8E34DB4AB48C60D75E731C1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577F03-62F6-43E0-B5DC-9583F46D3DB8}"/>
      </w:docPartPr>
      <w:docPartBody>
        <w:p w:rsidR="00E879BB" w:rsidRDefault="00E879BB" w:rsidP="00E879BB">
          <w:pPr>
            <w:pStyle w:val="42E56E8E34DB4AB48C60D75E731C1A1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D4C5B71C79A43D9BF05786A6EBF8B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5707EC-A89E-4A2C-8807-E26A86A63E86}"/>
      </w:docPartPr>
      <w:docPartBody>
        <w:p w:rsidR="00E879BB" w:rsidRDefault="00E879BB" w:rsidP="00E879BB">
          <w:pPr>
            <w:pStyle w:val="4D4C5B71C79A43D9BF05786A6EBF8BF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756B27C9C14493281C9A00633CED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5F8522-F82F-46B7-BBCA-2EB1755CF9EB}"/>
      </w:docPartPr>
      <w:docPartBody>
        <w:p w:rsidR="00E879BB" w:rsidRDefault="00E879BB" w:rsidP="00E879BB">
          <w:pPr>
            <w:pStyle w:val="6756B27C9C14493281C9A00633CEDAC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7082CF5111346EA975934937815B2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22F5A8-3C50-4986-AB37-8B0088B1010D}"/>
      </w:docPartPr>
      <w:docPartBody>
        <w:p w:rsidR="00E879BB" w:rsidRDefault="00E879BB" w:rsidP="00E879BB">
          <w:pPr>
            <w:pStyle w:val="C7082CF5111346EA975934937815B22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552C"/>
    <w:rsid w:val="000C6C17"/>
    <w:rsid w:val="000D01CE"/>
    <w:rsid w:val="00113F40"/>
    <w:rsid w:val="00147144"/>
    <w:rsid w:val="003051D9"/>
    <w:rsid w:val="003145E3"/>
    <w:rsid w:val="004E00EB"/>
    <w:rsid w:val="00651A9B"/>
    <w:rsid w:val="00991745"/>
    <w:rsid w:val="009A3103"/>
    <w:rsid w:val="00A10168"/>
    <w:rsid w:val="00B074E6"/>
    <w:rsid w:val="00E879BB"/>
    <w:rsid w:val="00E96B14"/>
    <w:rsid w:val="00EB7B82"/>
    <w:rsid w:val="00E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79BB"/>
    <w:rPr>
      <w:color w:val="808080"/>
    </w:rPr>
  </w:style>
  <w:style w:type="paragraph" w:customStyle="1" w:styleId="2715821E788A474FA6F2DBF803B24ABA">
    <w:name w:val="2715821E788A474FA6F2DBF803B24ABA"/>
    <w:rsid w:val="0000552C"/>
    <w:rPr>
      <w:kern w:val="2"/>
      <w14:ligatures w14:val="standardContextual"/>
    </w:rPr>
  </w:style>
  <w:style w:type="paragraph" w:customStyle="1" w:styleId="1A7D433C57024117A5DB15F8E12DE335">
    <w:name w:val="1A7D433C57024117A5DB15F8E12DE335"/>
    <w:rsid w:val="0000552C"/>
    <w:rPr>
      <w:kern w:val="2"/>
      <w14:ligatures w14:val="standardContextual"/>
    </w:rPr>
  </w:style>
  <w:style w:type="paragraph" w:customStyle="1" w:styleId="8C1DBC42181B49E7991BC507B2D6B676">
    <w:name w:val="8C1DBC42181B49E7991BC507B2D6B676"/>
    <w:rsid w:val="0000552C"/>
    <w:rPr>
      <w:kern w:val="2"/>
      <w14:ligatures w14:val="standardContextual"/>
    </w:rPr>
  </w:style>
  <w:style w:type="paragraph" w:customStyle="1" w:styleId="89E7C2FFB5D94BF1939A5D80CBF38F95">
    <w:name w:val="89E7C2FFB5D94BF1939A5D80CBF38F95"/>
    <w:rsid w:val="0000552C"/>
    <w:rPr>
      <w:kern w:val="2"/>
      <w14:ligatures w14:val="standardContextual"/>
    </w:rPr>
  </w:style>
  <w:style w:type="paragraph" w:customStyle="1" w:styleId="ADAA7D55F3E5461E994DCE9BB9F003EE">
    <w:name w:val="ADAA7D55F3E5461E994DCE9BB9F003EE"/>
    <w:rsid w:val="0000552C"/>
    <w:rPr>
      <w:kern w:val="2"/>
      <w14:ligatures w14:val="standardContextual"/>
    </w:rPr>
  </w:style>
  <w:style w:type="paragraph" w:customStyle="1" w:styleId="BA7BFB5735F243028E84D282ED5FAEF6">
    <w:name w:val="BA7BFB5735F243028E84D282ED5FAEF6"/>
    <w:rsid w:val="0000552C"/>
    <w:rPr>
      <w:kern w:val="2"/>
      <w14:ligatures w14:val="standardContextual"/>
    </w:rPr>
  </w:style>
  <w:style w:type="paragraph" w:customStyle="1" w:styleId="92998A0E9C374186BD367847056C2E4D">
    <w:name w:val="92998A0E9C374186BD367847056C2E4D"/>
    <w:rsid w:val="0000552C"/>
    <w:rPr>
      <w:kern w:val="2"/>
      <w14:ligatures w14:val="standardContextual"/>
    </w:rPr>
  </w:style>
  <w:style w:type="paragraph" w:customStyle="1" w:styleId="E88D391EDD3A46BDB2C2C6B8F1BFE343">
    <w:name w:val="E88D391EDD3A46BDB2C2C6B8F1BFE343"/>
    <w:rsid w:val="0000552C"/>
    <w:rPr>
      <w:kern w:val="2"/>
      <w14:ligatures w14:val="standardContextual"/>
    </w:rPr>
  </w:style>
  <w:style w:type="paragraph" w:customStyle="1" w:styleId="B3544A5D786B4135ACFEA53E3E5ED09F">
    <w:name w:val="B3544A5D786B4135ACFEA53E3E5ED09F"/>
    <w:rsid w:val="0000552C"/>
    <w:rPr>
      <w:kern w:val="2"/>
      <w14:ligatures w14:val="standardContextual"/>
    </w:rPr>
  </w:style>
  <w:style w:type="paragraph" w:customStyle="1" w:styleId="C5656CB5EF3D4FC8829897BB289FE514">
    <w:name w:val="C5656CB5EF3D4FC8829897BB289FE514"/>
    <w:rsid w:val="0000552C"/>
    <w:rPr>
      <w:kern w:val="2"/>
      <w14:ligatures w14:val="standardContextual"/>
    </w:rPr>
  </w:style>
  <w:style w:type="paragraph" w:customStyle="1" w:styleId="A5A042AD8B2D423A97D6E981C127CDF2">
    <w:name w:val="A5A042AD8B2D423A97D6E981C127CDF2"/>
    <w:rsid w:val="0000552C"/>
    <w:rPr>
      <w:kern w:val="2"/>
      <w14:ligatures w14:val="standardContextual"/>
    </w:rPr>
  </w:style>
  <w:style w:type="paragraph" w:customStyle="1" w:styleId="5AC0BD6335CC4E219BAE683F8A38B8B6">
    <w:name w:val="5AC0BD6335CC4E219BAE683F8A38B8B6"/>
    <w:rsid w:val="0000552C"/>
    <w:rPr>
      <w:kern w:val="2"/>
      <w14:ligatures w14:val="standardContextual"/>
    </w:rPr>
  </w:style>
  <w:style w:type="paragraph" w:customStyle="1" w:styleId="22051E515EA9464FB057ABC3501270E0">
    <w:name w:val="22051E515EA9464FB057ABC3501270E0"/>
    <w:rsid w:val="0000552C"/>
    <w:rPr>
      <w:kern w:val="2"/>
      <w14:ligatures w14:val="standardContextual"/>
    </w:rPr>
  </w:style>
  <w:style w:type="paragraph" w:customStyle="1" w:styleId="D666CF99025F45DD8B3D62B5F4D97BCF">
    <w:name w:val="D666CF99025F45DD8B3D62B5F4D97BCF"/>
    <w:rsid w:val="0000552C"/>
    <w:rPr>
      <w:kern w:val="2"/>
      <w14:ligatures w14:val="standardContextual"/>
    </w:rPr>
  </w:style>
  <w:style w:type="paragraph" w:customStyle="1" w:styleId="2F4D1FE6A8234559A2D847E1B10A93E3">
    <w:name w:val="2F4D1FE6A8234559A2D847E1B10A93E3"/>
    <w:rsid w:val="0000552C"/>
    <w:rPr>
      <w:kern w:val="2"/>
      <w14:ligatures w14:val="standardContextual"/>
    </w:rPr>
  </w:style>
  <w:style w:type="paragraph" w:customStyle="1" w:styleId="2E382FDB74F84512B898285EEB12053A">
    <w:name w:val="2E382FDB74F84512B898285EEB12053A"/>
    <w:rsid w:val="0000552C"/>
    <w:rPr>
      <w:kern w:val="2"/>
      <w14:ligatures w14:val="standardContextual"/>
    </w:rPr>
  </w:style>
  <w:style w:type="paragraph" w:customStyle="1" w:styleId="32D6C1F8FE7D4E62BE3702313C710A39">
    <w:name w:val="32D6C1F8FE7D4E62BE3702313C710A39"/>
    <w:rsid w:val="0000552C"/>
    <w:rPr>
      <w:kern w:val="2"/>
      <w14:ligatures w14:val="standardContextual"/>
    </w:rPr>
  </w:style>
  <w:style w:type="paragraph" w:customStyle="1" w:styleId="38CD19B5D46C4CBBA6890E34E67F7AC3">
    <w:name w:val="38CD19B5D46C4CBBA6890E34E67F7AC3"/>
    <w:rsid w:val="0000552C"/>
    <w:rPr>
      <w:kern w:val="2"/>
      <w14:ligatures w14:val="standardContextual"/>
    </w:rPr>
  </w:style>
  <w:style w:type="paragraph" w:customStyle="1" w:styleId="DDB06D7177914DB4AD59497AE2F63899">
    <w:name w:val="DDB06D7177914DB4AD59497AE2F63899"/>
    <w:rsid w:val="0000552C"/>
    <w:rPr>
      <w:kern w:val="2"/>
      <w14:ligatures w14:val="standardContextual"/>
    </w:rPr>
  </w:style>
  <w:style w:type="paragraph" w:customStyle="1" w:styleId="3B6722FDCD5C49F5863213539827628A">
    <w:name w:val="3B6722FDCD5C49F5863213539827628A"/>
    <w:rsid w:val="0000552C"/>
    <w:rPr>
      <w:kern w:val="2"/>
      <w14:ligatures w14:val="standardContextual"/>
    </w:rPr>
  </w:style>
  <w:style w:type="paragraph" w:customStyle="1" w:styleId="99E9E399F31D42F2AC9F3227C4D5DB90">
    <w:name w:val="99E9E399F31D42F2AC9F3227C4D5DB90"/>
    <w:rsid w:val="0000552C"/>
    <w:rPr>
      <w:kern w:val="2"/>
      <w14:ligatures w14:val="standardContextual"/>
    </w:rPr>
  </w:style>
  <w:style w:type="paragraph" w:customStyle="1" w:styleId="B7028BC9B65F4F3CB500B9F507C81F50">
    <w:name w:val="B7028BC9B65F4F3CB500B9F507C81F50"/>
    <w:rsid w:val="0000552C"/>
    <w:rPr>
      <w:kern w:val="2"/>
      <w14:ligatures w14:val="standardContextual"/>
    </w:rPr>
  </w:style>
  <w:style w:type="paragraph" w:customStyle="1" w:styleId="DC84EA71B78C4B95867F4A3929671611">
    <w:name w:val="DC84EA71B78C4B95867F4A3929671611"/>
    <w:rsid w:val="0000552C"/>
    <w:rPr>
      <w:kern w:val="2"/>
      <w14:ligatures w14:val="standardContextual"/>
    </w:rPr>
  </w:style>
  <w:style w:type="paragraph" w:customStyle="1" w:styleId="6592B98E65394B2FA0D3A9CA142C8A67">
    <w:name w:val="6592B98E65394B2FA0D3A9CA142C8A67"/>
    <w:rsid w:val="0000552C"/>
    <w:rPr>
      <w:kern w:val="2"/>
      <w14:ligatures w14:val="standardContextual"/>
    </w:rPr>
  </w:style>
  <w:style w:type="paragraph" w:customStyle="1" w:styleId="9028C1ABA90444158907D0F35AA614AE">
    <w:name w:val="9028C1ABA90444158907D0F35AA614AE"/>
    <w:rsid w:val="0000552C"/>
    <w:rPr>
      <w:kern w:val="2"/>
      <w14:ligatures w14:val="standardContextual"/>
    </w:rPr>
  </w:style>
  <w:style w:type="paragraph" w:customStyle="1" w:styleId="2CE18F847A324149B746B216485DD7D4">
    <w:name w:val="2CE18F847A324149B746B216485DD7D4"/>
    <w:rsid w:val="0000552C"/>
    <w:rPr>
      <w:kern w:val="2"/>
      <w14:ligatures w14:val="standardContextual"/>
    </w:rPr>
  </w:style>
  <w:style w:type="paragraph" w:customStyle="1" w:styleId="53F9485E6B9A4F23BC072A88D5C592FD">
    <w:name w:val="53F9485E6B9A4F23BC072A88D5C592FD"/>
    <w:rsid w:val="0000552C"/>
    <w:rPr>
      <w:kern w:val="2"/>
      <w14:ligatures w14:val="standardContextual"/>
    </w:rPr>
  </w:style>
  <w:style w:type="paragraph" w:customStyle="1" w:styleId="C5D34048E4904DCC817E220B90958C0D">
    <w:name w:val="C5D34048E4904DCC817E220B90958C0D"/>
    <w:rsid w:val="0000552C"/>
    <w:rPr>
      <w:kern w:val="2"/>
      <w14:ligatures w14:val="standardContextual"/>
    </w:rPr>
  </w:style>
  <w:style w:type="paragraph" w:customStyle="1" w:styleId="C24126D9BC654CC5ABF98B2FD494FA4B">
    <w:name w:val="C24126D9BC654CC5ABF98B2FD494FA4B"/>
    <w:rsid w:val="0000552C"/>
    <w:rPr>
      <w:kern w:val="2"/>
      <w14:ligatures w14:val="standardContextual"/>
    </w:rPr>
  </w:style>
  <w:style w:type="paragraph" w:customStyle="1" w:styleId="1014C739FFC142DCB13BC1241D3FDB5C">
    <w:name w:val="1014C739FFC142DCB13BC1241D3FDB5C"/>
    <w:rsid w:val="0000552C"/>
    <w:rPr>
      <w:kern w:val="2"/>
      <w14:ligatures w14:val="standardContextual"/>
    </w:rPr>
  </w:style>
  <w:style w:type="paragraph" w:customStyle="1" w:styleId="A2BA4539AE8B4520AB1B264CA93154F4">
    <w:name w:val="A2BA4539AE8B4520AB1B264CA93154F4"/>
    <w:rsid w:val="0000552C"/>
    <w:rPr>
      <w:kern w:val="2"/>
      <w14:ligatures w14:val="standardContextual"/>
    </w:rPr>
  </w:style>
  <w:style w:type="paragraph" w:customStyle="1" w:styleId="F83A422744D2426287AB6BA8CF088CD0">
    <w:name w:val="F83A422744D2426287AB6BA8CF088CD0"/>
    <w:rsid w:val="0000552C"/>
    <w:rPr>
      <w:kern w:val="2"/>
      <w14:ligatures w14:val="standardContextual"/>
    </w:rPr>
  </w:style>
  <w:style w:type="paragraph" w:customStyle="1" w:styleId="2EEEC239059F4BAB95A2F10ECAEBC73E">
    <w:name w:val="2EEEC239059F4BAB95A2F10ECAEBC73E"/>
    <w:rsid w:val="0000552C"/>
    <w:rPr>
      <w:kern w:val="2"/>
      <w14:ligatures w14:val="standardContextual"/>
    </w:rPr>
  </w:style>
  <w:style w:type="paragraph" w:customStyle="1" w:styleId="D5CD051CC93E4FFFBDFAAABE8C5CC63C">
    <w:name w:val="D5CD051CC93E4FFFBDFAAABE8C5CC63C"/>
    <w:rsid w:val="0000552C"/>
    <w:rPr>
      <w:kern w:val="2"/>
      <w14:ligatures w14:val="standardContextual"/>
    </w:rPr>
  </w:style>
  <w:style w:type="paragraph" w:customStyle="1" w:styleId="51E04221B4A24C00A0553BCC3945D43F">
    <w:name w:val="51E04221B4A24C00A0553BCC3945D43F"/>
    <w:rsid w:val="0000552C"/>
    <w:rPr>
      <w:kern w:val="2"/>
      <w14:ligatures w14:val="standardContextual"/>
    </w:rPr>
  </w:style>
  <w:style w:type="paragraph" w:customStyle="1" w:styleId="33F65FE31D3E4B19BB660A0DB06763E7">
    <w:name w:val="33F65FE31D3E4B19BB660A0DB06763E7"/>
    <w:rsid w:val="0000552C"/>
    <w:rPr>
      <w:kern w:val="2"/>
      <w14:ligatures w14:val="standardContextual"/>
    </w:rPr>
  </w:style>
  <w:style w:type="paragraph" w:customStyle="1" w:styleId="6B61867B08F84552BB9A2F5EA7C97F6A">
    <w:name w:val="6B61867B08F84552BB9A2F5EA7C97F6A"/>
    <w:rsid w:val="0000552C"/>
    <w:rPr>
      <w:kern w:val="2"/>
      <w14:ligatures w14:val="standardContextual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76541ABD1B954E919527285ED212F685">
    <w:name w:val="76541ABD1B954E919527285ED212F685"/>
    <w:rsid w:val="00B074E6"/>
    <w:rPr>
      <w:kern w:val="2"/>
      <w14:ligatures w14:val="standardContextual"/>
    </w:rPr>
  </w:style>
  <w:style w:type="paragraph" w:customStyle="1" w:styleId="8819080D5C3A44F88B39AD66A28FEF8F">
    <w:name w:val="8819080D5C3A44F88B39AD66A28FEF8F"/>
    <w:rsid w:val="00B074E6"/>
    <w:rPr>
      <w:kern w:val="2"/>
      <w14:ligatures w14:val="standardContextual"/>
    </w:rPr>
  </w:style>
  <w:style w:type="paragraph" w:customStyle="1" w:styleId="6932E024514C46879282C9925294C5FC">
    <w:name w:val="6932E024514C46879282C9925294C5FC"/>
    <w:rsid w:val="00B074E6"/>
    <w:rPr>
      <w:kern w:val="2"/>
      <w14:ligatures w14:val="standardContextual"/>
    </w:rPr>
  </w:style>
  <w:style w:type="paragraph" w:customStyle="1" w:styleId="36E65BF3523545F3ABD5C0BE5B55F6C1">
    <w:name w:val="36E65BF3523545F3ABD5C0BE5B55F6C1"/>
    <w:rsid w:val="00B074E6"/>
    <w:rPr>
      <w:kern w:val="2"/>
      <w14:ligatures w14:val="standardContextual"/>
    </w:rPr>
  </w:style>
  <w:style w:type="paragraph" w:customStyle="1" w:styleId="5D9AC04B37AC43049A1A948B0F9E39F3">
    <w:name w:val="5D9AC04B37AC43049A1A948B0F9E39F3"/>
    <w:rsid w:val="00B074E6"/>
    <w:rPr>
      <w:kern w:val="2"/>
      <w14:ligatures w14:val="standardContextual"/>
    </w:rPr>
  </w:style>
  <w:style w:type="paragraph" w:customStyle="1" w:styleId="56BFBF335D6A4638AF3A148D43E8FA50">
    <w:name w:val="56BFBF335D6A4638AF3A148D43E8FA50"/>
    <w:rsid w:val="00B074E6"/>
    <w:rPr>
      <w:kern w:val="2"/>
      <w14:ligatures w14:val="standardContextual"/>
    </w:rPr>
  </w:style>
  <w:style w:type="paragraph" w:customStyle="1" w:styleId="B67BDF316A65431D85057A95085280FD">
    <w:name w:val="B67BDF316A65431D85057A95085280FD"/>
    <w:rsid w:val="00B074E6"/>
    <w:rPr>
      <w:kern w:val="2"/>
      <w14:ligatures w14:val="standardContextual"/>
    </w:rPr>
  </w:style>
  <w:style w:type="paragraph" w:customStyle="1" w:styleId="7C8AEE0107394210BA3DC61CDC86050C">
    <w:name w:val="7C8AEE0107394210BA3DC61CDC86050C"/>
    <w:rsid w:val="00B074E6"/>
    <w:rPr>
      <w:kern w:val="2"/>
      <w14:ligatures w14:val="standardContextual"/>
    </w:rPr>
  </w:style>
  <w:style w:type="paragraph" w:customStyle="1" w:styleId="824E13B7B1B949209979FBD7CB96700F">
    <w:name w:val="824E13B7B1B949209979FBD7CB96700F"/>
    <w:rsid w:val="00B074E6"/>
    <w:rPr>
      <w:kern w:val="2"/>
      <w14:ligatures w14:val="standardContextual"/>
    </w:rPr>
  </w:style>
  <w:style w:type="paragraph" w:customStyle="1" w:styleId="DECF5090775D4D4FB1B49268575332AF">
    <w:name w:val="DECF5090775D4D4FB1B49268575332AF"/>
    <w:rsid w:val="00B074E6"/>
    <w:rPr>
      <w:kern w:val="2"/>
      <w14:ligatures w14:val="standardContextual"/>
    </w:rPr>
  </w:style>
  <w:style w:type="paragraph" w:customStyle="1" w:styleId="3024B5BCF6B0406D9D4F2974B43D9394">
    <w:name w:val="3024B5BCF6B0406D9D4F2974B43D9394"/>
    <w:rsid w:val="00B074E6"/>
    <w:rPr>
      <w:kern w:val="2"/>
      <w14:ligatures w14:val="standardContextual"/>
    </w:rPr>
  </w:style>
  <w:style w:type="paragraph" w:customStyle="1" w:styleId="51078F33207540CCAA823E400B318F80">
    <w:name w:val="51078F33207540CCAA823E400B318F80"/>
    <w:rsid w:val="00B074E6"/>
    <w:rPr>
      <w:kern w:val="2"/>
      <w14:ligatures w14:val="standardContextual"/>
    </w:rPr>
  </w:style>
  <w:style w:type="paragraph" w:customStyle="1" w:styleId="0046AEE6BA404B79BFCCEB5ED227C495">
    <w:name w:val="0046AEE6BA404B79BFCCEB5ED227C495"/>
    <w:rsid w:val="00B074E6"/>
    <w:rPr>
      <w:kern w:val="2"/>
      <w14:ligatures w14:val="standardContextual"/>
    </w:rPr>
  </w:style>
  <w:style w:type="paragraph" w:customStyle="1" w:styleId="940A48566A5C4943BDD69D0DA58FEB3D">
    <w:name w:val="940A48566A5C4943BDD69D0DA58FEB3D"/>
    <w:rsid w:val="00B074E6"/>
    <w:rPr>
      <w:kern w:val="2"/>
      <w14:ligatures w14:val="standardContextual"/>
    </w:rPr>
  </w:style>
  <w:style w:type="paragraph" w:customStyle="1" w:styleId="D093DA4FA1684B5491451F11D866FBAD">
    <w:name w:val="D093DA4FA1684B5491451F11D866FBAD"/>
    <w:rsid w:val="00B074E6"/>
    <w:rPr>
      <w:kern w:val="2"/>
      <w14:ligatures w14:val="standardContextual"/>
    </w:rPr>
  </w:style>
  <w:style w:type="paragraph" w:customStyle="1" w:styleId="1D01EA3EF1E4490886EF302A8FD6F17F">
    <w:name w:val="1D01EA3EF1E4490886EF302A8FD6F17F"/>
    <w:rsid w:val="00B074E6"/>
    <w:rPr>
      <w:kern w:val="2"/>
      <w14:ligatures w14:val="standardContextual"/>
    </w:rPr>
  </w:style>
  <w:style w:type="paragraph" w:customStyle="1" w:styleId="2FC174B60A654F8EB5DB3F15D060201C">
    <w:name w:val="2FC174B60A654F8EB5DB3F15D060201C"/>
    <w:rsid w:val="00B074E6"/>
    <w:rPr>
      <w:kern w:val="2"/>
      <w14:ligatures w14:val="standardContextual"/>
    </w:rPr>
  </w:style>
  <w:style w:type="paragraph" w:customStyle="1" w:styleId="59C1183ADA054EB3A77E883DBB22CDF2">
    <w:name w:val="59C1183ADA054EB3A77E883DBB22CDF2"/>
    <w:rsid w:val="00B074E6"/>
    <w:rPr>
      <w:kern w:val="2"/>
      <w14:ligatures w14:val="standardContextual"/>
    </w:rPr>
  </w:style>
  <w:style w:type="paragraph" w:customStyle="1" w:styleId="869CB9162DE14302A00B71CEC4BA6F7C">
    <w:name w:val="869CB9162DE14302A00B71CEC4BA6F7C"/>
    <w:rsid w:val="00B074E6"/>
    <w:rPr>
      <w:kern w:val="2"/>
      <w14:ligatures w14:val="standardContextual"/>
    </w:rPr>
  </w:style>
  <w:style w:type="paragraph" w:customStyle="1" w:styleId="3FFD4B15040E48AF9D65B0150ED9088E">
    <w:name w:val="3FFD4B15040E48AF9D65B0150ED9088E"/>
    <w:rsid w:val="00B074E6"/>
    <w:rPr>
      <w:kern w:val="2"/>
      <w14:ligatures w14:val="standardContextual"/>
    </w:rPr>
  </w:style>
  <w:style w:type="paragraph" w:customStyle="1" w:styleId="22BF9171B10E49BD8917F5FB1EDE682C">
    <w:name w:val="22BF9171B10E49BD8917F5FB1EDE682C"/>
    <w:rsid w:val="00B074E6"/>
    <w:rPr>
      <w:kern w:val="2"/>
      <w14:ligatures w14:val="standardContextual"/>
    </w:rPr>
  </w:style>
  <w:style w:type="paragraph" w:customStyle="1" w:styleId="A00FCB64CF8A4E0FADFA569618BCAD45">
    <w:name w:val="A00FCB64CF8A4E0FADFA569618BCAD45"/>
    <w:rsid w:val="00B074E6"/>
    <w:rPr>
      <w:kern w:val="2"/>
      <w14:ligatures w14:val="standardContextual"/>
    </w:rPr>
  </w:style>
  <w:style w:type="paragraph" w:customStyle="1" w:styleId="B4DEF17F44FE4600BFE9F383FFEC61F6">
    <w:name w:val="B4DEF17F44FE4600BFE9F383FFEC61F6"/>
    <w:rsid w:val="00B074E6"/>
    <w:rPr>
      <w:kern w:val="2"/>
      <w14:ligatures w14:val="standardContextual"/>
    </w:rPr>
  </w:style>
  <w:style w:type="paragraph" w:customStyle="1" w:styleId="4133EB15DC6043379E01121C4AC295C7">
    <w:name w:val="4133EB15DC6043379E01121C4AC295C7"/>
    <w:rsid w:val="00B074E6"/>
    <w:rPr>
      <w:kern w:val="2"/>
      <w14:ligatures w14:val="standardContextual"/>
    </w:rPr>
  </w:style>
  <w:style w:type="paragraph" w:customStyle="1" w:styleId="4D23B2CE35594815BBD3A66507D0A8BD">
    <w:name w:val="4D23B2CE35594815BBD3A66507D0A8BD"/>
    <w:rsid w:val="00B074E6"/>
    <w:rPr>
      <w:kern w:val="2"/>
      <w14:ligatures w14:val="standardContextual"/>
    </w:rPr>
  </w:style>
  <w:style w:type="paragraph" w:customStyle="1" w:styleId="71F222714E2442CABB7E9C15E238E3B2">
    <w:name w:val="71F222714E2442CABB7E9C15E238E3B2"/>
    <w:rsid w:val="00B074E6"/>
    <w:rPr>
      <w:kern w:val="2"/>
      <w14:ligatures w14:val="standardContextual"/>
    </w:rPr>
  </w:style>
  <w:style w:type="paragraph" w:customStyle="1" w:styleId="67B4D808078347D7AE8A54C81A5743E1">
    <w:name w:val="67B4D808078347D7AE8A54C81A5743E1"/>
    <w:rsid w:val="00B074E6"/>
    <w:rPr>
      <w:kern w:val="2"/>
      <w14:ligatures w14:val="standardContextual"/>
    </w:rPr>
  </w:style>
  <w:style w:type="paragraph" w:customStyle="1" w:styleId="F0C3477275DF483E8EE48141B079B4CF">
    <w:name w:val="F0C3477275DF483E8EE48141B079B4CF"/>
    <w:rsid w:val="00B074E6"/>
    <w:rPr>
      <w:kern w:val="2"/>
      <w14:ligatures w14:val="standardContextual"/>
    </w:rPr>
  </w:style>
  <w:style w:type="paragraph" w:customStyle="1" w:styleId="A44750833701412B8CCCAF4C82002BE3">
    <w:name w:val="A44750833701412B8CCCAF4C82002BE3"/>
    <w:rsid w:val="00B074E6"/>
    <w:rPr>
      <w:kern w:val="2"/>
      <w14:ligatures w14:val="standardContextual"/>
    </w:rPr>
  </w:style>
  <w:style w:type="paragraph" w:customStyle="1" w:styleId="666F5DCA7FF848CBA08F4800359B915C">
    <w:name w:val="666F5DCA7FF848CBA08F4800359B915C"/>
    <w:rsid w:val="00B074E6"/>
    <w:rPr>
      <w:kern w:val="2"/>
      <w14:ligatures w14:val="standardContextual"/>
    </w:rPr>
  </w:style>
  <w:style w:type="paragraph" w:customStyle="1" w:styleId="808D56641E89440FA6584882E2D1A5B4">
    <w:name w:val="808D56641E89440FA6584882E2D1A5B4"/>
    <w:rsid w:val="00B074E6"/>
    <w:rPr>
      <w:kern w:val="2"/>
      <w14:ligatures w14:val="standardContextual"/>
    </w:rPr>
  </w:style>
  <w:style w:type="paragraph" w:customStyle="1" w:styleId="CB6CAE416DC74EE8A5494E03A869A59C">
    <w:name w:val="CB6CAE416DC74EE8A5494E03A869A59C"/>
    <w:rsid w:val="00B074E6"/>
    <w:rPr>
      <w:kern w:val="2"/>
      <w14:ligatures w14:val="standardContextual"/>
    </w:rPr>
  </w:style>
  <w:style w:type="paragraph" w:customStyle="1" w:styleId="8D47297DEFAC4041B5B9B4258B02D6BF">
    <w:name w:val="8D47297DEFAC4041B5B9B4258B02D6BF"/>
    <w:rsid w:val="00B074E6"/>
    <w:rPr>
      <w:kern w:val="2"/>
      <w14:ligatures w14:val="standardContextual"/>
    </w:rPr>
  </w:style>
  <w:style w:type="paragraph" w:customStyle="1" w:styleId="325F0CA7354B444883BE0ECBD317EFB5">
    <w:name w:val="325F0CA7354B444883BE0ECBD317EFB5"/>
    <w:rsid w:val="00B074E6"/>
    <w:rPr>
      <w:kern w:val="2"/>
      <w14:ligatures w14:val="standardContextual"/>
    </w:rPr>
  </w:style>
  <w:style w:type="paragraph" w:customStyle="1" w:styleId="148FDF69DC374256A19DE7E3C4F78DEC">
    <w:name w:val="148FDF69DC374256A19DE7E3C4F78DEC"/>
    <w:rsid w:val="00B074E6"/>
    <w:rPr>
      <w:kern w:val="2"/>
      <w14:ligatures w14:val="standardContextual"/>
    </w:rPr>
  </w:style>
  <w:style w:type="paragraph" w:customStyle="1" w:styleId="94766DD5CC524217975795A80D61DA7D">
    <w:name w:val="94766DD5CC524217975795A80D61DA7D"/>
    <w:rsid w:val="00B074E6"/>
    <w:rPr>
      <w:kern w:val="2"/>
      <w14:ligatures w14:val="standardContextual"/>
    </w:rPr>
  </w:style>
  <w:style w:type="paragraph" w:customStyle="1" w:styleId="4E65BFF9A7C94692B28938E513D9AA3F">
    <w:name w:val="4E65BFF9A7C94692B28938E513D9AA3F"/>
    <w:rsid w:val="00B074E6"/>
    <w:rPr>
      <w:kern w:val="2"/>
      <w14:ligatures w14:val="standardContextual"/>
    </w:rPr>
  </w:style>
  <w:style w:type="paragraph" w:customStyle="1" w:styleId="D90D6F2B4DB04C5E9585AA0249C63769">
    <w:name w:val="D90D6F2B4DB04C5E9585AA0249C63769"/>
    <w:rsid w:val="00B074E6"/>
    <w:rPr>
      <w:kern w:val="2"/>
      <w14:ligatures w14:val="standardContextual"/>
    </w:rPr>
  </w:style>
  <w:style w:type="paragraph" w:customStyle="1" w:styleId="6A6958B444774905AF1B214DD5F23D92">
    <w:name w:val="6A6958B444774905AF1B214DD5F23D92"/>
    <w:rsid w:val="00B074E6"/>
    <w:rPr>
      <w:kern w:val="2"/>
      <w14:ligatures w14:val="standardContextual"/>
    </w:rPr>
  </w:style>
  <w:style w:type="paragraph" w:customStyle="1" w:styleId="95962741E4994E918F7DD94DA13CB0E7">
    <w:name w:val="95962741E4994E918F7DD94DA13CB0E7"/>
    <w:rsid w:val="00B074E6"/>
    <w:rPr>
      <w:kern w:val="2"/>
      <w14:ligatures w14:val="standardContextual"/>
    </w:rPr>
  </w:style>
  <w:style w:type="paragraph" w:customStyle="1" w:styleId="A3919EE7A81240F39EA25685637179C9">
    <w:name w:val="A3919EE7A81240F39EA25685637179C9"/>
    <w:rsid w:val="00B074E6"/>
    <w:rPr>
      <w:kern w:val="2"/>
      <w14:ligatures w14:val="standardContextual"/>
    </w:rPr>
  </w:style>
  <w:style w:type="paragraph" w:customStyle="1" w:styleId="0D4B02AEB8594427B1FDF9AA4103BC28">
    <w:name w:val="0D4B02AEB8594427B1FDF9AA4103BC28"/>
    <w:rsid w:val="00B074E6"/>
    <w:rPr>
      <w:kern w:val="2"/>
      <w14:ligatures w14:val="standardContextual"/>
    </w:rPr>
  </w:style>
  <w:style w:type="paragraph" w:customStyle="1" w:styleId="68484611DC014EE5B1FBA9158D9CF042">
    <w:name w:val="68484611DC014EE5B1FBA9158D9CF042"/>
    <w:rsid w:val="00E879BB"/>
    <w:rPr>
      <w:kern w:val="2"/>
      <w14:ligatures w14:val="standardContextual"/>
    </w:rPr>
  </w:style>
  <w:style w:type="paragraph" w:customStyle="1" w:styleId="EE29051DF52D4872B460B3E900E218D5">
    <w:name w:val="EE29051DF52D4872B460B3E900E218D5"/>
    <w:rsid w:val="00E879BB"/>
    <w:rPr>
      <w:kern w:val="2"/>
      <w14:ligatures w14:val="standardContextual"/>
    </w:rPr>
  </w:style>
  <w:style w:type="paragraph" w:customStyle="1" w:styleId="727382252B9F4D508D961E7F01DA8A40">
    <w:name w:val="727382252B9F4D508D961E7F01DA8A40"/>
    <w:rsid w:val="00E879BB"/>
    <w:rPr>
      <w:kern w:val="2"/>
      <w14:ligatures w14:val="standardContextual"/>
    </w:rPr>
  </w:style>
  <w:style w:type="paragraph" w:customStyle="1" w:styleId="E34104B1A9DE420CBDC03EBD76969954">
    <w:name w:val="E34104B1A9DE420CBDC03EBD76969954"/>
    <w:rsid w:val="00E879BB"/>
    <w:rPr>
      <w:kern w:val="2"/>
      <w14:ligatures w14:val="standardContextual"/>
    </w:rPr>
  </w:style>
  <w:style w:type="paragraph" w:customStyle="1" w:styleId="E43ED7D5A30A4F2F88A52125D7EBB0A4">
    <w:name w:val="E43ED7D5A30A4F2F88A52125D7EBB0A4"/>
    <w:rsid w:val="00E879BB"/>
    <w:rPr>
      <w:kern w:val="2"/>
      <w14:ligatures w14:val="standardContextual"/>
    </w:rPr>
  </w:style>
  <w:style w:type="paragraph" w:customStyle="1" w:styleId="AB40149458FF4A64BBB3185F408380F4">
    <w:name w:val="AB40149458FF4A64BBB3185F408380F4"/>
    <w:rsid w:val="00E879BB"/>
    <w:rPr>
      <w:kern w:val="2"/>
      <w14:ligatures w14:val="standardContextual"/>
    </w:rPr>
  </w:style>
  <w:style w:type="paragraph" w:customStyle="1" w:styleId="BA3976DC65324E519B2CF55717BCD807">
    <w:name w:val="BA3976DC65324E519B2CF55717BCD807"/>
    <w:rsid w:val="00E879BB"/>
    <w:rPr>
      <w:kern w:val="2"/>
      <w14:ligatures w14:val="standardContextual"/>
    </w:rPr>
  </w:style>
  <w:style w:type="paragraph" w:customStyle="1" w:styleId="EE91441E46D34A179B6B057A6144F1E5">
    <w:name w:val="EE91441E46D34A179B6B057A6144F1E5"/>
    <w:rsid w:val="00E879BB"/>
    <w:rPr>
      <w:kern w:val="2"/>
      <w14:ligatures w14:val="standardContextual"/>
    </w:rPr>
  </w:style>
  <w:style w:type="paragraph" w:customStyle="1" w:styleId="DD80468899DD4E38995DB7D088CD3BC4">
    <w:name w:val="DD80468899DD4E38995DB7D088CD3BC4"/>
    <w:rsid w:val="00E879BB"/>
    <w:rPr>
      <w:kern w:val="2"/>
      <w14:ligatures w14:val="standardContextual"/>
    </w:rPr>
  </w:style>
  <w:style w:type="paragraph" w:customStyle="1" w:styleId="E10B64412C1E4EACB310A0067D21139E">
    <w:name w:val="E10B64412C1E4EACB310A0067D21139E"/>
    <w:rsid w:val="00E879BB"/>
    <w:rPr>
      <w:kern w:val="2"/>
      <w14:ligatures w14:val="standardContextual"/>
    </w:rPr>
  </w:style>
  <w:style w:type="paragraph" w:customStyle="1" w:styleId="BEF017A5355F4EB5BF751F43B073A711">
    <w:name w:val="BEF017A5355F4EB5BF751F43B073A711"/>
    <w:rsid w:val="00E879BB"/>
    <w:rPr>
      <w:kern w:val="2"/>
      <w14:ligatures w14:val="standardContextual"/>
    </w:rPr>
  </w:style>
  <w:style w:type="paragraph" w:customStyle="1" w:styleId="03980FA2615540B783C4508599EDE28F">
    <w:name w:val="03980FA2615540B783C4508599EDE28F"/>
    <w:rsid w:val="00E879BB"/>
    <w:rPr>
      <w:kern w:val="2"/>
      <w14:ligatures w14:val="standardContextual"/>
    </w:rPr>
  </w:style>
  <w:style w:type="paragraph" w:customStyle="1" w:styleId="FBCB197444864EA880295185A3B840B3">
    <w:name w:val="FBCB197444864EA880295185A3B840B3"/>
    <w:rsid w:val="00E879BB"/>
    <w:rPr>
      <w:kern w:val="2"/>
      <w14:ligatures w14:val="standardContextual"/>
    </w:rPr>
  </w:style>
  <w:style w:type="paragraph" w:customStyle="1" w:styleId="22CF6F1AC07B49B19DD9FA6EC0D73D99">
    <w:name w:val="22CF6F1AC07B49B19DD9FA6EC0D73D99"/>
    <w:rsid w:val="00E879BB"/>
    <w:rPr>
      <w:kern w:val="2"/>
      <w14:ligatures w14:val="standardContextual"/>
    </w:rPr>
  </w:style>
  <w:style w:type="paragraph" w:customStyle="1" w:styleId="6E24654F6FFF4AEE85F9C016663742A7">
    <w:name w:val="6E24654F6FFF4AEE85F9C016663742A7"/>
    <w:rsid w:val="00E879BB"/>
    <w:rPr>
      <w:kern w:val="2"/>
      <w14:ligatures w14:val="standardContextual"/>
    </w:rPr>
  </w:style>
  <w:style w:type="paragraph" w:customStyle="1" w:styleId="2058E8D082D145A38F2CFFB029D4EED2">
    <w:name w:val="2058E8D082D145A38F2CFFB029D4EED2"/>
    <w:rsid w:val="00E879BB"/>
    <w:rPr>
      <w:kern w:val="2"/>
      <w14:ligatures w14:val="standardContextual"/>
    </w:rPr>
  </w:style>
  <w:style w:type="paragraph" w:customStyle="1" w:styleId="AF08A9E960EE4D86A92BDD569F6FA47D">
    <w:name w:val="AF08A9E960EE4D86A92BDD569F6FA47D"/>
    <w:rsid w:val="00E879BB"/>
    <w:rPr>
      <w:kern w:val="2"/>
      <w14:ligatures w14:val="standardContextual"/>
    </w:rPr>
  </w:style>
  <w:style w:type="paragraph" w:customStyle="1" w:styleId="F953129C392149A683937881763F02D5">
    <w:name w:val="F953129C392149A683937881763F02D5"/>
    <w:rsid w:val="00E879BB"/>
    <w:rPr>
      <w:kern w:val="2"/>
      <w14:ligatures w14:val="standardContextual"/>
    </w:rPr>
  </w:style>
  <w:style w:type="paragraph" w:customStyle="1" w:styleId="719E82D58A614D6BB6298957D4CC4B04">
    <w:name w:val="719E82D58A614D6BB6298957D4CC4B04"/>
    <w:rsid w:val="00E879BB"/>
    <w:rPr>
      <w:kern w:val="2"/>
      <w14:ligatures w14:val="standardContextual"/>
    </w:rPr>
  </w:style>
  <w:style w:type="paragraph" w:customStyle="1" w:styleId="2B347D04933E4EDF9075FE1D24223A69">
    <w:name w:val="2B347D04933E4EDF9075FE1D24223A69"/>
    <w:rsid w:val="00E879BB"/>
    <w:rPr>
      <w:kern w:val="2"/>
      <w14:ligatures w14:val="standardContextual"/>
    </w:rPr>
  </w:style>
  <w:style w:type="paragraph" w:customStyle="1" w:styleId="DE3CDD5EA4FD437FB8FFA55463EB4D2B">
    <w:name w:val="DE3CDD5EA4FD437FB8FFA55463EB4D2B"/>
    <w:rsid w:val="00E879BB"/>
    <w:rPr>
      <w:kern w:val="2"/>
      <w14:ligatures w14:val="standardContextual"/>
    </w:rPr>
  </w:style>
  <w:style w:type="paragraph" w:customStyle="1" w:styleId="FA16A2634EBB4027B941EBCC0E281FC1">
    <w:name w:val="FA16A2634EBB4027B941EBCC0E281FC1"/>
    <w:rsid w:val="00E879BB"/>
    <w:rPr>
      <w:kern w:val="2"/>
      <w14:ligatures w14:val="standardContextual"/>
    </w:rPr>
  </w:style>
  <w:style w:type="paragraph" w:customStyle="1" w:styleId="8DA450FD01464BD8877ADAB4B16E6928">
    <w:name w:val="8DA450FD01464BD8877ADAB4B16E6928"/>
    <w:rsid w:val="00E879BB"/>
    <w:rPr>
      <w:kern w:val="2"/>
      <w14:ligatures w14:val="standardContextual"/>
    </w:rPr>
  </w:style>
  <w:style w:type="paragraph" w:customStyle="1" w:styleId="4B99BC257D3E49458A47B48F1A656E63">
    <w:name w:val="4B99BC257D3E49458A47B48F1A656E63"/>
    <w:rsid w:val="00E879BB"/>
    <w:rPr>
      <w:kern w:val="2"/>
      <w14:ligatures w14:val="standardContextual"/>
    </w:rPr>
  </w:style>
  <w:style w:type="paragraph" w:customStyle="1" w:styleId="468E357320934A278FD0FC355710E8B6">
    <w:name w:val="468E357320934A278FD0FC355710E8B6"/>
    <w:rsid w:val="00E879BB"/>
    <w:rPr>
      <w:kern w:val="2"/>
      <w14:ligatures w14:val="standardContextual"/>
    </w:rPr>
  </w:style>
  <w:style w:type="paragraph" w:customStyle="1" w:styleId="5CA56AAB7877478CB92CF17433813F89">
    <w:name w:val="5CA56AAB7877478CB92CF17433813F89"/>
    <w:rsid w:val="00E879BB"/>
    <w:rPr>
      <w:kern w:val="2"/>
      <w14:ligatures w14:val="standardContextual"/>
    </w:rPr>
  </w:style>
  <w:style w:type="paragraph" w:customStyle="1" w:styleId="4C6C67BF28284AE3B2A318B9550C1749">
    <w:name w:val="4C6C67BF28284AE3B2A318B9550C1749"/>
    <w:rsid w:val="00E879BB"/>
    <w:rPr>
      <w:kern w:val="2"/>
      <w14:ligatures w14:val="standardContextual"/>
    </w:rPr>
  </w:style>
  <w:style w:type="paragraph" w:customStyle="1" w:styleId="C5EB1634891B4937B9FC4DFE0E32CC2B">
    <w:name w:val="C5EB1634891B4937B9FC4DFE0E32CC2B"/>
    <w:rsid w:val="00E879BB"/>
    <w:rPr>
      <w:kern w:val="2"/>
      <w14:ligatures w14:val="standardContextual"/>
    </w:rPr>
  </w:style>
  <w:style w:type="paragraph" w:customStyle="1" w:styleId="160FD77BF0984A9E96E152B2187BB3B9">
    <w:name w:val="160FD77BF0984A9E96E152B2187BB3B9"/>
    <w:rsid w:val="00E879BB"/>
    <w:rPr>
      <w:kern w:val="2"/>
      <w14:ligatures w14:val="standardContextual"/>
    </w:rPr>
  </w:style>
  <w:style w:type="paragraph" w:customStyle="1" w:styleId="0D1AC947F7F14F4BBB376C4724CE6226">
    <w:name w:val="0D1AC947F7F14F4BBB376C4724CE6226"/>
    <w:rsid w:val="00E879BB"/>
    <w:rPr>
      <w:kern w:val="2"/>
      <w14:ligatures w14:val="standardContextual"/>
    </w:rPr>
  </w:style>
  <w:style w:type="paragraph" w:customStyle="1" w:styleId="0FA51A19272841478F55AE2A008F937D">
    <w:name w:val="0FA51A19272841478F55AE2A008F937D"/>
    <w:rsid w:val="00E879BB"/>
    <w:rPr>
      <w:kern w:val="2"/>
      <w14:ligatures w14:val="standardContextual"/>
    </w:rPr>
  </w:style>
  <w:style w:type="paragraph" w:customStyle="1" w:styleId="9F1139E6503F4A639DB3F1419DED113E">
    <w:name w:val="9F1139E6503F4A639DB3F1419DED113E"/>
    <w:rsid w:val="00E879BB"/>
    <w:rPr>
      <w:kern w:val="2"/>
      <w14:ligatures w14:val="standardContextual"/>
    </w:rPr>
  </w:style>
  <w:style w:type="paragraph" w:customStyle="1" w:styleId="001F9D6097C84A098932C26CCFD711A5">
    <w:name w:val="001F9D6097C84A098932C26CCFD711A5"/>
    <w:rsid w:val="00E879BB"/>
    <w:rPr>
      <w:kern w:val="2"/>
      <w14:ligatures w14:val="standardContextual"/>
    </w:rPr>
  </w:style>
  <w:style w:type="paragraph" w:customStyle="1" w:styleId="8BB850093D55472BBA40154810291C5F">
    <w:name w:val="8BB850093D55472BBA40154810291C5F"/>
    <w:rsid w:val="00E879BB"/>
    <w:rPr>
      <w:kern w:val="2"/>
      <w14:ligatures w14:val="standardContextual"/>
    </w:rPr>
  </w:style>
  <w:style w:type="paragraph" w:customStyle="1" w:styleId="2DD3053032A84E318419E31EE43636E0">
    <w:name w:val="2DD3053032A84E318419E31EE43636E0"/>
    <w:rsid w:val="00E879BB"/>
    <w:rPr>
      <w:kern w:val="2"/>
      <w14:ligatures w14:val="standardContextual"/>
    </w:rPr>
  </w:style>
  <w:style w:type="paragraph" w:customStyle="1" w:styleId="048C9DA4B7CB4A0BA421D9963AA51494">
    <w:name w:val="048C9DA4B7CB4A0BA421D9963AA51494"/>
    <w:rsid w:val="00E879BB"/>
    <w:rPr>
      <w:kern w:val="2"/>
      <w14:ligatures w14:val="standardContextual"/>
    </w:rPr>
  </w:style>
  <w:style w:type="paragraph" w:customStyle="1" w:styleId="E961069B211F4DDC988B8420132E5547">
    <w:name w:val="E961069B211F4DDC988B8420132E5547"/>
    <w:rsid w:val="00E879BB"/>
    <w:rPr>
      <w:kern w:val="2"/>
      <w14:ligatures w14:val="standardContextual"/>
    </w:rPr>
  </w:style>
  <w:style w:type="paragraph" w:customStyle="1" w:styleId="A46B3D648EE8468383FD411918CD59BF">
    <w:name w:val="A46B3D648EE8468383FD411918CD59BF"/>
    <w:rsid w:val="00E879BB"/>
    <w:rPr>
      <w:kern w:val="2"/>
      <w14:ligatures w14:val="standardContextual"/>
    </w:rPr>
  </w:style>
  <w:style w:type="paragraph" w:customStyle="1" w:styleId="459991C8ED6749D8B65F7C11D6AD45B1">
    <w:name w:val="459991C8ED6749D8B65F7C11D6AD45B1"/>
    <w:rsid w:val="00E879BB"/>
    <w:rPr>
      <w:kern w:val="2"/>
      <w14:ligatures w14:val="standardContextual"/>
    </w:rPr>
  </w:style>
  <w:style w:type="paragraph" w:customStyle="1" w:styleId="6F02D15DC1E4438293CE8BA356DA90D9">
    <w:name w:val="6F02D15DC1E4438293CE8BA356DA90D9"/>
    <w:rsid w:val="00E879BB"/>
    <w:rPr>
      <w:kern w:val="2"/>
      <w14:ligatures w14:val="standardContextual"/>
    </w:rPr>
  </w:style>
  <w:style w:type="paragraph" w:customStyle="1" w:styleId="9C83C7BE03854A5695D1C28492E66E4E">
    <w:name w:val="9C83C7BE03854A5695D1C28492E66E4E"/>
    <w:rsid w:val="00E879BB"/>
    <w:rPr>
      <w:kern w:val="2"/>
      <w14:ligatures w14:val="standardContextual"/>
    </w:rPr>
  </w:style>
  <w:style w:type="paragraph" w:customStyle="1" w:styleId="9AA1E0F4E36B4570920DDFA5D0D6C9EF">
    <w:name w:val="9AA1E0F4E36B4570920DDFA5D0D6C9EF"/>
    <w:rsid w:val="00E879BB"/>
    <w:rPr>
      <w:kern w:val="2"/>
      <w14:ligatures w14:val="standardContextual"/>
    </w:rPr>
  </w:style>
  <w:style w:type="paragraph" w:customStyle="1" w:styleId="1EAC6AB42D8B468EB170B7BB3A2205C2">
    <w:name w:val="1EAC6AB42D8B468EB170B7BB3A2205C2"/>
    <w:rsid w:val="00E879BB"/>
    <w:rPr>
      <w:kern w:val="2"/>
      <w14:ligatures w14:val="standardContextual"/>
    </w:rPr>
  </w:style>
  <w:style w:type="paragraph" w:customStyle="1" w:styleId="F904341234F8461DBEC41AA99ACC27AC">
    <w:name w:val="F904341234F8461DBEC41AA99ACC27AC"/>
    <w:rsid w:val="00E879BB"/>
    <w:rPr>
      <w:kern w:val="2"/>
      <w14:ligatures w14:val="standardContextual"/>
    </w:rPr>
  </w:style>
  <w:style w:type="paragraph" w:customStyle="1" w:styleId="73283BE853A848BC9BFF3746950EBACF">
    <w:name w:val="73283BE853A848BC9BFF3746950EBACF"/>
    <w:rsid w:val="00E879BB"/>
    <w:rPr>
      <w:kern w:val="2"/>
      <w14:ligatures w14:val="standardContextual"/>
    </w:rPr>
  </w:style>
  <w:style w:type="paragraph" w:customStyle="1" w:styleId="5065C1FFEEFD41DA8261D1E5C39A33D3">
    <w:name w:val="5065C1FFEEFD41DA8261D1E5C39A33D3"/>
    <w:rsid w:val="00E879BB"/>
    <w:rPr>
      <w:kern w:val="2"/>
      <w14:ligatures w14:val="standardContextual"/>
    </w:rPr>
  </w:style>
  <w:style w:type="paragraph" w:customStyle="1" w:styleId="F9544489F0FA4196835F51F820274485">
    <w:name w:val="F9544489F0FA4196835F51F820274485"/>
    <w:rsid w:val="00E879BB"/>
    <w:rPr>
      <w:kern w:val="2"/>
      <w14:ligatures w14:val="standardContextual"/>
    </w:rPr>
  </w:style>
  <w:style w:type="paragraph" w:customStyle="1" w:styleId="A13BA773BE304170BF28D13A53380437">
    <w:name w:val="A13BA773BE304170BF28D13A53380437"/>
    <w:rsid w:val="00E879BB"/>
    <w:rPr>
      <w:kern w:val="2"/>
      <w14:ligatures w14:val="standardContextual"/>
    </w:rPr>
  </w:style>
  <w:style w:type="paragraph" w:customStyle="1" w:styleId="2AC08F0E5BB04F5C840F4BF8AE8FA001">
    <w:name w:val="2AC08F0E5BB04F5C840F4BF8AE8FA001"/>
    <w:rsid w:val="00E879BB"/>
    <w:rPr>
      <w:kern w:val="2"/>
      <w14:ligatures w14:val="standardContextual"/>
    </w:rPr>
  </w:style>
  <w:style w:type="paragraph" w:customStyle="1" w:styleId="F1EBA60A05D847689E9A9AC1E24A449E">
    <w:name w:val="F1EBA60A05D847689E9A9AC1E24A449E"/>
    <w:rsid w:val="00E879BB"/>
    <w:rPr>
      <w:kern w:val="2"/>
      <w14:ligatures w14:val="standardContextual"/>
    </w:rPr>
  </w:style>
  <w:style w:type="paragraph" w:customStyle="1" w:styleId="E484D2ABA9DA4D9D842B016235C6958A">
    <w:name w:val="E484D2ABA9DA4D9D842B016235C6958A"/>
    <w:rsid w:val="00E879BB"/>
    <w:rPr>
      <w:kern w:val="2"/>
      <w14:ligatures w14:val="standardContextual"/>
    </w:rPr>
  </w:style>
  <w:style w:type="paragraph" w:customStyle="1" w:styleId="6F37B7DC953640B5B8F189BF97274468">
    <w:name w:val="6F37B7DC953640B5B8F189BF97274468"/>
    <w:rsid w:val="00E879BB"/>
    <w:rPr>
      <w:kern w:val="2"/>
      <w14:ligatures w14:val="standardContextual"/>
    </w:rPr>
  </w:style>
  <w:style w:type="paragraph" w:customStyle="1" w:styleId="A9BB3DA5E4334627A0AE0CD6AEDBA6CC">
    <w:name w:val="A9BB3DA5E4334627A0AE0CD6AEDBA6CC"/>
    <w:rsid w:val="00E879BB"/>
    <w:rPr>
      <w:kern w:val="2"/>
      <w14:ligatures w14:val="standardContextual"/>
    </w:rPr>
  </w:style>
  <w:style w:type="paragraph" w:customStyle="1" w:styleId="142AB12EA1A34DD78C41038EE4930A48">
    <w:name w:val="142AB12EA1A34DD78C41038EE4930A48"/>
    <w:rsid w:val="00E879BB"/>
    <w:rPr>
      <w:kern w:val="2"/>
      <w14:ligatures w14:val="standardContextual"/>
    </w:rPr>
  </w:style>
  <w:style w:type="paragraph" w:customStyle="1" w:styleId="6795327E4B874010A56173D2AC6FB2FC">
    <w:name w:val="6795327E4B874010A56173D2AC6FB2FC"/>
    <w:rsid w:val="00E879BB"/>
    <w:rPr>
      <w:kern w:val="2"/>
      <w14:ligatures w14:val="standardContextual"/>
    </w:rPr>
  </w:style>
  <w:style w:type="paragraph" w:customStyle="1" w:styleId="AEC1C18204144C4288CE54AF9AEFB607">
    <w:name w:val="AEC1C18204144C4288CE54AF9AEFB607"/>
    <w:rsid w:val="00E879BB"/>
    <w:rPr>
      <w:kern w:val="2"/>
      <w14:ligatures w14:val="standardContextual"/>
    </w:rPr>
  </w:style>
  <w:style w:type="paragraph" w:customStyle="1" w:styleId="5B72F4723AB14A94A2C5C1020AF61928">
    <w:name w:val="5B72F4723AB14A94A2C5C1020AF61928"/>
    <w:rsid w:val="00E879BB"/>
    <w:rPr>
      <w:kern w:val="2"/>
      <w14:ligatures w14:val="standardContextual"/>
    </w:rPr>
  </w:style>
  <w:style w:type="paragraph" w:customStyle="1" w:styleId="C03A4F5E9A184C9DB672FA8DE2D6E290">
    <w:name w:val="C03A4F5E9A184C9DB672FA8DE2D6E290"/>
    <w:rsid w:val="00E879BB"/>
    <w:rPr>
      <w:kern w:val="2"/>
      <w14:ligatures w14:val="standardContextual"/>
    </w:rPr>
  </w:style>
  <w:style w:type="paragraph" w:customStyle="1" w:styleId="4B21C95FB6C14AC3A0A2F7BED919531A">
    <w:name w:val="4B21C95FB6C14AC3A0A2F7BED919531A"/>
    <w:rsid w:val="00E879BB"/>
    <w:rPr>
      <w:kern w:val="2"/>
      <w14:ligatures w14:val="standardContextual"/>
    </w:rPr>
  </w:style>
  <w:style w:type="paragraph" w:customStyle="1" w:styleId="1D33194275FF462C997EE3FD618B8F57">
    <w:name w:val="1D33194275FF462C997EE3FD618B8F57"/>
    <w:rsid w:val="00E879BB"/>
    <w:rPr>
      <w:kern w:val="2"/>
      <w14:ligatures w14:val="standardContextual"/>
    </w:rPr>
  </w:style>
  <w:style w:type="paragraph" w:customStyle="1" w:styleId="6496E4113A264D6AAA6D1E353F6296CD">
    <w:name w:val="6496E4113A264D6AAA6D1E353F6296CD"/>
    <w:rsid w:val="00E879BB"/>
    <w:rPr>
      <w:kern w:val="2"/>
      <w14:ligatures w14:val="standardContextual"/>
    </w:rPr>
  </w:style>
  <w:style w:type="paragraph" w:customStyle="1" w:styleId="0E42ADF5E68845B9AF0BC64AB5E75A4A">
    <w:name w:val="0E42ADF5E68845B9AF0BC64AB5E75A4A"/>
    <w:rsid w:val="00E879BB"/>
    <w:rPr>
      <w:kern w:val="2"/>
      <w14:ligatures w14:val="standardContextual"/>
    </w:rPr>
  </w:style>
  <w:style w:type="paragraph" w:customStyle="1" w:styleId="3D5A97AECA374D949109EEE5EF4834CD">
    <w:name w:val="3D5A97AECA374D949109EEE5EF4834CD"/>
    <w:rsid w:val="00E879BB"/>
    <w:rPr>
      <w:kern w:val="2"/>
      <w14:ligatures w14:val="standardContextual"/>
    </w:rPr>
  </w:style>
  <w:style w:type="paragraph" w:customStyle="1" w:styleId="AF405A0B12CB460DBFD45CC64087F4AB">
    <w:name w:val="AF405A0B12CB460DBFD45CC64087F4AB"/>
    <w:rsid w:val="00E879BB"/>
    <w:rPr>
      <w:kern w:val="2"/>
      <w14:ligatures w14:val="standardContextual"/>
    </w:rPr>
  </w:style>
  <w:style w:type="paragraph" w:customStyle="1" w:styleId="42E56E8E34DB4AB48C60D75E731C1A18">
    <w:name w:val="42E56E8E34DB4AB48C60D75E731C1A18"/>
    <w:rsid w:val="00E879BB"/>
    <w:rPr>
      <w:kern w:val="2"/>
      <w14:ligatures w14:val="standardContextual"/>
    </w:rPr>
  </w:style>
  <w:style w:type="paragraph" w:customStyle="1" w:styleId="4D4C5B71C79A43D9BF05786A6EBF8BFF">
    <w:name w:val="4D4C5B71C79A43D9BF05786A6EBF8BFF"/>
    <w:rsid w:val="00E879BB"/>
    <w:rPr>
      <w:kern w:val="2"/>
      <w14:ligatures w14:val="standardContextual"/>
    </w:rPr>
  </w:style>
  <w:style w:type="paragraph" w:customStyle="1" w:styleId="6756B27C9C14493281C9A00633CEDAC0">
    <w:name w:val="6756B27C9C14493281C9A00633CEDAC0"/>
    <w:rsid w:val="00E879BB"/>
    <w:rPr>
      <w:kern w:val="2"/>
      <w14:ligatures w14:val="standardContextual"/>
    </w:rPr>
  </w:style>
  <w:style w:type="paragraph" w:customStyle="1" w:styleId="C7082CF5111346EA975934937815B222">
    <w:name w:val="C7082CF5111346EA975934937815B222"/>
    <w:rsid w:val="00E879B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1563A1-E888-44CD-95E7-098E01C1B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0</TotalTime>
  <Pages>9</Pages>
  <Words>2452</Words>
  <Characters>14470</Characters>
  <Application>Microsoft Office Word</Application>
  <DocSecurity>0</DocSecurity>
  <Lines>120</Lines>
  <Paragraphs>33</Paragraphs>
  <ScaleCrop>false</ScaleCrop>
  <Company>TENDERA partners, s.r.o.</Company>
  <LinksUpToDate>false</LinksUpToDate>
  <CharactersWithSpaces>16889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2</cp:revision>
  <cp:lastPrinted>2019-12-09T09:19:00Z</cp:lastPrinted>
  <dcterms:created xsi:type="dcterms:W3CDTF">2024-02-26T11:12:00Z</dcterms:created>
  <dcterms:modified xsi:type="dcterms:W3CDTF">2024-02-26T11:12:00Z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