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935E" w14:textId="66C3D690" w:rsidR="005747CD" w:rsidRPr="005747CD" w:rsidRDefault="005747CD" w:rsidP="005747CD">
      <w:pPr>
        <w:widowControl w:val="0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5747CD">
        <w:rPr>
          <w:rFonts w:ascii="Arial" w:hAnsi="Arial" w:cs="Arial"/>
          <w:b/>
          <w:bCs/>
          <w:sz w:val="24"/>
          <w:szCs w:val="24"/>
        </w:rPr>
        <w:t xml:space="preserve">Příloha č. </w:t>
      </w:r>
      <w:r w:rsidR="003A5491">
        <w:rPr>
          <w:rFonts w:ascii="Arial" w:hAnsi="Arial" w:cs="Arial"/>
          <w:b/>
          <w:bCs/>
          <w:sz w:val="24"/>
          <w:szCs w:val="24"/>
        </w:rPr>
        <w:t>7</w:t>
      </w:r>
      <w:r w:rsidRPr="005747CD">
        <w:rPr>
          <w:rFonts w:ascii="Arial" w:hAnsi="Arial" w:cs="Arial"/>
          <w:b/>
          <w:bCs/>
          <w:sz w:val="24"/>
          <w:szCs w:val="24"/>
        </w:rPr>
        <w:t xml:space="preserve"> Zadávací dokumentace </w:t>
      </w:r>
      <w:r>
        <w:rPr>
          <w:rFonts w:ascii="Arial" w:hAnsi="Arial" w:cs="Arial"/>
          <w:b/>
          <w:bCs/>
          <w:sz w:val="24"/>
          <w:szCs w:val="24"/>
        </w:rPr>
        <w:t xml:space="preserve">– krycí list nabídky </w:t>
      </w:r>
      <w:r w:rsidRPr="005747CD">
        <w:rPr>
          <w:rFonts w:ascii="Arial" w:hAnsi="Arial" w:cs="Arial"/>
          <w:b/>
          <w:bCs/>
          <w:sz w:val="24"/>
          <w:szCs w:val="24"/>
        </w:rPr>
        <w:t>pro veřejnou zakázku</w:t>
      </w:r>
    </w:p>
    <w:p w14:paraId="1CF710D4" w14:textId="77777777" w:rsidR="005747CD" w:rsidRPr="005747CD" w:rsidRDefault="005747CD" w:rsidP="005747CD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147CA20" w14:textId="77777777" w:rsidR="005747CD" w:rsidRPr="005747CD" w:rsidRDefault="005747CD" w:rsidP="005747CD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747CD">
        <w:rPr>
          <w:rFonts w:ascii="Arial" w:hAnsi="Arial" w:cs="Arial"/>
          <w:b/>
          <w:bCs/>
          <w:sz w:val="24"/>
          <w:szCs w:val="24"/>
        </w:rPr>
        <w:t>„</w:t>
      </w:r>
      <w:r w:rsidRPr="005747CD">
        <w:rPr>
          <w:rFonts w:ascii="Arial" w:hAnsi="Arial" w:cs="Arial"/>
          <w:b/>
          <w:bCs/>
          <w:i/>
          <w:iCs/>
          <w:sz w:val="24"/>
          <w:szCs w:val="24"/>
        </w:rPr>
        <w:t xml:space="preserve">H – blok, výstavba BD v areálu bývalého </w:t>
      </w:r>
      <w:proofErr w:type="spellStart"/>
      <w:r w:rsidRPr="005747CD">
        <w:rPr>
          <w:rFonts w:ascii="Arial" w:hAnsi="Arial" w:cs="Arial"/>
          <w:b/>
          <w:bCs/>
          <w:i/>
          <w:iCs/>
          <w:sz w:val="24"/>
          <w:szCs w:val="24"/>
        </w:rPr>
        <w:t>Moravolenu</w:t>
      </w:r>
      <w:proofErr w:type="spellEnd"/>
      <w:r w:rsidRPr="005747CD">
        <w:rPr>
          <w:rFonts w:ascii="Arial" w:hAnsi="Arial" w:cs="Arial"/>
          <w:b/>
          <w:bCs/>
          <w:i/>
          <w:iCs/>
          <w:sz w:val="24"/>
          <w:szCs w:val="24"/>
        </w:rPr>
        <w:t xml:space="preserve"> Hanušovice</w:t>
      </w:r>
      <w:r w:rsidRPr="005747CD">
        <w:rPr>
          <w:rFonts w:ascii="Arial" w:hAnsi="Arial" w:cs="Arial"/>
          <w:b/>
          <w:bCs/>
          <w:sz w:val="24"/>
          <w:szCs w:val="24"/>
        </w:rPr>
        <w:t>“</w:t>
      </w:r>
    </w:p>
    <w:p w14:paraId="26BD0A3E" w14:textId="77777777" w:rsidR="005747CD" w:rsidRPr="005747CD" w:rsidRDefault="005747CD" w:rsidP="005747CD">
      <w:pPr>
        <w:widowControl w:val="0"/>
        <w:spacing w:line="276" w:lineRule="auto"/>
        <w:jc w:val="center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5670"/>
      </w:tblGrid>
      <w:tr w:rsidR="005747CD" w:rsidRPr="005747CD" w14:paraId="4BCB3193" w14:textId="77777777" w:rsidTr="005747CD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E213" w14:textId="77777777" w:rsidR="006B44C9" w:rsidRPr="006B44C9" w:rsidRDefault="006B44C9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D3EBFC5" w14:textId="17DDCAA5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F7665A8" w14:textId="77777777" w:rsid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D">
              <w:rPr>
                <w:rFonts w:ascii="Arial" w:hAnsi="Arial" w:cs="Arial"/>
                <w:sz w:val="20"/>
                <w:szCs w:val="20"/>
              </w:rPr>
              <w:t>(obchodní firma nebo název)</w:t>
            </w:r>
          </w:p>
          <w:p w14:paraId="2B4FBAD7" w14:textId="77777777" w:rsidR="006B44C9" w:rsidRPr="006B44C9" w:rsidRDefault="006B44C9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8E84" w14:textId="77777777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7CD" w:rsidRPr="005747CD" w14:paraId="08BD353F" w14:textId="77777777" w:rsidTr="005747CD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327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34E556" w14:textId="5A52203B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34EE9BD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CD">
              <w:rPr>
                <w:rFonts w:ascii="Arial" w:hAnsi="Arial" w:cs="Arial"/>
                <w:sz w:val="20"/>
                <w:szCs w:val="20"/>
              </w:rPr>
              <w:t>(celá adresa včetně PSČ)</w:t>
            </w:r>
          </w:p>
          <w:p w14:paraId="0569B4CE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FEB5" w14:textId="77777777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7CD" w:rsidRPr="005747CD" w14:paraId="6DEA4A81" w14:textId="77777777" w:rsidTr="005747CD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71B9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7BD1E" w14:textId="28EE557B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Právní forma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4EF0BDB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FE1" w14:textId="77777777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7CD" w:rsidRPr="005747CD" w14:paraId="5B0D6508" w14:textId="77777777" w:rsidTr="005747CD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7AA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9636D" w14:textId="5CEAD694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Identifikační číslo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F08314C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359C" w14:textId="77777777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7CD" w:rsidRPr="005747CD" w14:paraId="6DBF1959" w14:textId="77777777" w:rsidTr="005747CD">
        <w:trPr>
          <w:cantSplit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C910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D32688" w14:textId="3836C9F4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Daňové identifikační číslo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97A0054" w14:textId="77777777" w:rsidR="005747CD" w:rsidRPr="005747CD" w:rsidRDefault="005747CD" w:rsidP="005747C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76F3" w14:textId="77777777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47CD" w:rsidRPr="005747CD" w14:paraId="16F0C27A" w14:textId="77777777" w:rsidTr="007C2945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vAlign w:val="center"/>
          </w:tcPr>
          <w:p w14:paraId="573C59B3" w14:textId="77777777" w:rsidR="005747CD" w:rsidRPr="007C2945" w:rsidRDefault="005747CD" w:rsidP="007C294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r w:rsidRPr="005747CD">
              <w:rPr>
                <w:rFonts w:ascii="Arial" w:hAnsi="Arial" w:cs="Arial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ab/>
            </w:r>
          </w:p>
          <w:p w14:paraId="414A174C" w14:textId="77777777" w:rsidR="005747CD" w:rsidRPr="005747CD" w:rsidRDefault="005747CD" w:rsidP="007C294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526C8E55" w14:textId="061B35C7" w:rsidR="005747CD" w:rsidRPr="005747CD" w:rsidRDefault="005747CD" w:rsidP="007C294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>tel., e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747CD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="006B44C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99D36E9" w14:textId="77777777" w:rsidR="005747CD" w:rsidRPr="007C2945" w:rsidRDefault="005747CD" w:rsidP="007C294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670" w:type="dxa"/>
            <w:vAlign w:val="center"/>
          </w:tcPr>
          <w:p w14:paraId="0F504EEE" w14:textId="77777777" w:rsidR="005747CD" w:rsidRPr="005747CD" w:rsidRDefault="005747CD" w:rsidP="007C2945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A6EEDC" w14:textId="77777777" w:rsidR="005747CD" w:rsidRPr="005747CD" w:rsidRDefault="005747CD" w:rsidP="005747CD">
      <w:pPr>
        <w:widowControl w:val="0"/>
        <w:spacing w:line="276" w:lineRule="auto"/>
        <w:jc w:val="center"/>
        <w:rPr>
          <w:rFonts w:ascii="Arial" w:hAnsi="Arial" w:cs="Arial"/>
          <w:sz w:val="24"/>
          <w:u w:val="single"/>
        </w:rPr>
      </w:pPr>
    </w:p>
    <w:p w14:paraId="4D26158F" w14:textId="36846820" w:rsidR="005747CD" w:rsidRPr="005747CD" w:rsidRDefault="005747CD" w:rsidP="005747CD">
      <w:pPr>
        <w:widowControl w:val="0"/>
        <w:spacing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  <w:r w:rsidRPr="005747CD">
        <w:rPr>
          <w:rFonts w:ascii="Arial" w:hAnsi="Arial" w:cs="Arial"/>
          <w:b/>
          <w:bCs/>
          <w:sz w:val="24"/>
          <w:u w:val="single"/>
        </w:rPr>
        <w:t>ÚDAJE URČENÉ K</w:t>
      </w:r>
      <w:r>
        <w:rPr>
          <w:rFonts w:ascii="Arial" w:hAnsi="Arial" w:cs="Arial"/>
          <w:b/>
          <w:bCs/>
          <w:sz w:val="24"/>
          <w:u w:val="single"/>
        </w:rPr>
        <w:t> </w:t>
      </w:r>
      <w:r w:rsidRPr="005747CD">
        <w:rPr>
          <w:rFonts w:ascii="Arial" w:hAnsi="Arial" w:cs="Arial"/>
          <w:b/>
          <w:bCs/>
          <w:sz w:val="24"/>
          <w:u w:val="single"/>
        </w:rPr>
        <w:t>HODNOCENÍ</w:t>
      </w:r>
      <w:r>
        <w:rPr>
          <w:rFonts w:ascii="Arial" w:hAnsi="Arial" w:cs="Arial"/>
          <w:b/>
          <w:bCs/>
          <w:sz w:val="24"/>
          <w:u w:val="single"/>
        </w:rPr>
        <w:t xml:space="preserve"> NABÍDKY:</w:t>
      </w:r>
    </w:p>
    <w:p w14:paraId="6911B93C" w14:textId="764D02C0" w:rsidR="005747CD" w:rsidRPr="005747CD" w:rsidRDefault="005747CD" w:rsidP="005747CD">
      <w:pPr>
        <w:widowControl w:val="0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 w:rsidRPr="005747CD">
        <w:rPr>
          <w:rFonts w:ascii="Arial" w:hAnsi="Arial" w:cs="Arial"/>
          <w:b/>
        </w:rPr>
        <w:t>odnotící kritérium: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5747CD" w:rsidRPr="005747CD" w14:paraId="34667D38" w14:textId="77777777" w:rsidTr="005747CD">
        <w:trPr>
          <w:cantSplit/>
          <w:trHeight w:val="653"/>
        </w:trPr>
        <w:tc>
          <w:tcPr>
            <w:tcW w:w="3614" w:type="dxa"/>
            <w:vAlign w:val="center"/>
          </w:tcPr>
          <w:p w14:paraId="0B5C5AE7" w14:textId="77777777" w:rsidR="005747CD" w:rsidRPr="005747CD" w:rsidRDefault="005747CD" w:rsidP="005747CD">
            <w:pPr>
              <w:pStyle w:val="Odstavecseseznamem"/>
              <w:widowControl w:val="0"/>
              <w:spacing w:after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</w:p>
          <w:p w14:paraId="1B59CAD8" w14:textId="0471587D" w:rsidR="005747CD" w:rsidRPr="005747CD" w:rsidRDefault="005747CD" w:rsidP="005747CD">
            <w:pPr>
              <w:pStyle w:val="Odstavecseseznamem"/>
              <w:widowControl w:val="0"/>
              <w:numPr>
                <w:ilvl w:val="0"/>
                <w:numId w:val="49"/>
              </w:numPr>
              <w:spacing w:after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 w:rsidRPr="005747CD">
              <w:rPr>
                <w:rFonts w:ascii="Arial" w:hAnsi="Arial" w:cs="Arial"/>
                <w:b/>
                <w:bCs/>
                <w:szCs w:val="20"/>
              </w:rPr>
              <w:t>Nabídková cena bez DPH:</w:t>
            </w:r>
          </w:p>
          <w:p w14:paraId="02CD0EFE" w14:textId="6612836E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(</w:t>
            </w:r>
            <w:r w:rsidRPr="005747CD">
              <w:rPr>
                <w:rFonts w:ascii="Arial" w:hAnsi="Arial" w:cs="Arial"/>
                <w:b/>
                <w:bCs/>
                <w:sz w:val="20"/>
                <w:szCs w:val="20"/>
              </w:rPr>
              <w:t>váha kritéria 90 %</w:t>
            </w:r>
            <w:r w:rsidRPr="005747C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  <w:p w14:paraId="67FC128E" w14:textId="0FC4CB5E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C60B0AB" w14:textId="6B2BA54D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5747CD"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  <w:proofErr w:type="gramStart"/>
            <w:r w:rsidRPr="005747CD">
              <w:rPr>
                <w:rFonts w:ascii="Arial" w:hAnsi="Arial" w:cs="Arial"/>
                <w:b/>
                <w:sz w:val="20"/>
                <w:szCs w:val="20"/>
              </w:rPr>
              <w:t>…,-</w:t>
            </w:r>
            <w:proofErr w:type="gramEnd"/>
            <w:r w:rsidRPr="005747CD">
              <w:rPr>
                <w:rFonts w:ascii="Arial" w:hAnsi="Arial" w:cs="Arial"/>
                <w:b/>
                <w:sz w:val="20"/>
                <w:szCs w:val="20"/>
              </w:rPr>
              <w:t xml:space="preserve"> Kč </w:t>
            </w:r>
            <w:r w:rsidRPr="005747C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</w:p>
        </w:tc>
      </w:tr>
      <w:tr w:rsidR="005747CD" w:rsidRPr="005747CD" w14:paraId="72D6C1DF" w14:textId="77777777" w:rsidTr="005747CD">
        <w:trPr>
          <w:cantSplit/>
          <w:trHeight w:val="65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42E" w14:textId="77777777" w:rsidR="005747CD" w:rsidRPr="005747CD" w:rsidRDefault="005747CD" w:rsidP="005747CD">
            <w:pPr>
              <w:pStyle w:val="Odstavecseseznamem"/>
              <w:widowControl w:val="0"/>
              <w:spacing w:after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</w:p>
          <w:p w14:paraId="26962163" w14:textId="2E68A6FF" w:rsidR="005747CD" w:rsidRPr="005747CD" w:rsidRDefault="005747CD" w:rsidP="005747CD">
            <w:pPr>
              <w:pStyle w:val="Odstavecseseznamem"/>
              <w:widowControl w:val="0"/>
              <w:numPr>
                <w:ilvl w:val="0"/>
                <w:numId w:val="49"/>
              </w:numPr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 w:rsidRPr="005747CD">
              <w:rPr>
                <w:rFonts w:ascii="Arial" w:hAnsi="Arial" w:cs="Arial"/>
                <w:b/>
                <w:bCs/>
                <w:szCs w:val="20"/>
              </w:rPr>
              <w:t>Termín dokončení díla:</w:t>
            </w:r>
          </w:p>
          <w:p w14:paraId="688BA349" w14:textId="1766EB4A" w:rsidR="005747CD" w:rsidRPr="005747CD" w:rsidRDefault="005747CD" w:rsidP="005747CD">
            <w:pPr>
              <w:pStyle w:val="Odstavecseseznamem"/>
              <w:widowControl w:val="0"/>
              <w:spacing w:after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   </w:t>
            </w:r>
            <w:r w:rsidRPr="005747CD">
              <w:rPr>
                <w:rFonts w:ascii="Arial" w:hAnsi="Arial" w:cs="Arial"/>
                <w:b/>
                <w:bCs/>
                <w:szCs w:val="20"/>
              </w:rPr>
              <w:t xml:space="preserve">(váha kritéria </w:t>
            </w:r>
            <w:r>
              <w:rPr>
                <w:rFonts w:ascii="Arial" w:hAnsi="Arial" w:cs="Arial"/>
                <w:b/>
                <w:bCs/>
                <w:szCs w:val="20"/>
              </w:rPr>
              <w:t>1</w:t>
            </w:r>
            <w:r w:rsidRPr="005747CD">
              <w:rPr>
                <w:rFonts w:ascii="Arial" w:hAnsi="Arial" w:cs="Arial"/>
                <w:b/>
                <w:bCs/>
                <w:szCs w:val="20"/>
              </w:rPr>
              <w:t>0 %)</w:t>
            </w:r>
          </w:p>
          <w:p w14:paraId="50041CEE" w14:textId="77777777" w:rsidR="005747CD" w:rsidRPr="005747CD" w:rsidRDefault="005747CD" w:rsidP="005747CD">
            <w:pPr>
              <w:pStyle w:val="Odstavecseseznamem"/>
              <w:widowControl w:val="0"/>
              <w:spacing w:after="0"/>
              <w:contextualSpacing w:val="0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880" w14:textId="45D2EF0F" w:rsidR="005747CD" w:rsidRPr="005747CD" w:rsidRDefault="005747CD" w:rsidP="005747CD">
            <w:pPr>
              <w:widowControl w:val="0"/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747CD">
              <w:rPr>
                <w:rFonts w:ascii="Arial" w:hAnsi="Arial" w:cs="Arial"/>
                <w:b/>
                <w:sz w:val="20"/>
                <w:szCs w:val="20"/>
              </w:rPr>
              <w:t xml:space="preserve">  …………</w:t>
            </w:r>
            <w:r w:rsidR="005206AD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 w:rsidRPr="005747CD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 w:rsidR="005206AD">
              <w:rPr>
                <w:rFonts w:ascii="Arial" w:hAnsi="Arial" w:cs="Arial"/>
                <w:b/>
                <w:sz w:val="20"/>
                <w:szCs w:val="20"/>
              </w:rPr>
              <w:t xml:space="preserve"> dnů od podpisu smlouvy.</w:t>
            </w:r>
            <w:r w:rsidRPr="005747C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</w:t>
            </w:r>
          </w:p>
        </w:tc>
      </w:tr>
    </w:tbl>
    <w:p w14:paraId="3B01FA16" w14:textId="77777777" w:rsidR="00677DCD" w:rsidRPr="005747CD" w:rsidRDefault="00677DCD" w:rsidP="005747CD">
      <w:pPr>
        <w:widowControl w:val="0"/>
        <w:autoSpaceDN w:val="0"/>
        <w:spacing w:after="0"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F6D6B63" w14:textId="77777777" w:rsidR="005747CD" w:rsidRPr="005747CD" w:rsidRDefault="005747CD" w:rsidP="005747CD">
      <w:pPr>
        <w:widowControl w:val="0"/>
        <w:autoSpaceDN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C669D24" w14:textId="77777777" w:rsidR="005747CD" w:rsidRP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  <w:bookmarkStart w:id="0" w:name="_Hlk83041423"/>
      <w:r w:rsidRPr="005747CD">
        <w:rPr>
          <w:rFonts w:ascii="Arial" w:hAnsi="Arial" w:cs="Arial"/>
          <w:sz w:val="20"/>
          <w:szCs w:val="20"/>
        </w:rPr>
        <w:t>V……………………. dne ………………</w:t>
      </w:r>
      <w:proofErr w:type="gramStart"/>
      <w:r w:rsidRPr="005747CD">
        <w:rPr>
          <w:rFonts w:ascii="Arial" w:hAnsi="Arial" w:cs="Arial"/>
          <w:sz w:val="20"/>
          <w:szCs w:val="20"/>
        </w:rPr>
        <w:t>…….</w:t>
      </w:r>
      <w:proofErr w:type="gramEnd"/>
      <w:r w:rsidRPr="005747CD">
        <w:rPr>
          <w:rFonts w:ascii="Arial" w:hAnsi="Arial" w:cs="Arial"/>
          <w:sz w:val="20"/>
          <w:szCs w:val="20"/>
        </w:rPr>
        <w:t>.</w:t>
      </w:r>
    </w:p>
    <w:p w14:paraId="6D944CA6" w14:textId="77777777" w:rsid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72F9955F" w14:textId="77777777" w:rsidR="00217464" w:rsidRDefault="00217464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  <w:u w:val="single"/>
        </w:rPr>
      </w:pPr>
    </w:p>
    <w:p w14:paraId="64B5F41D" w14:textId="6170913E" w:rsidR="005747CD" w:rsidRP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  <w:r w:rsidRPr="005747CD">
        <w:rPr>
          <w:rFonts w:ascii="Arial" w:hAnsi="Arial" w:cs="Arial"/>
          <w:sz w:val="20"/>
          <w:szCs w:val="20"/>
          <w:u w:val="single"/>
        </w:rPr>
        <w:t>Osoba oprávněná jednat jménem či za účastníka:</w:t>
      </w:r>
      <w:r>
        <w:rPr>
          <w:rFonts w:ascii="Arial" w:hAnsi="Arial" w:cs="Arial"/>
          <w:sz w:val="20"/>
          <w:szCs w:val="20"/>
        </w:rPr>
        <w:t xml:space="preserve"> ……………………………………….</w:t>
      </w:r>
    </w:p>
    <w:p w14:paraId="3362EEA7" w14:textId="77777777" w:rsidR="005747CD" w:rsidRP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  <w:r w:rsidRPr="005747CD">
        <w:rPr>
          <w:rFonts w:ascii="Arial" w:hAnsi="Arial" w:cs="Arial"/>
          <w:sz w:val="20"/>
          <w:szCs w:val="20"/>
        </w:rPr>
        <w:t>(titul, jméno, příjmení, funkce odpovědného zástupce Účastníka, pokud jde o osobu odlišnou od statutárního orgánu či člena statutárního orgánu):</w:t>
      </w:r>
    </w:p>
    <w:p w14:paraId="4C392C64" w14:textId="77777777" w:rsid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78538D4A" w14:textId="77777777" w:rsid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37D96680" w14:textId="4868D22B" w:rsidR="005747CD" w:rsidRPr="005747CD" w:rsidRDefault="005747CD" w:rsidP="005747C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  <w:r w:rsidRPr="005747CD">
        <w:rPr>
          <w:rFonts w:ascii="Arial" w:hAnsi="Arial" w:cs="Arial"/>
          <w:sz w:val="20"/>
          <w:szCs w:val="20"/>
        </w:rPr>
        <w:t>……………………………….</w:t>
      </w:r>
    </w:p>
    <w:p w14:paraId="3219563C" w14:textId="1C6E8C09" w:rsidR="005206AD" w:rsidRDefault="005747CD" w:rsidP="005206AD">
      <w:pPr>
        <w:widowControl w:val="0"/>
        <w:spacing w:after="0" w:line="276" w:lineRule="auto"/>
        <w:rPr>
          <w:rFonts w:ascii="Arial" w:hAnsi="Arial" w:cs="Arial"/>
          <w:sz w:val="20"/>
          <w:szCs w:val="20"/>
        </w:rPr>
      </w:pPr>
      <w:r w:rsidRPr="005747CD">
        <w:rPr>
          <w:rFonts w:ascii="Arial" w:hAnsi="Arial" w:cs="Arial"/>
          <w:sz w:val="20"/>
          <w:szCs w:val="20"/>
        </w:rPr>
        <w:t xml:space="preserve">razítko a podpis </w:t>
      </w:r>
      <w:r w:rsidR="005206AD">
        <w:rPr>
          <w:rFonts w:ascii="Arial" w:hAnsi="Arial" w:cs="Arial"/>
          <w:sz w:val="20"/>
          <w:szCs w:val="20"/>
        </w:rPr>
        <w:t>ú</w:t>
      </w:r>
      <w:r w:rsidRPr="005747CD">
        <w:rPr>
          <w:rFonts w:ascii="Arial" w:hAnsi="Arial" w:cs="Arial"/>
          <w:sz w:val="20"/>
          <w:szCs w:val="20"/>
        </w:rPr>
        <w:t>častníka</w:t>
      </w:r>
      <w:bookmarkStart w:id="1" w:name="_Toc528332509"/>
      <w:bookmarkStart w:id="2" w:name="_Toc62716866"/>
      <w:bookmarkStart w:id="3" w:name="_Hlk528498487"/>
      <w:bookmarkEnd w:id="0"/>
      <w:bookmarkEnd w:id="1"/>
      <w:bookmarkEnd w:id="2"/>
      <w:bookmarkEnd w:id="3"/>
    </w:p>
    <w:sectPr w:rsidR="005206AD" w:rsidSect="00842CC2">
      <w:headerReference w:type="default" r:id="rId8"/>
      <w:footerReference w:type="default" r:id="rId9"/>
      <w:pgSz w:w="11906" w:h="16838"/>
      <w:pgMar w:top="1802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6B94" w14:textId="77777777" w:rsidR="0015068B" w:rsidRDefault="0015068B" w:rsidP="00842CC2">
      <w:pPr>
        <w:spacing w:after="0" w:line="240" w:lineRule="auto"/>
      </w:pPr>
      <w:r>
        <w:separator/>
      </w:r>
    </w:p>
  </w:endnote>
  <w:endnote w:type="continuationSeparator" w:id="0">
    <w:p w14:paraId="701A41EC" w14:textId="77777777" w:rsidR="0015068B" w:rsidRDefault="0015068B" w:rsidP="0084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68CE" w14:textId="6DDB3CC5" w:rsidR="00F725CE" w:rsidRDefault="00F725CE" w:rsidP="003B205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AB24C3B" wp14:editId="0EB73C58">
          <wp:simplePos x="0" y="0"/>
          <wp:positionH relativeFrom="margin">
            <wp:align>center</wp:align>
          </wp:positionH>
          <wp:positionV relativeFrom="paragraph">
            <wp:posOffset>-56515</wp:posOffset>
          </wp:positionV>
          <wp:extent cx="6603365" cy="798195"/>
          <wp:effectExtent l="0" t="0" r="6985" b="0"/>
          <wp:wrapTight wrapText="bothSides">
            <wp:wrapPolygon edited="0">
              <wp:start x="0" y="516"/>
              <wp:lineTo x="0" y="2578"/>
              <wp:lineTo x="4985" y="9795"/>
              <wp:lineTo x="4860" y="11341"/>
              <wp:lineTo x="4923" y="18043"/>
              <wp:lineTo x="15578" y="19074"/>
              <wp:lineTo x="16139" y="19074"/>
              <wp:lineTo x="16326" y="18043"/>
              <wp:lineTo x="16762" y="12372"/>
              <wp:lineTo x="16700" y="9795"/>
              <wp:lineTo x="21561" y="2578"/>
              <wp:lineTo x="21561" y="516"/>
              <wp:lineTo x="0" y="516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336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24A5440" w14:textId="77777777" w:rsidR="00F725CE" w:rsidRDefault="00F725CE" w:rsidP="003B2058">
    <w:pPr>
      <w:pStyle w:val="Zpat"/>
    </w:pPr>
  </w:p>
  <w:p w14:paraId="39D144EA" w14:textId="77777777" w:rsidR="00F725CE" w:rsidRDefault="00F725CE" w:rsidP="003B2058">
    <w:pPr>
      <w:pStyle w:val="Zpat"/>
    </w:pPr>
  </w:p>
  <w:p w14:paraId="35A472DE" w14:textId="0BFC6C81" w:rsidR="00F725CE" w:rsidRDefault="00F725CE" w:rsidP="003B20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11F0" w14:textId="77777777" w:rsidR="0015068B" w:rsidRDefault="0015068B" w:rsidP="00842CC2">
      <w:pPr>
        <w:spacing w:after="0" w:line="240" w:lineRule="auto"/>
      </w:pPr>
      <w:r>
        <w:separator/>
      </w:r>
    </w:p>
  </w:footnote>
  <w:footnote w:type="continuationSeparator" w:id="0">
    <w:p w14:paraId="1566A193" w14:textId="77777777" w:rsidR="0015068B" w:rsidRDefault="0015068B" w:rsidP="0084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05E5" w14:textId="77777777" w:rsidR="00F725CE" w:rsidRDefault="00F725CE" w:rsidP="00842CC2">
    <w:pPr>
      <w:pStyle w:val="Zhlav"/>
      <w:ind w:hanging="1417"/>
    </w:pPr>
    <w:r w:rsidRPr="00507866">
      <w:rPr>
        <w:noProof/>
        <w:lang w:eastAsia="cs-CZ"/>
      </w:rPr>
      <w:drawing>
        <wp:inline distT="0" distB="0" distL="0" distR="0" wp14:anchorId="63C01D3B" wp14:editId="5C2E48F5">
          <wp:extent cx="7677150" cy="990600"/>
          <wp:effectExtent l="0" t="0" r="0" b="0"/>
          <wp:docPr id="1" name="Obrázek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C0D186"/>
    <w:multiLevelType w:val="hybridMultilevel"/>
    <w:tmpl w:val="3B8E059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D209E1"/>
    <w:multiLevelType w:val="hybridMultilevel"/>
    <w:tmpl w:val="43D0982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AB2289"/>
    <w:multiLevelType w:val="hybridMultilevel"/>
    <w:tmpl w:val="0B2E79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90C4D"/>
    <w:multiLevelType w:val="multilevel"/>
    <w:tmpl w:val="2298A5C6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845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3D64AFB"/>
    <w:multiLevelType w:val="hybridMultilevel"/>
    <w:tmpl w:val="9EF47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262AA"/>
    <w:multiLevelType w:val="hybridMultilevel"/>
    <w:tmpl w:val="C51C504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09912341"/>
    <w:multiLevelType w:val="multilevel"/>
    <w:tmpl w:val="11FA0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095E10"/>
    <w:multiLevelType w:val="multilevel"/>
    <w:tmpl w:val="CD1C5D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90F40"/>
    <w:multiLevelType w:val="multilevel"/>
    <w:tmpl w:val="785A8308"/>
    <w:styleLink w:val="WWOutlineListStyle"/>
    <w:lvl w:ilvl="0">
      <w:start w:val="1"/>
      <w:numFmt w:val="decimal"/>
      <w:lvlText w:val="%1."/>
      <w:lvlJc w:val="left"/>
      <w:pPr>
        <w:ind w:left="3196" w:hanging="360"/>
      </w:pPr>
      <w:rPr>
        <w:rFonts w:ascii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2276" w:hanging="432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A8339FA"/>
    <w:multiLevelType w:val="hybridMultilevel"/>
    <w:tmpl w:val="68DAE074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BC6133"/>
    <w:multiLevelType w:val="hybridMultilevel"/>
    <w:tmpl w:val="34DC6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4069B"/>
    <w:multiLevelType w:val="multilevel"/>
    <w:tmpl w:val="33022CDC"/>
    <w:lvl w:ilvl="0">
      <w:start w:val="1"/>
      <w:numFmt w:val="lowerLetter"/>
      <w:lvlText w:val="%1)"/>
      <w:lvlJc w:val="left"/>
      <w:pPr>
        <w:ind w:left="1293" w:hanging="360"/>
      </w:pPr>
    </w:lvl>
    <w:lvl w:ilvl="1">
      <w:numFmt w:val="bullet"/>
      <w:lvlText w:val="o"/>
      <w:lvlJc w:val="left"/>
      <w:pPr>
        <w:ind w:left="20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3" w:hanging="360"/>
      </w:pPr>
      <w:rPr>
        <w:rFonts w:ascii="Wingdings" w:hAnsi="Wingdings"/>
      </w:rPr>
    </w:lvl>
  </w:abstractNum>
  <w:abstractNum w:abstractNumId="12" w15:restartNumberingAfterBreak="0">
    <w:nsid w:val="1BB7679B"/>
    <w:multiLevelType w:val="multilevel"/>
    <w:tmpl w:val="CB0E63BA"/>
    <w:lvl w:ilvl="0">
      <w:start w:val="1"/>
      <w:numFmt w:val="lowerLetter"/>
      <w:lvlText w:val="%1)"/>
      <w:lvlJc w:val="left"/>
      <w:pPr>
        <w:ind w:left="666" w:hanging="360"/>
      </w:pPr>
    </w:lvl>
    <w:lvl w:ilvl="1">
      <w:start w:val="1"/>
      <w:numFmt w:val="lowerLetter"/>
      <w:lvlText w:val="%2."/>
      <w:lvlJc w:val="left"/>
      <w:pPr>
        <w:ind w:left="1386" w:hanging="360"/>
      </w:pPr>
    </w:lvl>
    <w:lvl w:ilvl="2">
      <w:start w:val="1"/>
      <w:numFmt w:val="lowerRoman"/>
      <w:lvlText w:val="%3."/>
      <w:lvlJc w:val="right"/>
      <w:pPr>
        <w:ind w:left="2106" w:hanging="180"/>
      </w:pPr>
    </w:lvl>
    <w:lvl w:ilvl="3">
      <w:start w:val="1"/>
      <w:numFmt w:val="decimal"/>
      <w:lvlText w:val="%4."/>
      <w:lvlJc w:val="left"/>
      <w:pPr>
        <w:ind w:left="2826" w:hanging="360"/>
      </w:pPr>
    </w:lvl>
    <w:lvl w:ilvl="4">
      <w:start w:val="1"/>
      <w:numFmt w:val="lowerLetter"/>
      <w:lvlText w:val="%5."/>
      <w:lvlJc w:val="left"/>
      <w:pPr>
        <w:ind w:left="3546" w:hanging="360"/>
      </w:pPr>
    </w:lvl>
    <w:lvl w:ilvl="5">
      <w:start w:val="1"/>
      <w:numFmt w:val="lowerRoman"/>
      <w:lvlText w:val="%6."/>
      <w:lvlJc w:val="right"/>
      <w:pPr>
        <w:ind w:left="4266" w:hanging="180"/>
      </w:pPr>
    </w:lvl>
    <w:lvl w:ilvl="6">
      <w:start w:val="1"/>
      <w:numFmt w:val="decimal"/>
      <w:lvlText w:val="%7."/>
      <w:lvlJc w:val="left"/>
      <w:pPr>
        <w:ind w:left="4986" w:hanging="360"/>
      </w:pPr>
    </w:lvl>
    <w:lvl w:ilvl="7">
      <w:start w:val="1"/>
      <w:numFmt w:val="lowerLetter"/>
      <w:lvlText w:val="%8."/>
      <w:lvlJc w:val="left"/>
      <w:pPr>
        <w:ind w:left="5706" w:hanging="360"/>
      </w:pPr>
    </w:lvl>
    <w:lvl w:ilvl="8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E36451E"/>
    <w:multiLevelType w:val="multilevel"/>
    <w:tmpl w:val="B78ABA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3216D04"/>
    <w:multiLevelType w:val="multilevel"/>
    <w:tmpl w:val="DE644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C42AE9"/>
    <w:multiLevelType w:val="hybridMultilevel"/>
    <w:tmpl w:val="AFD29F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5D800B7"/>
    <w:multiLevelType w:val="multilevel"/>
    <w:tmpl w:val="3C863262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2845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285C038B"/>
    <w:multiLevelType w:val="hybridMultilevel"/>
    <w:tmpl w:val="3BF8E586"/>
    <w:lvl w:ilvl="0" w:tplc="59C440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C58F9"/>
    <w:multiLevelType w:val="multilevel"/>
    <w:tmpl w:val="A70ACE34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87"/>
        </w:tabs>
        <w:ind w:left="1587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b w:val="0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1763"/>
        </w:tabs>
        <w:ind w:left="1763" w:hanging="44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294"/>
        </w:tabs>
        <w:ind w:left="2294" w:hanging="1584"/>
      </w:pPr>
    </w:lvl>
  </w:abstractNum>
  <w:abstractNum w:abstractNumId="19" w15:restartNumberingAfterBreak="0">
    <w:nsid w:val="2CCB329D"/>
    <w:multiLevelType w:val="hybridMultilevel"/>
    <w:tmpl w:val="C82CC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D73436"/>
    <w:multiLevelType w:val="hybridMultilevel"/>
    <w:tmpl w:val="421A2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C0C7A"/>
    <w:multiLevelType w:val="multilevel"/>
    <w:tmpl w:val="A3C8B7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766DAD"/>
    <w:multiLevelType w:val="hybridMultilevel"/>
    <w:tmpl w:val="BE66E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740F5"/>
    <w:multiLevelType w:val="hybridMultilevel"/>
    <w:tmpl w:val="714CD096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9146922"/>
    <w:multiLevelType w:val="multilevel"/>
    <w:tmpl w:val="02302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3F805B37"/>
    <w:multiLevelType w:val="hybridMultilevel"/>
    <w:tmpl w:val="40E640DA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31F472A"/>
    <w:multiLevelType w:val="hybridMultilevel"/>
    <w:tmpl w:val="421A2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40B8A"/>
    <w:multiLevelType w:val="multilevel"/>
    <w:tmpl w:val="CE760D4C"/>
    <w:lvl w:ilvl="0">
      <w:start w:val="1"/>
      <w:numFmt w:val="bullet"/>
      <w:lvlText w:val=""/>
      <w:lvlJc w:val="left"/>
      <w:pPr>
        <w:ind w:left="1293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53" w:hanging="360"/>
      </w:pPr>
      <w:rPr>
        <w:rFonts w:ascii="Wingdings" w:hAnsi="Wingdings"/>
      </w:rPr>
    </w:lvl>
  </w:abstractNum>
  <w:abstractNum w:abstractNumId="28" w15:restartNumberingAfterBreak="0">
    <w:nsid w:val="477C24AC"/>
    <w:multiLevelType w:val="hybridMultilevel"/>
    <w:tmpl w:val="074C5B28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482D279B"/>
    <w:multiLevelType w:val="hybridMultilevel"/>
    <w:tmpl w:val="2DAA43AA"/>
    <w:lvl w:ilvl="0" w:tplc="22821D9C">
      <w:start w:val="1"/>
      <w:numFmt w:val="bullet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0" w15:restartNumberingAfterBreak="0">
    <w:nsid w:val="51656162"/>
    <w:multiLevelType w:val="hybridMultilevel"/>
    <w:tmpl w:val="63DEDA50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6721313"/>
    <w:multiLevelType w:val="hybridMultilevel"/>
    <w:tmpl w:val="0D38830C"/>
    <w:lvl w:ilvl="0" w:tplc="22821D9C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2" w15:restartNumberingAfterBreak="0">
    <w:nsid w:val="57B87B13"/>
    <w:multiLevelType w:val="hybridMultilevel"/>
    <w:tmpl w:val="DBE0D1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A1BEA"/>
    <w:multiLevelType w:val="hybridMultilevel"/>
    <w:tmpl w:val="27F2D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501D6"/>
    <w:multiLevelType w:val="multilevel"/>
    <w:tmpl w:val="2F7E5E1E"/>
    <w:lvl w:ilvl="0">
      <w:start w:val="1"/>
      <w:numFmt w:val="lowerLetter"/>
      <w:lvlText w:val="%1)"/>
      <w:lvlJc w:val="left"/>
      <w:pPr>
        <w:ind w:left="666" w:hanging="360"/>
      </w:pPr>
    </w:lvl>
    <w:lvl w:ilvl="1">
      <w:start w:val="1"/>
      <w:numFmt w:val="lowerLetter"/>
      <w:lvlText w:val="%2."/>
      <w:lvlJc w:val="left"/>
      <w:pPr>
        <w:ind w:left="1386" w:hanging="360"/>
      </w:pPr>
    </w:lvl>
    <w:lvl w:ilvl="2">
      <w:start w:val="1"/>
      <w:numFmt w:val="lowerRoman"/>
      <w:lvlText w:val="%3."/>
      <w:lvlJc w:val="right"/>
      <w:pPr>
        <w:ind w:left="2106" w:hanging="180"/>
      </w:pPr>
    </w:lvl>
    <w:lvl w:ilvl="3">
      <w:start w:val="1"/>
      <w:numFmt w:val="decimal"/>
      <w:lvlText w:val="%4."/>
      <w:lvlJc w:val="left"/>
      <w:pPr>
        <w:ind w:left="2826" w:hanging="360"/>
      </w:pPr>
    </w:lvl>
    <w:lvl w:ilvl="4">
      <w:start w:val="1"/>
      <w:numFmt w:val="lowerLetter"/>
      <w:lvlText w:val="%5."/>
      <w:lvlJc w:val="left"/>
      <w:pPr>
        <w:ind w:left="3546" w:hanging="360"/>
      </w:pPr>
    </w:lvl>
    <w:lvl w:ilvl="5">
      <w:start w:val="1"/>
      <w:numFmt w:val="lowerRoman"/>
      <w:lvlText w:val="%6."/>
      <w:lvlJc w:val="right"/>
      <w:pPr>
        <w:ind w:left="4266" w:hanging="180"/>
      </w:pPr>
    </w:lvl>
    <w:lvl w:ilvl="6">
      <w:start w:val="1"/>
      <w:numFmt w:val="decimal"/>
      <w:lvlText w:val="%7."/>
      <w:lvlJc w:val="left"/>
      <w:pPr>
        <w:ind w:left="4986" w:hanging="360"/>
      </w:pPr>
    </w:lvl>
    <w:lvl w:ilvl="7">
      <w:start w:val="1"/>
      <w:numFmt w:val="lowerLetter"/>
      <w:lvlText w:val="%8."/>
      <w:lvlJc w:val="left"/>
      <w:pPr>
        <w:ind w:left="5706" w:hanging="360"/>
      </w:pPr>
    </w:lvl>
    <w:lvl w:ilvl="8">
      <w:start w:val="1"/>
      <w:numFmt w:val="lowerRoman"/>
      <w:lvlText w:val="%9."/>
      <w:lvlJc w:val="right"/>
      <w:pPr>
        <w:ind w:left="6426" w:hanging="180"/>
      </w:pPr>
    </w:lvl>
  </w:abstractNum>
  <w:abstractNum w:abstractNumId="35" w15:restartNumberingAfterBreak="0">
    <w:nsid w:val="59623CDA"/>
    <w:multiLevelType w:val="multilevel"/>
    <w:tmpl w:val="72DCF100"/>
    <w:lvl w:ilvl="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6" w15:restartNumberingAfterBreak="0">
    <w:nsid w:val="621E6CE5"/>
    <w:multiLevelType w:val="hybridMultilevel"/>
    <w:tmpl w:val="68DAE074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8926B83"/>
    <w:multiLevelType w:val="hybridMultilevel"/>
    <w:tmpl w:val="83E0998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6A3129B9"/>
    <w:multiLevelType w:val="multilevel"/>
    <w:tmpl w:val="A2AE57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0" w15:restartNumberingAfterBreak="0">
    <w:nsid w:val="6B0B54F3"/>
    <w:multiLevelType w:val="hybridMultilevel"/>
    <w:tmpl w:val="68CCDE84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B9F00F9"/>
    <w:multiLevelType w:val="multilevel"/>
    <w:tmpl w:val="1916C234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6ED06008"/>
    <w:multiLevelType w:val="multilevel"/>
    <w:tmpl w:val="BCB873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FF1A7F"/>
    <w:multiLevelType w:val="hybridMultilevel"/>
    <w:tmpl w:val="42C61D3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31A0DCA"/>
    <w:multiLevelType w:val="hybridMultilevel"/>
    <w:tmpl w:val="4D9E14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577C6"/>
    <w:multiLevelType w:val="hybridMultilevel"/>
    <w:tmpl w:val="40CAFC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74B3B"/>
    <w:multiLevelType w:val="hybridMultilevel"/>
    <w:tmpl w:val="9E8E18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F365E"/>
    <w:multiLevelType w:val="multilevel"/>
    <w:tmpl w:val="0B3073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EC77BAB"/>
    <w:multiLevelType w:val="hybridMultilevel"/>
    <w:tmpl w:val="68DAE074"/>
    <w:lvl w:ilvl="0" w:tplc="040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45736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0584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4618310">
    <w:abstractNumId w:val="41"/>
  </w:num>
  <w:num w:numId="4" w16cid:durableId="2053577402">
    <w:abstractNumId w:val="3"/>
  </w:num>
  <w:num w:numId="5" w16cid:durableId="572276869">
    <w:abstractNumId w:val="16"/>
  </w:num>
  <w:num w:numId="6" w16cid:durableId="162860161">
    <w:abstractNumId w:val="8"/>
  </w:num>
  <w:num w:numId="7" w16cid:durableId="865170584">
    <w:abstractNumId w:val="34"/>
  </w:num>
  <w:num w:numId="8" w16cid:durableId="1928464672">
    <w:abstractNumId w:val="12"/>
  </w:num>
  <w:num w:numId="9" w16cid:durableId="1650787992">
    <w:abstractNumId w:val="7"/>
  </w:num>
  <w:num w:numId="10" w16cid:durableId="1733458799">
    <w:abstractNumId w:val="38"/>
  </w:num>
  <w:num w:numId="11" w16cid:durableId="1030184222">
    <w:abstractNumId w:val="21"/>
  </w:num>
  <w:num w:numId="12" w16cid:durableId="1177813765">
    <w:abstractNumId w:val="1"/>
  </w:num>
  <w:num w:numId="13" w16cid:durableId="1595939977">
    <w:abstractNumId w:val="15"/>
  </w:num>
  <w:num w:numId="14" w16cid:durableId="841120076">
    <w:abstractNumId w:val="40"/>
  </w:num>
  <w:num w:numId="15" w16cid:durableId="1512721400">
    <w:abstractNumId w:val="25"/>
  </w:num>
  <w:num w:numId="16" w16cid:durableId="586497644">
    <w:abstractNumId w:val="30"/>
  </w:num>
  <w:num w:numId="17" w16cid:durableId="1740664899">
    <w:abstractNumId w:val="0"/>
  </w:num>
  <w:num w:numId="18" w16cid:durableId="1843810179">
    <w:abstractNumId w:val="2"/>
  </w:num>
  <w:num w:numId="19" w16cid:durableId="108283528">
    <w:abstractNumId w:val="48"/>
  </w:num>
  <w:num w:numId="20" w16cid:durableId="1813254856">
    <w:abstractNumId w:val="22"/>
  </w:num>
  <w:num w:numId="21" w16cid:durableId="377246694">
    <w:abstractNumId w:val="19"/>
  </w:num>
  <w:num w:numId="22" w16cid:durableId="1763725481">
    <w:abstractNumId w:val="37"/>
  </w:num>
  <w:num w:numId="23" w16cid:durableId="777525463">
    <w:abstractNumId w:val="44"/>
  </w:num>
  <w:num w:numId="24" w16cid:durableId="1756974152">
    <w:abstractNumId w:val="33"/>
  </w:num>
  <w:num w:numId="25" w16cid:durableId="1669554845">
    <w:abstractNumId w:val="13"/>
  </w:num>
  <w:num w:numId="26" w16cid:durableId="393089663">
    <w:abstractNumId w:val="47"/>
  </w:num>
  <w:num w:numId="27" w16cid:durableId="1861622393">
    <w:abstractNumId w:val="14"/>
  </w:num>
  <w:num w:numId="28" w16cid:durableId="1102074363">
    <w:abstractNumId w:val="24"/>
  </w:num>
  <w:num w:numId="29" w16cid:durableId="700132190">
    <w:abstractNumId w:val="11"/>
  </w:num>
  <w:num w:numId="30" w16cid:durableId="1654722718">
    <w:abstractNumId w:val="4"/>
  </w:num>
  <w:num w:numId="31" w16cid:durableId="975187485">
    <w:abstractNumId w:val="32"/>
  </w:num>
  <w:num w:numId="32" w16cid:durableId="984167370">
    <w:abstractNumId w:val="36"/>
  </w:num>
  <w:num w:numId="33" w16cid:durableId="1140149732">
    <w:abstractNumId w:val="31"/>
  </w:num>
  <w:num w:numId="34" w16cid:durableId="1504933455">
    <w:abstractNumId w:val="27"/>
  </w:num>
  <w:num w:numId="35" w16cid:durableId="147212837">
    <w:abstractNumId w:val="42"/>
  </w:num>
  <w:num w:numId="36" w16cid:durableId="81265669">
    <w:abstractNumId w:val="35"/>
  </w:num>
  <w:num w:numId="37" w16cid:durableId="1818179532">
    <w:abstractNumId w:val="28"/>
  </w:num>
  <w:num w:numId="38" w16cid:durableId="923605951">
    <w:abstractNumId w:val="6"/>
  </w:num>
  <w:num w:numId="39" w16cid:durableId="499388301">
    <w:abstractNumId w:val="23"/>
  </w:num>
  <w:num w:numId="40" w16cid:durableId="1271665699">
    <w:abstractNumId w:val="9"/>
  </w:num>
  <w:num w:numId="41" w16cid:durableId="1602254558">
    <w:abstractNumId w:val="43"/>
  </w:num>
  <w:num w:numId="42" w16cid:durableId="607391011">
    <w:abstractNumId w:val="5"/>
  </w:num>
  <w:num w:numId="43" w16cid:durableId="1836340218">
    <w:abstractNumId w:val="29"/>
  </w:num>
  <w:num w:numId="44" w16cid:durableId="13558116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85347995">
    <w:abstractNumId w:val="45"/>
  </w:num>
  <w:num w:numId="46" w16cid:durableId="74330282">
    <w:abstractNumId w:val="46"/>
  </w:num>
  <w:num w:numId="47" w16cid:durableId="1284380100">
    <w:abstractNumId w:val="10"/>
  </w:num>
  <w:num w:numId="48" w16cid:durableId="537275196">
    <w:abstractNumId w:val="17"/>
  </w:num>
  <w:num w:numId="49" w16cid:durableId="709035035">
    <w:abstractNumId w:val="20"/>
  </w:num>
  <w:num w:numId="50" w16cid:durableId="162622877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72A"/>
    <w:rsid w:val="0000238A"/>
    <w:rsid w:val="00004719"/>
    <w:rsid w:val="00004A22"/>
    <w:rsid w:val="000131AD"/>
    <w:rsid w:val="0002412F"/>
    <w:rsid w:val="000352F8"/>
    <w:rsid w:val="00040357"/>
    <w:rsid w:val="0004372A"/>
    <w:rsid w:val="00047F33"/>
    <w:rsid w:val="00054C70"/>
    <w:rsid w:val="00067787"/>
    <w:rsid w:val="0008785D"/>
    <w:rsid w:val="0009717A"/>
    <w:rsid w:val="000A33DE"/>
    <w:rsid w:val="000A3C13"/>
    <w:rsid w:val="000A6844"/>
    <w:rsid w:val="000B727E"/>
    <w:rsid w:val="000C0FC1"/>
    <w:rsid w:val="000C1650"/>
    <w:rsid w:val="000F6BD5"/>
    <w:rsid w:val="001172CD"/>
    <w:rsid w:val="00131D3F"/>
    <w:rsid w:val="00141D70"/>
    <w:rsid w:val="00144C01"/>
    <w:rsid w:val="00147DAD"/>
    <w:rsid w:val="0015068B"/>
    <w:rsid w:val="00164F93"/>
    <w:rsid w:val="00166CC0"/>
    <w:rsid w:val="00175F96"/>
    <w:rsid w:val="00176CE3"/>
    <w:rsid w:val="00194C87"/>
    <w:rsid w:val="00197017"/>
    <w:rsid w:val="001C6505"/>
    <w:rsid w:val="001C6B67"/>
    <w:rsid w:val="001D0436"/>
    <w:rsid w:val="001D202F"/>
    <w:rsid w:val="001D5D05"/>
    <w:rsid w:val="001E6893"/>
    <w:rsid w:val="00210628"/>
    <w:rsid w:val="0021071C"/>
    <w:rsid w:val="00211B09"/>
    <w:rsid w:val="00217464"/>
    <w:rsid w:val="0022397D"/>
    <w:rsid w:val="002371FA"/>
    <w:rsid w:val="00242BDF"/>
    <w:rsid w:val="002500DC"/>
    <w:rsid w:val="00250C54"/>
    <w:rsid w:val="0025211B"/>
    <w:rsid w:val="00253B46"/>
    <w:rsid w:val="00255985"/>
    <w:rsid w:val="0026486F"/>
    <w:rsid w:val="00272805"/>
    <w:rsid w:val="0028309C"/>
    <w:rsid w:val="00286EA3"/>
    <w:rsid w:val="002B04E2"/>
    <w:rsid w:val="002B0929"/>
    <w:rsid w:val="002B0F29"/>
    <w:rsid w:val="002F00EE"/>
    <w:rsid w:val="002F2F80"/>
    <w:rsid w:val="00300B67"/>
    <w:rsid w:val="00303CB8"/>
    <w:rsid w:val="003125F5"/>
    <w:rsid w:val="00330246"/>
    <w:rsid w:val="00337617"/>
    <w:rsid w:val="003472AB"/>
    <w:rsid w:val="003558C5"/>
    <w:rsid w:val="00363846"/>
    <w:rsid w:val="00373952"/>
    <w:rsid w:val="00373CFD"/>
    <w:rsid w:val="00375610"/>
    <w:rsid w:val="00396576"/>
    <w:rsid w:val="003A4E1A"/>
    <w:rsid w:val="003A5491"/>
    <w:rsid w:val="003B090D"/>
    <w:rsid w:val="003B2058"/>
    <w:rsid w:val="003B4570"/>
    <w:rsid w:val="003F28C7"/>
    <w:rsid w:val="003F4064"/>
    <w:rsid w:val="00430B28"/>
    <w:rsid w:val="004444B1"/>
    <w:rsid w:val="004569CE"/>
    <w:rsid w:val="00460F67"/>
    <w:rsid w:val="00461BFC"/>
    <w:rsid w:val="0046439A"/>
    <w:rsid w:val="00466A6E"/>
    <w:rsid w:val="00480BEC"/>
    <w:rsid w:val="004939C7"/>
    <w:rsid w:val="004A06BB"/>
    <w:rsid w:val="004B07E2"/>
    <w:rsid w:val="004B41C6"/>
    <w:rsid w:val="004B6F0E"/>
    <w:rsid w:val="004C2953"/>
    <w:rsid w:val="004E4473"/>
    <w:rsid w:val="005004F8"/>
    <w:rsid w:val="005102B2"/>
    <w:rsid w:val="005206AD"/>
    <w:rsid w:val="0052238A"/>
    <w:rsid w:val="00561CA3"/>
    <w:rsid w:val="005747CD"/>
    <w:rsid w:val="0058170C"/>
    <w:rsid w:val="0058276C"/>
    <w:rsid w:val="00584E1B"/>
    <w:rsid w:val="0058608D"/>
    <w:rsid w:val="005A1B77"/>
    <w:rsid w:val="005A4555"/>
    <w:rsid w:val="005A6FD7"/>
    <w:rsid w:val="005C13F9"/>
    <w:rsid w:val="005C1D1E"/>
    <w:rsid w:val="0061245B"/>
    <w:rsid w:val="00614181"/>
    <w:rsid w:val="006159F1"/>
    <w:rsid w:val="00615BAD"/>
    <w:rsid w:val="006531F4"/>
    <w:rsid w:val="00677DCD"/>
    <w:rsid w:val="00690DA6"/>
    <w:rsid w:val="0069149C"/>
    <w:rsid w:val="00694ED8"/>
    <w:rsid w:val="00696A4C"/>
    <w:rsid w:val="006A64AA"/>
    <w:rsid w:val="006B44C9"/>
    <w:rsid w:val="006B6196"/>
    <w:rsid w:val="006C64AF"/>
    <w:rsid w:val="00717D2C"/>
    <w:rsid w:val="0072502C"/>
    <w:rsid w:val="00762228"/>
    <w:rsid w:val="00772410"/>
    <w:rsid w:val="007757CA"/>
    <w:rsid w:val="007801B8"/>
    <w:rsid w:val="00794124"/>
    <w:rsid w:val="007969B8"/>
    <w:rsid w:val="00797B5E"/>
    <w:rsid w:val="007A25B8"/>
    <w:rsid w:val="007A7583"/>
    <w:rsid w:val="007C0EE0"/>
    <w:rsid w:val="007C2945"/>
    <w:rsid w:val="007D22F5"/>
    <w:rsid w:val="007D2F45"/>
    <w:rsid w:val="007D5AF0"/>
    <w:rsid w:val="007F47FE"/>
    <w:rsid w:val="007F53E1"/>
    <w:rsid w:val="0082792C"/>
    <w:rsid w:val="00842CC2"/>
    <w:rsid w:val="00854608"/>
    <w:rsid w:val="00864518"/>
    <w:rsid w:val="00870733"/>
    <w:rsid w:val="00872C39"/>
    <w:rsid w:val="008747FB"/>
    <w:rsid w:val="008856AD"/>
    <w:rsid w:val="0089447D"/>
    <w:rsid w:val="008A51E4"/>
    <w:rsid w:val="008B0951"/>
    <w:rsid w:val="008B28E9"/>
    <w:rsid w:val="008D02C4"/>
    <w:rsid w:val="008F0083"/>
    <w:rsid w:val="008F079E"/>
    <w:rsid w:val="0090628F"/>
    <w:rsid w:val="009068B8"/>
    <w:rsid w:val="0091022A"/>
    <w:rsid w:val="00931B87"/>
    <w:rsid w:val="00937573"/>
    <w:rsid w:val="00943357"/>
    <w:rsid w:val="0095320D"/>
    <w:rsid w:val="009663B1"/>
    <w:rsid w:val="00984F50"/>
    <w:rsid w:val="00991000"/>
    <w:rsid w:val="009A19DA"/>
    <w:rsid w:val="009A7C6D"/>
    <w:rsid w:val="009B2DB9"/>
    <w:rsid w:val="009C5ABF"/>
    <w:rsid w:val="009F4E62"/>
    <w:rsid w:val="00A0642E"/>
    <w:rsid w:val="00A10825"/>
    <w:rsid w:val="00A13D41"/>
    <w:rsid w:val="00A13DB9"/>
    <w:rsid w:val="00A15723"/>
    <w:rsid w:val="00A22673"/>
    <w:rsid w:val="00A240D7"/>
    <w:rsid w:val="00A25478"/>
    <w:rsid w:val="00A45AC1"/>
    <w:rsid w:val="00A4782B"/>
    <w:rsid w:val="00A52CAC"/>
    <w:rsid w:val="00A54E68"/>
    <w:rsid w:val="00A5548E"/>
    <w:rsid w:val="00A55569"/>
    <w:rsid w:val="00A62672"/>
    <w:rsid w:val="00A64DD0"/>
    <w:rsid w:val="00AB1511"/>
    <w:rsid w:val="00AB188B"/>
    <w:rsid w:val="00AC135A"/>
    <w:rsid w:val="00AC1992"/>
    <w:rsid w:val="00AC7790"/>
    <w:rsid w:val="00AE1054"/>
    <w:rsid w:val="00AF2C20"/>
    <w:rsid w:val="00B02546"/>
    <w:rsid w:val="00B0266D"/>
    <w:rsid w:val="00B22060"/>
    <w:rsid w:val="00B33440"/>
    <w:rsid w:val="00B67475"/>
    <w:rsid w:val="00B72ECA"/>
    <w:rsid w:val="00B75490"/>
    <w:rsid w:val="00B90000"/>
    <w:rsid w:val="00B9038A"/>
    <w:rsid w:val="00BA3046"/>
    <w:rsid w:val="00BB6D3A"/>
    <w:rsid w:val="00BD1EE9"/>
    <w:rsid w:val="00BD65E1"/>
    <w:rsid w:val="00BE26E0"/>
    <w:rsid w:val="00BF0C61"/>
    <w:rsid w:val="00BF7F00"/>
    <w:rsid w:val="00C02256"/>
    <w:rsid w:val="00C12468"/>
    <w:rsid w:val="00C153F0"/>
    <w:rsid w:val="00C27DCA"/>
    <w:rsid w:val="00C323CA"/>
    <w:rsid w:val="00C330CA"/>
    <w:rsid w:val="00C4009C"/>
    <w:rsid w:val="00C40461"/>
    <w:rsid w:val="00C4180E"/>
    <w:rsid w:val="00C41AB0"/>
    <w:rsid w:val="00C47EC6"/>
    <w:rsid w:val="00C5165A"/>
    <w:rsid w:val="00C54578"/>
    <w:rsid w:val="00C62190"/>
    <w:rsid w:val="00C750C4"/>
    <w:rsid w:val="00C91EFF"/>
    <w:rsid w:val="00D01A8D"/>
    <w:rsid w:val="00D10E5F"/>
    <w:rsid w:val="00D13822"/>
    <w:rsid w:val="00D159D5"/>
    <w:rsid w:val="00D173FA"/>
    <w:rsid w:val="00D320E5"/>
    <w:rsid w:val="00D40A83"/>
    <w:rsid w:val="00D47698"/>
    <w:rsid w:val="00D506E2"/>
    <w:rsid w:val="00D54EB7"/>
    <w:rsid w:val="00D55098"/>
    <w:rsid w:val="00D71B27"/>
    <w:rsid w:val="00D76887"/>
    <w:rsid w:val="00D8133D"/>
    <w:rsid w:val="00D90668"/>
    <w:rsid w:val="00D95C63"/>
    <w:rsid w:val="00DD184F"/>
    <w:rsid w:val="00DD2C8D"/>
    <w:rsid w:val="00DD3090"/>
    <w:rsid w:val="00DF40D0"/>
    <w:rsid w:val="00E12B24"/>
    <w:rsid w:val="00E47608"/>
    <w:rsid w:val="00E55FAE"/>
    <w:rsid w:val="00E5668C"/>
    <w:rsid w:val="00E621CD"/>
    <w:rsid w:val="00E85287"/>
    <w:rsid w:val="00E94675"/>
    <w:rsid w:val="00E948EF"/>
    <w:rsid w:val="00EB46F4"/>
    <w:rsid w:val="00EC08D5"/>
    <w:rsid w:val="00EC5242"/>
    <w:rsid w:val="00EC5F9C"/>
    <w:rsid w:val="00ED16B0"/>
    <w:rsid w:val="00EE085F"/>
    <w:rsid w:val="00EF33FD"/>
    <w:rsid w:val="00F00446"/>
    <w:rsid w:val="00F00CA4"/>
    <w:rsid w:val="00F21E7A"/>
    <w:rsid w:val="00F30ADE"/>
    <w:rsid w:val="00F50A53"/>
    <w:rsid w:val="00F50B8F"/>
    <w:rsid w:val="00F55206"/>
    <w:rsid w:val="00F675CB"/>
    <w:rsid w:val="00F725CE"/>
    <w:rsid w:val="00F77A2B"/>
    <w:rsid w:val="00F80155"/>
    <w:rsid w:val="00F820CB"/>
    <w:rsid w:val="00F83876"/>
    <w:rsid w:val="00F870FE"/>
    <w:rsid w:val="00F87F6A"/>
    <w:rsid w:val="00F90701"/>
    <w:rsid w:val="00F96148"/>
    <w:rsid w:val="00FA31FF"/>
    <w:rsid w:val="00FB669E"/>
    <w:rsid w:val="00FC7C21"/>
    <w:rsid w:val="00FD2A80"/>
    <w:rsid w:val="00FD7AD8"/>
    <w:rsid w:val="00FE478C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CD542"/>
  <w15:chartTrackingRefBased/>
  <w15:docId w15:val="{CA32E137-1CEB-414D-8D21-0FD3839F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7A25B8"/>
    <w:pPr>
      <w:keepNext/>
      <w:numPr>
        <w:numId w:val="1"/>
      </w:numPr>
      <w:spacing w:after="0" w:line="240" w:lineRule="auto"/>
      <w:jc w:val="both"/>
      <w:outlineLvl w:val="0"/>
    </w:pPr>
    <w:rPr>
      <w:rFonts w:eastAsia="Times New Roman"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9"/>
    <w:unhideWhenUsed/>
    <w:qFormat/>
    <w:rsid w:val="007A25B8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mallCaps/>
      <w:szCs w:val="20"/>
      <w:lang w:val="x-none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9"/>
    <w:semiHidden/>
    <w:unhideWhenUsed/>
    <w:qFormat/>
    <w:rsid w:val="007A25B8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eastAsia="Times New Roman"/>
      <w:sz w:val="20"/>
      <w:szCs w:val="20"/>
    </w:rPr>
  </w:style>
  <w:style w:type="paragraph" w:styleId="Nadpis4">
    <w:name w:val="heading 4"/>
    <w:aliases w:val="Titul2,ABB..."/>
    <w:basedOn w:val="Normln"/>
    <w:next w:val="Normln"/>
    <w:link w:val="Nadpis4Char"/>
    <w:uiPriority w:val="9"/>
    <w:semiHidden/>
    <w:unhideWhenUsed/>
    <w:qFormat/>
    <w:rsid w:val="007A25B8"/>
    <w:pPr>
      <w:keepNext/>
      <w:numPr>
        <w:ilvl w:val="3"/>
        <w:numId w:val="1"/>
      </w:numPr>
      <w:spacing w:before="120" w:after="120" w:line="240" w:lineRule="auto"/>
      <w:jc w:val="both"/>
      <w:outlineLvl w:val="3"/>
    </w:pPr>
    <w:rPr>
      <w:rFonts w:eastAsia="Times New Roman"/>
      <w:i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25B8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eastAsia="Times New Roman"/>
      <w:sz w:val="20"/>
      <w:szCs w:val="20"/>
    </w:rPr>
  </w:style>
  <w:style w:type="paragraph" w:styleId="Nadpis6">
    <w:name w:val="heading 6"/>
    <w:aliases w:val="nein"/>
    <w:basedOn w:val="Normln"/>
    <w:next w:val="Normln"/>
    <w:link w:val="Nadpis6Char"/>
    <w:uiPriority w:val="9"/>
    <w:semiHidden/>
    <w:unhideWhenUsed/>
    <w:qFormat/>
    <w:rsid w:val="007A25B8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unhideWhenUsed/>
    <w:qFormat/>
    <w:rsid w:val="007A25B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nhideWhenUsed/>
    <w:qFormat/>
    <w:rsid w:val="007A25B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7A25B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eastAsia="Times New Roman"/>
      <w:b/>
      <w:i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2CC2"/>
  </w:style>
  <w:style w:type="paragraph" w:styleId="Zpat">
    <w:name w:val="footer"/>
    <w:basedOn w:val="Normln"/>
    <w:link w:val="ZpatChar"/>
    <w:uiPriority w:val="99"/>
    <w:unhideWhenUsed/>
    <w:rsid w:val="00842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2CC2"/>
  </w:style>
  <w:style w:type="table" w:styleId="Mkatabulky">
    <w:name w:val="Table Grid"/>
    <w:basedOn w:val="Normlntabulka"/>
    <w:uiPriority w:val="39"/>
    <w:rsid w:val="0000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372A"/>
    <w:rPr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04372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372A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0ADE"/>
    <w:rPr>
      <w:rFonts w:ascii="Segoe UI" w:hAnsi="Segoe UI" w:cs="Segoe UI"/>
      <w:sz w:val="18"/>
      <w:szCs w:val="18"/>
      <w:lang w:eastAsia="en-US"/>
    </w:rPr>
  </w:style>
  <w:style w:type="character" w:styleId="Siln">
    <w:name w:val="Strong"/>
    <w:uiPriority w:val="22"/>
    <w:qFormat/>
    <w:rsid w:val="00A4782B"/>
    <w:rPr>
      <w:b/>
      <w:bCs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basedOn w:val="Standardnpsmoodstavce"/>
    <w:link w:val="Nadpis1"/>
    <w:uiPriority w:val="9"/>
    <w:rsid w:val="007A25B8"/>
    <w:rPr>
      <w:rFonts w:eastAsia="Times New Roman"/>
      <w:caps/>
      <w:kern w:val="28"/>
      <w:sz w:val="24"/>
      <w:szCs w:val="24"/>
      <w:lang w:eastAsia="en-US"/>
    </w:rPr>
  </w:style>
  <w:style w:type="character" w:customStyle="1" w:styleId="Nadpis2Char">
    <w:name w:val="Nadpis 2 Char"/>
    <w:basedOn w:val="Standardnpsmoodstavce"/>
    <w:uiPriority w:val="9"/>
    <w:rsid w:val="007A25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basedOn w:val="Standardnpsmoodstavce"/>
    <w:link w:val="Nadpis3"/>
    <w:uiPriority w:val="9"/>
    <w:semiHidden/>
    <w:rsid w:val="007A25B8"/>
    <w:rPr>
      <w:rFonts w:eastAsia="Times New Roman"/>
      <w:lang w:eastAsia="en-US"/>
    </w:rPr>
  </w:style>
  <w:style w:type="character" w:customStyle="1" w:styleId="Nadpis4Char">
    <w:name w:val="Nadpis 4 Char"/>
    <w:aliases w:val="Titul2 Char,ABB... Char"/>
    <w:basedOn w:val="Standardnpsmoodstavce"/>
    <w:link w:val="Nadpis4"/>
    <w:uiPriority w:val="9"/>
    <w:semiHidden/>
    <w:rsid w:val="007A25B8"/>
    <w:rPr>
      <w:rFonts w:eastAsia="Times New Roman"/>
      <w:i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25B8"/>
    <w:rPr>
      <w:rFonts w:eastAsia="Times New Roman"/>
      <w:lang w:eastAsia="en-US"/>
    </w:rPr>
  </w:style>
  <w:style w:type="character" w:customStyle="1" w:styleId="Nadpis6Char">
    <w:name w:val="Nadpis 6 Char"/>
    <w:aliases w:val="nein Char"/>
    <w:basedOn w:val="Standardnpsmoodstavce"/>
    <w:link w:val="Nadpis6"/>
    <w:uiPriority w:val="9"/>
    <w:semiHidden/>
    <w:rsid w:val="007A25B8"/>
    <w:rPr>
      <w:rFonts w:eastAsia="Times New Roman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7A25B8"/>
    <w:rPr>
      <w:rFonts w:ascii="Arial" w:eastAsia="Times New Roman" w:hAnsi="Arial"/>
      <w:lang w:eastAsia="en-US"/>
    </w:rPr>
  </w:style>
  <w:style w:type="character" w:customStyle="1" w:styleId="Nadpis8Char">
    <w:name w:val="Nadpis 8 Char"/>
    <w:basedOn w:val="Standardnpsmoodstavce"/>
    <w:link w:val="Nadpis8"/>
    <w:rsid w:val="007A25B8"/>
    <w:rPr>
      <w:rFonts w:ascii="Arial" w:eastAsia="Times New Roman" w:hAnsi="Arial"/>
      <w:i/>
      <w:lang w:eastAsia="en-US"/>
    </w:rPr>
  </w:style>
  <w:style w:type="character" w:customStyle="1" w:styleId="Nadpis9Char">
    <w:name w:val="Nadpis 9 Char"/>
    <w:basedOn w:val="Standardnpsmoodstavce"/>
    <w:link w:val="Nadpis9"/>
    <w:rsid w:val="007A25B8"/>
    <w:rPr>
      <w:rFonts w:eastAsia="Times New Roman"/>
      <w:b/>
      <w:i/>
      <w:lang w:eastAsia="en-US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uiPriority w:val="9"/>
    <w:locked/>
    <w:rsid w:val="007A25B8"/>
    <w:rPr>
      <w:rFonts w:eastAsia="Times New Roman"/>
      <w:smallCaps/>
      <w:sz w:val="22"/>
      <w:lang w:val="x-none" w:eastAsia="en-US"/>
    </w:rPr>
  </w:style>
  <w:style w:type="paragraph" w:styleId="Prosttext">
    <w:name w:val="Plain Text"/>
    <w:basedOn w:val="Normln"/>
    <w:link w:val="ProsttextChar"/>
    <w:semiHidden/>
    <w:unhideWhenUsed/>
    <w:rsid w:val="007A25B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semiHidden/>
    <w:rsid w:val="007A25B8"/>
    <w:rPr>
      <w:rFonts w:ascii="Courier New" w:eastAsia="Times New Roman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A25B8"/>
    <w:pPr>
      <w:spacing w:after="200" w:line="276" w:lineRule="auto"/>
      <w:ind w:left="720"/>
      <w:contextualSpacing/>
    </w:pPr>
    <w:rPr>
      <w:sz w:val="20"/>
    </w:rPr>
  </w:style>
  <w:style w:type="paragraph" w:customStyle="1" w:styleId="Textpsmene">
    <w:name w:val="Text písmene"/>
    <w:basedOn w:val="Normln"/>
    <w:rsid w:val="007A25B8"/>
    <w:pPr>
      <w:numPr>
        <w:ilvl w:val="1"/>
        <w:numId w:val="2"/>
      </w:numPr>
      <w:spacing w:after="0" w:line="240" w:lineRule="auto"/>
      <w:jc w:val="both"/>
      <w:outlineLvl w:val="7"/>
    </w:pPr>
    <w:rPr>
      <w:rFonts w:eastAsia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7A25B8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eastAsia="Times New Roman"/>
      <w:sz w:val="24"/>
      <w:szCs w:val="20"/>
      <w:lang w:eastAsia="cs-CZ"/>
    </w:rPr>
  </w:style>
  <w:style w:type="character" w:customStyle="1" w:styleId="Normal1Char">
    <w:name w:val="Normal 1 Char"/>
    <w:link w:val="Normal1"/>
    <w:locked/>
    <w:rsid w:val="007A25B8"/>
    <w:rPr>
      <w:rFonts w:ascii="Times New Roman" w:eastAsia="Times New Roman" w:hAnsi="Times New Roman"/>
      <w:lang w:eastAsia="en-US"/>
    </w:rPr>
  </w:style>
  <w:style w:type="paragraph" w:customStyle="1" w:styleId="Normal1">
    <w:name w:val="Normal 1"/>
    <w:basedOn w:val="Normln"/>
    <w:link w:val="Normal1Char"/>
    <w:rsid w:val="007A25B8"/>
    <w:pPr>
      <w:spacing w:before="120" w:after="120" w:line="240" w:lineRule="auto"/>
      <w:ind w:left="880"/>
      <w:jc w:val="both"/>
    </w:pPr>
    <w:rPr>
      <w:rFonts w:ascii="Times New Roman" w:eastAsia="Times New Roman" w:hAnsi="Times New Roman"/>
      <w:sz w:val="20"/>
      <w:szCs w:val="20"/>
    </w:rPr>
  </w:style>
  <w:style w:type="character" w:styleId="slostrnky">
    <w:name w:val="page number"/>
    <w:basedOn w:val="Standardnpsmoodstavce"/>
    <w:semiHidden/>
    <w:unhideWhenUsed/>
    <w:rsid w:val="007A25B8"/>
  </w:style>
  <w:style w:type="paragraph" w:customStyle="1" w:styleId="Default">
    <w:name w:val="Default"/>
    <w:rsid w:val="00047F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10">
    <w:name w:val="s10"/>
    <w:basedOn w:val="Standardnpsmoodstavce"/>
    <w:rsid w:val="00F870FE"/>
  </w:style>
  <w:style w:type="character" w:customStyle="1" w:styleId="s15">
    <w:name w:val="s15"/>
    <w:basedOn w:val="Standardnpsmoodstavce"/>
    <w:rsid w:val="00F870FE"/>
  </w:style>
  <w:style w:type="character" w:customStyle="1" w:styleId="gmail-fontstyle37">
    <w:name w:val="gmail-fontstyle37"/>
    <w:rsid w:val="00BF0C61"/>
  </w:style>
  <w:style w:type="numbering" w:customStyle="1" w:styleId="Bezseznamu1">
    <w:name w:val="Bez seznamu1"/>
    <w:next w:val="Bezseznamu"/>
    <w:uiPriority w:val="99"/>
    <w:semiHidden/>
    <w:unhideWhenUsed/>
    <w:rsid w:val="00677DCD"/>
  </w:style>
  <w:style w:type="numbering" w:customStyle="1" w:styleId="WWOutlineListStyle3">
    <w:name w:val="WW_OutlineListStyle_3"/>
    <w:basedOn w:val="Bezseznamu"/>
    <w:rsid w:val="00677DCD"/>
    <w:pPr>
      <w:numPr>
        <w:numId w:val="3"/>
      </w:numPr>
    </w:pPr>
  </w:style>
  <w:style w:type="paragraph" w:customStyle="1" w:styleId="Nadpis3M">
    <w:name w:val="Nadpis3 M"/>
    <w:basedOn w:val="Nadpis2"/>
    <w:autoRedefine/>
    <w:rsid w:val="00677DCD"/>
    <w:pPr>
      <w:numPr>
        <w:ilvl w:val="0"/>
        <w:numId w:val="0"/>
      </w:numPr>
      <w:suppressAutoHyphens/>
      <w:autoSpaceDN w:val="0"/>
      <w:spacing w:before="240" w:after="60" w:line="276" w:lineRule="auto"/>
      <w:jc w:val="left"/>
    </w:pPr>
    <w:rPr>
      <w:rFonts w:cs="Arial"/>
      <w:b/>
      <w:bCs/>
      <w:iCs/>
      <w:smallCaps w:val="0"/>
      <w:sz w:val="20"/>
      <w:lang w:val="cs-CZ" w:eastAsia="cs-CZ"/>
    </w:rPr>
  </w:style>
  <w:style w:type="character" w:styleId="Odkaznakoment">
    <w:name w:val="annotation reference"/>
    <w:rsid w:val="00677DC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qFormat/>
    <w:rsid w:val="00677DCD"/>
    <w:pPr>
      <w:suppressAutoHyphens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rsid w:val="00677DCD"/>
    <w:rPr>
      <w:lang w:eastAsia="en-US"/>
    </w:rPr>
  </w:style>
  <w:style w:type="paragraph" w:styleId="Zkladntextodsazen">
    <w:name w:val="Body Text Indent"/>
    <w:basedOn w:val="Normln"/>
    <w:link w:val="ZkladntextodsazenChar"/>
    <w:rsid w:val="00677DCD"/>
    <w:pPr>
      <w:suppressAutoHyphens/>
      <w:autoSpaceDN w:val="0"/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77DCD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rsid w:val="00677DCD"/>
    <w:pPr>
      <w:suppressAutoHyphens/>
      <w:autoSpaceDN w:val="0"/>
      <w:spacing w:line="249" w:lineRule="auto"/>
    </w:pPr>
    <w:rPr>
      <w:rFonts w:ascii="Times New Roman" w:hAnsi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77D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77DCD"/>
    <w:rPr>
      <w:rFonts w:ascii="Courier New" w:eastAsia="Times New Roman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7DCD"/>
    <w:pPr>
      <w:suppressAutoHyphens/>
      <w:autoSpaceDN w:val="0"/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7DCD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77DCD"/>
    <w:rPr>
      <w:vertAlign w:val="superscript"/>
    </w:rPr>
  </w:style>
  <w:style w:type="numbering" w:customStyle="1" w:styleId="WWOutlineListStyle2">
    <w:name w:val="WW_OutlineListStyle_2"/>
    <w:basedOn w:val="Bezseznamu"/>
    <w:rsid w:val="00677DCD"/>
    <w:pPr>
      <w:numPr>
        <w:numId w:val="4"/>
      </w:numPr>
    </w:pPr>
  </w:style>
  <w:style w:type="numbering" w:customStyle="1" w:styleId="WWOutlineListStyle1">
    <w:name w:val="WW_OutlineListStyle_1"/>
    <w:basedOn w:val="Bezseznamu"/>
    <w:rsid w:val="00677DCD"/>
    <w:pPr>
      <w:numPr>
        <w:numId w:val="5"/>
      </w:numPr>
    </w:pPr>
  </w:style>
  <w:style w:type="numbering" w:customStyle="1" w:styleId="WWOutlineListStyle">
    <w:name w:val="WW_OutlineListStyle"/>
    <w:basedOn w:val="Bezseznamu"/>
    <w:rsid w:val="00677DCD"/>
    <w:pPr>
      <w:numPr>
        <w:numId w:val="6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7DCD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7DCD"/>
    <w:rPr>
      <w:b/>
      <w:bCs/>
      <w:lang w:eastAsia="en-US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677DCD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7DCD"/>
    <w:pPr>
      <w:suppressAutoHyphens/>
      <w:autoSpaceDN w:val="0"/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7DC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7DCD"/>
    <w:pPr>
      <w:spacing w:after="120" w:line="276" w:lineRule="auto"/>
    </w:pPr>
    <w:rPr>
      <w:rFonts w:asciiTheme="minorHAnsi" w:eastAsiaTheme="minorEastAsia" w:hAnsiTheme="minorHAnsi" w:cstheme="minorBidi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7DCD"/>
    <w:rPr>
      <w:rFonts w:asciiTheme="minorHAnsi" w:eastAsiaTheme="minorEastAsia" w:hAnsiTheme="minorHAnsi" w:cstheme="minorBidi"/>
      <w:sz w:val="22"/>
      <w:szCs w:val="22"/>
    </w:rPr>
  </w:style>
  <w:style w:type="paragraph" w:customStyle="1" w:styleId="Zkladntext21">
    <w:name w:val="Základní text 21"/>
    <w:basedOn w:val="Normln"/>
    <w:rsid w:val="00677DCD"/>
    <w:pPr>
      <w:overflowPunct w:val="0"/>
      <w:autoSpaceDE w:val="0"/>
      <w:autoSpaceDN w:val="0"/>
      <w:adjustRightInd w:val="0"/>
      <w:spacing w:before="120" w:after="0" w:line="360" w:lineRule="auto"/>
      <w:jc w:val="both"/>
      <w:textAlignment w:val="baseline"/>
    </w:pPr>
    <w:rPr>
      <w:rFonts w:ascii="Times New Roman" w:eastAsia="Times New Roman" w:hAnsi="Times New Roman" w:cs="Tahoma"/>
      <w:szCs w:val="20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F725CE"/>
  </w:style>
  <w:style w:type="numbering" w:customStyle="1" w:styleId="WWOutlineListStyle31">
    <w:name w:val="WW_OutlineListStyle_31"/>
    <w:basedOn w:val="Bezseznamu"/>
    <w:rsid w:val="00F725CE"/>
  </w:style>
  <w:style w:type="character" w:customStyle="1" w:styleId="Nevyeenzmnka10">
    <w:name w:val="Nevyřešená zmínka1"/>
    <w:basedOn w:val="Standardnpsmoodstavce"/>
    <w:uiPriority w:val="99"/>
    <w:semiHidden/>
    <w:unhideWhenUsed/>
    <w:rsid w:val="00F725CE"/>
    <w:rPr>
      <w:color w:val="605E5C"/>
      <w:shd w:val="clear" w:color="auto" w:fill="E1DFDD"/>
    </w:rPr>
  </w:style>
  <w:style w:type="numbering" w:customStyle="1" w:styleId="WWOutlineListStyle21">
    <w:name w:val="WW_OutlineListStyle_21"/>
    <w:basedOn w:val="Bezseznamu"/>
    <w:rsid w:val="00F725CE"/>
  </w:style>
  <w:style w:type="numbering" w:customStyle="1" w:styleId="WWOutlineListStyle11">
    <w:name w:val="WW_OutlineListStyle_11"/>
    <w:basedOn w:val="Bezseznamu"/>
    <w:rsid w:val="00F725CE"/>
  </w:style>
  <w:style w:type="numbering" w:customStyle="1" w:styleId="WWOutlineListStyle10">
    <w:name w:val="WW_OutlineListStyle1"/>
    <w:basedOn w:val="Bezseznamu"/>
    <w:rsid w:val="00F725CE"/>
  </w:style>
  <w:style w:type="paragraph" w:styleId="Revize">
    <w:name w:val="Revision"/>
    <w:hidden/>
    <w:uiPriority w:val="99"/>
    <w:semiHidden/>
    <w:rsid w:val="00F725CE"/>
    <w:rPr>
      <w:sz w:val="22"/>
      <w:szCs w:val="22"/>
      <w:lang w:eastAsia="en-US"/>
    </w:rPr>
  </w:style>
  <w:style w:type="character" w:customStyle="1" w:styleId="wixui-rich-texttext">
    <w:name w:val="wixui-rich-text__text"/>
    <w:basedOn w:val="Standardnpsmoodstavce"/>
    <w:rsid w:val="009C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chova.MU-HANUSOVICE\AppData\Local\Microsoft\Windows\INetCache\Content.Outlook\D92KWDJF\hlavickovypapir_hanusovice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09763-41E6-45B1-9109-55C163A9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hlavickovypapir_hanusovice_barevna</Template>
  <TotalTime>18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Tomáš Jakubík</dc:creator>
  <cp:keywords/>
  <dc:description/>
  <cp:lastModifiedBy>Tomáš Jakubík</cp:lastModifiedBy>
  <cp:revision>8</cp:revision>
  <cp:lastPrinted>2023-09-05T06:37:00Z</cp:lastPrinted>
  <dcterms:created xsi:type="dcterms:W3CDTF">2023-12-04T22:28:00Z</dcterms:created>
  <dcterms:modified xsi:type="dcterms:W3CDTF">2023-12-04T22:47:00Z</dcterms:modified>
</cp:coreProperties>
</file>