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C6B4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</w:t>
      </w:r>
      <w:r w:rsidRPr="003D5E78">
        <w:rPr>
          <w:rStyle w:val="NzevdokumentuChar"/>
          <w:b/>
          <w:bCs/>
        </w:rPr>
        <w:t>.</w:t>
      </w:r>
      <w:r w:rsidR="002D3242" w:rsidRPr="003D5E78">
        <w:rPr>
          <w:rStyle w:val="NzevdokumentuChar"/>
          <w:b/>
          <w:bCs/>
        </w:rPr>
        <w:t> </w:t>
      </w:r>
      <w:r w:rsidR="00CD23A3" w:rsidRPr="003D5E78">
        <w:rPr>
          <w:rStyle w:val="NzevdokumentuChar"/>
          <w:b/>
          <w:bCs/>
        </w:rPr>
        <w:t>4</w:t>
      </w:r>
      <w:r w:rsidRPr="003D5E78">
        <w:rPr>
          <w:rStyle w:val="NzevdokumentuChar"/>
          <w:b/>
          <w:bCs/>
        </w:rPr>
        <w:t xml:space="preserve"> zadá</w:t>
      </w:r>
      <w:r>
        <w:rPr>
          <w:rStyle w:val="NzevdokumentuChar"/>
          <w:b/>
          <w:bCs/>
        </w:rPr>
        <w:t xml:space="preserve">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5F8DAD13" w14:textId="0E0BB6CE" w:rsidR="00357F72" w:rsidRPr="00A61E27" w:rsidRDefault="003D5E78" w:rsidP="001E78AD">
      <w:pPr>
        <w:pStyle w:val="Nzevveejnzakzky"/>
        <w:spacing w:after="3600"/>
      </w:pPr>
      <w:sdt>
        <w:sdtPr>
          <w:id w:val="-1729455402"/>
          <w:placeholder>
            <w:docPart w:val="CB3E196F857046BA9F55BF42E2EB342C"/>
          </w:placeholder>
          <w:text/>
        </w:sdtPr>
        <w:sdtEndPr/>
        <w:sdtContent>
          <w:r>
            <w:t>Fara Velká Bíteš – přístavba farního sálu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5199ECCA" wp14:editId="191DDD7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3588E5" w14:textId="77777777" w:rsidR="00357F72" w:rsidRDefault="00357F72">
      <w:pPr>
        <w:spacing w:before="0" w:after="160" w:line="259" w:lineRule="auto"/>
      </w:pPr>
    </w:p>
    <w:p w14:paraId="75D18E9B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358D336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1"/>
        <w:tblpPr w:leftFromText="141" w:rightFromText="141" w:vertAnchor="text" w:horzAnchor="margin" w:tblpY="6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3D5E78" w:rsidRPr="003D5E78" w14:paraId="2E2DFDEC" w14:textId="77777777" w:rsidTr="003D5E78">
        <w:trPr>
          <w:trHeight w:val="454"/>
        </w:trPr>
        <w:tc>
          <w:tcPr>
            <w:tcW w:w="3266" w:type="dxa"/>
            <w:vAlign w:val="center"/>
            <w:hideMark/>
          </w:tcPr>
          <w:p w14:paraId="5B51D5D6" w14:textId="77777777" w:rsidR="003D5E78" w:rsidRPr="003D5E78" w:rsidRDefault="003D5E78" w:rsidP="003D5E78">
            <w:pPr>
              <w:spacing w:before="60" w:after="60"/>
              <w:jc w:val="both"/>
            </w:pPr>
            <w:bookmarkStart w:id="4" w:name="_Hlk60319099"/>
            <w:bookmarkStart w:id="5" w:name="_Hlk60066574"/>
            <w:bookmarkStart w:id="6" w:name="_Hlk54880761"/>
            <w:r w:rsidRPr="003D5E78">
              <w:t>Název veřejné zakázky:</w:t>
            </w:r>
          </w:p>
        </w:tc>
        <w:sdt>
          <w:sdtPr>
            <w:id w:val="-1899048256"/>
            <w:placeholder>
              <w:docPart w:val="80A540CD0FB0407F95241114B3C0B2E8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6D854ED4" w14:textId="77777777" w:rsidR="003D5E78" w:rsidRPr="003D5E78" w:rsidRDefault="003D5E78" w:rsidP="003D5E78">
                <w:pPr>
                  <w:spacing w:before="60" w:after="60"/>
                  <w:jc w:val="both"/>
                </w:pPr>
                <w:r w:rsidRPr="003D5E78">
                  <w:t>Fara Velká Bíteš – přístavba farního sálu</w:t>
                </w:r>
              </w:p>
            </w:tc>
          </w:sdtContent>
        </w:sdt>
      </w:tr>
      <w:tr w:rsidR="003D5E78" w:rsidRPr="003D5E78" w14:paraId="47F10469" w14:textId="77777777" w:rsidTr="003D5E78">
        <w:trPr>
          <w:trHeight w:val="454"/>
        </w:trPr>
        <w:tc>
          <w:tcPr>
            <w:tcW w:w="3266" w:type="dxa"/>
            <w:vAlign w:val="center"/>
            <w:hideMark/>
          </w:tcPr>
          <w:p w14:paraId="35731795" w14:textId="77777777" w:rsidR="003D5E78" w:rsidRPr="003D5E78" w:rsidRDefault="003D5E78" w:rsidP="003D5E78">
            <w:pPr>
              <w:spacing w:before="60" w:after="60"/>
              <w:jc w:val="both"/>
            </w:pPr>
            <w:bookmarkStart w:id="7" w:name="_Hlk67162951"/>
            <w:r w:rsidRPr="003D5E78">
              <w:t>Druh veřejné zakázky:</w:t>
            </w:r>
          </w:p>
        </w:tc>
        <w:tc>
          <w:tcPr>
            <w:tcW w:w="5791" w:type="dxa"/>
            <w:vAlign w:val="center"/>
            <w:hideMark/>
          </w:tcPr>
          <w:p w14:paraId="1B5C8899" w14:textId="77777777" w:rsidR="003D5E78" w:rsidRPr="003D5E78" w:rsidRDefault="003D5E78" w:rsidP="003D5E78">
            <w:pPr>
              <w:spacing w:before="60" w:after="60"/>
              <w:jc w:val="both"/>
              <w:rPr>
                <w:bCs/>
              </w:rPr>
            </w:pPr>
            <w:r w:rsidRPr="003D5E78">
              <w:rPr>
                <w:bCs/>
              </w:rPr>
              <w:t>Stavební práce</w:t>
            </w:r>
          </w:p>
        </w:tc>
        <w:bookmarkEnd w:id="7"/>
      </w:tr>
      <w:tr w:rsidR="003D5E78" w:rsidRPr="003D5E78" w14:paraId="6BD7B452" w14:textId="77777777" w:rsidTr="003D5E78">
        <w:trPr>
          <w:trHeight w:val="454"/>
        </w:trPr>
        <w:tc>
          <w:tcPr>
            <w:tcW w:w="3266" w:type="dxa"/>
            <w:vAlign w:val="center"/>
            <w:hideMark/>
          </w:tcPr>
          <w:p w14:paraId="04431E25" w14:textId="77777777" w:rsidR="003D5E78" w:rsidRPr="003D5E78" w:rsidRDefault="003D5E78" w:rsidP="003D5E78">
            <w:pPr>
              <w:spacing w:before="60" w:after="60"/>
              <w:jc w:val="both"/>
            </w:pPr>
            <w:r w:rsidRPr="003D5E78">
              <w:t>Režim veřejné zakázky:</w:t>
            </w:r>
          </w:p>
        </w:tc>
        <w:tc>
          <w:tcPr>
            <w:tcW w:w="5791" w:type="dxa"/>
            <w:vAlign w:val="center"/>
            <w:hideMark/>
          </w:tcPr>
          <w:p w14:paraId="1DE8176F" w14:textId="77777777" w:rsidR="003D5E78" w:rsidRPr="003D5E78" w:rsidRDefault="003D5E78" w:rsidP="003D5E78">
            <w:pPr>
              <w:spacing w:before="60" w:after="60"/>
              <w:jc w:val="both"/>
              <w:rPr>
                <w:bCs/>
              </w:rPr>
            </w:pPr>
            <w:r w:rsidRPr="003D5E78">
              <w:rPr>
                <w:bCs/>
              </w:rPr>
              <w:t>Podlimitní režim</w:t>
            </w:r>
          </w:p>
        </w:tc>
      </w:tr>
      <w:tr w:rsidR="003D5E78" w:rsidRPr="003D5E78" w14:paraId="63807101" w14:textId="77777777" w:rsidTr="003D5E78">
        <w:trPr>
          <w:trHeight w:val="454"/>
        </w:trPr>
        <w:tc>
          <w:tcPr>
            <w:tcW w:w="3266" w:type="dxa"/>
            <w:vAlign w:val="center"/>
            <w:hideMark/>
          </w:tcPr>
          <w:p w14:paraId="4D2D9411" w14:textId="77777777" w:rsidR="003D5E78" w:rsidRPr="003D5E78" w:rsidRDefault="003D5E78" w:rsidP="003D5E78">
            <w:pPr>
              <w:spacing w:before="60" w:after="60"/>
              <w:jc w:val="both"/>
            </w:pPr>
            <w:r w:rsidRPr="003D5E78"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689627C4" w14:textId="77777777" w:rsidR="003D5E78" w:rsidRPr="003D5E78" w:rsidRDefault="003D5E78" w:rsidP="003D5E78">
            <w:pPr>
              <w:spacing w:before="60" w:after="60"/>
              <w:jc w:val="both"/>
              <w:rPr>
                <w:bCs/>
              </w:rPr>
            </w:pPr>
            <w:r w:rsidRPr="003D5E78">
              <w:rPr>
                <w:bCs/>
              </w:rPr>
              <w:t>Zjednodušené podlimitní řízení</w:t>
            </w:r>
          </w:p>
        </w:tc>
      </w:tr>
      <w:tr w:rsidR="003D5E78" w:rsidRPr="003D5E78" w14:paraId="497AFAE5" w14:textId="77777777" w:rsidTr="003D5E78">
        <w:trPr>
          <w:trHeight w:val="454"/>
        </w:trPr>
        <w:tc>
          <w:tcPr>
            <w:tcW w:w="3266" w:type="dxa"/>
            <w:vAlign w:val="center"/>
            <w:hideMark/>
          </w:tcPr>
          <w:p w14:paraId="517C154B" w14:textId="77777777" w:rsidR="003D5E78" w:rsidRPr="003D5E78" w:rsidRDefault="003D5E78" w:rsidP="003D5E78">
            <w:pPr>
              <w:spacing w:before="60" w:after="60"/>
              <w:jc w:val="both"/>
            </w:pPr>
            <w:r w:rsidRPr="003D5E78">
              <w:t>Název zadavatele:</w:t>
            </w:r>
          </w:p>
        </w:tc>
        <w:sdt>
          <w:sdtPr>
            <w:id w:val="75796463"/>
            <w:placeholder>
              <w:docPart w:val="98F2E226912A4386929FF268DDCE1E1F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2049C799" w14:textId="77777777" w:rsidR="003D5E78" w:rsidRPr="003D5E78" w:rsidRDefault="003D5E78" w:rsidP="003D5E78">
                <w:pPr>
                  <w:spacing w:before="60" w:after="60"/>
                  <w:jc w:val="both"/>
                </w:pPr>
                <w:r w:rsidRPr="003D5E78">
                  <w:t>Římskokatolická farnost Velká Bíteš</w:t>
                </w:r>
              </w:p>
            </w:tc>
          </w:sdtContent>
        </w:sdt>
      </w:tr>
      <w:tr w:rsidR="003D5E78" w:rsidRPr="003D5E78" w14:paraId="1F62980B" w14:textId="77777777" w:rsidTr="003D5E78">
        <w:trPr>
          <w:trHeight w:val="454"/>
        </w:trPr>
        <w:tc>
          <w:tcPr>
            <w:tcW w:w="3266" w:type="dxa"/>
            <w:vAlign w:val="center"/>
            <w:hideMark/>
          </w:tcPr>
          <w:p w14:paraId="0DF7F385" w14:textId="77777777" w:rsidR="003D5E78" w:rsidRPr="003D5E78" w:rsidRDefault="003D5E78" w:rsidP="003D5E78">
            <w:pPr>
              <w:spacing w:before="60" w:after="60"/>
              <w:jc w:val="both"/>
            </w:pPr>
            <w:r w:rsidRPr="003D5E78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9E985A7E2AB8438B9D24F594C849145C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7C45DE00" w14:textId="77777777" w:rsidR="003D5E78" w:rsidRPr="003D5E78" w:rsidRDefault="003D5E78" w:rsidP="003D5E78">
                <w:pPr>
                  <w:spacing w:before="60" w:after="60"/>
                  <w:jc w:val="both"/>
                  <w:rPr>
                    <w:bCs/>
                  </w:rPr>
                </w:pPr>
                <w:r w:rsidRPr="003D5E78">
                  <w:rPr>
                    <w:bCs/>
                  </w:rPr>
                  <w:t>Kostelní 71, 59501 Velká Bíteš</w:t>
                </w:r>
              </w:p>
            </w:tc>
          </w:sdtContent>
        </w:sdt>
      </w:tr>
      <w:tr w:rsidR="003D5E78" w:rsidRPr="003D5E78" w14:paraId="5F04B813" w14:textId="77777777" w:rsidTr="003D5E78">
        <w:trPr>
          <w:trHeight w:val="454"/>
        </w:trPr>
        <w:tc>
          <w:tcPr>
            <w:tcW w:w="3266" w:type="dxa"/>
            <w:vAlign w:val="center"/>
            <w:hideMark/>
          </w:tcPr>
          <w:p w14:paraId="246FA328" w14:textId="77777777" w:rsidR="003D5E78" w:rsidRPr="003D5E78" w:rsidRDefault="003D5E78" w:rsidP="003D5E78">
            <w:pPr>
              <w:spacing w:before="60" w:after="60"/>
              <w:jc w:val="both"/>
            </w:pPr>
            <w:r w:rsidRPr="003D5E78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9566D1E1D1DA47559F645A91390B2A21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69D3021B" w14:textId="77777777" w:rsidR="003D5E78" w:rsidRPr="003D5E78" w:rsidRDefault="003D5E78" w:rsidP="003D5E78">
                <w:pPr>
                  <w:spacing w:before="60" w:after="60"/>
                  <w:jc w:val="both"/>
                  <w:rPr>
                    <w:bCs/>
                  </w:rPr>
                </w:pPr>
                <w:r w:rsidRPr="003D5E78">
                  <w:rPr>
                    <w:bCs/>
                  </w:rPr>
                  <w:t>70817910</w:t>
                </w:r>
              </w:p>
            </w:tc>
          </w:sdtContent>
        </w:sdt>
      </w:tr>
      <w:tr w:rsidR="003D5E78" w:rsidRPr="003D5E78" w14:paraId="5EFE2BF1" w14:textId="77777777" w:rsidTr="003D5E78">
        <w:trPr>
          <w:trHeight w:val="454"/>
        </w:trPr>
        <w:tc>
          <w:tcPr>
            <w:tcW w:w="3266" w:type="dxa"/>
            <w:vAlign w:val="center"/>
            <w:hideMark/>
          </w:tcPr>
          <w:p w14:paraId="53168AD1" w14:textId="77777777" w:rsidR="003D5E78" w:rsidRPr="003D5E78" w:rsidRDefault="003D5E78" w:rsidP="003D5E78">
            <w:pPr>
              <w:spacing w:before="60" w:after="60"/>
              <w:jc w:val="both"/>
            </w:pPr>
            <w:r w:rsidRPr="003D5E78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61108C06A026488FBEFAD13C624CA88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Content>
            <w:tc>
              <w:tcPr>
                <w:tcW w:w="5791" w:type="dxa"/>
                <w:vAlign w:val="center"/>
                <w:hideMark/>
              </w:tcPr>
              <w:p w14:paraId="22D84C91" w14:textId="77777777" w:rsidR="003D5E78" w:rsidRPr="003D5E78" w:rsidRDefault="003D5E78" w:rsidP="003D5E78">
                <w:pPr>
                  <w:spacing w:before="60" w:after="60"/>
                  <w:jc w:val="both"/>
                  <w:rPr>
                    <w:bCs/>
                  </w:rPr>
                </w:pPr>
                <w:r w:rsidRPr="003D5E78">
                  <w:rPr>
                    <w:bCs/>
                  </w:rPr>
                  <w:t>722 - Evidované církevní právnické osoby</w:t>
                </w:r>
              </w:p>
            </w:tc>
          </w:sdtContent>
        </w:sdt>
      </w:tr>
      <w:tr w:rsidR="003D5E78" w:rsidRPr="003D5E78" w14:paraId="2AA831D0" w14:textId="77777777" w:rsidTr="003D5E78">
        <w:trPr>
          <w:trHeight w:val="454"/>
        </w:trPr>
        <w:tc>
          <w:tcPr>
            <w:tcW w:w="3266" w:type="dxa"/>
            <w:vAlign w:val="center"/>
            <w:hideMark/>
          </w:tcPr>
          <w:p w14:paraId="57E8B183" w14:textId="77777777" w:rsidR="003D5E78" w:rsidRPr="003D5E78" w:rsidRDefault="003D5E78" w:rsidP="003D5E78">
            <w:pPr>
              <w:spacing w:before="60" w:after="60"/>
              <w:jc w:val="both"/>
            </w:pPr>
            <w:r w:rsidRPr="003D5E78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A5C27747EFCC4C4E9E585DFEC825BB5B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14EEDD30" w14:textId="77777777" w:rsidR="003D5E78" w:rsidRPr="003D5E78" w:rsidRDefault="003D5E78" w:rsidP="003D5E78">
                <w:pPr>
                  <w:spacing w:before="60" w:after="60"/>
                  <w:jc w:val="both"/>
                  <w:rPr>
                    <w:bCs/>
                  </w:rPr>
                </w:pPr>
                <w:r w:rsidRPr="003D5E78">
                  <w:rPr>
                    <w:bCs/>
                  </w:rPr>
                  <w:t xml:space="preserve">R. D. Mgr. Milan </w:t>
                </w:r>
                <w:proofErr w:type="spellStart"/>
                <w:r w:rsidRPr="003D5E78">
                  <w:rPr>
                    <w:bCs/>
                  </w:rPr>
                  <w:t>Vavro</w:t>
                </w:r>
                <w:proofErr w:type="spellEnd"/>
              </w:p>
            </w:tc>
          </w:sdtContent>
        </w:sdt>
      </w:tr>
      <w:tr w:rsidR="003D5E78" w:rsidRPr="003D5E78" w14:paraId="0AB33BB8" w14:textId="77777777" w:rsidTr="003D5E78">
        <w:trPr>
          <w:trHeight w:val="454"/>
        </w:trPr>
        <w:tc>
          <w:tcPr>
            <w:tcW w:w="3266" w:type="dxa"/>
            <w:vAlign w:val="center"/>
            <w:hideMark/>
          </w:tcPr>
          <w:p w14:paraId="118BB4F5" w14:textId="77777777" w:rsidR="003D5E78" w:rsidRPr="003D5E78" w:rsidRDefault="003D5E78" w:rsidP="003D5E78">
            <w:pPr>
              <w:spacing w:before="60" w:after="60"/>
              <w:jc w:val="both"/>
            </w:pPr>
            <w:r w:rsidRPr="003D5E78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097EB715A5B7442C9D46B1E86FCEDBDE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37A9DDEA" w14:textId="77777777" w:rsidR="003D5E78" w:rsidRPr="003D5E78" w:rsidRDefault="003D5E78" w:rsidP="003D5E78">
                <w:pPr>
                  <w:spacing w:before="60" w:after="60"/>
                  <w:jc w:val="both"/>
                  <w:rPr>
                    <w:bCs/>
                  </w:rPr>
                </w:pPr>
                <w:r w:rsidRPr="003D5E78">
                  <w:rPr>
                    <w:bCs/>
                  </w:rPr>
                  <w:t>https://www.e-zakazky.cz/Profil-Zadavatele/f174cfb6-3d5a-40f0-a615-d9476a86a031</w:t>
                </w:r>
              </w:p>
            </w:tc>
          </w:sdtContent>
        </w:sdt>
      </w:tr>
      <w:tr w:rsidR="003D5E78" w:rsidRPr="003D5E78" w14:paraId="4E56AC21" w14:textId="77777777" w:rsidTr="003D5E78">
        <w:trPr>
          <w:trHeight w:val="454"/>
        </w:trPr>
        <w:tc>
          <w:tcPr>
            <w:tcW w:w="3266" w:type="dxa"/>
            <w:vAlign w:val="center"/>
            <w:hideMark/>
          </w:tcPr>
          <w:p w14:paraId="1906AFED" w14:textId="77777777" w:rsidR="003D5E78" w:rsidRPr="003D5E78" w:rsidRDefault="003D5E78" w:rsidP="003D5E78">
            <w:pPr>
              <w:spacing w:before="60" w:after="60"/>
              <w:jc w:val="both"/>
            </w:pPr>
            <w:r w:rsidRPr="003D5E78">
              <w:t>Název projektu:</w:t>
            </w:r>
          </w:p>
        </w:tc>
        <w:sdt>
          <w:sdtPr>
            <w:rPr>
              <w:bCs/>
            </w:rPr>
            <w:id w:val="-2118669962"/>
            <w:placeholder>
              <w:docPart w:val="C9A5993A8C31434599CA52AC73CA5E31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3097E5C6" w14:textId="77777777" w:rsidR="003D5E78" w:rsidRPr="003D5E78" w:rsidRDefault="003D5E78" w:rsidP="003D5E78">
                <w:pPr>
                  <w:spacing w:before="60" w:after="60"/>
                  <w:jc w:val="both"/>
                  <w:rPr>
                    <w:bCs/>
                  </w:rPr>
                </w:pPr>
                <w:r w:rsidRPr="003D5E78">
                  <w:rPr>
                    <w:bCs/>
                  </w:rPr>
                  <w:t>Snížení energetické náročnosti budovy fary ve Velké Bíteši</w:t>
                </w:r>
              </w:p>
            </w:tc>
          </w:sdtContent>
        </w:sdt>
      </w:tr>
      <w:tr w:rsidR="003D5E78" w:rsidRPr="003D5E78" w14:paraId="28B338BB" w14:textId="77777777" w:rsidTr="003D5E78">
        <w:trPr>
          <w:trHeight w:val="454"/>
        </w:trPr>
        <w:tc>
          <w:tcPr>
            <w:tcW w:w="3266" w:type="dxa"/>
            <w:vAlign w:val="center"/>
            <w:hideMark/>
          </w:tcPr>
          <w:p w14:paraId="6E16479A" w14:textId="77777777" w:rsidR="003D5E78" w:rsidRPr="003D5E78" w:rsidRDefault="003D5E78" w:rsidP="003D5E78">
            <w:pPr>
              <w:spacing w:before="60" w:after="60"/>
              <w:jc w:val="both"/>
            </w:pPr>
            <w:r w:rsidRPr="003D5E78">
              <w:t>Číslo žádosti:</w:t>
            </w:r>
          </w:p>
        </w:tc>
        <w:sdt>
          <w:sdtPr>
            <w:rPr>
              <w:bCs/>
            </w:rPr>
            <w:id w:val="-2126069646"/>
            <w:placeholder>
              <w:docPart w:val="51C2605E9B5D4DA0AC4AD223841EDE40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67C5C213" w14:textId="77777777" w:rsidR="003D5E78" w:rsidRPr="003D5E78" w:rsidRDefault="003D5E78" w:rsidP="003D5E78">
                <w:pPr>
                  <w:spacing w:before="60" w:after="60"/>
                  <w:jc w:val="both"/>
                  <w:rPr>
                    <w:bCs/>
                  </w:rPr>
                </w:pPr>
                <w:r w:rsidRPr="003D5E78">
                  <w:rPr>
                    <w:bCs/>
                  </w:rPr>
                  <w:t>7236200131</w:t>
                </w:r>
              </w:p>
            </w:tc>
          </w:sdtContent>
        </w:sdt>
        <w:bookmarkEnd w:id="6"/>
      </w:tr>
    </w:tbl>
    <w:p w14:paraId="2B27BEAA" w14:textId="77777777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8" w:name="_Hlk60322526"/>
      <w:bookmarkEnd w:id="4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3D5E78">
        <w:rPr>
          <w:b/>
          <w:bCs/>
        </w:rPr>
        <w:t>zadavatel</w:t>
      </w:r>
      <w:r w:rsidR="002B63EA" w:rsidRPr="003D5E78">
        <w:t>“</w:t>
      </w:r>
      <w:r w:rsidR="0009732E" w:rsidRPr="003D5E78">
        <w:t>,</w:t>
      </w:r>
      <w:r w:rsidR="002B63EA" w:rsidRPr="003D5E78">
        <w:t xml:space="preserve"> „</w:t>
      </w:r>
      <w:r w:rsidR="002B63EA" w:rsidRPr="003D5E78">
        <w:rPr>
          <w:b/>
          <w:bCs/>
        </w:rPr>
        <w:t>projekt</w:t>
      </w:r>
      <w:r w:rsidR="002B63EA" w:rsidRPr="003D5E78">
        <w:t>“</w:t>
      </w:r>
      <w:r w:rsidRPr="003D5E78">
        <w:t>)</w:t>
      </w:r>
      <w:bookmarkEnd w:id="5"/>
      <w:bookmarkEnd w:id="8"/>
    </w:p>
    <w:p w14:paraId="2ECA575A" w14:textId="77777777" w:rsidR="00370681" w:rsidRPr="00E12D7E" w:rsidRDefault="00571D80" w:rsidP="00370681">
      <w:pPr>
        <w:pStyle w:val="Nadpis1"/>
        <w:keepLines w:val="0"/>
        <w:pageBreakBefore/>
      </w:pPr>
      <w:bookmarkStart w:id="9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9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36BB19F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85EF24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6433EA94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512CFD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2DEF4CA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E61B2BC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9A45DD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DBBE9D5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D0666D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E4E1CB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1B0ADD7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209D571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0E3095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5AFF843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3AD3F822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78B124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0EB2CE5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9262D9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E7B4C9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EC68089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03DD0A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602121A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356112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9D9B5D2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DCC2AA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2155191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36E72D9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3C3A4B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C8D4917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533A044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0BD486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392B070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1D8775C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317121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8E6DDB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7B19427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DE4508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71DCDCD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D6D1C52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2F2513F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AF2239B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664CE61F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67FD9FC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C7CE438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1E4C163B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07E6DCE0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3EB43978" w14:textId="77777777" w:rsidR="00E12D7E" w:rsidRPr="0030491F" w:rsidRDefault="00902243" w:rsidP="00496FC9">
      <w:pPr>
        <w:pStyle w:val="Nadpis1"/>
        <w:keepLines w:val="0"/>
        <w:pageBreakBefore/>
      </w:pPr>
      <w:bookmarkStart w:id="10" w:name="_Toc56196927"/>
      <w:r>
        <w:lastRenderedPageBreak/>
        <w:t>Kvalifikace</w:t>
      </w:r>
      <w:bookmarkEnd w:id="10"/>
    </w:p>
    <w:p w14:paraId="230D7DFF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1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1"/>
      <w:r w:rsidRPr="00811E38">
        <w:t>,</w:t>
      </w:r>
      <w:r w:rsidR="00A440E9">
        <w:t xml:space="preserve"> a </w:t>
      </w:r>
      <w:r w:rsidRPr="00811E38">
        <w:t>to:</w:t>
      </w:r>
    </w:p>
    <w:p w14:paraId="57A76B77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2" w:name="_Hlk53188408"/>
      <w:r w:rsidRPr="00811E38">
        <w:t>tanoveném</w:t>
      </w:r>
      <w:bookmarkEnd w:id="12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4CD2872D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4398A61C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52295511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16B13F4D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28D62373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3A1AA847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2BB679CB" w14:textId="77777777" w:rsidR="008F6FC2" w:rsidRPr="00D238A3" w:rsidRDefault="008F6FC2" w:rsidP="008F6FC2">
      <w:pPr>
        <w:pStyle w:val="Tloslovan"/>
        <w:numPr>
          <w:ilvl w:val="0"/>
          <w:numId w:val="0"/>
        </w:numPr>
        <w:rPr>
          <w:i/>
          <w:iCs/>
        </w:rPr>
      </w:pPr>
      <w:r w:rsidRPr="00D238A3">
        <w:rPr>
          <w:i/>
          <w:iCs/>
        </w:rPr>
        <w:t>Vzor seznamu stavebních prací</w:t>
      </w:r>
    </w:p>
    <w:p w14:paraId="126B3DF6" w14:textId="77777777" w:rsidR="008F6FC2" w:rsidRPr="008F6FC2" w:rsidRDefault="008F6FC2" w:rsidP="008F6FC2">
      <w:pPr>
        <w:pStyle w:val="Tloslovan"/>
      </w:pPr>
      <w:r w:rsidRPr="008F6FC2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Pr="008F6FC2">
        <w:rPr>
          <w:rFonts w:eastAsia="Calibri"/>
          <w:lang w:eastAsia="cs-CZ"/>
        </w:rPr>
        <w:t>:</w:t>
      </w:r>
    </w:p>
    <w:p w14:paraId="3734B858" w14:textId="77777777" w:rsidR="008F6FC2" w:rsidRPr="008F6FC2" w:rsidRDefault="008F6FC2" w:rsidP="008F6FC2">
      <w:pPr>
        <w:pStyle w:val="Tloneslovan"/>
        <w:rPr>
          <w:b/>
          <w:bCs/>
          <w:i/>
          <w:iCs/>
        </w:rPr>
      </w:pPr>
      <w:r w:rsidRPr="008F6FC2">
        <w:rPr>
          <w:b/>
          <w:bCs/>
          <w:i/>
          <w:iCs/>
          <w:lang w:eastAsia="cs-CZ"/>
        </w:rPr>
        <w:t>Stavební práce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267758D7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C90E7B9" w14:textId="77777777" w:rsidR="008F6FC2" w:rsidRPr="008F6FC2" w:rsidRDefault="008F6FC2" w:rsidP="001443C3">
            <w:pPr>
              <w:spacing w:before="60" w:after="60"/>
            </w:pPr>
            <w:r w:rsidRPr="008F6FC2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5E16A9A7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9DDFB73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4B97FC88" w14:textId="77777777" w:rsidR="008F6FC2" w:rsidRPr="008F6FC2" w:rsidRDefault="008F6FC2" w:rsidP="001443C3">
            <w:pPr>
              <w:spacing w:before="60" w:after="60"/>
            </w:pPr>
            <w:r w:rsidRPr="008F6FC2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20BFD1BD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1568F9AA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4046908" w14:textId="77777777" w:rsidR="008F6FC2" w:rsidRPr="008F6FC2" w:rsidRDefault="008F6FC2" w:rsidP="001443C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483E344B" w14:textId="77777777" w:rsidR="008F6FC2" w:rsidRPr="003012B7" w:rsidRDefault="008F6FC2" w:rsidP="001443C3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6D91E1DE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7E4E963" w14:textId="77777777" w:rsidR="008F6FC2" w:rsidRPr="008F6FC2" w:rsidRDefault="008F6FC2" w:rsidP="001443C3">
            <w:pPr>
              <w:spacing w:before="60" w:after="60"/>
            </w:pPr>
            <w:r w:rsidRPr="008F6FC2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03DA6CF0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394B3FAF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092E1B6" w14:textId="77777777" w:rsidR="008F6FC2" w:rsidRPr="008F6FC2" w:rsidRDefault="008F6FC2" w:rsidP="001443C3">
            <w:pPr>
              <w:spacing w:before="60" w:after="60"/>
            </w:pPr>
            <w:r w:rsidRPr="008F6FC2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6DE9B17F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5D6D277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6D701CE" w14:textId="77777777" w:rsidR="008F6FC2" w:rsidRPr="008F6FC2" w:rsidRDefault="008F6FC2" w:rsidP="001443C3">
            <w:pPr>
              <w:spacing w:before="60" w:after="60"/>
            </w:pPr>
            <w:r w:rsidRPr="008F6FC2">
              <w:lastRenderedPageBreak/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516CFE85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4217A6E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3F907A7E" w14:textId="77777777" w:rsidR="008F6FC2" w:rsidRPr="008F6FC2" w:rsidRDefault="008F6FC2" w:rsidP="001443C3">
            <w:pPr>
              <w:spacing w:before="60" w:after="60"/>
            </w:pPr>
            <w:r w:rsidRPr="008F6FC2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24B80154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206B5014" w14:textId="77777777" w:rsidR="008F6FC2" w:rsidRPr="008F6FC2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8F6FC2">
        <w:rPr>
          <w:rFonts w:eastAsia="Calibri"/>
          <w:i/>
          <w:lang w:eastAsia="cs-CZ"/>
        </w:rPr>
        <w:t>* v případě více stavebních prací účastník tabulku zkopíruje podle potřeby.</w:t>
      </w:r>
    </w:p>
    <w:p w14:paraId="4FEBC66A" w14:textId="77777777" w:rsidR="008F6FC2" w:rsidRPr="008F6FC2" w:rsidRDefault="008F6FC2" w:rsidP="008F6FC2">
      <w:pPr>
        <w:pStyle w:val="Tloslovan"/>
        <w:numPr>
          <w:ilvl w:val="0"/>
          <w:numId w:val="0"/>
        </w:numPr>
        <w:ind w:left="851"/>
      </w:pPr>
      <w:bookmarkStart w:id="13" w:name="_Hlk61846177"/>
      <w:r w:rsidRPr="008F6FC2">
        <w:t xml:space="preserve">Účastník čestně prohlašuje, že </w:t>
      </w:r>
      <w:r w:rsidRPr="008F6FC2">
        <w:rPr>
          <w:rFonts w:eastAsia="Calibri"/>
        </w:rPr>
        <w:t xml:space="preserve">výše </w:t>
      </w:r>
      <w:bookmarkStart w:id="14" w:name="_Hlk39183420"/>
      <w:r w:rsidRPr="008F6FC2">
        <w:rPr>
          <w:rFonts w:eastAsia="Calibri"/>
        </w:rPr>
        <w:t xml:space="preserve">uvedené </w:t>
      </w:r>
      <w:bookmarkEnd w:id="14"/>
      <w:r w:rsidRPr="008F6FC2">
        <w:rPr>
          <w:rFonts w:eastAsia="Calibri"/>
        </w:rPr>
        <w:t xml:space="preserve">stavební práce </w:t>
      </w:r>
      <w:bookmarkStart w:id="15" w:name="_Hlk39183444"/>
      <w:r w:rsidRPr="008F6FC2">
        <w:rPr>
          <w:rFonts w:eastAsia="Calibri"/>
        </w:rPr>
        <w:t>poskytl řádně, odborně a vča</w:t>
      </w:r>
      <w:bookmarkEnd w:id="15"/>
      <w:r w:rsidRPr="008F6FC2">
        <w:rPr>
          <w:rFonts w:eastAsia="Calibri"/>
        </w:rPr>
        <w:t>s.</w:t>
      </w:r>
    </w:p>
    <w:p w14:paraId="23279E5C" w14:textId="77777777" w:rsidR="008F6FC2" w:rsidRPr="00D238A3" w:rsidRDefault="008F6FC2" w:rsidP="008F6FC2">
      <w:pPr>
        <w:pStyle w:val="Tloslovan"/>
        <w:numPr>
          <w:ilvl w:val="0"/>
          <w:numId w:val="0"/>
        </w:numPr>
        <w:rPr>
          <w:i/>
          <w:iCs/>
        </w:rPr>
      </w:pPr>
      <w:bookmarkStart w:id="16" w:name="_Hlk195101027"/>
      <w:bookmarkEnd w:id="13"/>
      <w:r w:rsidRPr="00D238A3">
        <w:rPr>
          <w:i/>
          <w:iCs/>
        </w:rPr>
        <w:t>Vzor seznam</w:t>
      </w:r>
      <w:r>
        <w:rPr>
          <w:i/>
          <w:iCs/>
        </w:rPr>
        <w:t>u</w:t>
      </w:r>
      <w:r w:rsidRPr="00D238A3">
        <w:rPr>
          <w:i/>
          <w:iCs/>
        </w:rPr>
        <w:t xml:space="preserve"> členů realizačního týmu</w:t>
      </w:r>
    </w:p>
    <w:p w14:paraId="41F2FEB2" w14:textId="77777777" w:rsidR="008F6FC2" w:rsidRPr="008F6FC2" w:rsidRDefault="008F6FC2" w:rsidP="008F6FC2">
      <w:pPr>
        <w:pStyle w:val="Tloslovan"/>
      </w:pPr>
      <w:bookmarkStart w:id="17" w:name="_Hlk61846023"/>
      <w:bookmarkEnd w:id="16"/>
      <w:r w:rsidRPr="008F6FC2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7"/>
      <w:r w:rsidRPr="008F6FC2">
        <w:rPr>
          <w:rFonts w:eastAsia="Calibri"/>
          <w:lang w:eastAsia="cs-CZ"/>
        </w:rPr>
        <w:t>:</w:t>
      </w:r>
    </w:p>
    <w:p w14:paraId="2221D340" w14:textId="216AFE0B" w:rsidR="008F6FC2" w:rsidRPr="003D5E78" w:rsidRDefault="003D5E78" w:rsidP="008F6FC2">
      <w:pPr>
        <w:pStyle w:val="Tloneslovan"/>
        <w:rPr>
          <w:b/>
          <w:bCs/>
          <w:i/>
          <w:iCs/>
        </w:rPr>
      </w:pPr>
      <w:r w:rsidRPr="003D5E78">
        <w:rPr>
          <w:b/>
          <w:i/>
          <w:iCs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2BC2345F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06B1F6E6" w14:textId="77777777" w:rsidR="008F6FC2" w:rsidRPr="008F6FC2" w:rsidRDefault="008F6FC2" w:rsidP="001443C3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74599551" w14:textId="77777777" w:rsidR="008F6FC2" w:rsidRPr="006536AF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24263287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45FE25F" w14:textId="77777777" w:rsidR="008F6FC2" w:rsidRPr="008F6FC2" w:rsidRDefault="008F6FC2" w:rsidP="001443C3">
            <w:pPr>
              <w:spacing w:before="60" w:after="60"/>
            </w:pPr>
            <w:r w:rsidRPr="008F6FC2">
              <w:t>Autorizace:</w:t>
            </w:r>
          </w:p>
        </w:tc>
        <w:tc>
          <w:tcPr>
            <w:tcW w:w="4647" w:type="dxa"/>
            <w:vAlign w:val="center"/>
          </w:tcPr>
          <w:p w14:paraId="7D7C49BF" w14:textId="77777777" w:rsidR="008F6FC2" w:rsidRPr="006536AF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67AF9A27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686D2E8C" w14:textId="77777777" w:rsidR="008F6FC2" w:rsidRPr="008F6FC2" w:rsidRDefault="008F6FC2" w:rsidP="001443C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Praxe:</w:t>
            </w:r>
          </w:p>
        </w:tc>
        <w:tc>
          <w:tcPr>
            <w:tcW w:w="4647" w:type="dxa"/>
            <w:vAlign w:val="center"/>
          </w:tcPr>
          <w:p w14:paraId="3F9F91F7" w14:textId="77777777" w:rsidR="008F6FC2" w:rsidRPr="0065197A" w:rsidRDefault="008F6FC2" w:rsidP="001443C3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434450A1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5542AA6" w14:textId="77777777" w:rsidR="008F6FC2" w:rsidRPr="008F6FC2" w:rsidRDefault="008F6FC2" w:rsidP="001443C3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8F4D2B5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0F77D0D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2ED61964" w14:textId="77777777" w:rsidR="008F6FC2" w:rsidRPr="008F6FC2" w:rsidRDefault="008F6FC2" w:rsidP="001443C3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6698D031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02940800" w14:textId="77777777" w:rsidR="008F6FC2" w:rsidRPr="006942DF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bookmarkStart w:id="18" w:name="_Hlk61845577"/>
      <w:r w:rsidRPr="008F6FC2">
        <w:t xml:space="preserve">Účastník čestně prohlašuje, že </w:t>
      </w:r>
      <w:r w:rsidRPr="008F6FC2">
        <w:rPr>
          <w:rFonts w:eastAsia="Calibri"/>
        </w:rPr>
        <w:t>výše uvedené osoby se budou podílet na plnění veřejné zakázky.</w:t>
      </w:r>
    </w:p>
    <w:p w14:paraId="0403A273" w14:textId="77777777" w:rsidR="00E12D7E" w:rsidRPr="005E00E5" w:rsidRDefault="00496FC9" w:rsidP="00007F4B">
      <w:pPr>
        <w:pStyle w:val="Nadpis1"/>
        <w:keepLines w:val="0"/>
        <w:pageBreakBefore/>
      </w:pPr>
      <w:bookmarkStart w:id="19" w:name="_Toc56196928"/>
      <w:bookmarkEnd w:id="1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9"/>
    </w:p>
    <w:p w14:paraId="1A7BBCF8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180D407E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4F6FD429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102B1BCD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60D63CAC" w14:textId="77777777" w:rsidR="00D2105B" w:rsidRDefault="00D2105B" w:rsidP="00496FC9">
      <w:pPr>
        <w:pStyle w:val="Tloslovan"/>
      </w:pPr>
      <w:bookmarkStart w:id="20" w:name="_Hlk67323131"/>
      <w:bookmarkStart w:id="21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5E8E6F02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5E26AFA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A2EC027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03C07D8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9458D93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C54FED2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3C29C443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A9C8993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256849A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2C9B3CA3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95B20A6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8003FC5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1EDAA805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A720B69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42C9EF2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07BB3883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56C9631" w14:textId="77777777" w:rsidR="000E126D" w:rsidRPr="00B85F5B" w:rsidRDefault="000E126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3D5E78">
              <w:rPr>
                <w:color w:val="auto"/>
                <w:sz w:val="22"/>
                <w:szCs w:val="22"/>
              </w:rPr>
              <w:t>Stavbyvedoucí</w:t>
            </w:r>
            <w:r w:rsidR="004E5ED6" w:rsidRPr="003D5E78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1CAAF7D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3A87A06" w14:textId="77777777" w:rsidR="00E12D7E" w:rsidRPr="003D5C26" w:rsidRDefault="00885F81" w:rsidP="00007F4B">
      <w:pPr>
        <w:pStyle w:val="Nadpis1"/>
        <w:keepLines w:val="0"/>
        <w:pageBreakBefore/>
      </w:pPr>
      <w:bookmarkStart w:id="22" w:name="_Toc56196929"/>
      <w:bookmarkEnd w:id="20"/>
      <w:bookmarkEnd w:id="21"/>
      <w:r>
        <w:lastRenderedPageBreak/>
        <w:t>K</w:t>
      </w:r>
      <w:r w:rsidR="00007F4B">
        <w:t>ritéria hodnocení</w:t>
      </w:r>
      <w:bookmarkEnd w:id="22"/>
    </w:p>
    <w:p w14:paraId="715DEEF3" w14:textId="5B50E2F3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58E1E6BE" w14:textId="0566F6F1" w:rsidR="00C745A7" w:rsidRPr="003D5E78" w:rsidRDefault="00C745A7" w:rsidP="00C745A7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3D5E78">
        <w:rPr>
          <w:b/>
          <w:bCs/>
          <w:i/>
          <w:iCs/>
        </w:rPr>
        <w:t xml:space="preserve">Nabídková cena – viz </w:t>
      </w:r>
      <w:r w:rsidR="000E2DB8" w:rsidRPr="003D5E78">
        <w:rPr>
          <w:b/>
          <w:bCs/>
          <w:i/>
          <w:iCs/>
        </w:rPr>
        <w:t xml:space="preserve">oceněný </w:t>
      </w:r>
      <w:r w:rsidRPr="003D5E78">
        <w:rPr>
          <w:b/>
          <w:bCs/>
          <w:i/>
          <w:iCs/>
        </w:rPr>
        <w:t>soupis prací</w:t>
      </w:r>
      <w:r w:rsidR="000E2DB8" w:rsidRPr="003D5E78">
        <w:rPr>
          <w:b/>
          <w:bCs/>
          <w:i/>
          <w:iCs/>
        </w:rPr>
        <w:t xml:space="preserve"> (</w:t>
      </w:r>
      <w:r w:rsidRPr="003D5E78">
        <w:rPr>
          <w:b/>
          <w:bCs/>
          <w:i/>
          <w:iCs/>
        </w:rPr>
        <w:t>položkový rozpočet</w:t>
      </w:r>
      <w:r w:rsidR="003D5E78" w:rsidRPr="003D5E78">
        <w:rPr>
          <w:b/>
          <w:bCs/>
          <w:i/>
          <w:iCs/>
        </w:rPr>
        <w:t>)</w:t>
      </w:r>
    </w:p>
    <w:p w14:paraId="3A6F272D" w14:textId="77777777" w:rsidR="00E12D7E" w:rsidRPr="003D5C26" w:rsidRDefault="00885F81" w:rsidP="00007F4B">
      <w:pPr>
        <w:pStyle w:val="Nadpis1"/>
        <w:keepLines w:val="0"/>
        <w:pageBreakBefore/>
      </w:pPr>
      <w:bookmarkStart w:id="23" w:name="_Toc56196930"/>
      <w:r>
        <w:lastRenderedPageBreak/>
        <w:t>Poddodavatelé</w:t>
      </w:r>
      <w:bookmarkEnd w:id="23"/>
    </w:p>
    <w:p w14:paraId="553EB21A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61437798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0FDA28C2" w14:textId="77777777" w:rsidTr="0096548E">
        <w:trPr>
          <w:trHeight w:val="454"/>
        </w:trPr>
        <w:tc>
          <w:tcPr>
            <w:tcW w:w="3544" w:type="dxa"/>
          </w:tcPr>
          <w:p w14:paraId="744FEE7D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397D1D4F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45BFDE1" w14:textId="77777777" w:rsidTr="0096548E">
        <w:trPr>
          <w:trHeight w:val="454"/>
        </w:trPr>
        <w:tc>
          <w:tcPr>
            <w:tcW w:w="3544" w:type="dxa"/>
          </w:tcPr>
          <w:p w14:paraId="3F5A51C6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06FFF4B8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16CA44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8275BB4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18F606B9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E8A12F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FE6ECB2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9132548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86A46F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206AFCE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593211E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049D85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031BECF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F71EACF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418194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BFD9D4F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B88A469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6AD104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B8E7710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37A521D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B6AE94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8575E39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AC67B09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7F85116D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2EFA7683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59A1596D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1DF0A2A3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339BFA3E" w14:textId="77777777" w:rsidR="00E12D7E" w:rsidRPr="003D5C26" w:rsidRDefault="00885F81" w:rsidP="005C172F">
      <w:pPr>
        <w:pStyle w:val="Nadpis1"/>
        <w:keepLines w:val="0"/>
        <w:pageBreakBefore/>
      </w:pPr>
      <w:bookmarkStart w:id="24" w:name="_Toc56196931"/>
      <w:r>
        <w:lastRenderedPageBreak/>
        <w:t>P</w:t>
      </w:r>
      <w:r w:rsidR="006A0B54">
        <w:t>rohlášení účastníka, p</w:t>
      </w:r>
      <w:r>
        <w:t>odpis</w:t>
      </w:r>
      <w:bookmarkEnd w:id="24"/>
    </w:p>
    <w:p w14:paraId="01DBEAC1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6CC99380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0C2C87D9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23643B11" w14:textId="77777777" w:rsidR="000B0A29" w:rsidRDefault="0005038D" w:rsidP="00874637">
      <w:pPr>
        <w:pStyle w:val="Tloslovan"/>
      </w:pPr>
      <w:bookmarkStart w:id="25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573ACD99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05EE38EF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1F0ACDD7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7C87809A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755D896E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206E39F9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3FB2C66C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4872E338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5"/>
    <w:p w14:paraId="7A83A7D8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27CAF4C5" w14:textId="77777777" w:rsidR="00780C8A" w:rsidRPr="00FC343B" w:rsidRDefault="00780C8A" w:rsidP="00936AB3">
      <w:pPr>
        <w:pStyle w:val="Tloslovan"/>
      </w:pPr>
      <w:bookmarkStart w:id="26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6"/>
      <w:r w:rsidR="002E74F7" w:rsidRPr="00FC343B">
        <w:t>.</w:t>
      </w:r>
    </w:p>
    <w:p w14:paraId="301CE13D" w14:textId="77777777" w:rsidR="000F2BFB" w:rsidRPr="00FC343B" w:rsidRDefault="000F2BFB" w:rsidP="000F2BFB">
      <w:pPr>
        <w:pStyle w:val="Tloslovan"/>
      </w:pPr>
      <w:bookmarkStart w:id="27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5EF9B96D" w14:textId="77777777" w:rsidR="000F2BFB" w:rsidRPr="006E6931" w:rsidRDefault="000F2BFB" w:rsidP="000F2BFB">
      <w:pPr>
        <w:pStyle w:val="Tloslovan"/>
      </w:pPr>
      <w:bookmarkStart w:id="28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2D4B6364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8"/>
    <w:p w14:paraId="4030B02C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26E34E58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79414EF2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597E96F8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68728813" w14:textId="77777777" w:rsidR="00F243CB" w:rsidRDefault="00F243CB" w:rsidP="00F243C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0CDB34E5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9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9"/>
      <w:r w:rsidR="00F243CB">
        <w:t>.</w:t>
      </w:r>
    </w:p>
    <w:p w14:paraId="5088EF8F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30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30"/>
      <w:r w:rsidR="00F243CB">
        <w:t>.</w:t>
      </w:r>
    </w:p>
    <w:p w14:paraId="305B2DE5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34FC8814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56FD3198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4A647540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0AF2FAB6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688BF28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31" w:name="_Hlk195173831"/>
      <w:bookmarkStart w:id="32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31"/>
      <w:r>
        <w:t>.</w:t>
      </w:r>
    </w:p>
    <w:p w14:paraId="671A2D5B" w14:textId="77777777" w:rsidR="007F15E8" w:rsidRDefault="00253C6A" w:rsidP="00F243CB">
      <w:pPr>
        <w:pStyle w:val="Tloslovan"/>
        <w:numPr>
          <w:ilvl w:val="0"/>
          <w:numId w:val="0"/>
        </w:numPr>
        <w:ind w:left="851"/>
      </w:pPr>
      <w:bookmarkStart w:id="33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3"/>
      <w:r w:rsidR="00F243CB">
        <w:t>.</w:t>
      </w:r>
    </w:p>
    <w:bookmarkEnd w:id="27"/>
    <w:bookmarkEnd w:id="32"/>
    <w:p w14:paraId="724AF55D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52A106B0" w14:textId="77777777" w:rsidTr="000D2D3E">
        <w:trPr>
          <w:trHeight w:val="567"/>
        </w:trPr>
        <w:tc>
          <w:tcPr>
            <w:tcW w:w="5000" w:type="pct"/>
            <w:hideMark/>
          </w:tcPr>
          <w:p w14:paraId="40B3F3E9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386B480C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068A6E00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07AAA43C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06B7BB52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A69EB" w14:textId="77777777" w:rsidR="003D5E78" w:rsidRDefault="003D5E78" w:rsidP="005066D2">
      <w:r>
        <w:separator/>
      </w:r>
    </w:p>
  </w:endnote>
  <w:endnote w:type="continuationSeparator" w:id="0">
    <w:p w14:paraId="3A36DC4C" w14:textId="77777777" w:rsidR="003D5E78" w:rsidRDefault="003D5E78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928D" w14:textId="77777777" w:rsidR="00D962D6" w:rsidRPr="00933444" w:rsidRDefault="003D5E78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6D2C" w14:textId="77777777" w:rsidR="00D962D6" w:rsidRPr="00515259" w:rsidRDefault="003D5E78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22C9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E65E" w14:textId="77777777" w:rsidR="00D962D6" w:rsidRPr="00515259" w:rsidRDefault="003D5E78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9BF9" w14:textId="77777777" w:rsidR="003D5E78" w:rsidRDefault="003D5E78" w:rsidP="005066D2">
      <w:r>
        <w:separator/>
      </w:r>
    </w:p>
  </w:footnote>
  <w:footnote w:type="continuationSeparator" w:id="0">
    <w:p w14:paraId="296003C7" w14:textId="77777777" w:rsidR="003D5E78" w:rsidRDefault="003D5E78" w:rsidP="005066D2">
      <w:r>
        <w:continuationSeparator/>
      </w:r>
    </w:p>
  </w:footnote>
  <w:footnote w:id="1">
    <w:p w14:paraId="2AFF861C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27C8A03D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56B80340" w14:textId="77777777" w:rsidR="00F243CB" w:rsidRDefault="00F243CB" w:rsidP="00F243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1968" w14:textId="77777777" w:rsidR="003D5E78" w:rsidRPr="003D5E78" w:rsidRDefault="003D5E78" w:rsidP="003D5E78">
    <w:pPr>
      <w:tabs>
        <w:tab w:val="left" w:pos="708"/>
        <w:tab w:val="center" w:pos="4536"/>
        <w:tab w:val="right" w:pos="9072"/>
      </w:tabs>
      <w:spacing w:after="0" w:line="240" w:lineRule="auto"/>
      <w:jc w:val="both"/>
      <w:rPr>
        <w:rFonts w:eastAsia="Calibri"/>
      </w:rPr>
    </w:pPr>
    <w:r w:rsidRPr="003D5E78">
      <w:rPr>
        <w:rFonts w:eastAsia="Calibri"/>
        <w:noProof/>
      </w:rPr>
      <w:drawing>
        <wp:anchor distT="0" distB="0" distL="114300" distR="114300" simplePos="0" relativeHeight="251659264" behindDoc="1" locked="0" layoutInCell="1" allowOverlap="1" wp14:anchorId="05B782FA" wp14:editId="4F63F180">
          <wp:simplePos x="0" y="0"/>
          <wp:positionH relativeFrom="margin">
            <wp:align>left</wp:align>
          </wp:positionH>
          <wp:positionV relativeFrom="paragraph">
            <wp:posOffset>-220345</wp:posOffset>
          </wp:positionV>
          <wp:extent cx="2409825" cy="624840"/>
          <wp:effectExtent l="0" t="0" r="0" b="3810"/>
          <wp:wrapNone/>
          <wp:docPr id="4" name="Obrázek 1" descr="Obsah obrázku snímek obrazovky, Písmo, Elektricky modr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 descr="Obsah obrázku snímek obrazovky, Písmo, Elektricky modr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C040A" w14:textId="77777777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A1D6" w14:textId="77777777" w:rsidR="00D962D6" w:rsidRPr="00BA50CE" w:rsidRDefault="003D5E7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B25B9C154C09402EB763DBF21C799D1B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2B27" w14:textId="2B9B24CD" w:rsidR="00D962D6" w:rsidRPr="008030A6" w:rsidRDefault="003D5E78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D06E58378C1D42C5BD03BDFA612D491A"/>
        </w:placeholder>
        <w:text/>
      </w:sdtPr>
      <w:sdtEndPr/>
      <w:sdtContent>
        <w:r>
          <w:rPr>
            <w:sz w:val="20"/>
            <w:szCs w:val="20"/>
          </w:rPr>
          <w:t>Fara Velká Bíteš – přístavba farního sálu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C063" w14:textId="77777777" w:rsidR="00D962D6" w:rsidRPr="00BA50CE" w:rsidRDefault="003D5E7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FF63C28126BD4F2394C41C1749A341ED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78"/>
    <w:rsid w:val="00006266"/>
    <w:rsid w:val="00007F4B"/>
    <w:rsid w:val="00024F36"/>
    <w:rsid w:val="00035C1B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1D0"/>
    <w:rsid w:val="000D2D3E"/>
    <w:rsid w:val="000E126D"/>
    <w:rsid w:val="000E2DB8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742E3"/>
    <w:rsid w:val="00191EB0"/>
    <w:rsid w:val="0019757D"/>
    <w:rsid w:val="001A433A"/>
    <w:rsid w:val="001C5FBF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471B8"/>
    <w:rsid w:val="00253C6A"/>
    <w:rsid w:val="00264F06"/>
    <w:rsid w:val="00280415"/>
    <w:rsid w:val="00280CBC"/>
    <w:rsid w:val="002905A3"/>
    <w:rsid w:val="00297665"/>
    <w:rsid w:val="002A3542"/>
    <w:rsid w:val="002B1258"/>
    <w:rsid w:val="002B39D3"/>
    <w:rsid w:val="002B63EA"/>
    <w:rsid w:val="002C27F1"/>
    <w:rsid w:val="002C68EC"/>
    <w:rsid w:val="002D3242"/>
    <w:rsid w:val="002D5F15"/>
    <w:rsid w:val="002D6626"/>
    <w:rsid w:val="002E74F7"/>
    <w:rsid w:val="002F6A06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D5E78"/>
    <w:rsid w:val="003E4608"/>
    <w:rsid w:val="003E658D"/>
    <w:rsid w:val="003F2EA2"/>
    <w:rsid w:val="004337CB"/>
    <w:rsid w:val="00437142"/>
    <w:rsid w:val="00437C7A"/>
    <w:rsid w:val="0047394E"/>
    <w:rsid w:val="004806F6"/>
    <w:rsid w:val="00493A1A"/>
    <w:rsid w:val="00496FC9"/>
    <w:rsid w:val="004A6A9A"/>
    <w:rsid w:val="004B6CC6"/>
    <w:rsid w:val="004C1D60"/>
    <w:rsid w:val="004D0C94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3E18"/>
    <w:rsid w:val="005958EF"/>
    <w:rsid w:val="005A00F6"/>
    <w:rsid w:val="005A0EC7"/>
    <w:rsid w:val="005A16EB"/>
    <w:rsid w:val="005A5802"/>
    <w:rsid w:val="005C0F6D"/>
    <w:rsid w:val="005C172F"/>
    <w:rsid w:val="005C3F2B"/>
    <w:rsid w:val="005D5B11"/>
    <w:rsid w:val="006256BA"/>
    <w:rsid w:val="00630E95"/>
    <w:rsid w:val="006331DC"/>
    <w:rsid w:val="00663286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B1154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257D"/>
    <w:rsid w:val="008C74B5"/>
    <w:rsid w:val="008C7DE0"/>
    <w:rsid w:val="008D1E08"/>
    <w:rsid w:val="008E17B9"/>
    <w:rsid w:val="008E74B5"/>
    <w:rsid w:val="008F6FC2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445F7"/>
    <w:rsid w:val="0096548E"/>
    <w:rsid w:val="0097478D"/>
    <w:rsid w:val="00982E0B"/>
    <w:rsid w:val="00992C64"/>
    <w:rsid w:val="009B0028"/>
    <w:rsid w:val="009B0182"/>
    <w:rsid w:val="009C5570"/>
    <w:rsid w:val="009C5F07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70D92"/>
    <w:rsid w:val="00A8016C"/>
    <w:rsid w:val="00A83716"/>
    <w:rsid w:val="00A96912"/>
    <w:rsid w:val="00AA11C7"/>
    <w:rsid w:val="00AC5DC2"/>
    <w:rsid w:val="00AD4318"/>
    <w:rsid w:val="00AF2F6F"/>
    <w:rsid w:val="00B37533"/>
    <w:rsid w:val="00B40775"/>
    <w:rsid w:val="00B42723"/>
    <w:rsid w:val="00B553C7"/>
    <w:rsid w:val="00B563B3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62A52"/>
    <w:rsid w:val="00C65B04"/>
    <w:rsid w:val="00C745A7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E7B"/>
    <w:rsid w:val="00EF419D"/>
    <w:rsid w:val="00EF4CE2"/>
    <w:rsid w:val="00F14730"/>
    <w:rsid w:val="00F243CB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9F935"/>
  <w15:chartTrackingRefBased/>
  <w15:docId w15:val="{A47EB151-6D95-4CDF-9886-BA1B97D4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3D5E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1_ZPR_stavba\04_Formular_nabidky_ZPR_stavba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3E196F857046BA9F55BF42E2EB34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67AAD-BB7E-4D24-B361-F55F3BFF6509}"/>
      </w:docPartPr>
      <w:docPartBody>
        <w:p w:rsidR="00D73A9E" w:rsidRDefault="00D73A9E">
          <w:pPr>
            <w:pStyle w:val="CB3E196F857046BA9F55BF42E2EB342C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B25B9C154C09402EB763DBF21C799D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167A1-F8B6-44F6-85AA-AA898D59CD1F}"/>
      </w:docPartPr>
      <w:docPartBody>
        <w:p w:rsidR="00D73A9E" w:rsidRDefault="00D73A9E">
          <w:pPr>
            <w:pStyle w:val="B25B9C154C09402EB763DBF21C799D1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F63C28126BD4F2394C41C1749A341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68AA5-9451-47D7-B0F5-A8334E45BB94}"/>
      </w:docPartPr>
      <w:docPartBody>
        <w:p w:rsidR="00D73A9E" w:rsidRDefault="00D73A9E">
          <w:pPr>
            <w:pStyle w:val="FF63C28126BD4F2394C41C1749A341ED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D06E58378C1D42C5BD03BDFA612D4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E1CC5-9BC3-4B19-B33E-DABFD92A3B28}"/>
      </w:docPartPr>
      <w:docPartBody>
        <w:p w:rsidR="00D73A9E" w:rsidRDefault="00D73A9E">
          <w:pPr>
            <w:pStyle w:val="D06E58378C1D42C5BD03BDFA612D491A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80A540CD0FB0407F95241114B3C0B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E85EB7-1459-4542-9FFF-802359A05D17}"/>
      </w:docPartPr>
      <w:docPartBody>
        <w:p w:rsidR="00D73A9E" w:rsidRDefault="00D73A9E" w:rsidP="00D73A9E">
          <w:pPr>
            <w:pStyle w:val="80A540CD0FB0407F95241114B3C0B2E8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98F2E226912A4386929FF268DDCE1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7444A-4758-4E7A-B37B-2E012A10048F}"/>
      </w:docPartPr>
      <w:docPartBody>
        <w:p w:rsidR="00D73A9E" w:rsidRDefault="00D73A9E" w:rsidP="00D73A9E">
          <w:pPr>
            <w:pStyle w:val="98F2E226912A4386929FF268DDCE1E1F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9E985A7E2AB8438B9D24F594C84914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AAE45C-D384-4E3F-AC9C-5F4F48581846}"/>
      </w:docPartPr>
      <w:docPartBody>
        <w:p w:rsidR="00D73A9E" w:rsidRDefault="00D73A9E" w:rsidP="00D73A9E">
          <w:pPr>
            <w:pStyle w:val="9E985A7E2AB8438B9D24F594C849145C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9566D1E1D1DA47559F645A91390B2A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55778-7147-44BE-B89E-6B946715EADA}"/>
      </w:docPartPr>
      <w:docPartBody>
        <w:p w:rsidR="00D73A9E" w:rsidRDefault="00D73A9E" w:rsidP="00D73A9E">
          <w:pPr>
            <w:pStyle w:val="9566D1E1D1DA47559F645A91390B2A21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1108C06A026488FBEFAD13C624CA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5E5B28-FBCB-4C40-ADF1-FC6A67B9BA27}"/>
      </w:docPartPr>
      <w:docPartBody>
        <w:p w:rsidR="00D73A9E" w:rsidRDefault="00D73A9E" w:rsidP="00D73A9E">
          <w:pPr>
            <w:pStyle w:val="61108C06A026488FBEFAD13C624CA88E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A5C27747EFCC4C4E9E585DFEC825BB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BD6B4-8BDF-4B4B-A361-DB91C95E2557}"/>
      </w:docPartPr>
      <w:docPartBody>
        <w:p w:rsidR="00D73A9E" w:rsidRDefault="00D73A9E" w:rsidP="00D73A9E">
          <w:pPr>
            <w:pStyle w:val="A5C27747EFCC4C4E9E585DFEC825BB5B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97EB715A5B7442C9D46B1E86FCEDB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0A4EB7-AD49-49AE-B7EE-E04507FD112E}"/>
      </w:docPartPr>
      <w:docPartBody>
        <w:p w:rsidR="00D73A9E" w:rsidRDefault="00D73A9E" w:rsidP="00D73A9E">
          <w:pPr>
            <w:pStyle w:val="097EB715A5B7442C9D46B1E86FCEDBDE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9A5993A8C31434599CA52AC73CA5E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FDBF49-4F83-4766-AAE1-0EC57B83A230}"/>
      </w:docPartPr>
      <w:docPartBody>
        <w:p w:rsidR="00D73A9E" w:rsidRDefault="00D73A9E" w:rsidP="00D73A9E">
          <w:pPr>
            <w:pStyle w:val="C9A5993A8C31434599CA52AC73CA5E31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51C2605E9B5D4DA0AC4AD223841EDE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7793BB-320F-4901-B755-F94DE16B1899}"/>
      </w:docPartPr>
      <w:docPartBody>
        <w:p w:rsidR="00D73A9E" w:rsidRDefault="00D73A9E" w:rsidP="00D73A9E">
          <w:pPr>
            <w:pStyle w:val="51C2605E9B5D4DA0AC4AD223841EDE40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9E"/>
    <w:rsid w:val="00B563B3"/>
    <w:rsid w:val="00D7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3A9E"/>
  </w:style>
  <w:style w:type="paragraph" w:customStyle="1" w:styleId="CB3E196F857046BA9F55BF42E2EB342C">
    <w:name w:val="CB3E196F857046BA9F55BF42E2EB342C"/>
  </w:style>
  <w:style w:type="paragraph" w:customStyle="1" w:styleId="B25B9C154C09402EB763DBF21C799D1B">
    <w:name w:val="B25B9C154C09402EB763DBF21C799D1B"/>
  </w:style>
  <w:style w:type="paragraph" w:customStyle="1" w:styleId="BA1C48F05EC64FA7A973192527E4CCA0">
    <w:name w:val="BA1C48F05EC64FA7A973192527E4CCA0"/>
  </w:style>
  <w:style w:type="paragraph" w:customStyle="1" w:styleId="62B2B35D4D9E49DC8EB78EF7232AEE32">
    <w:name w:val="62B2B35D4D9E49DC8EB78EF7232AEE32"/>
  </w:style>
  <w:style w:type="paragraph" w:customStyle="1" w:styleId="FF63C28126BD4F2394C41C1749A341ED">
    <w:name w:val="FF63C28126BD4F2394C41C1749A341ED"/>
  </w:style>
  <w:style w:type="paragraph" w:customStyle="1" w:styleId="17511129F72E4B7C845DC9D6F3796BFC">
    <w:name w:val="17511129F72E4B7C845DC9D6F3796BFC"/>
  </w:style>
  <w:style w:type="paragraph" w:customStyle="1" w:styleId="1B1A87A19F6A41DBB6233003862FBC7A">
    <w:name w:val="1B1A87A19F6A41DBB6233003862FBC7A"/>
  </w:style>
  <w:style w:type="paragraph" w:customStyle="1" w:styleId="D6225A186EEA480F9A3F47C94387713D">
    <w:name w:val="D6225A186EEA480F9A3F47C94387713D"/>
  </w:style>
  <w:style w:type="paragraph" w:customStyle="1" w:styleId="12FDA24389544D82858CB0FDB871798C">
    <w:name w:val="12FDA24389544D82858CB0FDB871798C"/>
  </w:style>
  <w:style w:type="paragraph" w:customStyle="1" w:styleId="F589D68D6A324186B8455353BD841553">
    <w:name w:val="F589D68D6A324186B8455353BD841553"/>
  </w:style>
  <w:style w:type="paragraph" w:customStyle="1" w:styleId="DB2A672C9C9E4FB19D43E0D003969B4A">
    <w:name w:val="DB2A672C9C9E4FB19D43E0D003969B4A"/>
  </w:style>
  <w:style w:type="paragraph" w:customStyle="1" w:styleId="BE8AD2FF646E43F6A16E8F9D4242CECE">
    <w:name w:val="BE8AD2FF646E43F6A16E8F9D4242CECE"/>
  </w:style>
  <w:style w:type="paragraph" w:customStyle="1" w:styleId="02DB943F641943C2AA8A5903E38E1A89">
    <w:name w:val="02DB943F641943C2AA8A5903E38E1A89"/>
  </w:style>
  <w:style w:type="paragraph" w:customStyle="1" w:styleId="D06E58378C1D42C5BD03BDFA612D491A">
    <w:name w:val="D06E58378C1D42C5BD03BDFA612D491A"/>
  </w:style>
  <w:style w:type="paragraph" w:customStyle="1" w:styleId="8344ACB261F54620ADDC4E730EDD688D">
    <w:name w:val="8344ACB261F54620ADDC4E730EDD688D"/>
  </w:style>
  <w:style w:type="paragraph" w:customStyle="1" w:styleId="AA5C563BCECA4D7B87D1A4C58B5F917E">
    <w:name w:val="AA5C563BCECA4D7B87D1A4C58B5F917E"/>
  </w:style>
  <w:style w:type="paragraph" w:customStyle="1" w:styleId="EFF1EE1B93D94CFEB6C3D70339F1CF13">
    <w:name w:val="EFF1EE1B93D94CFEB6C3D70339F1CF13"/>
    <w:rsid w:val="00D73A9E"/>
  </w:style>
  <w:style w:type="paragraph" w:customStyle="1" w:styleId="FF1FBE9D75F043939FF830ACC0CA1722">
    <w:name w:val="FF1FBE9D75F043939FF830ACC0CA1722"/>
    <w:rsid w:val="00D73A9E"/>
  </w:style>
  <w:style w:type="paragraph" w:customStyle="1" w:styleId="89C36837E9E1452AAC33E54280674046">
    <w:name w:val="89C36837E9E1452AAC33E54280674046"/>
    <w:rsid w:val="00D73A9E"/>
  </w:style>
  <w:style w:type="paragraph" w:customStyle="1" w:styleId="85EBB3F5CD414299B6A7B1101C1EFC6C">
    <w:name w:val="85EBB3F5CD414299B6A7B1101C1EFC6C"/>
    <w:rsid w:val="00D73A9E"/>
  </w:style>
  <w:style w:type="paragraph" w:customStyle="1" w:styleId="2680914799EE422BA4919C146DA88E9C">
    <w:name w:val="2680914799EE422BA4919C146DA88E9C"/>
    <w:rsid w:val="00D73A9E"/>
  </w:style>
  <w:style w:type="paragraph" w:customStyle="1" w:styleId="FCDB42699502451499C3AFEBE288195D">
    <w:name w:val="FCDB42699502451499C3AFEBE288195D"/>
    <w:rsid w:val="00D73A9E"/>
  </w:style>
  <w:style w:type="paragraph" w:customStyle="1" w:styleId="1B1EEE3FCE9E434780E7C768B0656D84">
    <w:name w:val="1B1EEE3FCE9E434780E7C768B0656D84"/>
    <w:rsid w:val="00D73A9E"/>
  </w:style>
  <w:style w:type="paragraph" w:customStyle="1" w:styleId="F3111AA9F38548EDBD81A8195A8AE37F">
    <w:name w:val="F3111AA9F38548EDBD81A8195A8AE37F"/>
    <w:rsid w:val="00D73A9E"/>
  </w:style>
  <w:style w:type="paragraph" w:customStyle="1" w:styleId="7EC40E5E2EA741DEA3ECFDF9A6A86964">
    <w:name w:val="7EC40E5E2EA741DEA3ECFDF9A6A86964"/>
    <w:rsid w:val="00D73A9E"/>
  </w:style>
  <w:style w:type="paragraph" w:customStyle="1" w:styleId="CDB161A741BE483BBB03EF383EC84390">
    <w:name w:val="CDB161A741BE483BBB03EF383EC84390"/>
    <w:rsid w:val="00D73A9E"/>
  </w:style>
  <w:style w:type="paragraph" w:customStyle="1" w:styleId="7369272C020B464D8F35F5685041A41E">
    <w:name w:val="7369272C020B464D8F35F5685041A41E"/>
    <w:rsid w:val="00D73A9E"/>
  </w:style>
  <w:style w:type="paragraph" w:customStyle="1" w:styleId="931AD52F1F484D93AA1B9A44E1A156A0">
    <w:name w:val="931AD52F1F484D93AA1B9A44E1A156A0"/>
    <w:rsid w:val="00D73A9E"/>
  </w:style>
  <w:style w:type="paragraph" w:customStyle="1" w:styleId="3509ACF6A72E442F86EAD04FFCBF8B01">
    <w:name w:val="3509ACF6A72E442F86EAD04FFCBF8B01"/>
    <w:rsid w:val="00D73A9E"/>
  </w:style>
  <w:style w:type="paragraph" w:customStyle="1" w:styleId="20560A0EED954C9A868E480117C9F296">
    <w:name w:val="20560A0EED954C9A868E480117C9F296"/>
    <w:rsid w:val="00D73A9E"/>
  </w:style>
  <w:style w:type="paragraph" w:customStyle="1" w:styleId="062FA04C48A44075A45FE38EE177A018">
    <w:name w:val="062FA04C48A44075A45FE38EE177A018"/>
    <w:rsid w:val="00D73A9E"/>
  </w:style>
  <w:style w:type="paragraph" w:customStyle="1" w:styleId="21494000DA1740FBB669D64E02A91AB4">
    <w:name w:val="21494000DA1740FBB669D64E02A91AB4"/>
    <w:rsid w:val="00D73A9E"/>
  </w:style>
  <w:style w:type="paragraph" w:customStyle="1" w:styleId="CB80DF2670014C2682554BCBED4BEC24">
    <w:name w:val="CB80DF2670014C2682554BCBED4BEC24"/>
    <w:rsid w:val="00D73A9E"/>
  </w:style>
  <w:style w:type="paragraph" w:customStyle="1" w:styleId="31216546A3E140AD9B591D7080850C47">
    <w:name w:val="31216546A3E140AD9B591D7080850C47"/>
    <w:rsid w:val="00D73A9E"/>
  </w:style>
  <w:style w:type="paragraph" w:customStyle="1" w:styleId="9276D459E12F4C49AC616B41149E5229">
    <w:name w:val="9276D459E12F4C49AC616B41149E5229"/>
    <w:rsid w:val="00D73A9E"/>
  </w:style>
  <w:style w:type="paragraph" w:customStyle="1" w:styleId="F4F7B01A7CCE49DDAEBCB71D6A5B7CAA">
    <w:name w:val="F4F7B01A7CCE49DDAEBCB71D6A5B7CAA"/>
    <w:rsid w:val="00D73A9E"/>
  </w:style>
  <w:style w:type="paragraph" w:customStyle="1" w:styleId="7DA34A5FB25C4791AABCE5F491780C92">
    <w:name w:val="7DA34A5FB25C4791AABCE5F491780C92"/>
    <w:rsid w:val="00D73A9E"/>
  </w:style>
  <w:style w:type="paragraph" w:customStyle="1" w:styleId="458F5FA53AAF4B07B90E29FADFBF4F19">
    <w:name w:val="458F5FA53AAF4B07B90E29FADFBF4F19"/>
    <w:rsid w:val="00D73A9E"/>
  </w:style>
  <w:style w:type="paragraph" w:customStyle="1" w:styleId="41E3EB4FB9A5482DA7A9F2BCB862EEB7">
    <w:name w:val="41E3EB4FB9A5482DA7A9F2BCB862EEB7"/>
    <w:rsid w:val="00D73A9E"/>
  </w:style>
  <w:style w:type="paragraph" w:customStyle="1" w:styleId="92BF2E802304480AA159F1403A4E3E5B">
    <w:name w:val="92BF2E802304480AA159F1403A4E3E5B"/>
    <w:rsid w:val="00D73A9E"/>
  </w:style>
  <w:style w:type="paragraph" w:customStyle="1" w:styleId="7D158973225B403EA6719B5E7D22710E">
    <w:name w:val="7D158973225B403EA6719B5E7D22710E"/>
    <w:rsid w:val="00D73A9E"/>
  </w:style>
  <w:style w:type="paragraph" w:customStyle="1" w:styleId="3844E8F990274201B905728A5D54EFA5">
    <w:name w:val="3844E8F990274201B905728A5D54EFA5"/>
    <w:rsid w:val="00D73A9E"/>
  </w:style>
  <w:style w:type="paragraph" w:customStyle="1" w:styleId="B627E32D6E1348619057104AAE3A4CD2">
    <w:name w:val="B627E32D6E1348619057104AAE3A4CD2"/>
    <w:rsid w:val="00D73A9E"/>
  </w:style>
  <w:style w:type="paragraph" w:customStyle="1" w:styleId="80A540CD0FB0407F95241114B3C0B2E8">
    <w:name w:val="80A540CD0FB0407F95241114B3C0B2E8"/>
    <w:rsid w:val="00D73A9E"/>
  </w:style>
  <w:style w:type="paragraph" w:customStyle="1" w:styleId="98F2E226912A4386929FF268DDCE1E1F">
    <w:name w:val="98F2E226912A4386929FF268DDCE1E1F"/>
    <w:rsid w:val="00D73A9E"/>
  </w:style>
  <w:style w:type="paragraph" w:customStyle="1" w:styleId="9E985A7E2AB8438B9D24F594C849145C">
    <w:name w:val="9E985A7E2AB8438B9D24F594C849145C"/>
    <w:rsid w:val="00D73A9E"/>
  </w:style>
  <w:style w:type="paragraph" w:customStyle="1" w:styleId="9566D1E1D1DA47559F645A91390B2A21">
    <w:name w:val="9566D1E1D1DA47559F645A91390B2A21"/>
    <w:rsid w:val="00D73A9E"/>
  </w:style>
  <w:style w:type="paragraph" w:customStyle="1" w:styleId="61108C06A026488FBEFAD13C624CA88E">
    <w:name w:val="61108C06A026488FBEFAD13C624CA88E"/>
    <w:rsid w:val="00D73A9E"/>
  </w:style>
  <w:style w:type="paragraph" w:customStyle="1" w:styleId="A5C27747EFCC4C4E9E585DFEC825BB5B">
    <w:name w:val="A5C27747EFCC4C4E9E585DFEC825BB5B"/>
    <w:rsid w:val="00D73A9E"/>
  </w:style>
  <w:style w:type="paragraph" w:customStyle="1" w:styleId="097EB715A5B7442C9D46B1E86FCEDBDE">
    <w:name w:val="097EB715A5B7442C9D46B1E86FCEDBDE"/>
    <w:rsid w:val="00D73A9E"/>
  </w:style>
  <w:style w:type="paragraph" w:customStyle="1" w:styleId="C9A5993A8C31434599CA52AC73CA5E31">
    <w:name w:val="C9A5993A8C31434599CA52AC73CA5E31"/>
    <w:rsid w:val="00D73A9E"/>
  </w:style>
  <w:style w:type="paragraph" w:customStyle="1" w:styleId="51C2605E9B5D4DA0AC4AD223841EDE40">
    <w:name w:val="51C2605E9B5D4DA0AC4AD223841EDE40"/>
    <w:rsid w:val="00D73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04_Formular_nabidky_ZPR_stavba_VZOR_po_novele.dotx</Template>
  <TotalTime>5</TotalTime>
  <Pages>11</Pages>
  <Words>2118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Student VZ</cp:lastModifiedBy>
  <cp:revision>1</cp:revision>
  <dcterms:created xsi:type="dcterms:W3CDTF">2025-07-07T11:29:00Z</dcterms:created>
  <dcterms:modified xsi:type="dcterms:W3CDTF">2025-07-07T11:38:00Z</dcterms:modified>
</cp:coreProperties>
</file>