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0418939A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5EC548E0" w:rsidR="00827468" w:rsidRPr="00540AA1" w:rsidRDefault="00393720" w:rsidP="001455A3">
      <w:pPr>
        <w:pStyle w:val="Nadpis1"/>
        <w:spacing w:before="360" w:after="120"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</w:t>
      </w:r>
      <w:r w:rsidR="009F0EB2">
        <w:rPr>
          <w:rStyle w:val="Siln"/>
          <w:rFonts w:cstheme="majorHAnsi"/>
          <w:b/>
          <w:bCs w:val="0"/>
        </w:rPr>
        <w:t xml:space="preserve">zadávacího řízení </w:t>
      </w:r>
      <w:r w:rsidRPr="00540AA1">
        <w:rPr>
          <w:rStyle w:val="Siln"/>
          <w:rFonts w:cstheme="majorHAnsi"/>
          <w:b/>
          <w:bCs w:val="0"/>
        </w:rPr>
        <w:t xml:space="preserve">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2274ED" w:rsidRPr="00540AA1" w14:paraId="23DBF8BC" w14:textId="77777777" w:rsidTr="00230171">
        <w:tc>
          <w:tcPr>
            <w:tcW w:w="3114" w:type="dxa"/>
            <w:shd w:val="clear" w:color="auto" w:fill="DEEAF6" w:themeFill="accent1" w:themeFillTint="33"/>
          </w:tcPr>
          <w:p w14:paraId="4A018DD8" w14:textId="162DE69A" w:rsidR="002274ED" w:rsidRPr="00540AA1" w:rsidRDefault="002274ED" w:rsidP="002274E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046655">
              <w:rPr>
                <w:rFonts w:asciiTheme="majorHAnsi" w:hAnsiTheme="majorHAnsi" w:cstheme="majorHAnsi"/>
                <w:b/>
              </w:rPr>
              <w:t>rámcové dohody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2B3C531" w:rsidR="002274ED" w:rsidRPr="00540AA1" w:rsidRDefault="002274ED" w:rsidP="002274ED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Rámcová dohoda na d</w:t>
            </w:r>
            <w:r w:rsidRPr="000F21C0">
              <w:rPr>
                <w:rFonts w:asciiTheme="majorHAnsi" w:hAnsiTheme="majorHAnsi" w:cstheme="majorHAnsi"/>
                <w:b/>
              </w:rPr>
              <w:t>odávk</w:t>
            </w:r>
            <w:r>
              <w:rPr>
                <w:rFonts w:asciiTheme="majorHAnsi" w:hAnsiTheme="majorHAnsi" w:cstheme="majorHAnsi"/>
                <w:b/>
              </w:rPr>
              <w:t>u</w:t>
            </w:r>
            <w:r w:rsidRPr="000F21C0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HW a SW IT vybavení </w:t>
            </w:r>
          </w:p>
        </w:tc>
      </w:tr>
      <w:tr w:rsidR="002274ED" w:rsidRPr="00540AA1" w14:paraId="6BECB999" w14:textId="77777777" w:rsidTr="00230171">
        <w:tc>
          <w:tcPr>
            <w:tcW w:w="3114" w:type="dxa"/>
          </w:tcPr>
          <w:p w14:paraId="48E215BE" w14:textId="77777777" w:rsidR="002274ED" w:rsidRPr="00540AA1" w:rsidRDefault="002274ED" w:rsidP="002274E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46B70A3F" w:rsidR="002274ED" w:rsidRPr="00540AA1" w:rsidRDefault="002274ED" w:rsidP="002274ED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 xml:space="preserve">zjednodušené podlimitní řízení na uzavření rámcové dohody </w:t>
            </w:r>
            <w:r w:rsidR="00046655">
              <w:rPr>
                <w:rFonts w:asciiTheme="majorHAnsi" w:hAnsiTheme="majorHAnsi" w:cstheme="majorHAnsi"/>
              </w:rPr>
              <w:t>na 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07FAA08C" w:rsidR="000D388A" w:rsidRPr="00540AA1" w:rsidRDefault="00000000" w:rsidP="00DB0C4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</w:t>
            </w:r>
            <w:r w:rsidR="0067738A">
              <w:rPr>
                <w:rFonts w:asciiTheme="majorHAnsi" w:hAnsiTheme="majorHAnsi" w:cstheme="majorHAnsi"/>
              </w:rPr>
              <w:t xml:space="preserve">Rámcovou dohodu </w:t>
            </w:r>
            <w:r w:rsidR="000D388A" w:rsidRPr="00540AA1">
              <w:rPr>
                <w:rFonts w:asciiTheme="majorHAnsi" w:hAnsiTheme="majorHAnsi" w:cstheme="majorHAnsi"/>
              </w:rPr>
              <w:t xml:space="preserve">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2826FA1E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830DB9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830DB9">
        <w:rPr>
          <w:rFonts w:asciiTheme="majorHAnsi" w:hAnsiTheme="majorHAnsi" w:cstheme="majorHAnsi"/>
          <w:b/>
          <w:bCs/>
        </w:rPr>
        <w:t>společné účasti dodavatelů</w:t>
      </w:r>
      <w:r w:rsidRPr="00830DB9">
        <w:rPr>
          <w:rFonts w:asciiTheme="majorHAnsi" w:hAnsiTheme="majorHAnsi" w:cstheme="majorHAnsi"/>
        </w:rPr>
        <w:t xml:space="preserve">, předložení </w:t>
      </w:r>
      <w:r w:rsidRPr="00830DB9">
        <w:rPr>
          <w:rFonts w:asciiTheme="majorHAnsi" w:hAnsiTheme="majorHAnsi" w:cstheme="majorHAnsi"/>
          <w:b/>
          <w:bCs/>
        </w:rPr>
        <w:t>smlouvy</w:t>
      </w:r>
      <w:r w:rsidRPr="00830DB9">
        <w:rPr>
          <w:rFonts w:asciiTheme="majorHAnsi" w:hAnsiTheme="majorHAnsi" w:cstheme="majorHAnsi"/>
        </w:rPr>
        <w:t>, ve které je obsažen závazek, že všichni tito dodavatelé budou vůči zadavateli z jakýchkoliv právních vztahů vzniklých v souvislosti s</w:t>
      </w:r>
      <w:r w:rsidR="0067738A">
        <w:rPr>
          <w:rFonts w:asciiTheme="majorHAnsi" w:hAnsiTheme="majorHAnsi" w:cstheme="majorHAnsi"/>
        </w:rPr>
        <w:t xml:space="preserve"> Rámcovou dohodu </w:t>
      </w:r>
      <w:r w:rsidR="00510F98" w:rsidRPr="00510F98">
        <w:rPr>
          <w:rFonts w:asciiTheme="majorHAnsi" w:hAnsiTheme="majorHAnsi" w:cstheme="majorHAnsi"/>
        </w:rPr>
        <w:t xml:space="preserve">a následných veřejných zakázek </w:t>
      </w:r>
      <w:r w:rsidRPr="00830DB9">
        <w:rPr>
          <w:rFonts w:asciiTheme="majorHAnsi" w:hAnsiTheme="majorHAnsi" w:cstheme="majorHAnsi"/>
        </w:rPr>
        <w:t xml:space="preserve">zavázáni společně a nerozdílně, a to po celou dobu </w:t>
      </w:r>
      <w:r w:rsidR="00510F98">
        <w:rPr>
          <w:rFonts w:asciiTheme="majorHAnsi" w:hAnsiTheme="majorHAnsi" w:cstheme="majorHAnsi"/>
        </w:rPr>
        <w:t xml:space="preserve">trvání Rámcové dohody a </w:t>
      </w:r>
      <w:r w:rsidRPr="00830DB9">
        <w:rPr>
          <w:rFonts w:asciiTheme="majorHAnsi" w:hAnsiTheme="majorHAnsi" w:cstheme="majorHAnsi"/>
        </w:rPr>
        <w:t xml:space="preserve">plnění </w:t>
      </w:r>
      <w:r w:rsidR="00510F98">
        <w:rPr>
          <w:rFonts w:asciiTheme="majorHAnsi" w:hAnsiTheme="majorHAnsi" w:cstheme="majorHAnsi"/>
        </w:rPr>
        <w:t xml:space="preserve">následných </w:t>
      </w:r>
      <w:r w:rsidRPr="00830DB9">
        <w:rPr>
          <w:rFonts w:asciiTheme="majorHAnsi" w:hAnsiTheme="majorHAnsi" w:cstheme="majorHAnsi"/>
        </w:rPr>
        <w:t>veřejn</w:t>
      </w:r>
      <w:r w:rsidR="00510F98">
        <w:rPr>
          <w:rFonts w:asciiTheme="majorHAnsi" w:hAnsiTheme="majorHAnsi" w:cstheme="majorHAnsi"/>
        </w:rPr>
        <w:t>ých</w:t>
      </w:r>
      <w:r w:rsidRPr="00830DB9">
        <w:rPr>
          <w:rFonts w:asciiTheme="majorHAnsi" w:hAnsiTheme="majorHAnsi" w:cstheme="majorHAnsi"/>
        </w:rPr>
        <w:t xml:space="preserve"> zakáz</w:t>
      </w:r>
      <w:r w:rsidR="00510F98">
        <w:rPr>
          <w:rFonts w:asciiTheme="majorHAnsi" w:hAnsiTheme="majorHAnsi" w:cstheme="majorHAnsi"/>
        </w:rPr>
        <w:t>ek</w:t>
      </w:r>
      <w:r w:rsidRPr="00830DB9">
        <w:rPr>
          <w:rFonts w:asciiTheme="majorHAnsi" w:hAnsiTheme="majorHAnsi" w:cstheme="majorHAnsi"/>
        </w:rPr>
        <w:t xml:space="preserve"> i po dobu trvání jiných závazků vyplývajících z</w:t>
      </w:r>
      <w:r w:rsidR="00996BE8">
        <w:rPr>
          <w:rFonts w:asciiTheme="majorHAnsi" w:hAnsiTheme="majorHAnsi" w:cstheme="majorHAnsi"/>
        </w:rPr>
        <w:t xml:space="preserve"> Rámcové dohody nebo z následných </w:t>
      </w:r>
      <w:r w:rsidRPr="00830DB9">
        <w:rPr>
          <w:rFonts w:asciiTheme="majorHAnsi" w:hAnsiTheme="majorHAnsi" w:cstheme="majorHAnsi"/>
        </w:rPr>
        <w:t>veřejn</w:t>
      </w:r>
      <w:r w:rsidR="00996BE8">
        <w:rPr>
          <w:rFonts w:asciiTheme="majorHAnsi" w:hAnsiTheme="majorHAnsi" w:cstheme="majorHAnsi"/>
        </w:rPr>
        <w:t>ých</w:t>
      </w:r>
      <w:r w:rsidRPr="00830DB9">
        <w:rPr>
          <w:rFonts w:asciiTheme="majorHAnsi" w:hAnsiTheme="majorHAnsi" w:cstheme="majorHAnsi"/>
        </w:rPr>
        <w:t xml:space="preserve"> zakáz</w:t>
      </w:r>
      <w:r w:rsidR="00996BE8">
        <w:rPr>
          <w:rFonts w:asciiTheme="majorHAnsi" w:hAnsiTheme="majorHAnsi" w:cstheme="majorHAnsi"/>
        </w:rPr>
        <w:t>ek</w:t>
      </w:r>
      <w:r w:rsidRPr="00830DB9">
        <w:rPr>
          <w:rFonts w:asciiTheme="majorHAnsi" w:hAnsiTheme="majorHAnsi" w:cstheme="majorHAnsi"/>
        </w:rPr>
        <w:t xml:space="preserve">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1455A3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2BCEA51A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</w:t>
      </w:r>
      <w:r w:rsidR="00996BE8">
        <w:rPr>
          <w:rFonts w:asciiTheme="majorHAnsi" w:hAnsiTheme="majorHAnsi" w:cstheme="majorHAnsi"/>
        </w:rPr>
        <w:t>R</w:t>
      </w:r>
      <w:r w:rsidR="00501FF5">
        <w:rPr>
          <w:rFonts w:asciiTheme="majorHAnsi" w:hAnsiTheme="majorHAnsi" w:cstheme="majorHAnsi"/>
        </w:rPr>
        <w:t>ámcovou dohodu</w:t>
      </w:r>
      <w:r w:rsidR="00996BE8" w:rsidRPr="00996BE8">
        <w:rPr>
          <w:rFonts w:cstheme="majorHAnsi"/>
        </w:rPr>
        <w:t xml:space="preserve"> </w:t>
      </w:r>
      <w:r w:rsidR="00996BE8" w:rsidRPr="00996BE8">
        <w:rPr>
          <w:rFonts w:asciiTheme="majorHAnsi" w:hAnsiTheme="majorHAnsi" w:cstheme="majorHAnsi"/>
        </w:rPr>
        <w:t>a následn</w:t>
      </w:r>
      <w:r w:rsidR="00996BE8">
        <w:rPr>
          <w:rFonts w:asciiTheme="majorHAnsi" w:hAnsiTheme="majorHAnsi" w:cstheme="majorHAnsi"/>
        </w:rPr>
        <w:t>é</w:t>
      </w:r>
      <w:r w:rsidR="00996BE8" w:rsidRPr="00996BE8">
        <w:rPr>
          <w:rFonts w:asciiTheme="majorHAnsi" w:hAnsiTheme="majorHAnsi" w:cstheme="majorHAnsi"/>
        </w:rPr>
        <w:t xml:space="preserve"> veřejn</w:t>
      </w:r>
      <w:r w:rsidR="00996BE8">
        <w:rPr>
          <w:rFonts w:asciiTheme="majorHAnsi" w:hAnsiTheme="majorHAnsi" w:cstheme="majorHAnsi"/>
        </w:rPr>
        <w:t>é</w:t>
      </w:r>
      <w:r w:rsidR="00996BE8" w:rsidRPr="00996BE8">
        <w:rPr>
          <w:rFonts w:asciiTheme="majorHAnsi" w:hAnsiTheme="majorHAnsi" w:cstheme="majorHAnsi"/>
        </w:rPr>
        <w:t xml:space="preserve"> zakáz</w:t>
      </w:r>
      <w:r w:rsidR="00996BE8">
        <w:rPr>
          <w:rFonts w:asciiTheme="majorHAnsi" w:hAnsiTheme="majorHAnsi" w:cstheme="majorHAnsi"/>
        </w:rPr>
        <w:t>ky</w:t>
      </w:r>
      <w:r w:rsidRPr="00540AA1">
        <w:rPr>
          <w:rFonts w:asciiTheme="majorHAnsi" w:hAnsiTheme="majorHAnsi" w:cstheme="majorHAnsi"/>
        </w:rPr>
        <w:t xml:space="preserve">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0D8B4AF2" w14:textId="77777777" w:rsidR="00F04D37" w:rsidRPr="00FC4A1C" w:rsidRDefault="00F04D37" w:rsidP="00F04D37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C4A1C">
        <w:rPr>
          <w:rFonts w:asciiTheme="majorHAnsi" w:hAnsiTheme="majorHAnsi" w:cstheme="majorHAnsi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47586BB4" w:rsidR="001D487B" w:rsidRPr="005E7E74" w:rsidRDefault="001D487B" w:rsidP="00F04D37">
      <w:pPr>
        <w:numPr>
          <w:ilvl w:val="0"/>
          <w:numId w:val="9"/>
        </w:numPr>
        <w:tabs>
          <w:tab w:val="left" w:pos="340"/>
        </w:tabs>
        <w:spacing w:before="60" w:after="60" w:line="276" w:lineRule="auto"/>
        <w:ind w:left="851"/>
        <w:jc w:val="both"/>
        <w:rPr>
          <w:rFonts w:asciiTheme="majorHAnsi" w:hAnsiTheme="majorHAnsi" w:cstheme="majorHAnsi"/>
        </w:rPr>
      </w:pPr>
      <w:r w:rsidRPr="005E7E74">
        <w:rPr>
          <w:rFonts w:asciiTheme="majorHAnsi" w:eastAsia="Calibri" w:hAnsiTheme="majorHAnsi" w:cstheme="majorHAnsi"/>
        </w:rPr>
        <w:t xml:space="preserve">při plnění předmětu </w:t>
      </w:r>
      <w:r w:rsidR="00DB179E" w:rsidRPr="005E7E74">
        <w:rPr>
          <w:rFonts w:asciiTheme="majorHAnsi" w:eastAsia="Calibri" w:hAnsiTheme="majorHAnsi" w:cstheme="majorHAnsi"/>
        </w:rPr>
        <w:t xml:space="preserve">Rámcové dohody nebo následných veřejných zakázek </w:t>
      </w:r>
      <w:r w:rsidRPr="005E7E74">
        <w:rPr>
          <w:rFonts w:asciiTheme="majorHAnsi" w:eastAsia="Calibri" w:hAnsiTheme="majorHAnsi" w:cstheme="majorHAnsi"/>
        </w:rPr>
        <w:t xml:space="preserve">zajistí legální zaměstnávání, férové a důstojné pracovní podmínky, odpovídající úroveň bezpečnosti práce pro všechny osoby, které se budou na plnění předmětu </w:t>
      </w:r>
      <w:r w:rsidR="00DB179E" w:rsidRPr="005E7E74">
        <w:rPr>
          <w:rFonts w:asciiTheme="majorHAnsi" w:eastAsia="Calibri" w:hAnsiTheme="majorHAnsi" w:cstheme="majorHAnsi"/>
        </w:rPr>
        <w:t xml:space="preserve">Rámcové dohody nebo následných veřejných zakázek </w:t>
      </w:r>
      <w:r w:rsidRPr="005E7E74">
        <w:rPr>
          <w:rFonts w:asciiTheme="majorHAnsi" w:eastAsia="Calibri" w:hAnsiTheme="majorHAnsi" w:cstheme="majorHAnsi"/>
        </w:rPr>
        <w:t>podílet a případně další požadavky na společenskou a environmentální odpovědnost a udržitelnost uvedené v obchodních a jiných smluvních podmínkách; splnění uvedených požadavků zajistí účastník i u svých poddodavatelů,</w:t>
      </w:r>
    </w:p>
    <w:p w14:paraId="4DEB6CFC" w14:textId="3B900E75" w:rsidR="000B1BE4" w:rsidRPr="009F0EB2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7FC0ACD0" w14:textId="08A4D3B2" w:rsidR="00477CA9" w:rsidRPr="004D2193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8F6C82">
        <w:rPr>
          <w:rFonts w:asciiTheme="majorHAnsi" w:eastAsia="Calibri" w:hAnsiTheme="majorHAnsi" w:cstheme="majorHAnsi"/>
        </w:rPr>
        <w:t>.</w:t>
      </w:r>
    </w:p>
    <w:p w14:paraId="73FCEDB6" w14:textId="1A384F27" w:rsidR="00B067DF" w:rsidRPr="00540AA1" w:rsidRDefault="00B067DF" w:rsidP="001455A3">
      <w:pPr>
        <w:pStyle w:val="Nadpis1"/>
        <w:spacing w:before="360" w:after="120" w:line="276" w:lineRule="auto"/>
        <w:jc w:val="both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Požadavky na předmět </w:t>
      </w:r>
      <w:r w:rsidR="009A39AF">
        <w:rPr>
          <w:rStyle w:val="Siln"/>
          <w:rFonts w:cstheme="majorHAnsi"/>
          <w:b/>
        </w:rPr>
        <w:t>R</w:t>
      </w:r>
      <w:r w:rsidR="008D59E3">
        <w:rPr>
          <w:rStyle w:val="Siln"/>
          <w:rFonts w:cstheme="majorHAnsi"/>
          <w:b/>
        </w:rPr>
        <w:t>ámcové dohody</w:t>
      </w:r>
      <w:r w:rsidR="00CD7AF2">
        <w:rPr>
          <w:rStyle w:val="Siln"/>
          <w:rFonts w:cstheme="majorHAnsi"/>
          <w:b/>
        </w:rPr>
        <w:t xml:space="preserve">, </w:t>
      </w:r>
      <w:r w:rsidRPr="00540AA1">
        <w:rPr>
          <w:rStyle w:val="Siln"/>
          <w:rFonts w:cstheme="majorHAnsi"/>
          <w:b/>
        </w:rPr>
        <w:t>veřejn</w:t>
      </w:r>
      <w:r w:rsidR="00CD7AF2">
        <w:rPr>
          <w:rStyle w:val="Siln"/>
          <w:rFonts w:cstheme="majorHAnsi"/>
          <w:b/>
        </w:rPr>
        <w:t>ých</w:t>
      </w:r>
      <w:r w:rsidRPr="00540AA1">
        <w:rPr>
          <w:rStyle w:val="Siln"/>
          <w:rFonts w:cstheme="majorHAnsi"/>
          <w:b/>
        </w:rPr>
        <w:t xml:space="preserve"> zakáz</w:t>
      </w:r>
      <w:r w:rsidR="00CD7AF2">
        <w:rPr>
          <w:rStyle w:val="Siln"/>
          <w:rFonts w:cstheme="majorHAnsi"/>
          <w:b/>
        </w:rPr>
        <w:t>e</w:t>
      </w:r>
      <w:r w:rsidRPr="00540AA1">
        <w:rPr>
          <w:rStyle w:val="Siln"/>
          <w:rFonts w:cstheme="majorHAnsi"/>
          <w:b/>
        </w:rPr>
        <w:t>k</w:t>
      </w:r>
      <w:r w:rsidR="00CD7AF2">
        <w:rPr>
          <w:rStyle w:val="Siln"/>
          <w:rFonts w:cstheme="majorHAnsi"/>
          <w:b/>
        </w:rPr>
        <w:t xml:space="preserve"> a</w:t>
      </w:r>
      <w:r w:rsidRPr="00540AA1">
        <w:rPr>
          <w:rStyle w:val="Siln"/>
          <w:rFonts w:cstheme="majorHAnsi"/>
          <w:b/>
        </w:rPr>
        <w:t xml:space="preserve">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26A93254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</w:t>
      </w:r>
      <w:r w:rsidR="00F222EB">
        <w:rPr>
          <w:rFonts w:asciiTheme="majorHAnsi" w:hAnsiTheme="majorHAnsi" w:cstheme="majorHAnsi"/>
        </w:rPr>
        <w:t>R</w:t>
      </w:r>
      <w:r w:rsidR="00CD7AF2">
        <w:rPr>
          <w:rFonts w:asciiTheme="majorHAnsi" w:hAnsiTheme="majorHAnsi" w:cstheme="majorHAnsi"/>
        </w:rPr>
        <w:t xml:space="preserve">ámcové dohody </w:t>
      </w:r>
      <w:r w:rsidR="002878E1">
        <w:rPr>
          <w:rFonts w:asciiTheme="majorHAnsi" w:hAnsiTheme="majorHAnsi" w:cstheme="majorHAnsi"/>
        </w:rPr>
        <w:t xml:space="preserve">a následných </w:t>
      </w:r>
      <w:r w:rsidRPr="00540AA1">
        <w:rPr>
          <w:rFonts w:asciiTheme="majorHAnsi" w:hAnsiTheme="majorHAnsi" w:cstheme="majorHAnsi"/>
        </w:rPr>
        <w:t>veřejn</w:t>
      </w:r>
      <w:r w:rsidR="002878E1">
        <w:rPr>
          <w:rFonts w:asciiTheme="majorHAnsi" w:hAnsiTheme="majorHAnsi" w:cstheme="majorHAnsi"/>
        </w:rPr>
        <w:t>ých</w:t>
      </w:r>
      <w:r w:rsidRPr="00540AA1">
        <w:rPr>
          <w:rFonts w:asciiTheme="majorHAnsi" w:hAnsiTheme="majorHAnsi" w:cstheme="majorHAnsi"/>
        </w:rPr>
        <w:t xml:space="preserve"> zakáz</w:t>
      </w:r>
      <w:r w:rsidR="002878E1">
        <w:rPr>
          <w:rFonts w:asciiTheme="majorHAnsi" w:hAnsiTheme="majorHAnsi" w:cstheme="majorHAnsi"/>
        </w:rPr>
        <w:t>e</w:t>
      </w:r>
      <w:r w:rsidRPr="00540AA1">
        <w:rPr>
          <w:rFonts w:asciiTheme="majorHAnsi" w:hAnsiTheme="majorHAnsi" w:cstheme="majorHAnsi"/>
        </w:rPr>
        <w:t xml:space="preserve">k,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BA7EDE1" w14:textId="56D8C30D" w:rsidR="0084651C" w:rsidRDefault="0084651C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</w:t>
      </w:r>
      <w:r>
        <w:rPr>
          <w:rFonts w:asciiTheme="majorHAnsi" w:hAnsiTheme="majorHAnsi" w:cstheme="majorHAnsi"/>
        </w:rPr>
        <w:t>Rámcové dohody</w:t>
      </w:r>
      <w:r w:rsidRPr="00540AA1">
        <w:rPr>
          <w:rFonts w:asciiTheme="majorHAnsi" w:hAnsiTheme="majorHAnsi" w:cstheme="majorHAnsi"/>
        </w:rPr>
        <w:t xml:space="preserve">, bezvýhradně </w:t>
      </w:r>
      <w:r>
        <w:rPr>
          <w:rFonts w:asciiTheme="majorHAnsi" w:hAnsiTheme="majorHAnsi" w:cstheme="majorHAnsi"/>
        </w:rPr>
        <w:t xml:space="preserve">ji </w:t>
      </w:r>
      <w:r w:rsidRPr="00540AA1">
        <w:rPr>
          <w:rFonts w:asciiTheme="majorHAnsi" w:hAnsiTheme="majorHAnsi" w:cstheme="majorHAnsi"/>
        </w:rPr>
        <w:t xml:space="preserve">akceptuje a je jí plně vázán, a že </w:t>
      </w:r>
    </w:p>
    <w:p w14:paraId="7E5AD770" w14:textId="18E81CDC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je pro přípa</w:t>
      </w:r>
      <w:r w:rsidRPr="00E31150">
        <w:rPr>
          <w:rFonts w:asciiTheme="majorHAnsi" w:hAnsiTheme="majorHAnsi" w:cstheme="majorHAnsi"/>
        </w:rPr>
        <w:t xml:space="preserve">d uzavření </w:t>
      </w:r>
      <w:r w:rsidR="007D07A5" w:rsidRPr="00E31150">
        <w:rPr>
          <w:rFonts w:asciiTheme="majorHAnsi" w:hAnsiTheme="majorHAnsi" w:cstheme="majorHAnsi"/>
        </w:rPr>
        <w:t>Rámcové dohody</w:t>
      </w:r>
      <w:r w:rsidR="007D07A5" w:rsidRPr="007D4FF9">
        <w:rPr>
          <w:rFonts w:asciiTheme="majorHAnsi" w:hAnsiTheme="majorHAnsi" w:cstheme="majorHAnsi"/>
        </w:rPr>
        <w:t xml:space="preserve">, případně následné </w:t>
      </w:r>
      <w:r w:rsidRPr="007D4FF9">
        <w:rPr>
          <w:rFonts w:asciiTheme="majorHAnsi" w:hAnsiTheme="majorHAnsi" w:cstheme="majorHAnsi"/>
        </w:rPr>
        <w:t>smlouvy na veřejnou zakázku</w:t>
      </w:r>
      <w:r w:rsidRPr="00540AA1">
        <w:rPr>
          <w:rFonts w:asciiTheme="majorHAnsi" w:hAnsiTheme="majorHAnsi" w:cstheme="majorHAnsi"/>
        </w:rPr>
        <w:t xml:space="preserve">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09614B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09614B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6FD7068C" w14:textId="73F6AF74" w:rsidR="005D634C" w:rsidRPr="0011798C" w:rsidRDefault="005D634C" w:rsidP="00AD7D51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11798C">
        <w:rPr>
          <w:rFonts w:asciiTheme="majorHAnsi" w:hAnsiTheme="majorHAnsi" w:cstheme="majorHAnsi"/>
          <w:b/>
          <w:lang w:eastAsia="x-none"/>
        </w:rPr>
        <w:lastRenderedPageBreak/>
        <w:t>Technickou specifikaci</w:t>
      </w:r>
      <w:r w:rsidR="00543233" w:rsidRPr="0011798C">
        <w:rPr>
          <w:rFonts w:asciiTheme="majorHAnsi" w:hAnsiTheme="majorHAnsi" w:cstheme="majorHAnsi"/>
          <w:bCs/>
          <w:lang w:eastAsia="x-none"/>
        </w:rPr>
        <w:t>,</w:t>
      </w:r>
      <w:r w:rsidR="00543233" w:rsidRPr="0011798C">
        <w:rPr>
          <w:rFonts w:asciiTheme="majorHAnsi" w:hAnsiTheme="majorHAnsi" w:cstheme="majorHAnsi"/>
          <w:b/>
          <w:lang w:eastAsia="x-none"/>
        </w:rPr>
        <w:t xml:space="preserve"> </w:t>
      </w:r>
      <w:r w:rsidRPr="0011798C">
        <w:rPr>
          <w:rFonts w:asciiTheme="majorHAnsi" w:hAnsiTheme="majorHAnsi" w:cstheme="majorHAnsi"/>
          <w:bCs/>
          <w:lang w:eastAsia="x-none"/>
        </w:rPr>
        <w:t>řádně vyplněnou a předloženou v souladu s </w:t>
      </w:r>
      <w:r w:rsidRPr="0011798C">
        <w:rPr>
          <w:rFonts w:asciiTheme="majorHAnsi" w:hAnsiTheme="majorHAnsi" w:cstheme="majorHAnsi"/>
          <w:b/>
          <w:lang w:eastAsia="x-none"/>
        </w:rPr>
        <w:t>přílohou č.</w:t>
      </w:r>
      <w:r w:rsidR="00613D6C" w:rsidRPr="0011798C">
        <w:rPr>
          <w:rFonts w:asciiTheme="majorHAnsi" w:hAnsiTheme="majorHAnsi" w:cstheme="majorHAnsi"/>
          <w:b/>
          <w:lang w:eastAsia="x-none"/>
        </w:rPr>
        <w:t xml:space="preserve"> </w:t>
      </w:r>
      <w:r w:rsidR="00543233" w:rsidRPr="0011798C">
        <w:rPr>
          <w:rFonts w:asciiTheme="majorHAnsi" w:hAnsiTheme="majorHAnsi" w:cstheme="majorHAnsi"/>
          <w:b/>
          <w:lang w:eastAsia="x-none"/>
        </w:rPr>
        <w:t>3</w:t>
      </w:r>
      <w:r w:rsidRPr="0011798C">
        <w:rPr>
          <w:rFonts w:asciiTheme="majorHAnsi" w:hAnsiTheme="majorHAnsi" w:cstheme="majorHAnsi"/>
          <w:b/>
          <w:lang w:eastAsia="x-none"/>
        </w:rPr>
        <w:t xml:space="preserve"> </w:t>
      </w:r>
      <w:r w:rsidRPr="0011798C">
        <w:rPr>
          <w:rFonts w:asciiTheme="majorHAnsi" w:hAnsiTheme="majorHAnsi" w:cstheme="majorHAnsi"/>
          <w:bCs/>
          <w:lang w:eastAsia="x-none"/>
        </w:rPr>
        <w:t>zadávací dokumentace</w:t>
      </w:r>
      <w:r w:rsidR="006C4564" w:rsidRPr="0011798C">
        <w:rPr>
          <w:rFonts w:asciiTheme="majorHAnsi" w:hAnsiTheme="majorHAnsi" w:cstheme="majorHAnsi"/>
          <w:bCs/>
          <w:lang w:eastAsia="x-none"/>
        </w:rPr>
        <w:t xml:space="preserve"> </w:t>
      </w:r>
      <w:r w:rsidR="00114C67" w:rsidRPr="0011798C">
        <w:rPr>
          <w:rFonts w:asciiTheme="majorHAnsi" w:hAnsiTheme="majorHAnsi" w:cstheme="majorHAnsi"/>
          <w:bCs/>
          <w:lang w:eastAsia="x-none"/>
        </w:rPr>
        <w:t xml:space="preserve">– </w:t>
      </w:r>
      <w:r w:rsidR="006C4564" w:rsidRPr="0011798C">
        <w:rPr>
          <w:rFonts w:asciiTheme="majorHAnsi" w:hAnsiTheme="majorHAnsi" w:cstheme="majorHAnsi"/>
          <w:bCs/>
          <w:lang w:eastAsia="x-none"/>
        </w:rPr>
        <w:t xml:space="preserve">příloha č. 1 Rámcové dohody </w:t>
      </w:r>
      <w:r w:rsidR="005E7E74" w:rsidRPr="0011798C">
        <w:rPr>
          <w:rFonts w:asciiTheme="majorHAnsi" w:hAnsiTheme="majorHAnsi" w:cstheme="majorHAnsi"/>
          <w:bCs/>
          <w:lang w:eastAsia="x-none"/>
        </w:rPr>
        <w:t>– Technická specifikace předmětu plnění,</w:t>
      </w:r>
    </w:p>
    <w:p w14:paraId="4405B658" w14:textId="53C27248" w:rsidR="001D2251" w:rsidRPr="0011798C" w:rsidRDefault="00F061FB" w:rsidP="00AD7D51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11798C">
        <w:rPr>
          <w:rFonts w:asciiTheme="majorHAnsi" w:hAnsiTheme="majorHAnsi" w:cstheme="majorHAnsi"/>
          <w:b/>
          <w:bCs/>
          <w:lang w:eastAsia="x-none"/>
        </w:rPr>
        <w:t>Cenovou kalkulaci</w:t>
      </w:r>
      <w:r w:rsidR="008822F8" w:rsidRPr="0011798C">
        <w:rPr>
          <w:rFonts w:asciiTheme="majorHAnsi" w:hAnsiTheme="majorHAnsi" w:cstheme="majorHAnsi"/>
          <w:b/>
          <w:bCs/>
          <w:lang w:eastAsia="x-none"/>
        </w:rPr>
        <w:t xml:space="preserve"> </w:t>
      </w:r>
      <w:r w:rsidR="00114C67" w:rsidRPr="0011798C">
        <w:rPr>
          <w:rFonts w:asciiTheme="majorHAnsi" w:hAnsiTheme="majorHAnsi" w:cstheme="majorHAnsi"/>
        </w:rPr>
        <w:t>(</w:t>
      </w:r>
      <w:r w:rsidR="00114C67" w:rsidRPr="0011798C">
        <w:rPr>
          <w:rFonts w:asciiTheme="majorHAnsi" w:hAnsiTheme="majorHAnsi" w:cstheme="majorHAnsi"/>
          <w:b/>
          <w:bCs/>
        </w:rPr>
        <w:t>příloha č. 4</w:t>
      </w:r>
      <w:r w:rsidR="00114C67" w:rsidRPr="0011798C">
        <w:rPr>
          <w:rFonts w:asciiTheme="majorHAnsi" w:hAnsiTheme="majorHAnsi" w:cstheme="majorHAnsi"/>
        </w:rPr>
        <w:t xml:space="preserve"> této zadávací dokumentace)</w:t>
      </w:r>
      <w:r w:rsidRPr="0011798C">
        <w:rPr>
          <w:rFonts w:asciiTheme="majorHAnsi" w:hAnsiTheme="majorHAnsi" w:cstheme="majorHAnsi"/>
          <w:lang w:eastAsia="x-none"/>
        </w:rPr>
        <w:t xml:space="preserve">, </w:t>
      </w:r>
      <w:r w:rsidR="00A972E7" w:rsidRPr="0011798C">
        <w:rPr>
          <w:rFonts w:asciiTheme="majorHAnsi" w:hAnsiTheme="majorHAnsi" w:cstheme="majorHAnsi"/>
          <w:lang w:eastAsia="x-none"/>
        </w:rPr>
        <w:t xml:space="preserve">řádně </w:t>
      </w:r>
      <w:r w:rsidRPr="0011798C">
        <w:rPr>
          <w:rFonts w:asciiTheme="majorHAnsi" w:hAnsiTheme="majorHAnsi" w:cstheme="majorHAnsi"/>
          <w:lang w:eastAsia="x-none"/>
        </w:rPr>
        <w:t xml:space="preserve">vyplněnou </w:t>
      </w:r>
      <w:r w:rsidR="008822F8" w:rsidRPr="0011798C">
        <w:rPr>
          <w:rFonts w:asciiTheme="majorHAnsi" w:hAnsiTheme="majorHAnsi" w:cstheme="majorHAnsi"/>
        </w:rPr>
        <w:t>v souladu s čl. 6 odst. 3 zadávací dokumentace</w:t>
      </w:r>
      <w:r w:rsidR="00303BFA" w:rsidRPr="0011798C">
        <w:rPr>
          <w:rFonts w:asciiTheme="majorHAnsi" w:hAnsiTheme="majorHAnsi" w:cstheme="majorHAnsi"/>
        </w:rPr>
        <w:t xml:space="preserve"> </w:t>
      </w:r>
      <w:r w:rsidR="00114C67" w:rsidRPr="0011798C">
        <w:rPr>
          <w:rFonts w:asciiTheme="majorHAnsi" w:hAnsiTheme="majorHAnsi" w:cstheme="majorHAnsi"/>
          <w:bCs/>
          <w:lang w:eastAsia="x-none"/>
        </w:rPr>
        <w:t xml:space="preserve">– příloha č. </w:t>
      </w:r>
      <w:r w:rsidR="005C4E04">
        <w:rPr>
          <w:rFonts w:asciiTheme="majorHAnsi" w:hAnsiTheme="majorHAnsi" w:cstheme="majorHAnsi"/>
          <w:bCs/>
          <w:lang w:eastAsia="x-none"/>
        </w:rPr>
        <w:t>2</w:t>
      </w:r>
      <w:r w:rsidR="00114C67" w:rsidRPr="0011798C">
        <w:rPr>
          <w:rFonts w:asciiTheme="majorHAnsi" w:hAnsiTheme="majorHAnsi" w:cstheme="majorHAnsi"/>
          <w:bCs/>
          <w:lang w:eastAsia="x-none"/>
        </w:rPr>
        <w:t xml:space="preserve"> Rámcové dohody – </w:t>
      </w:r>
      <w:r w:rsidR="00303BFA" w:rsidRPr="0011798C">
        <w:rPr>
          <w:rFonts w:asciiTheme="majorHAnsi" w:hAnsiTheme="majorHAnsi" w:cstheme="majorHAnsi"/>
          <w:bCs/>
          <w:lang w:eastAsia="x-none"/>
        </w:rPr>
        <w:t>Cenová kalkulace</w:t>
      </w:r>
      <w:r w:rsidR="00303BFA" w:rsidRPr="0011798C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BA222B" w:rsidRDefault="00812B87" w:rsidP="001455A3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BA222B">
        <w:rPr>
          <w:rStyle w:val="Siln"/>
          <w:rFonts w:cstheme="majorHAnsi"/>
          <w:b/>
        </w:rPr>
        <w:t xml:space="preserve">Kritéria </w:t>
      </w:r>
      <w:r w:rsidR="00B067DF" w:rsidRPr="00BA222B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7D07A5">
      <w:pPr>
        <w:spacing w:line="276" w:lineRule="auto"/>
        <w:rPr>
          <w:rFonts w:asciiTheme="majorHAnsi" w:hAnsiTheme="majorHAnsi" w:cstheme="majorHAnsi"/>
        </w:rPr>
      </w:pPr>
      <w:r w:rsidRPr="00BA222B">
        <w:rPr>
          <w:rFonts w:asciiTheme="majorHAnsi" w:hAnsiTheme="majorHAnsi" w:cstheme="majorHAnsi"/>
          <w:lang w:eastAsia="x-none"/>
        </w:rPr>
        <w:t>Účastník čestně prohlašuje, že následující údaje považuje za rozhodné pro hodnocení.</w:t>
      </w:r>
      <w:r w:rsidRPr="00540AA1">
        <w:rPr>
          <w:rFonts w:asciiTheme="majorHAnsi" w:hAnsiTheme="majorHAnsi" w:cstheme="majorHAnsi"/>
          <w:lang w:eastAsia="x-none"/>
        </w:rPr>
        <w:t xml:space="preserve">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C438D2" w:rsidRPr="00540AA1" w14:paraId="7021CB2F" w14:textId="77777777" w:rsidTr="00586542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E784CB2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0822F95F" w14:textId="77777777" w:rsidR="00C438D2" w:rsidRPr="00540AA1" w:rsidRDefault="00C438D2" w:rsidP="0058654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40C56789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FB445A" w:rsidRPr="00540AA1" w14:paraId="37158BF0" w14:textId="77777777" w:rsidTr="00C65E78">
        <w:trPr>
          <w:trHeight w:val="397"/>
        </w:trPr>
        <w:tc>
          <w:tcPr>
            <w:tcW w:w="4647" w:type="dxa"/>
          </w:tcPr>
          <w:p w14:paraId="5B7CB0CD" w14:textId="39C8F51B" w:rsidR="00FB445A" w:rsidRPr="00454A65" w:rsidRDefault="00FB445A" w:rsidP="00FB445A">
            <w:pPr>
              <w:spacing w:before="60" w:after="6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6C8B">
              <w:rPr>
                <w:rFonts w:asciiTheme="majorHAnsi" w:hAnsiTheme="majorHAnsi" w:cstheme="majorHAnsi"/>
              </w:rPr>
              <w:t xml:space="preserve">Nabídková cena </w:t>
            </w:r>
          </w:p>
        </w:tc>
        <w:tc>
          <w:tcPr>
            <w:tcW w:w="1290" w:type="dxa"/>
            <w:vAlign w:val="center"/>
          </w:tcPr>
          <w:p w14:paraId="59978382" w14:textId="6FDA9107" w:rsidR="00FB445A" w:rsidRPr="00540AA1" w:rsidRDefault="007C1623" w:rsidP="00FB445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EC0605">
              <w:rPr>
                <w:rFonts w:asciiTheme="majorHAnsi" w:hAnsiTheme="majorHAnsi" w:cstheme="majorHAnsi"/>
              </w:rPr>
              <w:t>0</w:t>
            </w:r>
            <w:r w:rsidR="00EC0605" w:rsidRPr="00540AA1">
              <w:rPr>
                <w:rFonts w:asciiTheme="majorHAnsi" w:hAnsiTheme="majorHAnsi" w:cstheme="majorHAnsi"/>
              </w:rPr>
              <w:t xml:space="preserve"> </w:t>
            </w:r>
            <w:r w:rsidR="00FB445A" w:rsidRPr="00540AA1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3561" w:type="dxa"/>
          </w:tcPr>
          <w:p w14:paraId="249D06AB" w14:textId="11925EEA" w:rsidR="00FB445A" w:rsidRPr="00540AA1" w:rsidRDefault="00000000" w:rsidP="00FB445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018DE74C1A414517ABDFE7DA0C4F5783"/>
                </w:placeholder>
                <w:showingPlcHdr/>
              </w:sdtPr>
              <w:sdtContent>
                <w:r w:rsidR="00FB445A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E3D01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540AA1" w:rsidRDefault="00A46D98" w:rsidP="007D07A5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148D8A44" w:rsidR="00B067DF" w:rsidRPr="00540AA1" w:rsidRDefault="00812B87" w:rsidP="001455A3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FAA690C" w14:textId="77777777" w:rsidR="007C1623" w:rsidRDefault="00B067DF" w:rsidP="007C1623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49D3DBF7" w:rsidR="00B067DF" w:rsidRPr="00540AA1" w:rsidRDefault="00BD43BF" w:rsidP="007C1623">
            <w:pPr>
              <w:spacing w:after="120"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6F388C8A" w14:textId="77777777" w:rsidR="007C1623" w:rsidRDefault="00B067DF" w:rsidP="007C1623">
            <w:pPr>
              <w:spacing w:after="120" w:line="276" w:lineRule="auto"/>
              <w:rPr>
                <w:rStyle w:val="Znakapoznpodarou"/>
                <w:rFonts w:asciiTheme="majorHAnsi" w:hAnsiTheme="majorHAnsi" w:cstheme="majorHAnsi"/>
                <w:vertAlign w:val="baseline"/>
              </w:rPr>
            </w:pPr>
            <w:r w:rsidRPr="007C1623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7C1623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7C1623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5E8F0A44" w14:textId="2BBAC19D" w:rsidR="00B067DF" w:rsidRPr="007C1623" w:rsidRDefault="006653AE" w:rsidP="007C1623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C1623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7C1623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Pr="007C1623">
              <w:rPr>
                <w:rFonts w:asciiTheme="majorHAnsi" w:hAnsiTheme="majorHAnsi"/>
              </w:rPr>
              <w:t>ný dodavatel prokáže splnění tohoto požadavku dokladem dle § 77 odst. 1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2691C58A" w14:textId="77777777" w:rsidR="00951981" w:rsidRDefault="00B067DF" w:rsidP="00951981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117C27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117C27">
              <w:rPr>
                <w:rFonts w:asciiTheme="majorHAnsi" w:hAnsiTheme="majorHAnsi" w:cstheme="majorHAnsi"/>
              </w:rPr>
              <w:t xml:space="preserve">, že splňuje požadavky </w:t>
            </w:r>
            <w:r w:rsidR="00BA239A" w:rsidRPr="00117C27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117C27">
              <w:rPr>
                <w:rFonts w:asciiTheme="majorHAnsi" w:hAnsiTheme="majorHAnsi" w:cstheme="majorHAnsi"/>
              </w:rPr>
              <w:t>písm</w:t>
            </w:r>
            <w:r w:rsidR="00BA239A" w:rsidRPr="00117C27">
              <w:rPr>
                <w:rFonts w:asciiTheme="majorHAnsi" w:hAnsiTheme="majorHAnsi" w:cstheme="majorHAnsi"/>
              </w:rPr>
              <w:t xml:space="preserve">. b) ZZVZ </w:t>
            </w:r>
            <w:r w:rsidR="00951981">
              <w:rPr>
                <w:rFonts w:asciiTheme="majorHAnsi" w:hAnsiTheme="majorHAnsi" w:cstheme="majorHAnsi"/>
              </w:rPr>
              <w:t>na referenční zakázky:</w:t>
            </w:r>
          </w:p>
          <w:p w14:paraId="6A944410" w14:textId="05F8E169" w:rsidR="008309D1" w:rsidRPr="00117C27" w:rsidRDefault="00951981" w:rsidP="00951981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Účastník realizoval </w:t>
            </w:r>
            <w:r w:rsidR="00EE5690" w:rsidRPr="00EE5690">
              <w:rPr>
                <w:rFonts w:asciiTheme="majorHAnsi" w:hAnsiTheme="majorHAnsi" w:cstheme="majorHAnsi"/>
                <w:b/>
                <w:bCs/>
              </w:rPr>
              <w:t xml:space="preserve">min. 3 </w:t>
            </w:r>
            <w:r w:rsidR="00B067DF" w:rsidRPr="00115297">
              <w:rPr>
                <w:rFonts w:asciiTheme="majorHAnsi" w:hAnsiTheme="majorHAnsi" w:cstheme="majorHAnsi"/>
                <w:b/>
                <w:bCs/>
              </w:rPr>
              <w:t>referenční zakázk</w:t>
            </w:r>
            <w:r w:rsidR="00FC236F">
              <w:rPr>
                <w:rFonts w:asciiTheme="majorHAnsi" w:hAnsiTheme="majorHAnsi" w:cstheme="majorHAnsi"/>
                <w:b/>
                <w:bCs/>
              </w:rPr>
              <w:t>y</w:t>
            </w:r>
            <w:r w:rsidR="00115297">
              <w:rPr>
                <w:rFonts w:asciiTheme="majorHAnsi" w:hAnsiTheme="majorHAnsi" w:cstheme="majorHAnsi"/>
              </w:rPr>
              <w:t xml:space="preserve">, </w:t>
            </w:r>
            <w:r w:rsidR="00FC236F">
              <w:rPr>
                <w:rFonts w:asciiTheme="majorHAnsi" w:hAnsiTheme="majorHAnsi" w:cstheme="majorHAnsi"/>
              </w:rPr>
              <w:t xml:space="preserve">jejichž </w:t>
            </w:r>
            <w:r w:rsidR="00115297">
              <w:rPr>
                <w:rFonts w:asciiTheme="majorHAnsi" w:hAnsiTheme="majorHAnsi" w:cstheme="majorHAnsi"/>
              </w:rPr>
              <w:t>předmětem byla</w:t>
            </w:r>
            <w:r w:rsidR="008309D1" w:rsidRPr="00117C27">
              <w:rPr>
                <w:rFonts w:asciiTheme="majorHAnsi" w:hAnsiTheme="majorHAnsi" w:cstheme="majorHAnsi"/>
              </w:rPr>
              <w:t xml:space="preserve"> </w:t>
            </w:r>
            <w:r w:rsidR="005A3FA4" w:rsidRPr="00D20FF2">
              <w:rPr>
                <w:rFonts w:asciiTheme="majorHAnsi" w:hAnsiTheme="majorHAnsi" w:cstheme="majorHAnsi"/>
                <w:b/>
                <w:bCs/>
              </w:rPr>
              <w:t>dodávka</w:t>
            </w:r>
            <w:r w:rsidR="005A3FA4" w:rsidRPr="00117C27">
              <w:rPr>
                <w:rFonts w:asciiTheme="majorHAnsi" w:hAnsiTheme="majorHAnsi" w:cstheme="majorHAnsi"/>
              </w:rPr>
              <w:t xml:space="preserve"> </w:t>
            </w:r>
            <w:r w:rsidR="004A553C">
              <w:rPr>
                <w:rFonts w:asciiTheme="majorHAnsi" w:hAnsiTheme="majorHAnsi" w:cstheme="majorHAnsi"/>
                <w:b/>
                <w:bCs/>
              </w:rPr>
              <w:t xml:space="preserve">IT </w:t>
            </w:r>
            <w:r w:rsidR="00D20FF2">
              <w:rPr>
                <w:rFonts w:asciiTheme="majorHAnsi" w:hAnsiTheme="majorHAnsi" w:cstheme="majorHAnsi"/>
                <w:b/>
                <w:bCs/>
              </w:rPr>
              <w:t xml:space="preserve">vybavení </w:t>
            </w:r>
            <w:r w:rsidR="00E0534D">
              <w:rPr>
                <w:rFonts w:asciiTheme="majorHAnsi" w:hAnsiTheme="majorHAnsi" w:cstheme="majorHAnsi"/>
                <w:b/>
                <w:bCs/>
              </w:rPr>
              <w:t>(HW i SW</w:t>
            </w:r>
            <w:r w:rsidR="00E0534D" w:rsidRPr="00C65238">
              <w:rPr>
                <w:rFonts w:asciiTheme="majorHAnsi" w:hAnsiTheme="majorHAnsi" w:cstheme="majorHAnsi"/>
                <w:b/>
                <w:bCs/>
              </w:rPr>
              <w:t xml:space="preserve">) </w:t>
            </w:r>
            <w:r w:rsidR="004A553C" w:rsidRPr="00C65238">
              <w:rPr>
                <w:rFonts w:asciiTheme="majorHAnsi" w:hAnsiTheme="majorHAnsi" w:cstheme="majorHAnsi"/>
                <w:b/>
                <w:bCs/>
              </w:rPr>
              <w:t>– počítače, notebooky, monitory apod.</w:t>
            </w:r>
            <w:r w:rsidR="00D20FF2" w:rsidRPr="00C65238">
              <w:rPr>
                <w:rFonts w:asciiTheme="majorHAnsi" w:hAnsiTheme="majorHAnsi" w:cstheme="majorHAnsi"/>
                <w:b/>
                <w:bCs/>
              </w:rPr>
              <w:t>, včetně následného servisu</w:t>
            </w:r>
            <w:r w:rsidR="00E9351A" w:rsidRPr="00816984">
              <w:rPr>
                <w:rFonts w:asciiTheme="majorHAnsi" w:hAnsiTheme="majorHAnsi" w:cstheme="majorHAnsi"/>
              </w:rPr>
              <w:t>, v hodnotě jedné referenční zakázky</w:t>
            </w:r>
            <w:r w:rsidR="00E9351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16984" w:rsidRPr="00816984">
              <w:rPr>
                <w:rFonts w:asciiTheme="majorHAnsi" w:hAnsiTheme="majorHAnsi" w:cstheme="majorHAnsi"/>
              </w:rPr>
              <w:t>ve výši</w:t>
            </w:r>
            <w:r w:rsidR="0081698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9351A">
              <w:rPr>
                <w:rFonts w:asciiTheme="majorHAnsi" w:hAnsiTheme="majorHAnsi" w:cstheme="majorHAnsi"/>
                <w:b/>
                <w:bCs/>
              </w:rPr>
              <w:t>min. 1</w:t>
            </w:r>
            <w:r w:rsidR="00C61110">
              <w:rPr>
                <w:rFonts w:asciiTheme="majorHAnsi" w:hAnsiTheme="majorHAnsi" w:cstheme="majorHAnsi"/>
                <w:b/>
                <w:bCs/>
              </w:rPr>
              <w:t xml:space="preserve"> mil. Kč bez DPH.</w:t>
            </w:r>
          </w:p>
          <w:p w14:paraId="2358F9FA" w14:textId="2E023CFC" w:rsidR="00B067DF" w:rsidRDefault="006B04B4" w:rsidP="00296E32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</w:t>
            </w:r>
            <w:r w:rsidR="00816984">
              <w:rPr>
                <w:rFonts w:asciiTheme="majorHAnsi" w:hAnsiTheme="majorHAnsi" w:cstheme="majorHAnsi"/>
              </w:rPr>
              <w:t>y</w:t>
            </w:r>
            <w:r>
              <w:rPr>
                <w:rFonts w:asciiTheme="majorHAnsi" w:hAnsiTheme="majorHAnsi" w:cstheme="majorHAnsi"/>
              </w:rPr>
              <w:t xml:space="preserve"> byl</w:t>
            </w:r>
            <w:r w:rsidR="00816984">
              <w:rPr>
                <w:rFonts w:asciiTheme="majorHAnsi" w:hAnsiTheme="majorHAnsi" w:cstheme="majorHAnsi"/>
              </w:rPr>
              <w:t>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067DF" w:rsidRPr="00117C27">
              <w:rPr>
                <w:rFonts w:asciiTheme="majorHAnsi" w:hAnsiTheme="majorHAnsi" w:cstheme="majorHAnsi"/>
              </w:rPr>
              <w:t>realizován</w:t>
            </w:r>
            <w:r w:rsidR="00816984">
              <w:rPr>
                <w:rFonts w:asciiTheme="majorHAnsi" w:hAnsiTheme="majorHAnsi" w:cstheme="majorHAnsi"/>
              </w:rPr>
              <w:t>y</w:t>
            </w:r>
            <w:r w:rsidR="00B067DF" w:rsidRPr="00117C27">
              <w:rPr>
                <w:rFonts w:asciiTheme="majorHAnsi" w:hAnsiTheme="majorHAnsi" w:cstheme="majorHAnsi"/>
              </w:rPr>
              <w:t xml:space="preserve"> v</w:t>
            </w:r>
            <w:r w:rsidR="00F76B2F" w:rsidRPr="00117C27">
              <w:rPr>
                <w:rFonts w:asciiTheme="majorHAnsi" w:hAnsiTheme="majorHAnsi" w:cstheme="majorHAnsi"/>
              </w:rPr>
              <w:t> </w:t>
            </w:r>
            <w:r w:rsidR="00B067DF" w:rsidRPr="00117C27">
              <w:rPr>
                <w:rFonts w:asciiTheme="majorHAnsi" w:hAnsiTheme="majorHAnsi" w:cstheme="majorHAnsi"/>
              </w:rPr>
              <w:t>období</w:t>
            </w:r>
            <w:r w:rsidR="00F76B2F" w:rsidRPr="00117C27">
              <w:rPr>
                <w:rFonts w:asciiTheme="majorHAnsi" w:hAnsiTheme="majorHAnsi" w:cstheme="majorHAnsi"/>
              </w:rPr>
              <w:t xml:space="preserve"> za poslední</w:t>
            </w:r>
            <w:r w:rsidR="004806C2">
              <w:rPr>
                <w:rFonts w:asciiTheme="majorHAnsi" w:hAnsiTheme="majorHAnsi" w:cstheme="majorHAnsi"/>
              </w:rPr>
              <w:t>ch</w:t>
            </w:r>
            <w:r w:rsidR="00F76B2F" w:rsidRPr="00117C27">
              <w:rPr>
                <w:rFonts w:asciiTheme="majorHAnsi" w:hAnsiTheme="majorHAnsi" w:cstheme="majorHAnsi"/>
              </w:rPr>
              <w:t xml:space="preserve"> </w:t>
            </w:r>
            <w:r w:rsidR="00816984">
              <w:rPr>
                <w:rFonts w:asciiTheme="majorHAnsi" w:hAnsiTheme="majorHAnsi" w:cstheme="majorHAnsi"/>
                <w:b/>
              </w:rPr>
              <w:t>3</w:t>
            </w:r>
            <w:r w:rsidR="004806C2" w:rsidRPr="00117C27">
              <w:rPr>
                <w:rFonts w:asciiTheme="majorHAnsi" w:hAnsiTheme="majorHAnsi" w:cstheme="majorHAnsi"/>
                <w:b/>
              </w:rPr>
              <w:t xml:space="preserve"> </w:t>
            </w:r>
            <w:r w:rsidR="004806C2">
              <w:rPr>
                <w:rFonts w:asciiTheme="majorHAnsi" w:hAnsiTheme="majorHAnsi" w:cstheme="majorHAnsi"/>
                <w:b/>
              </w:rPr>
              <w:t xml:space="preserve">let </w:t>
            </w:r>
            <w:r w:rsidR="00F76B2F" w:rsidRPr="00117C27">
              <w:rPr>
                <w:rFonts w:asciiTheme="majorHAnsi" w:hAnsiTheme="majorHAnsi" w:cstheme="majorHAnsi"/>
              </w:rPr>
              <w:t>před zahájením zadávacího řízení.</w:t>
            </w:r>
            <w:r w:rsidR="00AF4FAD" w:rsidRPr="00117C27">
              <w:rPr>
                <w:rFonts w:asciiTheme="majorHAnsi" w:hAnsiTheme="majorHAnsi" w:cstheme="majorHAnsi"/>
              </w:rPr>
              <w:t xml:space="preserve"> </w:t>
            </w:r>
          </w:p>
          <w:p w14:paraId="5FC4559B" w14:textId="37CCBEB4" w:rsidR="0022176A" w:rsidRPr="00117C27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17C27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dodávky dosud probíhající za předpokladu splnění </w:t>
            </w:r>
            <w:r w:rsidR="00467372" w:rsidRPr="00117C27">
              <w:rPr>
                <w:rFonts w:asciiTheme="majorHAnsi" w:hAnsiTheme="majorHAnsi" w:cstheme="majorHAnsi"/>
              </w:rPr>
              <w:t xml:space="preserve">výše uvedených parametrů </w:t>
            </w:r>
            <w:r w:rsidRPr="00117C27">
              <w:rPr>
                <w:rFonts w:asciiTheme="majorHAnsi" w:hAnsiTheme="majorHAnsi" w:cstheme="majorHAnsi"/>
              </w:rPr>
              <w:t>ke dni zahájení zadávacího řízení.</w:t>
            </w:r>
          </w:p>
          <w:p w14:paraId="5B8D5999" w14:textId="65739611" w:rsidR="0022176A" w:rsidRPr="00117C27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17C27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117C27">
              <w:rPr>
                <w:rFonts w:asciiTheme="majorHAnsi" w:hAnsiTheme="majorHAnsi" w:cstheme="majorHAnsi"/>
              </w:rPr>
              <w:t xml:space="preserve">dodávky </w:t>
            </w:r>
            <w:r w:rsidRPr="00117C27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467372">
              <w:rPr>
                <w:rFonts w:asciiTheme="majorHAnsi" w:hAnsiTheme="majorHAnsi" w:cstheme="majorHAnsi"/>
              </w:rPr>
              <w:t>3</w:t>
            </w:r>
            <w:r w:rsidR="004806C2" w:rsidRPr="00117C27">
              <w:rPr>
                <w:rFonts w:asciiTheme="majorHAnsi" w:hAnsiTheme="majorHAnsi" w:cstheme="majorHAnsi"/>
              </w:rPr>
              <w:t xml:space="preserve"> </w:t>
            </w:r>
            <w:r w:rsidRPr="00117C27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117C27">
              <w:rPr>
                <w:rFonts w:asciiTheme="majorHAnsi" w:hAnsiTheme="majorHAnsi" w:cstheme="majorHAnsi"/>
              </w:rPr>
              <w:t>předmětné dodávky</w:t>
            </w:r>
            <w:r w:rsidRPr="00117C27">
              <w:rPr>
                <w:rFonts w:asciiTheme="majorHAnsi" w:hAnsiTheme="majorHAnsi" w:cstheme="majorHAnsi"/>
              </w:rPr>
              <w:t xml:space="preserve"> v posledních </w:t>
            </w:r>
            <w:r w:rsidR="00467372">
              <w:rPr>
                <w:rFonts w:asciiTheme="majorHAnsi" w:hAnsiTheme="majorHAnsi" w:cstheme="majorHAnsi"/>
              </w:rPr>
              <w:t>3</w:t>
            </w:r>
            <w:r w:rsidR="004806C2" w:rsidRPr="00117C27">
              <w:rPr>
                <w:rFonts w:asciiTheme="majorHAnsi" w:hAnsiTheme="majorHAnsi" w:cstheme="majorHAnsi"/>
              </w:rPr>
              <w:t xml:space="preserve"> </w:t>
            </w:r>
            <w:r w:rsidRPr="00117C27">
              <w:rPr>
                <w:rFonts w:asciiTheme="majorHAnsi" w:hAnsiTheme="majorHAnsi" w:cstheme="majorHAnsi"/>
              </w:rPr>
              <w:t>letech ukončeny nebo pokud stále probíhají, za předpokladu splnění výše uvedených parametrů ke dni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17C27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457BD2" w:rsidRPr="00540AA1" w14:paraId="6D35D2B3" w14:textId="77777777" w:rsidTr="00D31418">
        <w:trPr>
          <w:trHeight w:val="510"/>
        </w:trPr>
        <w:tc>
          <w:tcPr>
            <w:tcW w:w="3715" w:type="dxa"/>
            <w:vAlign w:val="center"/>
          </w:tcPr>
          <w:p w14:paraId="0BA0387D" w14:textId="77777777" w:rsidR="00457BD2" w:rsidRPr="00540AA1" w:rsidRDefault="00457BD2" w:rsidP="00D314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</w:t>
            </w:r>
            <w:r>
              <w:rPr>
                <w:rFonts w:asciiTheme="majorHAnsi" w:hAnsiTheme="majorHAnsi" w:cstheme="majorHAnsi"/>
              </w:rPr>
              <w:t xml:space="preserve"> č. 1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1CA3BE6C" w14:textId="77777777" w:rsidR="00457BD2" w:rsidRPr="00540AA1" w:rsidRDefault="00000000" w:rsidP="00D3141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383992728"/>
                <w:placeholder>
                  <w:docPart w:val="92B3B4351B314B33B69CC6253A26E895"/>
                </w:placeholder>
              </w:sdtPr>
              <w:sdtEndPr>
                <w:rPr>
                  <w:color w:val="auto"/>
                </w:rPr>
              </w:sdtEndPr>
              <w:sdtContent>
                <w:r w:rsidR="00457BD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50CCF2C0" w14:textId="77777777" w:rsidR="00457BD2" w:rsidRPr="00540AA1" w:rsidRDefault="00457BD2" w:rsidP="00D314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1898E75" w14:textId="77777777" w:rsidR="00457BD2" w:rsidRPr="00540AA1" w:rsidRDefault="00457BD2" w:rsidP="00D3141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187522240"/>
                <w:placeholder>
                  <w:docPart w:val="9E81DE5138FF4CB89E7A5303CAD59BF8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52B0F1E" w14:textId="77777777" w:rsidR="00457BD2" w:rsidRPr="00540AA1" w:rsidRDefault="00457BD2" w:rsidP="00D314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383246755"/>
                <w:placeholder>
                  <w:docPart w:val="3E6902CF958F4744A094CA77622F250A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FEFF254" w14:textId="77777777" w:rsidR="00457BD2" w:rsidRPr="00540AA1" w:rsidRDefault="00457BD2" w:rsidP="00D314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838816174"/>
                <w:placeholder>
                  <w:docPart w:val="A2D6EE4A9F6B49B4A03FCB74E22F5F98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33040E2" w14:textId="77777777" w:rsidR="00457BD2" w:rsidRPr="00540AA1" w:rsidRDefault="00457BD2" w:rsidP="00D314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18614218"/>
                <w:placeholder>
                  <w:docPart w:val="C10E3A0113144463B2127E756D3F249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457BD2" w:rsidRPr="00540AA1" w14:paraId="461CE5C5" w14:textId="77777777" w:rsidTr="00D31418">
        <w:trPr>
          <w:trHeight w:val="510"/>
        </w:trPr>
        <w:tc>
          <w:tcPr>
            <w:tcW w:w="3715" w:type="dxa"/>
            <w:vAlign w:val="center"/>
          </w:tcPr>
          <w:p w14:paraId="37C979B5" w14:textId="7A3BAF6E" w:rsidR="00457BD2" w:rsidRPr="00540AA1" w:rsidRDefault="00457BD2" w:rsidP="00D314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</w:t>
            </w:r>
            <w:r>
              <w:rPr>
                <w:rFonts w:asciiTheme="majorHAnsi" w:hAnsiTheme="majorHAnsi" w:cstheme="majorHAnsi"/>
              </w:rPr>
              <w:t xml:space="preserve"> č. 2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474EF6AF" w14:textId="77777777" w:rsidR="00457BD2" w:rsidRPr="00540AA1" w:rsidRDefault="00000000" w:rsidP="00D3141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276938364"/>
                <w:placeholder>
                  <w:docPart w:val="960F0E5F715847F19CB5C67EF827B215"/>
                </w:placeholder>
              </w:sdtPr>
              <w:sdtEndPr>
                <w:rPr>
                  <w:color w:val="auto"/>
                </w:rPr>
              </w:sdtEndPr>
              <w:sdtContent>
                <w:r w:rsidR="00457BD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3B5A80ED" w14:textId="77777777" w:rsidR="00457BD2" w:rsidRPr="00540AA1" w:rsidRDefault="00457BD2" w:rsidP="00D314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1A10C669" w14:textId="77777777" w:rsidR="00457BD2" w:rsidRPr="00540AA1" w:rsidRDefault="00457BD2" w:rsidP="00D3141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899088392"/>
                <w:placeholder>
                  <w:docPart w:val="6A8A6C54B8A94FC4B4276F920DDD2FBF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10987A79" w14:textId="77777777" w:rsidR="00457BD2" w:rsidRPr="00540AA1" w:rsidRDefault="00457BD2" w:rsidP="00D314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35355265"/>
                <w:placeholder>
                  <w:docPart w:val="4EDA0D52D92848138A4B59ACE3318497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449F1CA5" w14:textId="77777777" w:rsidR="00457BD2" w:rsidRPr="00540AA1" w:rsidRDefault="00457BD2" w:rsidP="00D314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21557799"/>
                <w:placeholder>
                  <w:docPart w:val="E60D422417A3442E96C795C007BB4F78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271AB19F" w14:textId="77777777" w:rsidR="00457BD2" w:rsidRPr="00540AA1" w:rsidRDefault="00457BD2" w:rsidP="00D314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530526736"/>
                <w:placeholder>
                  <w:docPart w:val="A62B02A23F3A4E6CBA2B1601B54773D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6C860F5A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</w:t>
            </w:r>
            <w:r w:rsidR="00467372">
              <w:rPr>
                <w:rFonts w:asciiTheme="majorHAnsi" w:hAnsiTheme="majorHAnsi" w:cstheme="majorHAnsi"/>
              </w:rPr>
              <w:t xml:space="preserve"> č. </w:t>
            </w:r>
            <w:r w:rsidR="00457BD2">
              <w:rPr>
                <w:rFonts w:asciiTheme="majorHAnsi" w:hAnsiTheme="majorHAnsi" w:cstheme="majorHAnsi"/>
              </w:rPr>
              <w:t>3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207245E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308531D2" w:rsidR="00AF4FAD" w:rsidRPr="00540AA1" w:rsidRDefault="00AF4FAD" w:rsidP="005A2794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6505B4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6505B4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6505B4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6505B4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6505B4">
              <w:rPr>
                <w:rFonts w:asciiTheme="majorHAnsi" w:hAnsiTheme="majorHAnsi" w:cstheme="majorHAnsi"/>
                <w:lang w:eastAsia="x-none"/>
              </w:rPr>
              <w:t>splnění požadovaného kritéria způsobilosti nejpozději v době</w:t>
            </w:r>
            <w:r w:rsidRPr="006505B4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zahájení zadávacího řízení</w:t>
            </w:r>
            <w:r w:rsidR="006B2F33">
              <w:rPr>
                <w:rFonts w:asciiTheme="majorHAnsi" w:hAnsiTheme="majorHAnsi" w:cstheme="majorHAnsi"/>
                <w:lang w:eastAsia="x-none"/>
              </w:rPr>
              <w:t xml:space="preserve"> (jsou-li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E07F36B" w:rsidR="00C438D2" w:rsidRPr="00540AA1" w:rsidRDefault="00C438D2" w:rsidP="005A2794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čl. 5 písm. C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předložit:</w:t>
            </w:r>
          </w:p>
          <w:p w14:paraId="100923FC" w14:textId="77777777" w:rsidR="00C438D2" w:rsidRPr="00540AA1" w:rsidRDefault="00C438D2" w:rsidP="005A2794">
            <w:pPr>
              <w:pStyle w:val="Odstavecseseznamem"/>
              <w:numPr>
                <w:ilvl w:val="1"/>
                <w:numId w:val="25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5A2794">
            <w:pPr>
              <w:pStyle w:val="Odstavecseseznamem"/>
              <w:numPr>
                <w:ilvl w:val="1"/>
                <w:numId w:val="25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5A2794">
            <w:pPr>
              <w:pStyle w:val="Odstavecseseznamem"/>
              <w:numPr>
                <w:ilvl w:val="1"/>
                <w:numId w:val="25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2021A3A8" w:rsidR="00D65A21" w:rsidRDefault="002E5AFC" w:rsidP="005A2794">
            <w:pPr>
              <w:pStyle w:val="Odstavecseseznamem"/>
              <w:numPr>
                <w:ilvl w:val="1"/>
                <w:numId w:val="25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k poskytnutí plnění určeného k plnění </w:t>
            </w:r>
            <w:r w:rsidR="00046655">
              <w:rPr>
                <w:rFonts w:asciiTheme="majorHAnsi" w:hAnsiTheme="majorHAnsi" w:cstheme="majorHAnsi"/>
              </w:rPr>
              <w:t>Rámcové dohody</w:t>
            </w:r>
            <w:r w:rsidR="00DA2875" w:rsidRPr="00510F98">
              <w:rPr>
                <w:rFonts w:asciiTheme="majorHAnsi" w:hAnsiTheme="majorHAnsi" w:cstheme="majorHAnsi"/>
              </w:rPr>
              <w:t xml:space="preserve"> a následných veřejných zakázek</w:t>
            </w:r>
            <w:r w:rsidR="0004665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nebo k poskytnutí věcí nebo práv, s nimiž bude dodavatel oprávněn disponovat při plnění </w:t>
            </w:r>
            <w:r w:rsidR="00046655">
              <w:rPr>
                <w:rFonts w:asciiTheme="majorHAnsi" w:hAnsiTheme="majorHAnsi" w:cstheme="majorHAnsi"/>
              </w:rPr>
              <w:t>Rámcové dohody</w:t>
            </w:r>
            <w:r w:rsidR="00DA2875" w:rsidRPr="00510F98">
              <w:rPr>
                <w:rFonts w:asciiTheme="majorHAnsi" w:hAnsiTheme="majorHAnsi" w:cstheme="majorHAnsi"/>
              </w:rPr>
              <w:t xml:space="preserve"> a následných veřejných zakázek</w:t>
            </w:r>
            <w:r>
              <w:rPr>
                <w:rFonts w:asciiTheme="majorHAnsi" w:hAnsiTheme="majorHAnsi" w:cstheme="majorHAnsi"/>
              </w:rPr>
              <w:t>, a to alespoň v rozsahu, v jakém jiná osoba prokázala kvalifikaci za dodavatele.</w:t>
            </w:r>
          </w:p>
          <w:p w14:paraId="1413358A" w14:textId="1C11631D" w:rsidR="00E61EA1" w:rsidRPr="00223740" w:rsidRDefault="00D620F5" w:rsidP="00223740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 xml:space="preserve">uzavřením </w:t>
            </w:r>
            <w:r w:rsidR="00A95AAD">
              <w:rPr>
                <w:rFonts w:asciiTheme="majorHAnsi" w:hAnsiTheme="majorHAnsi" w:cstheme="majorHAnsi"/>
                <w:b/>
                <w:bCs/>
              </w:rPr>
              <w:t xml:space="preserve">Rámcové dohody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1FA85B7C" w14:textId="027041D7" w:rsidR="00BF71BE" w:rsidRPr="00540AA1" w:rsidRDefault="00F72D7A" w:rsidP="001455A3">
      <w:pPr>
        <w:pStyle w:val="Nadpis1"/>
        <w:spacing w:before="360" w:after="120"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746CCD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46CCD">
        <w:rPr>
          <w:rFonts w:asciiTheme="majorHAnsi" w:hAnsiTheme="majorHAnsi" w:cstheme="majorHAnsi"/>
        </w:rPr>
        <w:t xml:space="preserve">Doklady požadované </w:t>
      </w:r>
      <w:r w:rsidR="00DB0C43" w:rsidRPr="00746CCD">
        <w:rPr>
          <w:rFonts w:asciiTheme="majorHAnsi" w:hAnsiTheme="majorHAnsi" w:cstheme="majorHAnsi"/>
        </w:rPr>
        <w:t xml:space="preserve">dle </w:t>
      </w:r>
      <w:r w:rsidRPr="00746CCD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746CCD">
        <w:rPr>
          <w:rFonts w:asciiTheme="majorHAnsi" w:hAnsiTheme="majorHAnsi" w:cstheme="majorHAnsi"/>
        </w:rPr>
        <w:t>.</w:t>
      </w:r>
    </w:p>
    <w:p w14:paraId="570AA468" w14:textId="2894960E" w:rsidR="00E876C6" w:rsidRPr="0011798C" w:rsidRDefault="00E876C6" w:rsidP="00E876C6">
      <w:pPr>
        <w:pStyle w:val="Odstavecseseznamem"/>
        <w:numPr>
          <w:ilvl w:val="2"/>
          <w:numId w:val="21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11798C">
        <w:rPr>
          <w:rFonts w:asciiTheme="majorHAnsi" w:hAnsiTheme="majorHAnsi" w:cstheme="majorHAnsi"/>
          <w:b/>
          <w:lang w:eastAsia="x-none"/>
        </w:rPr>
        <w:t>Technickou specifikaci</w:t>
      </w:r>
      <w:r w:rsidRPr="0011798C">
        <w:rPr>
          <w:rFonts w:asciiTheme="majorHAnsi" w:hAnsiTheme="majorHAnsi" w:cstheme="majorHAnsi"/>
          <w:bCs/>
          <w:lang w:eastAsia="x-none"/>
        </w:rPr>
        <w:t>,</w:t>
      </w:r>
      <w:r w:rsidRPr="0011798C">
        <w:rPr>
          <w:rFonts w:asciiTheme="majorHAnsi" w:hAnsiTheme="majorHAnsi" w:cstheme="majorHAnsi"/>
          <w:b/>
          <w:lang w:eastAsia="x-none"/>
        </w:rPr>
        <w:t xml:space="preserve"> </w:t>
      </w:r>
      <w:r w:rsidRPr="0011798C">
        <w:rPr>
          <w:rFonts w:asciiTheme="majorHAnsi" w:hAnsiTheme="majorHAnsi" w:cstheme="majorHAnsi"/>
          <w:bCs/>
          <w:lang w:eastAsia="x-none"/>
        </w:rPr>
        <w:t>řádně vyplněnou a předloženou v souladu s </w:t>
      </w:r>
      <w:r w:rsidRPr="0011798C">
        <w:rPr>
          <w:rFonts w:asciiTheme="majorHAnsi" w:hAnsiTheme="majorHAnsi" w:cstheme="majorHAnsi"/>
          <w:b/>
          <w:lang w:eastAsia="x-none"/>
        </w:rPr>
        <w:t xml:space="preserve">přílohou č. 3 </w:t>
      </w:r>
      <w:r w:rsidRPr="0011798C">
        <w:rPr>
          <w:rFonts w:asciiTheme="majorHAnsi" w:hAnsiTheme="majorHAnsi" w:cstheme="majorHAnsi"/>
          <w:bCs/>
          <w:lang w:eastAsia="x-none"/>
        </w:rPr>
        <w:t xml:space="preserve">zadávací dokumentace – příloha č. 1 Rámcové dohody </w:t>
      </w:r>
      <w:r w:rsidR="005E7E74" w:rsidRPr="0011798C">
        <w:rPr>
          <w:rFonts w:asciiTheme="majorHAnsi" w:hAnsiTheme="majorHAnsi" w:cstheme="majorHAnsi"/>
          <w:bCs/>
          <w:lang w:eastAsia="x-none"/>
        </w:rPr>
        <w:t>– Technická specifikace předmětu plnění</w:t>
      </w:r>
      <w:r w:rsidRPr="0011798C">
        <w:rPr>
          <w:rFonts w:asciiTheme="majorHAnsi" w:hAnsiTheme="majorHAnsi" w:cstheme="majorHAnsi"/>
          <w:bCs/>
          <w:lang w:eastAsia="x-none"/>
        </w:rPr>
        <w:t>,</w:t>
      </w:r>
    </w:p>
    <w:p w14:paraId="4E5218C0" w14:textId="54DF20A9" w:rsidR="00E876C6" w:rsidRPr="0011798C" w:rsidRDefault="00E876C6" w:rsidP="00E876C6">
      <w:pPr>
        <w:pStyle w:val="Odstavecseseznamem"/>
        <w:numPr>
          <w:ilvl w:val="2"/>
          <w:numId w:val="21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11798C">
        <w:rPr>
          <w:rFonts w:asciiTheme="majorHAnsi" w:hAnsiTheme="majorHAnsi" w:cstheme="majorHAnsi"/>
          <w:b/>
          <w:bCs/>
          <w:lang w:eastAsia="x-none"/>
        </w:rPr>
        <w:lastRenderedPageBreak/>
        <w:t xml:space="preserve">Cenovou kalkulaci </w:t>
      </w:r>
      <w:r w:rsidRPr="0011798C">
        <w:rPr>
          <w:rFonts w:asciiTheme="majorHAnsi" w:hAnsiTheme="majorHAnsi" w:cstheme="majorHAnsi"/>
        </w:rPr>
        <w:t>(</w:t>
      </w:r>
      <w:r w:rsidRPr="0011798C">
        <w:rPr>
          <w:rFonts w:asciiTheme="majorHAnsi" w:hAnsiTheme="majorHAnsi" w:cstheme="majorHAnsi"/>
          <w:b/>
          <w:bCs/>
        </w:rPr>
        <w:t>příloha č. 4</w:t>
      </w:r>
      <w:r w:rsidRPr="0011798C">
        <w:rPr>
          <w:rFonts w:asciiTheme="majorHAnsi" w:hAnsiTheme="majorHAnsi" w:cstheme="majorHAnsi"/>
        </w:rPr>
        <w:t xml:space="preserve"> této zadávací dokumentace)</w:t>
      </w:r>
      <w:r w:rsidRPr="0011798C">
        <w:rPr>
          <w:rFonts w:asciiTheme="majorHAnsi" w:hAnsiTheme="majorHAnsi" w:cstheme="majorHAnsi"/>
          <w:lang w:eastAsia="x-none"/>
        </w:rPr>
        <w:t xml:space="preserve">, řádně vyplněnou </w:t>
      </w:r>
      <w:r w:rsidRPr="0011798C">
        <w:rPr>
          <w:rFonts w:asciiTheme="majorHAnsi" w:hAnsiTheme="majorHAnsi" w:cstheme="majorHAnsi"/>
        </w:rPr>
        <w:t xml:space="preserve">v souladu s čl. 6 odst. 3 zadávací dokumentace </w:t>
      </w:r>
      <w:r w:rsidRPr="0011798C">
        <w:rPr>
          <w:rFonts w:asciiTheme="majorHAnsi" w:hAnsiTheme="majorHAnsi" w:cstheme="majorHAnsi"/>
          <w:bCs/>
          <w:lang w:eastAsia="x-none"/>
        </w:rPr>
        <w:t xml:space="preserve">– příloha č. </w:t>
      </w:r>
      <w:r w:rsidR="005C4E04">
        <w:rPr>
          <w:rFonts w:asciiTheme="majorHAnsi" w:hAnsiTheme="majorHAnsi" w:cstheme="majorHAnsi"/>
          <w:bCs/>
          <w:lang w:eastAsia="x-none"/>
        </w:rPr>
        <w:t>2</w:t>
      </w:r>
      <w:r w:rsidRPr="0011798C">
        <w:rPr>
          <w:rFonts w:asciiTheme="majorHAnsi" w:hAnsiTheme="majorHAnsi" w:cstheme="majorHAnsi"/>
          <w:bCs/>
          <w:lang w:eastAsia="x-none"/>
        </w:rPr>
        <w:t xml:space="preserve"> Rámcové dohody – Cenová kalkulace</w:t>
      </w:r>
      <w:r w:rsidRPr="0011798C">
        <w:rPr>
          <w:rFonts w:asciiTheme="majorHAnsi" w:hAnsiTheme="majorHAnsi" w:cstheme="majorHAnsi"/>
          <w:lang w:eastAsia="x-none"/>
        </w:rPr>
        <w:t>.</w:t>
      </w:r>
    </w:p>
    <w:p w14:paraId="285A91BF" w14:textId="6B36C12B" w:rsidR="002D727F" w:rsidRPr="00746CCD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E7E74">
        <w:rPr>
          <w:rFonts w:asciiTheme="majorHAnsi" w:hAnsiTheme="majorHAnsi" w:cstheme="majorHAnsi"/>
        </w:rPr>
        <w:t>D</w:t>
      </w:r>
      <w:r w:rsidR="002D727F" w:rsidRPr="005E7E74">
        <w:rPr>
          <w:rFonts w:asciiTheme="majorHAnsi" w:hAnsiTheme="majorHAnsi" w:cstheme="majorHAnsi"/>
        </w:rPr>
        <w:t xml:space="preserve">alší dokumenty, </w:t>
      </w:r>
      <w:r w:rsidRPr="005E7E74">
        <w:rPr>
          <w:rFonts w:asciiTheme="majorHAnsi" w:hAnsiTheme="majorHAnsi" w:cstheme="majorHAnsi"/>
        </w:rPr>
        <w:t xml:space="preserve">pokud to vyplývá ze </w:t>
      </w:r>
      <w:r w:rsidR="002D727F" w:rsidRPr="005E7E74">
        <w:rPr>
          <w:rFonts w:asciiTheme="majorHAnsi" w:hAnsiTheme="majorHAnsi" w:cstheme="majorHAnsi"/>
        </w:rPr>
        <w:t>zadávací</w:t>
      </w:r>
      <w:r w:rsidR="002D727F" w:rsidRPr="00746CCD">
        <w:rPr>
          <w:rFonts w:asciiTheme="majorHAnsi" w:hAnsiTheme="majorHAnsi" w:cstheme="majorHAnsi"/>
        </w:rPr>
        <w:t xml:space="preserve"> dokumentac</w:t>
      </w:r>
      <w:r w:rsidRPr="00746CCD">
        <w:rPr>
          <w:rFonts w:asciiTheme="majorHAnsi" w:hAnsiTheme="majorHAnsi" w:cstheme="majorHAnsi"/>
        </w:rPr>
        <w:t>e.</w:t>
      </w: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0734497B" w14:textId="55DB0928" w:rsidR="00B067DF" w:rsidRPr="00540AA1" w:rsidRDefault="00C438D2" w:rsidP="008F6DD8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</w:t>
          </w:r>
        </w:sdtContent>
      </w:sdt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2E95" w14:textId="77777777" w:rsidR="002004D9" w:rsidRDefault="002004D9" w:rsidP="002C4725">
      <w:pPr>
        <w:spacing w:after="0" w:line="240" w:lineRule="auto"/>
      </w:pPr>
      <w:r>
        <w:separator/>
      </w:r>
    </w:p>
  </w:endnote>
  <w:endnote w:type="continuationSeparator" w:id="0">
    <w:p w14:paraId="4BB7D760" w14:textId="77777777" w:rsidR="002004D9" w:rsidRDefault="002004D9" w:rsidP="002C4725">
      <w:pPr>
        <w:spacing w:after="0" w:line="240" w:lineRule="auto"/>
      </w:pPr>
      <w:r>
        <w:continuationSeparator/>
      </w:r>
    </w:p>
  </w:endnote>
  <w:endnote w:type="continuationNotice" w:id="1">
    <w:p w14:paraId="15865377" w14:textId="77777777" w:rsidR="002004D9" w:rsidRDefault="002004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130D0A4A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0E292C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85B8" w14:textId="77777777" w:rsidR="002004D9" w:rsidRDefault="002004D9" w:rsidP="002C4725">
      <w:pPr>
        <w:spacing w:after="0" w:line="240" w:lineRule="auto"/>
      </w:pPr>
      <w:r>
        <w:separator/>
      </w:r>
    </w:p>
  </w:footnote>
  <w:footnote w:type="continuationSeparator" w:id="0">
    <w:p w14:paraId="48E8E700" w14:textId="77777777" w:rsidR="002004D9" w:rsidRDefault="002004D9" w:rsidP="002C4725">
      <w:pPr>
        <w:spacing w:after="0" w:line="240" w:lineRule="auto"/>
      </w:pPr>
      <w:r>
        <w:continuationSeparator/>
      </w:r>
    </w:p>
  </w:footnote>
  <w:footnote w:type="continuationNotice" w:id="1">
    <w:p w14:paraId="5EF53A9E" w14:textId="77777777" w:rsidR="002004D9" w:rsidRDefault="002004D9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3A8F" w14:textId="77777777" w:rsidR="00E83D5A" w:rsidRPr="00746BF9" w:rsidRDefault="00E83D5A" w:rsidP="00E83D5A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5DB8CE1" wp14:editId="32B87AFE">
          <wp:simplePos x="0" y="0"/>
          <wp:positionH relativeFrom="column">
            <wp:posOffset>2300605</wp:posOffset>
          </wp:positionH>
          <wp:positionV relativeFrom="paragraph">
            <wp:posOffset>-142240</wp:posOffset>
          </wp:positionV>
          <wp:extent cx="1085850" cy="1032894"/>
          <wp:effectExtent l="0" t="0" r="0" b="0"/>
          <wp:wrapNone/>
          <wp:docPr id="1466608856" name="Obrázek 1" descr="Technické sítě B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hnické sítě Brn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364"/>
                  <a:stretch/>
                </pic:blipFill>
                <pic:spPr bwMode="auto">
                  <a:xfrm>
                    <a:off x="0" y="0"/>
                    <a:ext cx="1085850" cy="10328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2C404F" w14:textId="77777777" w:rsidR="00E83D5A" w:rsidRDefault="00E83D5A" w:rsidP="00E83D5A">
    <w:pPr>
      <w:pStyle w:val="Zhlav"/>
    </w:pPr>
  </w:p>
  <w:p w14:paraId="78AC1806" w14:textId="77777777" w:rsidR="00E83D5A" w:rsidRDefault="00E83D5A" w:rsidP="00E83D5A">
    <w:pPr>
      <w:pStyle w:val="Zhlav"/>
    </w:pPr>
  </w:p>
  <w:p w14:paraId="7D228BCC" w14:textId="77777777" w:rsidR="00E83D5A" w:rsidRDefault="00E83D5A" w:rsidP="00E83D5A">
    <w:pPr>
      <w:pStyle w:val="Zhlav"/>
    </w:pPr>
  </w:p>
  <w:p w14:paraId="315A076C" w14:textId="77777777" w:rsidR="00E83D5A" w:rsidRPr="00432137" w:rsidRDefault="00E83D5A" w:rsidP="00E83D5A">
    <w:pPr>
      <w:pStyle w:val="Zhlav"/>
    </w:pPr>
  </w:p>
  <w:p w14:paraId="4B62B720" w14:textId="645B0073" w:rsidR="00137A31" w:rsidRPr="00E83D5A" w:rsidRDefault="00137A31" w:rsidP="00E83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2828E5A4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B">
      <w:start w:val="1"/>
      <w:numFmt w:val="lowerRoman"/>
      <w:lvlText w:val="%2."/>
      <w:lvlJc w:val="righ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6B7B231A"/>
    <w:multiLevelType w:val="hybridMultilevel"/>
    <w:tmpl w:val="5D702AA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191180">
    <w:abstractNumId w:val="20"/>
  </w:num>
  <w:num w:numId="2" w16cid:durableId="129398139">
    <w:abstractNumId w:val="6"/>
  </w:num>
  <w:num w:numId="3" w16cid:durableId="543447634">
    <w:abstractNumId w:val="0"/>
  </w:num>
  <w:num w:numId="4" w16cid:durableId="86854215">
    <w:abstractNumId w:val="14"/>
  </w:num>
  <w:num w:numId="5" w16cid:durableId="1498493274">
    <w:abstractNumId w:val="10"/>
  </w:num>
  <w:num w:numId="6" w16cid:durableId="1486975102">
    <w:abstractNumId w:val="10"/>
  </w:num>
  <w:num w:numId="7" w16cid:durableId="95440750">
    <w:abstractNumId w:val="1"/>
  </w:num>
  <w:num w:numId="8" w16cid:durableId="1968967981">
    <w:abstractNumId w:val="18"/>
  </w:num>
  <w:num w:numId="9" w16cid:durableId="1304240664">
    <w:abstractNumId w:val="5"/>
  </w:num>
  <w:num w:numId="10" w16cid:durableId="2022507601">
    <w:abstractNumId w:val="9"/>
  </w:num>
  <w:num w:numId="11" w16cid:durableId="1298141523">
    <w:abstractNumId w:val="8"/>
  </w:num>
  <w:num w:numId="12" w16cid:durableId="5712730">
    <w:abstractNumId w:val="16"/>
  </w:num>
  <w:num w:numId="13" w16cid:durableId="305860384">
    <w:abstractNumId w:val="4"/>
  </w:num>
  <w:num w:numId="14" w16cid:durableId="1610966925">
    <w:abstractNumId w:val="19"/>
  </w:num>
  <w:num w:numId="15" w16cid:durableId="1279677585">
    <w:abstractNumId w:val="3"/>
  </w:num>
  <w:num w:numId="16" w16cid:durableId="1890917827">
    <w:abstractNumId w:val="11"/>
  </w:num>
  <w:num w:numId="17" w16cid:durableId="714695894">
    <w:abstractNumId w:val="12"/>
  </w:num>
  <w:num w:numId="18" w16cid:durableId="1920869024">
    <w:abstractNumId w:val="6"/>
  </w:num>
  <w:num w:numId="19" w16cid:durableId="2135169829">
    <w:abstractNumId w:val="20"/>
  </w:num>
  <w:num w:numId="20" w16cid:durableId="94837137">
    <w:abstractNumId w:val="7"/>
  </w:num>
  <w:num w:numId="21" w16cid:durableId="1818914755">
    <w:abstractNumId w:val="2"/>
  </w:num>
  <w:num w:numId="22" w16cid:durableId="1349986318">
    <w:abstractNumId w:val="13"/>
  </w:num>
  <w:num w:numId="23" w16cid:durableId="1029645570">
    <w:abstractNumId w:val="21"/>
  </w:num>
  <w:num w:numId="24" w16cid:durableId="2018577288">
    <w:abstractNumId w:val="15"/>
  </w:num>
  <w:num w:numId="25" w16cid:durableId="896555168">
    <w:abstractNumId w:val="17"/>
  </w:num>
  <w:num w:numId="26" w16cid:durableId="184346830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7gFdqYidxd6F0qokEcrTKiwf3TOfRaWj2rBK3kjMaHO/x7szREDs4xvCf5AR7f/Wy2CqT/8XVng9rdiIvwmavA==" w:salt="L0BgPdEIzkLPA7IKrESO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0B0A"/>
    <w:rsid w:val="0000111D"/>
    <w:rsid w:val="00003734"/>
    <w:rsid w:val="00037BE2"/>
    <w:rsid w:val="0004206E"/>
    <w:rsid w:val="00046655"/>
    <w:rsid w:val="00050298"/>
    <w:rsid w:val="00051862"/>
    <w:rsid w:val="00051FBC"/>
    <w:rsid w:val="000578A6"/>
    <w:rsid w:val="00066298"/>
    <w:rsid w:val="00072135"/>
    <w:rsid w:val="0007484A"/>
    <w:rsid w:val="00082C5A"/>
    <w:rsid w:val="000942E6"/>
    <w:rsid w:val="0009614B"/>
    <w:rsid w:val="000A3A57"/>
    <w:rsid w:val="000A4372"/>
    <w:rsid w:val="000B1BE4"/>
    <w:rsid w:val="000B42C0"/>
    <w:rsid w:val="000D0CE5"/>
    <w:rsid w:val="000D388A"/>
    <w:rsid w:val="000D3E20"/>
    <w:rsid w:val="000E148E"/>
    <w:rsid w:val="000E292C"/>
    <w:rsid w:val="000E2BCC"/>
    <w:rsid w:val="000E31B7"/>
    <w:rsid w:val="000E5B74"/>
    <w:rsid w:val="000F0789"/>
    <w:rsid w:val="00106D8B"/>
    <w:rsid w:val="00113F40"/>
    <w:rsid w:val="00114C67"/>
    <w:rsid w:val="00115297"/>
    <w:rsid w:val="0011798C"/>
    <w:rsid w:val="00117C27"/>
    <w:rsid w:val="00121449"/>
    <w:rsid w:val="001219A2"/>
    <w:rsid w:val="0012350C"/>
    <w:rsid w:val="00130843"/>
    <w:rsid w:val="0013506B"/>
    <w:rsid w:val="00135802"/>
    <w:rsid w:val="00137A31"/>
    <w:rsid w:val="001455A3"/>
    <w:rsid w:val="00150DC5"/>
    <w:rsid w:val="001758C4"/>
    <w:rsid w:val="001808EE"/>
    <w:rsid w:val="0018712C"/>
    <w:rsid w:val="00191BF7"/>
    <w:rsid w:val="00195D10"/>
    <w:rsid w:val="001A3246"/>
    <w:rsid w:val="001A3941"/>
    <w:rsid w:val="001A6E25"/>
    <w:rsid w:val="001B2652"/>
    <w:rsid w:val="001B664F"/>
    <w:rsid w:val="001B6D7F"/>
    <w:rsid w:val="001D2251"/>
    <w:rsid w:val="001D4142"/>
    <w:rsid w:val="001D487B"/>
    <w:rsid w:val="001D6A55"/>
    <w:rsid w:val="001E5F7E"/>
    <w:rsid w:val="001E7001"/>
    <w:rsid w:val="001F4FA9"/>
    <w:rsid w:val="002004D9"/>
    <w:rsid w:val="0020098C"/>
    <w:rsid w:val="002063E8"/>
    <w:rsid w:val="00207AB8"/>
    <w:rsid w:val="00211244"/>
    <w:rsid w:val="0022176A"/>
    <w:rsid w:val="00223740"/>
    <w:rsid w:val="002274ED"/>
    <w:rsid w:val="00230171"/>
    <w:rsid w:val="00240623"/>
    <w:rsid w:val="002510FD"/>
    <w:rsid w:val="00254286"/>
    <w:rsid w:val="00267824"/>
    <w:rsid w:val="00273B04"/>
    <w:rsid w:val="002878E1"/>
    <w:rsid w:val="002936B5"/>
    <w:rsid w:val="00295E2E"/>
    <w:rsid w:val="00296E32"/>
    <w:rsid w:val="002A1438"/>
    <w:rsid w:val="002B49E7"/>
    <w:rsid w:val="002B5A28"/>
    <w:rsid w:val="002C2D6B"/>
    <w:rsid w:val="002C4725"/>
    <w:rsid w:val="002D1769"/>
    <w:rsid w:val="002D3AA5"/>
    <w:rsid w:val="002D619A"/>
    <w:rsid w:val="002D727F"/>
    <w:rsid w:val="002D7808"/>
    <w:rsid w:val="002E32C2"/>
    <w:rsid w:val="002E5AFC"/>
    <w:rsid w:val="002F739C"/>
    <w:rsid w:val="003006F3"/>
    <w:rsid w:val="00303BFA"/>
    <w:rsid w:val="003046E2"/>
    <w:rsid w:val="00304788"/>
    <w:rsid w:val="00306366"/>
    <w:rsid w:val="003140D2"/>
    <w:rsid w:val="00316023"/>
    <w:rsid w:val="003174F8"/>
    <w:rsid w:val="00324349"/>
    <w:rsid w:val="00337930"/>
    <w:rsid w:val="00344EB3"/>
    <w:rsid w:val="0035086C"/>
    <w:rsid w:val="00351A75"/>
    <w:rsid w:val="00352481"/>
    <w:rsid w:val="00353830"/>
    <w:rsid w:val="00360120"/>
    <w:rsid w:val="00366512"/>
    <w:rsid w:val="003666C6"/>
    <w:rsid w:val="003823F4"/>
    <w:rsid w:val="00390D33"/>
    <w:rsid w:val="00393720"/>
    <w:rsid w:val="003951A3"/>
    <w:rsid w:val="003A5518"/>
    <w:rsid w:val="003C2C32"/>
    <w:rsid w:val="003C3450"/>
    <w:rsid w:val="003C49DF"/>
    <w:rsid w:val="003C5012"/>
    <w:rsid w:val="003C5542"/>
    <w:rsid w:val="003D0B67"/>
    <w:rsid w:val="003D2088"/>
    <w:rsid w:val="003D7365"/>
    <w:rsid w:val="003E3D01"/>
    <w:rsid w:val="003E7FE1"/>
    <w:rsid w:val="003F0F2F"/>
    <w:rsid w:val="003F121F"/>
    <w:rsid w:val="003F4C6C"/>
    <w:rsid w:val="003F5CF6"/>
    <w:rsid w:val="003F660A"/>
    <w:rsid w:val="0040088A"/>
    <w:rsid w:val="00402441"/>
    <w:rsid w:val="0040647E"/>
    <w:rsid w:val="004076D5"/>
    <w:rsid w:val="004171E1"/>
    <w:rsid w:val="00422CDD"/>
    <w:rsid w:val="00427539"/>
    <w:rsid w:val="00430A6E"/>
    <w:rsid w:val="004441F7"/>
    <w:rsid w:val="004477CC"/>
    <w:rsid w:val="0045110C"/>
    <w:rsid w:val="004524C6"/>
    <w:rsid w:val="00454A65"/>
    <w:rsid w:val="00457BD2"/>
    <w:rsid w:val="004604EF"/>
    <w:rsid w:val="00466ED6"/>
    <w:rsid w:val="00467372"/>
    <w:rsid w:val="00467D0C"/>
    <w:rsid w:val="00470311"/>
    <w:rsid w:val="00471A20"/>
    <w:rsid w:val="00474F9E"/>
    <w:rsid w:val="00476C99"/>
    <w:rsid w:val="00477CA9"/>
    <w:rsid w:val="004806C2"/>
    <w:rsid w:val="00490AAB"/>
    <w:rsid w:val="00490F9F"/>
    <w:rsid w:val="004A553C"/>
    <w:rsid w:val="004B0B9F"/>
    <w:rsid w:val="004B3047"/>
    <w:rsid w:val="004B35AD"/>
    <w:rsid w:val="004B6AE8"/>
    <w:rsid w:val="004B7CBD"/>
    <w:rsid w:val="004C00C0"/>
    <w:rsid w:val="004C07D9"/>
    <w:rsid w:val="004C1F7D"/>
    <w:rsid w:val="004D2193"/>
    <w:rsid w:val="004D73A0"/>
    <w:rsid w:val="004D7A11"/>
    <w:rsid w:val="004E01C2"/>
    <w:rsid w:val="00501FF5"/>
    <w:rsid w:val="00510F98"/>
    <w:rsid w:val="00514FB6"/>
    <w:rsid w:val="00531182"/>
    <w:rsid w:val="00540AA1"/>
    <w:rsid w:val="00543233"/>
    <w:rsid w:val="0055358D"/>
    <w:rsid w:val="00553660"/>
    <w:rsid w:val="00564716"/>
    <w:rsid w:val="00583EA5"/>
    <w:rsid w:val="0058412E"/>
    <w:rsid w:val="005871CB"/>
    <w:rsid w:val="00595BC5"/>
    <w:rsid w:val="0059607E"/>
    <w:rsid w:val="005967C1"/>
    <w:rsid w:val="00596F2F"/>
    <w:rsid w:val="00597C69"/>
    <w:rsid w:val="005A02FA"/>
    <w:rsid w:val="005A2794"/>
    <w:rsid w:val="005A3FA4"/>
    <w:rsid w:val="005B2E4F"/>
    <w:rsid w:val="005C14B2"/>
    <w:rsid w:val="005C4E04"/>
    <w:rsid w:val="005C6F9D"/>
    <w:rsid w:val="005D53C2"/>
    <w:rsid w:val="005D634C"/>
    <w:rsid w:val="005D7A0D"/>
    <w:rsid w:val="005E120A"/>
    <w:rsid w:val="005E3E40"/>
    <w:rsid w:val="005E5342"/>
    <w:rsid w:val="005E7E74"/>
    <w:rsid w:val="005F3DC9"/>
    <w:rsid w:val="005F439C"/>
    <w:rsid w:val="00602616"/>
    <w:rsid w:val="006116DC"/>
    <w:rsid w:val="00613D6C"/>
    <w:rsid w:val="00621A80"/>
    <w:rsid w:val="00634F98"/>
    <w:rsid w:val="006365AF"/>
    <w:rsid w:val="0064050F"/>
    <w:rsid w:val="006443F6"/>
    <w:rsid w:val="006505B4"/>
    <w:rsid w:val="00661D5D"/>
    <w:rsid w:val="00663261"/>
    <w:rsid w:val="006653AE"/>
    <w:rsid w:val="00675A4D"/>
    <w:rsid w:val="0067738A"/>
    <w:rsid w:val="0068117B"/>
    <w:rsid w:val="00684F4E"/>
    <w:rsid w:val="00685F44"/>
    <w:rsid w:val="00686888"/>
    <w:rsid w:val="00690974"/>
    <w:rsid w:val="00692A37"/>
    <w:rsid w:val="006940BB"/>
    <w:rsid w:val="00694C0A"/>
    <w:rsid w:val="00697378"/>
    <w:rsid w:val="006A3C04"/>
    <w:rsid w:val="006A51E9"/>
    <w:rsid w:val="006B04B4"/>
    <w:rsid w:val="006B2F33"/>
    <w:rsid w:val="006B3BE7"/>
    <w:rsid w:val="006C011F"/>
    <w:rsid w:val="006C1405"/>
    <w:rsid w:val="006C4564"/>
    <w:rsid w:val="006C64E7"/>
    <w:rsid w:val="006D6C1D"/>
    <w:rsid w:val="006E579A"/>
    <w:rsid w:val="006E6F26"/>
    <w:rsid w:val="006E7292"/>
    <w:rsid w:val="006F000A"/>
    <w:rsid w:val="006F16CE"/>
    <w:rsid w:val="006F23E0"/>
    <w:rsid w:val="006F2C2A"/>
    <w:rsid w:val="006F4004"/>
    <w:rsid w:val="007074B6"/>
    <w:rsid w:val="00722CDE"/>
    <w:rsid w:val="007244DA"/>
    <w:rsid w:val="00725A63"/>
    <w:rsid w:val="007354C4"/>
    <w:rsid w:val="00735793"/>
    <w:rsid w:val="0074190B"/>
    <w:rsid w:val="007442A1"/>
    <w:rsid w:val="00746CCD"/>
    <w:rsid w:val="007604AF"/>
    <w:rsid w:val="00760FE3"/>
    <w:rsid w:val="00763788"/>
    <w:rsid w:val="00770D9A"/>
    <w:rsid w:val="00775992"/>
    <w:rsid w:val="00784C88"/>
    <w:rsid w:val="007913D3"/>
    <w:rsid w:val="00794A6B"/>
    <w:rsid w:val="00795C0B"/>
    <w:rsid w:val="007A1469"/>
    <w:rsid w:val="007B774C"/>
    <w:rsid w:val="007C0A8A"/>
    <w:rsid w:val="007C1623"/>
    <w:rsid w:val="007C57A9"/>
    <w:rsid w:val="007D07A5"/>
    <w:rsid w:val="007D4FF9"/>
    <w:rsid w:val="007E0449"/>
    <w:rsid w:val="007E078A"/>
    <w:rsid w:val="007E0BED"/>
    <w:rsid w:val="007E0E89"/>
    <w:rsid w:val="007E5031"/>
    <w:rsid w:val="007F13C8"/>
    <w:rsid w:val="007F1D6E"/>
    <w:rsid w:val="007F73AC"/>
    <w:rsid w:val="008019D4"/>
    <w:rsid w:val="00802D59"/>
    <w:rsid w:val="00811AA3"/>
    <w:rsid w:val="00812B87"/>
    <w:rsid w:val="0081304A"/>
    <w:rsid w:val="00816984"/>
    <w:rsid w:val="00820B3E"/>
    <w:rsid w:val="00821932"/>
    <w:rsid w:val="00824FDD"/>
    <w:rsid w:val="00827468"/>
    <w:rsid w:val="00830519"/>
    <w:rsid w:val="008309D1"/>
    <w:rsid w:val="00830DB9"/>
    <w:rsid w:val="00834D6D"/>
    <w:rsid w:val="0083788E"/>
    <w:rsid w:val="00843CDB"/>
    <w:rsid w:val="00843E3E"/>
    <w:rsid w:val="0084651C"/>
    <w:rsid w:val="00850A7C"/>
    <w:rsid w:val="00860C63"/>
    <w:rsid w:val="008707F3"/>
    <w:rsid w:val="008741FE"/>
    <w:rsid w:val="008822F8"/>
    <w:rsid w:val="0088302F"/>
    <w:rsid w:val="008839C9"/>
    <w:rsid w:val="008914E0"/>
    <w:rsid w:val="008914E5"/>
    <w:rsid w:val="00893972"/>
    <w:rsid w:val="008C45B9"/>
    <w:rsid w:val="008D44AE"/>
    <w:rsid w:val="008D59E3"/>
    <w:rsid w:val="008D6061"/>
    <w:rsid w:val="008D63E9"/>
    <w:rsid w:val="008E3B98"/>
    <w:rsid w:val="008F3E3E"/>
    <w:rsid w:val="008F60E6"/>
    <w:rsid w:val="008F6C82"/>
    <w:rsid w:val="008F6DD8"/>
    <w:rsid w:val="00900826"/>
    <w:rsid w:val="0090344A"/>
    <w:rsid w:val="0090623E"/>
    <w:rsid w:val="0091173E"/>
    <w:rsid w:val="00911B04"/>
    <w:rsid w:val="00917068"/>
    <w:rsid w:val="009370DD"/>
    <w:rsid w:val="009373FD"/>
    <w:rsid w:val="00951981"/>
    <w:rsid w:val="00951A2D"/>
    <w:rsid w:val="0097396B"/>
    <w:rsid w:val="00976B0B"/>
    <w:rsid w:val="00976DBA"/>
    <w:rsid w:val="00981494"/>
    <w:rsid w:val="00986705"/>
    <w:rsid w:val="009953F9"/>
    <w:rsid w:val="00996BE8"/>
    <w:rsid w:val="009974C4"/>
    <w:rsid w:val="009A39AF"/>
    <w:rsid w:val="009A5C04"/>
    <w:rsid w:val="009B67B4"/>
    <w:rsid w:val="009B7883"/>
    <w:rsid w:val="009C15CF"/>
    <w:rsid w:val="009C6E32"/>
    <w:rsid w:val="009D42AC"/>
    <w:rsid w:val="009E18C1"/>
    <w:rsid w:val="009E6225"/>
    <w:rsid w:val="009E7F5C"/>
    <w:rsid w:val="009F0EB2"/>
    <w:rsid w:val="00A14B76"/>
    <w:rsid w:val="00A2348B"/>
    <w:rsid w:val="00A402FC"/>
    <w:rsid w:val="00A4187B"/>
    <w:rsid w:val="00A420ED"/>
    <w:rsid w:val="00A46D98"/>
    <w:rsid w:val="00A47A5B"/>
    <w:rsid w:val="00A47F57"/>
    <w:rsid w:val="00A553E5"/>
    <w:rsid w:val="00A556AF"/>
    <w:rsid w:val="00A60DB1"/>
    <w:rsid w:val="00A614AC"/>
    <w:rsid w:val="00A63405"/>
    <w:rsid w:val="00A653CA"/>
    <w:rsid w:val="00A823A9"/>
    <w:rsid w:val="00A87536"/>
    <w:rsid w:val="00A95AAD"/>
    <w:rsid w:val="00A972E7"/>
    <w:rsid w:val="00AA43CC"/>
    <w:rsid w:val="00AA6353"/>
    <w:rsid w:val="00AC3AB4"/>
    <w:rsid w:val="00AC593A"/>
    <w:rsid w:val="00AD7D51"/>
    <w:rsid w:val="00AE3343"/>
    <w:rsid w:val="00AE3ACE"/>
    <w:rsid w:val="00AF25BE"/>
    <w:rsid w:val="00AF4FAD"/>
    <w:rsid w:val="00B03095"/>
    <w:rsid w:val="00B067DF"/>
    <w:rsid w:val="00B27D42"/>
    <w:rsid w:val="00B34C1B"/>
    <w:rsid w:val="00B4727C"/>
    <w:rsid w:val="00B527F4"/>
    <w:rsid w:val="00B56A03"/>
    <w:rsid w:val="00B62723"/>
    <w:rsid w:val="00B711AB"/>
    <w:rsid w:val="00B73CB2"/>
    <w:rsid w:val="00B76322"/>
    <w:rsid w:val="00B97FF4"/>
    <w:rsid w:val="00BA141F"/>
    <w:rsid w:val="00BA222B"/>
    <w:rsid w:val="00BA239A"/>
    <w:rsid w:val="00BA2E48"/>
    <w:rsid w:val="00BA353C"/>
    <w:rsid w:val="00BB1458"/>
    <w:rsid w:val="00BB52C7"/>
    <w:rsid w:val="00BB5E94"/>
    <w:rsid w:val="00BC005C"/>
    <w:rsid w:val="00BC7A92"/>
    <w:rsid w:val="00BD43BF"/>
    <w:rsid w:val="00BD6AE1"/>
    <w:rsid w:val="00BE161F"/>
    <w:rsid w:val="00BE1B81"/>
    <w:rsid w:val="00BF318F"/>
    <w:rsid w:val="00BF4D9C"/>
    <w:rsid w:val="00BF71BE"/>
    <w:rsid w:val="00C00EBA"/>
    <w:rsid w:val="00C01C47"/>
    <w:rsid w:val="00C01D33"/>
    <w:rsid w:val="00C22AA0"/>
    <w:rsid w:val="00C23834"/>
    <w:rsid w:val="00C26691"/>
    <w:rsid w:val="00C2779A"/>
    <w:rsid w:val="00C32212"/>
    <w:rsid w:val="00C367AD"/>
    <w:rsid w:val="00C434B5"/>
    <w:rsid w:val="00C438D2"/>
    <w:rsid w:val="00C47BB4"/>
    <w:rsid w:val="00C53271"/>
    <w:rsid w:val="00C553F3"/>
    <w:rsid w:val="00C570A6"/>
    <w:rsid w:val="00C61110"/>
    <w:rsid w:val="00C65238"/>
    <w:rsid w:val="00C70411"/>
    <w:rsid w:val="00C7241F"/>
    <w:rsid w:val="00C72A8D"/>
    <w:rsid w:val="00C750B3"/>
    <w:rsid w:val="00C75851"/>
    <w:rsid w:val="00C76BAC"/>
    <w:rsid w:val="00C77CF5"/>
    <w:rsid w:val="00C855E6"/>
    <w:rsid w:val="00C86896"/>
    <w:rsid w:val="00C93AC3"/>
    <w:rsid w:val="00CB134A"/>
    <w:rsid w:val="00CB2191"/>
    <w:rsid w:val="00CB2E56"/>
    <w:rsid w:val="00CC4A13"/>
    <w:rsid w:val="00CC6C3C"/>
    <w:rsid w:val="00CD39FA"/>
    <w:rsid w:val="00CD7AF2"/>
    <w:rsid w:val="00CE111F"/>
    <w:rsid w:val="00CE184D"/>
    <w:rsid w:val="00CE4F31"/>
    <w:rsid w:val="00CE5CAC"/>
    <w:rsid w:val="00CE5CDF"/>
    <w:rsid w:val="00CF7F6B"/>
    <w:rsid w:val="00D00C34"/>
    <w:rsid w:val="00D07437"/>
    <w:rsid w:val="00D07749"/>
    <w:rsid w:val="00D12AE4"/>
    <w:rsid w:val="00D15981"/>
    <w:rsid w:val="00D17FA2"/>
    <w:rsid w:val="00D20FF2"/>
    <w:rsid w:val="00D22DCA"/>
    <w:rsid w:val="00D41F6D"/>
    <w:rsid w:val="00D42FE5"/>
    <w:rsid w:val="00D4381B"/>
    <w:rsid w:val="00D46D8D"/>
    <w:rsid w:val="00D56A32"/>
    <w:rsid w:val="00D620F5"/>
    <w:rsid w:val="00D65A21"/>
    <w:rsid w:val="00D74368"/>
    <w:rsid w:val="00D85EC0"/>
    <w:rsid w:val="00DA2467"/>
    <w:rsid w:val="00DA2875"/>
    <w:rsid w:val="00DA3C20"/>
    <w:rsid w:val="00DA7323"/>
    <w:rsid w:val="00DA7B68"/>
    <w:rsid w:val="00DB0C43"/>
    <w:rsid w:val="00DB179E"/>
    <w:rsid w:val="00DB4F18"/>
    <w:rsid w:val="00DB62A5"/>
    <w:rsid w:val="00DD01E9"/>
    <w:rsid w:val="00DD1277"/>
    <w:rsid w:val="00DD579E"/>
    <w:rsid w:val="00DF325E"/>
    <w:rsid w:val="00E02E9A"/>
    <w:rsid w:val="00E0534D"/>
    <w:rsid w:val="00E06E5B"/>
    <w:rsid w:val="00E21A43"/>
    <w:rsid w:val="00E31150"/>
    <w:rsid w:val="00E527EB"/>
    <w:rsid w:val="00E54BD7"/>
    <w:rsid w:val="00E54E44"/>
    <w:rsid w:val="00E55F57"/>
    <w:rsid w:val="00E61EA1"/>
    <w:rsid w:val="00E63C6E"/>
    <w:rsid w:val="00E65E02"/>
    <w:rsid w:val="00E67B70"/>
    <w:rsid w:val="00E83D5A"/>
    <w:rsid w:val="00E85CEE"/>
    <w:rsid w:val="00E876C6"/>
    <w:rsid w:val="00E9351A"/>
    <w:rsid w:val="00E94454"/>
    <w:rsid w:val="00E96058"/>
    <w:rsid w:val="00E97905"/>
    <w:rsid w:val="00EA06C0"/>
    <w:rsid w:val="00EA587E"/>
    <w:rsid w:val="00EB2D12"/>
    <w:rsid w:val="00EB4D97"/>
    <w:rsid w:val="00EC0605"/>
    <w:rsid w:val="00EC6D81"/>
    <w:rsid w:val="00EE2690"/>
    <w:rsid w:val="00EE2E83"/>
    <w:rsid w:val="00EE5690"/>
    <w:rsid w:val="00EF2A2A"/>
    <w:rsid w:val="00EF2A65"/>
    <w:rsid w:val="00F038FF"/>
    <w:rsid w:val="00F049EE"/>
    <w:rsid w:val="00F04D37"/>
    <w:rsid w:val="00F061FB"/>
    <w:rsid w:val="00F06E06"/>
    <w:rsid w:val="00F118E1"/>
    <w:rsid w:val="00F13430"/>
    <w:rsid w:val="00F203D1"/>
    <w:rsid w:val="00F222EB"/>
    <w:rsid w:val="00F45809"/>
    <w:rsid w:val="00F51A2E"/>
    <w:rsid w:val="00F61EAC"/>
    <w:rsid w:val="00F663F1"/>
    <w:rsid w:val="00F6706F"/>
    <w:rsid w:val="00F72D7A"/>
    <w:rsid w:val="00F76B2F"/>
    <w:rsid w:val="00F84153"/>
    <w:rsid w:val="00F86C08"/>
    <w:rsid w:val="00F86EA9"/>
    <w:rsid w:val="00F91BAE"/>
    <w:rsid w:val="00F9578C"/>
    <w:rsid w:val="00FA0F03"/>
    <w:rsid w:val="00FA43FE"/>
    <w:rsid w:val="00FB1921"/>
    <w:rsid w:val="00FB445A"/>
    <w:rsid w:val="00FC236F"/>
    <w:rsid w:val="00FC4118"/>
    <w:rsid w:val="00FC4796"/>
    <w:rsid w:val="00FC6C64"/>
    <w:rsid w:val="00FD2C5A"/>
    <w:rsid w:val="00FD5316"/>
    <w:rsid w:val="00FE0146"/>
    <w:rsid w:val="00FE74BE"/>
    <w:rsid w:val="00FF4909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FB7E46" w:rsidP="00FB7E46">
          <w:pPr>
            <w:pStyle w:val="4156D15AE5134F6889291C76B51BE1B4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FB7E46" w:rsidP="00FB7E46">
          <w:pPr>
            <w:pStyle w:val="40176582E42A4AFCB42EF3F5EE30E3D5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FB7E46" w:rsidP="00FB7E46">
          <w:pPr>
            <w:pStyle w:val="BC04F29CCA534259BE45190D893BA6BB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FB7E46" w:rsidP="00FB7E46">
          <w:pPr>
            <w:pStyle w:val="2DB9148A35494FC99338EEA06E634E25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FB7E46" w:rsidP="00FB7E46">
          <w:pPr>
            <w:pStyle w:val="2860A0D5795748DB9AD83100A7BCE904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FB7E46" w:rsidP="00FB7E46">
          <w:pPr>
            <w:pStyle w:val="965DAE32D48742E0820C469B6704D8912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FB7E46" w:rsidP="00FB7E46">
          <w:pPr>
            <w:pStyle w:val="999D8E9014AC4508BD6078522FA0AE36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FB7E46" w:rsidP="00FB7E46">
          <w:pPr>
            <w:pStyle w:val="E17A766FF4E34B76B9BBA8FD902870D6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FB7E46" w:rsidP="00FB7E46">
          <w:pPr>
            <w:pStyle w:val="C276B60754C94C7D9AFD0FB834E61144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FB7E46" w:rsidP="00FB7E46">
          <w:pPr>
            <w:pStyle w:val="E5C0DABB0F5446458FDAEADC32B126BC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FB7E46" w:rsidP="00FB7E46">
          <w:pPr>
            <w:pStyle w:val="683AC7DB4B4A46E2B0D16C4CB0E4502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FB7E46" w:rsidP="00FB7E46">
          <w:pPr>
            <w:pStyle w:val="C67B583E08624CB78826F91E95CD2DE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FB7E46" w:rsidP="00FB7E46">
          <w:pPr>
            <w:pStyle w:val="3CCC59C2DC45484C8073BE274CDDF3F0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FB7E46" w:rsidP="00FB7E46">
          <w:pPr>
            <w:pStyle w:val="F87E358D268F49AE8FC26987775EFE2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FB7E46" w:rsidP="00FB7E46">
          <w:pPr>
            <w:pStyle w:val="99A4C197F0AE4633A61E1D69DCAEF65A2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FB7E46" w:rsidP="00FB7E46">
          <w:pPr>
            <w:pStyle w:val="2FF490F577A44E32823999F26027A34B2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153763" w:rsidP="00153763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FB7E46" w:rsidP="00FB7E46">
          <w:pPr>
            <w:pStyle w:val="34CBF798E72D4527B22907889E86644A3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18DE74C1A414517ABDFE7DA0C4F57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9F6BFB-11D5-4752-9A0B-B63435BBE791}"/>
      </w:docPartPr>
      <w:docPartBody>
        <w:p w:rsidR="00E706B7" w:rsidRDefault="00FB7E46" w:rsidP="00FB7E46">
          <w:pPr>
            <w:pStyle w:val="018DE74C1A414517ABDFE7DA0C4F57833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2B3B4351B314B33B69CC6253A26E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5FB43-624C-478B-95D7-B0C3D1646D91}"/>
      </w:docPartPr>
      <w:docPartBody>
        <w:p w:rsidR="00EE0C30" w:rsidRDefault="00EE0C30" w:rsidP="00EE0C30">
          <w:pPr>
            <w:pStyle w:val="92B3B4351B314B33B69CC6253A26E89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E81DE5138FF4CB89E7A5303CAD59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485147-4AB2-49F8-B414-6D2C3FA3FA0C}"/>
      </w:docPartPr>
      <w:docPartBody>
        <w:p w:rsidR="00EE0C30" w:rsidRDefault="00EE0C30" w:rsidP="00EE0C30">
          <w:pPr>
            <w:pStyle w:val="9E81DE5138FF4CB89E7A5303CAD59BF8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E6902CF958F4744A094CA77622F2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12DB59-06B5-4AE1-AAC9-D1EA241344A6}"/>
      </w:docPartPr>
      <w:docPartBody>
        <w:p w:rsidR="00EE0C30" w:rsidRDefault="00EE0C30" w:rsidP="00EE0C30">
          <w:pPr>
            <w:pStyle w:val="3E6902CF958F4744A094CA77622F250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A2D6EE4A9F6B49B4A03FCB74E22F5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9C94DA-86DE-4341-86BE-86CC5D7642CD}"/>
      </w:docPartPr>
      <w:docPartBody>
        <w:p w:rsidR="00EE0C30" w:rsidRDefault="00EE0C30" w:rsidP="00EE0C30">
          <w:pPr>
            <w:pStyle w:val="A2D6EE4A9F6B49B4A03FCB74E22F5F9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10E3A0113144463B2127E756D3F2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16BDDA-CF0F-4DAE-BB0B-47DBD3A7067D}"/>
      </w:docPartPr>
      <w:docPartBody>
        <w:p w:rsidR="00EE0C30" w:rsidRDefault="00EE0C30" w:rsidP="00EE0C30">
          <w:pPr>
            <w:pStyle w:val="C10E3A0113144463B2127E756D3F249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960F0E5F715847F19CB5C67EF827B2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E246A5-5B16-466B-8422-B2B361BC695B}"/>
      </w:docPartPr>
      <w:docPartBody>
        <w:p w:rsidR="00EE0C30" w:rsidRDefault="00EE0C30" w:rsidP="00EE0C30">
          <w:pPr>
            <w:pStyle w:val="960F0E5F715847F19CB5C67EF827B21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A8A6C54B8A94FC4B4276F920DDD2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A35554-C6B2-481F-97CE-62E87284ABA8}"/>
      </w:docPartPr>
      <w:docPartBody>
        <w:p w:rsidR="00EE0C30" w:rsidRDefault="00EE0C30" w:rsidP="00EE0C30">
          <w:pPr>
            <w:pStyle w:val="6A8A6C54B8A94FC4B4276F920DDD2FBF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4EDA0D52D92848138A4B59ACE3318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96348-ACB7-463B-8622-2E4D42786477}"/>
      </w:docPartPr>
      <w:docPartBody>
        <w:p w:rsidR="00EE0C30" w:rsidRDefault="00EE0C30" w:rsidP="00EE0C30">
          <w:pPr>
            <w:pStyle w:val="4EDA0D52D92848138A4B59ACE3318497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E60D422417A3442E96C795C007BB4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57873B-85B8-4D42-8103-1101F8414861}"/>
      </w:docPartPr>
      <w:docPartBody>
        <w:p w:rsidR="00EE0C30" w:rsidRDefault="00EE0C30" w:rsidP="00EE0C30">
          <w:pPr>
            <w:pStyle w:val="E60D422417A3442E96C795C007BB4F7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62B02A23F3A4E6CBA2B1601B5477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A7A93E-A00C-4030-88F3-07959A77E59C}"/>
      </w:docPartPr>
      <w:docPartBody>
        <w:p w:rsidR="00EE0C30" w:rsidRDefault="00EE0C30" w:rsidP="00EE0C30">
          <w:pPr>
            <w:pStyle w:val="A62B02A23F3A4E6CBA2B1601B54773D6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163BA"/>
    <w:rsid w:val="00034211"/>
    <w:rsid w:val="00035EB5"/>
    <w:rsid w:val="00045528"/>
    <w:rsid w:val="00066298"/>
    <w:rsid w:val="0006784A"/>
    <w:rsid w:val="000751A8"/>
    <w:rsid w:val="00106D8B"/>
    <w:rsid w:val="00113F40"/>
    <w:rsid w:val="00153763"/>
    <w:rsid w:val="00161069"/>
    <w:rsid w:val="001808EE"/>
    <w:rsid w:val="001A151B"/>
    <w:rsid w:val="001F2FE3"/>
    <w:rsid w:val="0020489B"/>
    <w:rsid w:val="00267BF2"/>
    <w:rsid w:val="002A1438"/>
    <w:rsid w:val="002C0CA8"/>
    <w:rsid w:val="002D7808"/>
    <w:rsid w:val="002F77C2"/>
    <w:rsid w:val="00340B75"/>
    <w:rsid w:val="003A60E6"/>
    <w:rsid w:val="003B27CE"/>
    <w:rsid w:val="003B3983"/>
    <w:rsid w:val="003E38D9"/>
    <w:rsid w:val="004171E1"/>
    <w:rsid w:val="00470311"/>
    <w:rsid w:val="00473324"/>
    <w:rsid w:val="004E4ED8"/>
    <w:rsid w:val="0050257F"/>
    <w:rsid w:val="00516F2C"/>
    <w:rsid w:val="00530978"/>
    <w:rsid w:val="005830F2"/>
    <w:rsid w:val="005F1E50"/>
    <w:rsid w:val="00655CFF"/>
    <w:rsid w:val="006F05C1"/>
    <w:rsid w:val="006F2C2A"/>
    <w:rsid w:val="007201A4"/>
    <w:rsid w:val="00735793"/>
    <w:rsid w:val="00770D9A"/>
    <w:rsid w:val="0077574A"/>
    <w:rsid w:val="007A1469"/>
    <w:rsid w:val="007C57A9"/>
    <w:rsid w:val="007E5512"/>
    <w:rsid w:val="00820B3E"/>
    <w:rsid w:val="00824FDD"/>
    <w:rsid w:val="00846E87"/>
    <w:rsid w:val="00855B2C"/>
    <w:rsid w:val="008741FE"/>
    <w:rsid w:val="008914E5"/>
    <w:rsid w:val="00893972"/>
    <w:rsid w:val="008D0248"/>
    <w:rsid w:val="008D44AE"/>
    <w:rsid w:val="008F2DDF"/>
    <w:rsid w:val="00930B5A"/>
    <w:rsid w:val="00951133"/>
    <w:rsid w:val="0095571D"/>
    <w:rsid w:val="009F6307"/>
    <w:rsid w:val="00A41436"/>
    <w:rsid w:val="00A41FC8"/>
    <w:rsid w:val="00A47A5B"/>
    <w:rsid w:val="00A63405"/>
    <w:rsid w:val="00A93EEF"/>
    <w:rsid w:val="00AF599D"/>
    <w:rsid w:val="00B22A41"/>
    <w:rsid w:val="00B516EF"/>
    <w:rsid w:val="00B97FF4"/>
    <w:rsid w:val="00BB5F41"/>
    <w:rsid w:val="00BD6AE1"/>
    <w:rsid w:val="00BE1B81"/>
    <w:rsid w:val="00BE378F"/>
    <w:rsid w:val="00BE5D01"/>
    <w:rsid w:val="00C00EBA"/>
    <w:rsid w:val="00C15A4B"/>
    <w:rsid w:val="00C2569D"/>
    <w:rsid w:val="00C523E7"/>
    <w:rsid w:val="00C570A6"/>
    <w:rsid w:val="00CB134A"/>
    <w:rsid w:val="00D822EE"/>
    <w:rsid w:val="00DA2C88"/>
    <w:rsid w:val="00DA7323"/>
    <w:rsid w:val="00DF649B"/>
    <w:rsid w:val="00E206ED"/>
    <w:rsid w:val="00E22B16"/>
    <w:rsid w:val="00E2614F"/>
    <w:rsid w:val="00E47566"/>
    <w:rsid w:val="00E706B7"/>
    <w:rsid w:val="00ED12A8"/>
    <w:rsid w:val="00EE0C30"/>
    <w:rsid w:val="00EF6AB6"/>
    <w:rsid w:val="00F6508D"/>
    <w:rsid w:val="00F663F1"/>
    <w:rsid w:val="00F86EBD"/>
    <w:rsid w:val="00FB7E46"/>
    <w:rsid w:val="00FE74BE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E0C30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153763"/>
    <w:rPr>
      <w:rFonts w:eastAsiaTheme="minorHAnsi"/>
      <w:lang w:eastAsia="en-US"/>
    </w:rPr>
  </w:style>
  <w:style w:type="paragraph" w:customStyle="1" w:styleId="965DAE32D48742E0820C469B6704D8912">
    <w:name w:val="965DAE32D48742E0820C469B6704D8912"/>
    <w:rsid w:val="00FB7E46"/>
    <w:rPr>
      <w:rFonts w:eastAsiaTheme="minorHAnsi"/>
      <w:lang w:eastAsia="en-US"/>
    </w:rPr>
  </w:style>
  <w:style w:type="paragraph" w:customStyle="1" w:styleId="999D8E9014AC4508BD6078522FA0AE362">
    <w:name w:val="999D8E9014AC4508BD6078522FA0AE362"/>
    <w:rsid w:val="00FB7E46"/>
    <w:rPr>
      <w:rFonts w:eastAsiaTheme="minorHAnsi"/>
      <w:lang w:eastAsia="en-US"/>
    </w:rPr>
  </w:style>
  <w:style w:type="paragraph" w:customStyle="1" w:styleId="E17A766FF4E34B76B9BBA8FD902870D62">
    <w:name w:val="E17A766FF4E34B76B9BBA8FD902870D62"/>
    <w:rsid w:val="00FB7E46"/>
    <w:rPr>
      <w:rFonts w:eastAsiaTheme="minorHAnsi"/>
      <w:lang w:eastAsia="en-US"/>
    </w:rPr>
  </w:style>
  <w:style w:type="paragraph" w:customStyle="1" w:styleId="C276B60754C94C7D9AFD0FB834E611442">
    <w:name w:val="C276B60754C94C7D9AFD0FB834E611442"/>
    <w:rsid w:val="00FB7E46"/>
    <w:rPr>
      <w:rFonts w:eastAsiaTheme="minorHAnsi"/>
      <w:lang w:eastAsia="en-US"/>
    </w:rPr>
  </w:style>
  <w:style w:type="paragraph" w:customStyle="1" w:styleId="E5C0DABB0F5446458FDAEADC32B126BC2">
    <w:name w:val="E5C0DABB0F5446458FDAEADC32B126BC2"/>
    <w:rsid w:val="00FB7E46"/>
    <w:rPr>
      <w:rFonts w:eastAsiaTheme="minorHAnsi"/>
      <w:lang w:eastAsia="en-US"/>
    </w:rPr>
  </w:style>
  <w:style w:type="paragraph" w:customStyle="1" w:styleId="683AC7DB4B4A46E2B0D16C4CB0E4502D2">
    <w:name w:val="683AC7DB4B4A46E2B0D16C4CB0E4502D2"/>
    <w:rsid w:val="00FB7E46"/>
    <w:rPr>
      <w:rFonts w:eastAsiaTheme="minorHAnsi"/>
      <w:lang w:eastAsia="en-US"/>
    </w:rPr>
  </w:style>
  <w:style w:type="paragraph" w:customStyle="1" w:styleId="C67B583E08624CB78826F91E95CD2DED2">
    <w:name w:val="C67B583E08624CB78826F91E95CD2DED2"/>
    <w:rsid w:val="00FB7E46"/>
    <w:rPr>
      <w:rFonts w:eastAsiaTheme="minorHAnsi"/>
      <w:lang w:eastAsia="en-US"/>
    </w:rPr>
  </w:style>
  <w:style w:type="paragraph" w:customStyle="1" w:styleId="3CCC59C2DC45484C8073BE274CDDF3F02">
    <w:name w:val="3CCC59C2DC45484C8073BE274CDDF3F02"/>
    <w:rsid w:val="00FB7E46"/>
    <w:rPr>
      <w:rFonts w:eastAsiaTheme="minorHAnsi"/>
      <w:lang w:eastAsia="en-US"/>
    </w:rPr>
  </w:style>
  <w:style w:type="paragraph" w:customStyle="1" w:styleId="F87E358D268F49AE8FC26987775EFE2D2">
    <w:name w:val="F87E358D268F49AE8FC26987775EFE2D2"/>
    <w:rsid w:val="00FB7E46"/>
    <w:rPr>
      <w:rFonts w:eastAsiaTheme="minorHAnsi"/>
      <w:lang w:eastAsia="en-US"/>
    </w:rPr>
  </w:style>
  <w:style w:type="paragraph" w:customStyle="1" w:styleId="34CBF798E72D4527B22907889E86644A3">
    <w:name w:val="34CBF798E72D4527B22907889E86644A3"/>
    <w:rsid w:val="00FB7E46"/>
    <w:rPr>
      <w:rFonts w:eastAsiaTheme="minorHAnsi"/>
      <w:lang w:eastAsia="en-US"/>
    </w:rPr>
  </w:style>
  <w:style w:type="paragraph" w:customStyle="1" w:styleId="4156D15AE5134F6889291C76B51BE1B42">
    <w:name w:val="4156D15AE5134F6889291C76B51BE1B42"/>
    <w:rsid w:val="00FB7E46"/>
    <w:rPr>
      <w:rFonts w:eastAsiaTheme="minorHAnsi"/>
      <w:lang w:eastAsia="en-US"/>
    </w:rPr>
  </w:style>
  <w:style w:type="paragraph" w:customStyle="1" w:styleId="40176582E42A4AFCB42EF3F5EE30E3D52">
    <w:name w:val="40176582E42A4AFCB42EF3F5EE30E3D52"/>
    <w:rsid w:val="00FB7E46"/>
    <w:rPr>
      <w:rFonts w:eastAsiaTheme="minorHAnsi"/>
      <w:lang w:eastAsia="en-US"/>
    </w:rPr>
  </w:style>
  <w:style w:type="paragraph" w:customStyle="1" w:styleId="BC04F29CCA534259BE45190D893BA6BB2">
    <w:name w:val="BC04F29CCA534259BE45190D893BA6BB2"/>
    <w:rsid w:val="00FB7E46"/>
    <w:rPr>
      <w:rFonts w:eastAsiaTheme="minorHAnsi"/>
      <w:lang w:eastAsia="en-US"/>
    </w:rPr>
  </w:style>
  <w:style w:type="paragraph" w:customStyle="1" w:styleId="018DE74C1A414517ABDFE7DA0C4F57833">
    <w:name w:val="018DE74C1A414517ABDFE7DA0C4F57833"/>
    <w:rsid w:val="00FB7E46"/>
    <w:rPr>
      <w:rFonts w:eastAsiaTheme="minorHAnsi"/>
      <w:lang w:eastAsia="en-US"/>
    </w:rPr>
  </w:style>
  <w:style w:type="paragraph" w:customStyle="1" w:styleId="2DB9148A35494FC99338EEA06E634E252">
    <w:name w:val="2DB9148A35494FC99338EEA06E634E252"/>
    <w:rsid w:val="00FB7E46"/>
    <w:rPr>
      <w:rFonts w:eastAsiaTheme="minorHAnsi"/>
      <w:lang w:eastAsia="en-US"/>
    </w:rPr>
  </w:style>
  <w:style w:type="paragraph" w:customStyle="1" w:styleId="2860A0D5795748DB9AD83100A7BCE9042">
    <w:name w:val="2860A0D5795748DB9AD83100A7BCE9042"/>
    <w:rsid w:val="00FB7E46"/>
    <w:rPr>
      <w:rFonts w:eastAsiaTheme="minorHAnsi"/>
      <w:lang w:eastAsia="en-US"/>
    </w:rPr>
  </w:style>
  <w:style w:type="paragraph" w:customStyle="1" w:styleId="99A4C197F0AE4633A61E1D69DCAEF65A2">
    <w:name w:val="99A4C197F0AE4633A61E1D69DCAEF65A2"/>
    <w:rsid w:val="00FB7E46"/>
    <w:rPr>
      <w:rFonts w:eastAsiaTheme="minorHAnsi"/>
      <w:lang w:eastAsia="en-US"/>
    </w:rPr>
  </w:style>
  <w:style w:type="paragraph" w:customStyle="1" w:styleId="2FF490F577A44E32823999F26027A34B2">
    <w:name w:val="2FF490F577A44E32823999F26027A34B2"/>
    <w:rsid w:val="00FB7E46"/>
    <w:rPr>
      <w:rFonts w:eastAsiaTheme="minorHAnsi"/>
      <w:lang w:eastAsia="en-US"/>
    </w:rPr>
  </w:style>
  <w:style w:type="paragraph" w:customStyle="1" w:styleId="92B3B4351B314B33B69CC6253A26E895">
    <w:name w:val="92B3B4351B314B33B69CC6253A26E895"/>
    <w:rsid w:val="00EE0C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81DE5138FF4CB89E7A5303CAD59BF8">
    <w:name w:val="9E81DE5138FF4CB89E7A5303CAD59BF8"/>
    <w:rsid w:val="00EE0C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902CF958F4744A094CA77622F250A">
    <w:name w:val="3E6902CF958F4744A094CA77622F250A"/>
    <w:rsid w:val="00EE0C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D6EE4A9F6B49B4A03FCB74E22F5F98">
    <w:name w:val="A2D6EE4A9F6B49B4A03FCB74E22F5F98"/>
    <w:rsid w:val="00EE0C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0E3A0113144463B2127E756D3F2492">
    <w:name w:val="C10E3A0113144463B2127E756D3F2492"/>
    <w:rsid w:val="00EE0C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F0E5F715847F19CB5C67EF827B215">
    <w:name w:val="960F0E5F715847F19CB5C67EF827B215"/>
    <w:rsid w:val="00EE0C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A6C54B8A94FC4B4276F920DDD2FBF">
    <w:name w:val="6A8A6C54B8A94FC4B4276F920DDD2FBF"/>
    <w:rsid w:val="00EE0C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A0D52D92848138A4B59ACE3318497">
    <w:name w:val="4EDA0D52D92848138A4B59ACE3318497"/>
    <w:rsid w:val="00EE0C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0D422417A3442E96C795C007BB4F78">
    <w:name w:val="E60D422417A3442E96C795C007BB4F78"/>
    <w:rsid w:val="00EE0C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B02A23F3A4E6CBA2B1601B54773D6">
    <w:name w:val="A62B02A23F3A4E6CBA2B1601B54773D6"/>
    <w:rsid w:val="00EE0C3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  <DATE xmlns="d4cc1580-2a65-4676-bc43-8335e1d944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B1860-4228-4FBA-83DA-BEA175284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9ff150a7-0dd8-4c18-9463-a952d6568fe2"/>
    <ds:schemaRef ds:uri="d4cc1580-2a65-4676-bc43-8335e1d94486"/>
  </ds:schemaRefs>
</ds:datastoreItem>
</file>

<file path=customXml/itemProps4.xml><?xml version="1.0" encoding="utf-8"?>
<ds:datastoreItem xmlns:ds="http://schemas.openxmlformats.org/officeDocument/2006/customXml" ds:itemID="{B4612850-90BE-42D5-97CA-A9FBE5AE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</TotalTime>
  <Pages>5</Pages>
  <Words>1385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3</cp:revision>
  <cp:lastPrinted>2025-09-10T11:02:00Z</cp:lastPrinted>
  <dcterms:created xsi:type="dcterms:W3CDTF">2025-10-03T10:24:00Z</dcterms:created>
  <dcterms:modified xsi:type="dcterms:W3CDTF">2025-10-08T07:35:00Z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0x0101008C29A8566905EE43B27BE3EB837E23D1</vt:lpwstr>
  </property>
</Properties>
</file>