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12896" w14:textId="51F88333" w:rsidR="00890C22" w:rsidRPr="009A0E14" w:rsidRDefault="00890C22" w:rsidP="00890C22">
      <w:pPr>
        <w:pStyle w:val="Nadpis1"/>
        <w:jc w:val="center"/>
        <w:rPr>
          <w:rFonts w:cstheme="minorHAnsi"/>
        </w:rPr>
      </w:pPr>
      <w:r w:rsidRPr="009A0E14">
        <w:rPr>
          <w:rFonts w:cstheme="minorHAnsi"/>
        </w:rPr>
        <w:t xml:space="preserve">Příloha č. </w:t>
      </w:r>
      <w:r w:rsidR="00540973">
        <w:rPr>
          <w:rFonts w:cstheme="minorHAnsi"/>
        </w:rPr>
        <w:t>3</w:t>
      </w:r>
      <w:r w:rsidRPr="009A0E14">
        <w:rPr>
          <w:rFonts w:cstheme="minorHAnsi"/>
        </w:rPr>
        <w:t xml:space="preserve"> výzvy k podání nabídky</w:t>
      </w:r>
      <w:r w:rsidRPr="009A0E14">
        <w:rPr>
          <w:rFonts w:cstheme="minorHAnsi"/>
        </w:rPr>
        <w:br/>
      </w:r>
      <w:r w:rsidR="0024358A" w:rsidRPr="009A0E14">
        <w:rPr>
          <w:rFonts w:cstheme="minorHAnsi"/>
        </w:rPr>
        <w:t xml:space="preserve">- </w:t>
      </w:r>
      <w:r w:rsidR="00A26463" w:rsidRPr="00A26463">
        <w:rPr>
          <w:rFonts w:cstheme="minorHAnsi"/>
        </w:rPr>
        <w:t>PROHLÁŠENÍ ÚČASTNÍKA</w:t>
      </w:r>
    </w:p>
    <w:p w14:paraId="63399A09" w14:textId="5B5B67C0" w:rsidR="00AE33CE" w:rsidRPr="009A0E14" w:rsidRDefault="009A0E14" w:rsidP="00AE33CE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9A0E14"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91440" distB="91440" distL="226695" distR="91440" simplePos="0" relativeHeight="251659264" behindDoc="0" locked="0" layoutInCell="0" allowOverlap="1" wp14:anchorId="33D74182" wp14:editId="04EF8EB7">
                <wp:simplePos x="0" y="0"/>
                <wp:positionH relativeFrom="margin">
                  <wp:posOffset>97790</wp:posOffset>
                </wp:positionH>
                <wp:positionV relativeFrom="margin">
                  <wp:posOffset>1306195</wp:posOffset>
                </wp:positionV>
                <wp:extent cx="6290310" cy="885825"/>
                <wp:effectExtent l="0" t="0" r="0" b="9525"/>
                <wp:wrapSquare wrapText="bothSides"/>
                <wp:docPr id="1353605059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0310" cy="885825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A46167" w14:textId="2EE11D97" w:rsidR="00AE33CE" w:rsidRPr="004D16E2" w:rsidRDefault="004D16E2" w:rsidP="004D16E2">
                            <w:pPr>
                              <w:pStyle w:val="Nzev"/>
                              <w:spacing w:before="300"/>
                              <w:rPr>
                                <w:rFonts w:ascii="Verdana" w:hAnsi="Verdana" w:cs="Tahoma"/>
                                <w:i/>
                                <w:iCs/>
                                <w:color w:val="000000"/>
                                <w:szCs w:val="40"/>
                              </w:rPr>
                            </w:pPr>
                            <w:r w:rsidRPr="0071297F">
                              <w:rPr>
                                <w:rFonts w:ascii="Verdana" w:hAnsi="Verdana" w:cs="Tahoma"/>
                                <w:color w:val="000000"/>
                                <w:szCs w:val="40"/>
                              </w:rPr>
                              <w:t>„</w:t>
                            </w:r>
                            <w:r w:rsidR="004D2390" w:rsidRPr="004D2390">
                              <w:rPr>
                                <w:rFonts w:ascii="Verdana" w:hAnsi="Verdana" w:cs="Tahoma"/>
                                <w:color w:val="000000"/>
                                <w:szCs w:val="40"/>
                              </w:rPr>
                              <w:t>Oprava komunikace Myslbekova</w:t>
                            </w:r>
                            <w:r w:rsidRPr="0071297F">
                              <w:rPr>
                                <w:rFonts w:ascii="Verdana" w:hAnsi="Verdana" w:cs="Tahoma"/>
                                <w:color w:val="000000"/>
                                <w:szCs w:val="4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210312" tIns="91440" rIns="210312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74182" id="Obdélník 1" o:spid="_x0000_s1026" style="position:absolute;left:0;text-align:left;margin-left:7.7pt;margin-top:102.85pt;width:495.3pt;height:69.75pt;z-index:251659264;visibility:visible;mso-wrap-style:square;mso-width-percent:0;mso-height-percent:0;mso-wrap-distance-left:17.85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" o:allowincell="f" fillcolor="#a8d08d" stroked="f">
                <v:textbox inset="16.56pt,7.2pt,16.56pt,7.2pt">
                  <w:txbxContent>
                    <w:p w14:paraId="5EA46167" w14:textId="2EE11D97" w:rsidR="00AE33CE" w:rsidRPr="004D16E2" w:rsidRDefault="004D16E2" w:rsidP="004D16E2">
                      <w:pPr>
                        <w:pStyle w:val="Nzev"/>
                        <w:spacing w:before="300"/>
                        <w:rPr>
                          <w:rFonts w:ascii="Verdana" w:hAnsi="Verdana" w:cs="Tahoma"/>
                          <w:i/>
                          <w:iCs/>
                          <w:color w:val="000000"/>
                          <w:szCs w:val="40"/>
                        </w:rPr>
                      </w:pPr>
                      <w:r w:rsidRPr="0071297F">
                        <w:rPr>
                          <w:rFonts w:ascii="Verdana" w:hAnsi="Verdana" w:cs="Tahoma"/>
                          <w:color w:val="000000"/>
                          <w:szCs w:val="40"/>
                        </w:rPr>
                        <w:t>„</w:t>
                      </w:r>
                      <w:r w:rsidR="004D2390" w:rsidRPr="004D2390">
                        <w:rPr>
                          <w:rFonts w:ascii="Verdana" w:hAnsi="Verdana" w:cs="Tahoma"/>
                          <w:color w:val="000000"/>
                          <w:szCs w:val="40"/>
                        </w:rPr>
                        <w:t>Oprava komunikace Myslbekova</w:t>
                      </w:r>
                      <w:r w:rsidRPr="0071297F">
                        <w:rPr>
                          <w:rFonts w:ascii="Verdana" w:hAnsi="Verdana" w:cs="Tahoma"/>
                          <w:color w:val="000000"/>
                          <w:szCs w:val="40"/>
                        </w:rPr>
                        <w:t>“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E33CE" w:rsidRPr="009A0E14">
        <w:rPr>
          <w:rFonts w:asciiTheme="minorHAnsi" w:hAnsiTheme="minorHAnsi" w:cstheme="minorHAnsi"/>
          <w:b/>
          <w:bCs/>
        </w:rPr>
        <w:t xml:space="preserve"> k veřejné zakázce malého rozsahu na </w:t>
      </w:r>
      <w:r w:rsidRPr="009A0E14">
        <w:rPr>
          <w:rFonts w:asciiTheme="minorHAnsi" w:hAnsiTheme="minorHAnsi" w:cstheme="minorHAnsi"/>
          <w:b/>
          <w:bCs/>
        </w:rPr>
        <w:t>stavební práce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176"/>
      </w:tblGrid>
      <w:tr w:rsidR="00890C22" w:rsidRPr="009A0E14" w14:paraId="3E383CBC" w14:textId="77777777" w:rsidTr="00512FB8">
        <w:trPr>
          <w:trHeight w:val="358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14B9FD54" w14:textId="77777777" w:rsidR="00890C22" w:rsidRPr="009A0E14" w:rsidRDefault="00890C22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Identifikační údaje zadavatel:</w:t>
            </w:r>
          </w:p>
        </w:tc>
      </w:tr>
      <w:tr w:rsidR="00890C22" w:rsidRPr="009A0E14" w14:paraId="113764ED" w14:textId="77777777" w:rsidTr="00512FB8">
        <w:trPr>
          <w:trHeight w:val="358"/>
        </w:trPr>
        <w:tc>
          <w:tcPr>
            <w:tcW w:w="3780" w:type="dxa"/>
            <w:tcBorders>
              <w:top w:val="single" w:sz="4" w:space="0" w:color="auto"/>
            </w:tcBorders>
            <w:noWrap/>
            <w:vAlign w:val="center"/>
          </w:tcPr>
          <w:p w14:paraId="0E7EBB2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Název zadavatele:</w:t>
            </w:r>
          </w:p>
        </w:tc>
        <w:tc>
          <w:tcPr>
            <w:tcW w:w="6176" w:type="dxa"/>
            <w:tcBorders>
              <w:top w:val="single" w:sz="4" w:space="0" w:color="auto"/>
            </w:tcBorders>
            <w:noWrap/>
            <w:vAlign w:val="center"/>
          </w:tcPr>
          <w:p w14:paraId="2EDDE217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Obec Stráž nad Nisou</w:t>
            </w:r>
          </w:p>
        </w:tc>
      </w:tr>
      <w:tr w:rsidR="00890C22" w:rsidRPr="009A0E14" w14:paraId="4F3DF721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1527800A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Sídlo zadavatele:</w:t>
            </w:r>
          </w:p>
        </w:tc>
        <w:tc>
          <w:tcPr>
            <w:tcW w:w="6176" w:type="dxa"/>
            <w:noWrap/>
            <w:vAlign w:val="center"/>
          </w:tcPr>
          <w:p w14:paraId="2767ABF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Schwarzova 262, 463 03 Stráž nad Nisou</w:t>
            </w:r>
          </w:p>
        </w:tc>
      </w:tr>
      <w:tr w:rsidR="00890C22" w:rsidRPr="009A0E14" w14:paraId="20DDE081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173E8E3F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6176" w:type="dxa"/>
            <w:noWrap/>
            <w:vAlign w:val="center"/>
          </w:tcPr>
          <w:p w14:paraId="55E3D7E2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00671916</w:t>
            </w:r>
          </w:p>
        </w:tc>
      </w:tr>
      <w:tr w:rsidR="00890C22" w:rsidRPr="009A0E14" w14:paraId="44E65728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7AFA81D0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6176" w:type="dxa"/>
            <w:noWrap/>
            <w:vAlign w:val="center"/>
          </w:tcPr>
          <w:p w14:paraId="7752F74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CZ00671916</w:t>
            </w:r>
          </w:p>
        </w:tc>
      </w:tr>
      <w:tr w:rsidR="00890C22" w:rsidRPr="009A0E14" w14:paraId="3AA05809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53AA820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ID datové schránky:</w:t>
            </w:r>
          </w:p>
        </w:tc>
        <w:tc>
          <w:tcPr>
            <w:tcW w:w="6176" w:type="dxa"/>
            <w:noWrap/>
            <w:vAlign w:val="center"/>
          </w:tcPr>
          <w:p w14:paraId="4F4C3BD6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3pdatnb</w:t>
            </w:r>
          </w:p>
        </w:tc>
      </w:tr>
      <w:tr w:rsidR="00890C22" w:rsidRPr="009A0E14" w14:paraId="76BFC19D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345E1C3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Osoba oprávněná za centrálního zadavatele jednat:</w:t>
            </w:r>
          </w:p>
        </w:tc>
        <w:tc>
          <w:tcPr>
            <w:tcW w:w="6176" w:type="dxa"/>
            <w:noWrap/>
            <w:vAlign w:val="center"/>
          </w:tcPr>
          <w:p w14:paraId="196C9C95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Ing. Lukáš Beneš – starosta obce</w:t>
            </w:r>
          </w:p>
        </w:tc>
      </w:tr>
      <w:tr w:rsidR="00890C22" w:rsidRPr="009A0E14" w14:paraId="21BF4B6B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35739ACC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176" w:type="dxa"/>
            <w:noWrap/>
            <w:vAlign w:val="center"/>
          </w:tcPr>
          <w:p w14:paraId="2F065A34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+420 482 726 880</w:t>
            </w:r>
          </w:p>
        </w:tc>
      </w:tr>
      <w:tr w:rsidR="00890C22" w:rsidRPr="009A0E14" w14:paraId="48C9B6A2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42BD0922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176" w:type="dxa"/>
            <w:noWrap/>
            <w:vAlign w:val="center"/>
          </w:tcPr>
          <w:p w14:paraId="69143F35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starosta@straznadnisou.cz</w:t>
            </w:r>
          </w:p>
        </w:tc>
      </w:tr>
      <w:tr w:rsidR="00890C22" w:rsidRPr="009A0E14" w14:paraId="58F91D41" w14:textId="77777777" w:rsidTr="00512FB8">
        <w:trPr>
          <w:trHeight w:val="358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7D7051A5" w14:textId="77777777" w:rsidR="00890C22" w:rsidRPr="009A0E14" w:rsidRDefault="00890C22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Identifikační údaje účastníka:</w:t>
            </w:r>
          </w:p>
        </w:tc>
      </w:tr>
      <w:tr w:rsidR="00890C22" w:rsidRPr="009A0E14" w14:paraId="740BF672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7E41942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Název účastníka:</w:t>
            </w:r>
          </w:p>
        </w:tc>
        <w:tc>
          <w:tcPr>
            <w:tcW w:w="6176" w:type="dxa"/>
            <w:vAlign w:val="center"/>
          </w:tcPr>
          <w:p w14:paraId="34A9E03B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6FE21960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09FA6A67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Sídlo účastníka:</w:t>
            </w:r>
          </w:p>
        </w:tc>
        <w:tc>
          <w:tcPr>
            <w:tcW w:w="6176" w:type="dxa"/>
            <w:vAlign w:val="center"/>
          </w:tcPr>
          <w:p w14:paraId="66D0B5FA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7165C0A7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FF464BF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Adresa pro doručování</w:t>
            </w: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br/>
              <w:t>(je-li odlišná od sídla účastníka):</w:t>
            </w:r>
          </w:p>
        </w:tc>
        <w:tc>
          <w:tcPr>
            <w:tcW w:w="6176" w:type="dxa"/>
            <w:vAlign w:val="center"/>
          </w:tcPr>
          <w:p w14:paraId="6DC9CA60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2C0A18E6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79CC991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6176" w:type="dxa"/>
            <w:vAlign w:val="center"/>
          </w:tcPr>
          <w:p w14:paraId="04EDA61B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6B201574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1A6A0726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6176" w:type="dxa"/>
            <w:vAlign w:val="center"/>
          </w:tcPr>
          <w:p w14:paraId="70A0FD3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2A604614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8E3EC91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Plátce DPH:</w:t>
            </w:r>
          </w:p>
        </w:tc>
        <w:tc>
          <w:tcPr>
            <w:tcW w:w="6176" w:type="dxa"/>
            <w:vAlign w:val="center"/>
          </w:tcPr>
          <w:p w14:paraId="6AF74007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          ANO/NE  (nehodící se škrtněte)</w:t>
            </w:r>
          </w:p>
        </w:tc>
      </w:tr>
      <w:tr w:rsidR="00890C22" w:rsidRPr="009A0E14" w14:paraId="5275E511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A6D38B8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Osoba oprávněná za účastníka jednat:</w:t>
            </w:r>
          </w:p>
        </w:tc>
        <w:tc>
          <w:tcPr>
            <w:tcW w:w="6176" w:type="dxa"/>
            <w:vAlign w:val="center"/>
          </w:tcPr>
          <w:p w14:paraId="5B25C14F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67666EF6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0FE1903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Kontaktní osoby účastníka:</w:t>
            </w:r>
          </w:p>
        </w:tc>
        <w:tc>
          <w:tcPr>
            <w:tcW w:w="6176" w:type="dxa"/>
            <w:vAlign w:val="center"/>
          </w:tcPr>
          <w:p w14:paraId="5B65B1E4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2879EB39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5FBBCC3A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176" w:type="dxa"/>
            <w:vAlign w:val="center"/>
          </w:tcPr>
          <w:p w14:paraId="4296A66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15B46E57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841B994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6176" w:type="dxa"/>
            <w:vAlign w:val="center"/>
          </w:tcPr>
          <w:p w14:paraId="3C7954BB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05E00B10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5F9C25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176" w:type="dxa"/>
            <w:vAlign w:val="center"/>
          </w:tcPr>
          <w:p w14:paraId="19A263EC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14:paraId="2D01D6B1" w14:textId="6B660675" w:rsidR="008B1003" w:rsidRPr="008B1003" w:rsidRDefault="008B1003" w:rsidP="008B1003">
      <w:pPr>
        <w:pStyle w:val="Nadpis1"/>
        <w:numPr>
          <w:ilvl w:val="0"/>
          <w:numId w:val="8"/>
        </w:numPr>
      </w:pPr>
      <w:r w:rsidRPr="008B1003">
        <w:lastRenderedPageBreak/>
        <w:t>KVALIFIKACE</w:t>
      </w:r>
    </w:p>
    <w:p w14:paraId="3A9621BD" w14:textId="77777777" w:rsidR="008B1003" w:rsidRPr="008B1003" w:rsidRDefault="008B1003" w:rsidP="008B1003">
      <w:p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szCs w:val="24"/>
        </w:rPr>
        <w:t>Tímto čestně prohlašuji, že splňuji:</w:t>
      </w:r>
    </w:p>
    <w:p w14:paraId="2C99168B" w14:textId="77777777" w:rsidR="008B1003" w:rsidRPr="008B1003" w:rsidRDefault="008B1003" w:rsidP="008B1003">
      <w:pPr>
        <w:rPr>
          <w:rFonts w:asciiTheme="minorHAnsi" w:hAnsiTheme="minorHAnsi" w:cstheme="minorHAnsi"/>
          <w:b/>
          <w:szCs w:val="24"/>
        </w:rPr>
      </w:pPr>
      <w:r w:rsidRPr="008B1003">
        <w:rPr>
          <w:rFonts w:asciiTheme="minorHAnsi" w:hAnsiTheme="minorHAnsi" w:cstheme="minorHAnsi"/>
          <w:b/>
          <w:i/>
          <w:iCs/>
          <w:szCs w:val="24"/>
          <w:u w:val="single"/>
        </w:rPr>
        <w:t>Základní způsobilost</w:t>
      </w:r>
      <w:r w:rsidRPr="008B1003">
        <w:rPr>
          <w:rFonts w:asciiTheme="minorHAnsi" w:hAnsiTheme="minorHAnsi" w:cstheme="minorHAnsi"/>
          <w:b/>
          <w:szCs w:val="24"/>
        </w:rPr>
        <w:t xml:space="preserve"> ve smyslu § 74 odst. 1 písm. a) až e) zákona požadovanou zadavatelem, neboť nejsem dodavatelem, který:</w:t>
      </w:r>
    </w:p>
    <w:p w14:paraId="0802A5E5" w14:textId="77777777" w:rsidR="008B1003" w:rsidRPr="008B1003" w:rsidRDefault="008B1003" w:rsidP="008B1003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szCs w:val="24"/>
        </w:rPr>
        <w:t>byl v zemi svého sídla v posledních 5 letech před zahájením výběrového řízení pravomocně odsouzen pro trestný čin uvedený v příloze č. 3 zákona nebo obdobný trestný čin podle právního řádu země sídla dodavatele; k zahlazeným odsouzením se nepřihlíží,</w:t>
      </w:r>
    </w:p>
    <w:p w14:paraId="68A2FC09" w14:textId="77777777" w:rsidR="008B1003" w:rsidRPr="008B1003" w:rsidRDefault="008B1003" w:rsidP="008B1003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szCs w:val="24"/>
        </w:rPr>
        <w:t>má v České republice nebo v zemi svého sídla v evidenci daní zachycen splatný daňový nedoplatek,</w:t>
      </w:r>
    </w:p>
    <w:p w14:paraId="4FABC7CD" w14:textId="77777777" w:rsidR="008B1003" w:rsidRPr="008B1003" w:rsidRDefault="008B1003" w:rsidP="008B1003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szCs w:val="24"/>
        </w:rPr>
        <w:t>má v České republice nebo v zemi svého sídla splatný nedoplatek na pojistném nebo na penále na veřejné zdravotní pojištění,</w:t>
      </w:r>
    </w:p>
    <w:p w14:paraId="0C1CD7D8" w14:textId="77777777" w:rsidR="008B1003" w:rsidRPr="008B1003" w:rsidRDefault="008B1003" w:rsidP="008B1003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14:paraId="4991412D" w14:textId="77777777" w:rsidR="008B1003" w:rsidRPr="008B1003" w:rsidRDefault="008B1003" w:rsidP="008B1003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47E2EAB" w14:textId="77777777" w:rsidR="008B1003" w:rsidRPr="008B1003" w:rsidRDefault="008B1003" w:rsidP="008B1003">
      <w:pPr>
        <w:rPr>
          <w:rFonts w:asciiTheme="minorHAnsi" w:hAnsiTheme="minorHAnsi" w:cstheme="minorHAnsi"/>
          <w:b/>
          <w:szCs w:val="24"/>
        </w:rPr>
      </w:pPr>
    </w:p>
    <w:p w14:paraId="57D12F5C" w14:textId="77777777" w:rsidR="008B1003" w:rsidRPr="008B1003" w:rsidRDefault="008B1003" w:rsidP="008B1003">
      <w:pPr>
        <w:rPr>
          <w:rFonts w:asciiTheme="minorHAnsi" w:hAnsiTheme="minorHAnsi" w:cstheme="minorHAnsi"/>
          <w:b/>
          <w:szCs w:val="24"/>
        </w:rPr>
      </w:pPr>
      <w:r w:rsidRPr="008B1003">
        <w:rPr>
          <w:rFonts w:asciiTheme="minorHAnsi" w:hAnsiTheme="minorHAnsi" w:cstheme="minorHAnsi"/>
          <w:b/>
          <w:i/>
          <w:iCs/>
          <w:szCs w:val="24"/>
          <w:u w:val="single"/>
        </w:rPr>
        <w:t>Profesní způsobilost</w:t>
      </w:r>
      <w:r w:rsidRPr="008B1003">
        <w:rPr>
          <w:rFonts w:asciiTheme="minorHAnsi" w:hAnsiTheme="minorHAnsi" w:cstheme="minorHAnsi"/>
          <w:b/>
          <w:szCs w:val="24"/>
        </w:rPr>
        <w:t xml:space="preserve"> požadovanou zadavatelem, neboť jsem držitelem:</w:t>
      </w:r>
    </w:p>
    <w:p w14:paraId="0F12C314" w14:textId="77777777" w:rsidR="008B1003" w:rsidRPr="008B1003" w:rsidRDefault="008B1003" w:rsidP="008B1003">
      <w:pPr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 w:rsidRPr="008B1003">
        <w:rPr>
          <w:rFonts w:asciiTheme="minorHAnsi" w:hAnsiTheme="minorHAnsi" w:cstheme="minorHAnsi"/>
          <w:b/>
          <w:bCs/>
          <w:szCs w:val="24"/>
        </w:rPr>
        <w:t xml:space="preserve">výpisu z obchodního rejstříku </w:t>
      </w:r>
      <w:r w:rsidRPr="008B1003">
        <w:rPr>
          <w:rFonts w:asciiTheme="minorHAnsi" w:hAnsiTheme="minorHAnsi" w:cstheme="minorHAnsi"/>
          <w:b/>
          <w:szCs w:val="24"/>
        </w:rPr>
        <w:t>nebo jiné obdobné</w:t>
      </w:r>
      <w:r w:rsidRPr="008B1003">
        <w:rPr>
          <w:rFonts w:asciiTheme="minorHAnsi" w:hAnsiTheme="minorHAnsi" w:cstheme="minorHAnsi"/>
          <w:szCs w:val="24"/>
        </w:rPr>
        <w:t>, pokud jiný právní předpis zápis do takové evidence vyžaduje;</w:t>
      </w:r>
    </w:p>
    <w:p w14:paraId="5DD283E5" w14:textId="77777777" w:rsidR="008B1003" w:rsidRPr="008B1003" w:rsidRDefault="008B1003" w:rsidP="008B1003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b/>
          <w:szCs w:val="24"/>
        </w:rPr>
        <w:t xml:space="preserve">oprávnění k podnikání </w:t>
      </w:r>
      <w:r w:rsidRPr="008B1003">
        <w:rPr>
          <w:rFonts w:asciiTheme="minorHAnsi" w:hAnsiTheme="minorHAnsi" w:cstheme="minorHAnsi"/>
          <w:szCs w:val="24"/>
        </w:rPr>
        <w:t>podle zvláštních právních předpisů (živnostenský zákon apod.) v rozsahu odpovídajícím předmětu veřejné zakázky – provádění staveb, jejich změn a odstraňování.</w:t>
      </w:r>
    </w:p>
    <w:p w14:paraId="701AD9C8" w14:textId="00D4D06E" w:rsidR="008B1003" w:rsidRPr="008B1003" w:rsidRDefault="008B1003" w:rsidP="008B1003">
      <w:p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b/>
          <w:i/>
          <w:iCs/>
          <w:szCs w:val="24"/>
          <w:u w:val="single"/>
        </w:rPr>
        <w:t>Technickou kvalifikaci</w:t>
      </w:r>
      <w:r w:rsidRPr="008B1003">
        <w:rPr>
          <w:rFonts w:asciiTheme="minorHAnsi" w:hAnsiTheme="minorHAnsi" w:cstheme="minorHAnsi"/>
          <w:b/>
          <w:szCs w:val="24"/>
        </w:rPr>
        <w:t xml:space="preserve"> </w:t>
      </w:r>
      <w:r w:rsidRPr="008B1003">
        <w:rPr>
          <w:rFonts w:asciiTheme="minorHAnsi" w:hAnsiTheme="minorHAnsi" w:cstheme="minorHAnsi"/>
          <w:szCs w:val="24"/>
        </w:rPr>
        <w:t xml:space="preserve">požadovanou zadavatelem, neboť jsem za posledních 5 let před zahájením </w:t>
      </w:r>
      <w:r w:rsidR="009944B0" w:rsidRPr="009944B0">
        <w:rPr>
          <w:rFonts w:asciiTheme="minorHAnsi" w:hAnsiTheme="minorHAnsi" w:cstheme="minorHAnsi"/>
          <w:szCs w:val="24"/>
        </w:rPr>
        <w:t>výběrového</w:t>
      </w:r>
      <w:r w:rsidRPr="008B1003">
        <w:rPr>
          <w:rFonts w:asciiTheme="minorHAnsi" w:hAnsiTheme="minorHAnsi" w:cstheme="minorHAnsi"/>
          <w:szCs w:val="24"/>
        </w:rPr>
        <w:t xml:space="preserve"> řízení realizoval alespoň</w:t>
      </w:r>
      <w:r w:rsidRPr="008B1003">
        <w:rPr>
          <w:rFonts w:asciiTheme="minorHAnsi" w:hAnsiTheme="minorHAnsi" w:cstheme="minorHAnsi"/>
          <w:bCs/>
          <w:szCs w:val="24"/>
        </w:rPr>
        <w:t xml:space="preserve"> 3 obdobné</w:t>
      </w:r>
      <w:r w:rsidRPr="008B1003">
        <w:rPr>
          <w:rFonts w:asciiTheme="minorHAnsi" w:hAnsiTheme="minorHAnsi" w:cstheme="minorHAnsi"/>
          <w:szCs w:val="24"/>
        </w:rPr>
        <w:t xml:space="preserve"> </w:t>
      </w:r>
      <w:r w:rsidRPr="008B1003">
        <w:rPr>
          <w:rFonts w:asciiTheme="minorHAnsi" w:hAnsiTheme="minorHAnsi" w:cstheme="minorHAnsi"/>
          <w:bCs/>
          <w:szCs w:val="24"/>
        </w:rPr>
        <w:t xml:space="preserve">zakázky (zakázky na </w:t>
      </w:r>
      <w:r w:rsidR="00FC3737">
        <w:rPr>
          <w:rFonts w:asciiTheme="minorHAnsi" w:hAnsiTheme="minorHAnsi" w:cstheme="minorHAnsi"/>
          <w:bCs/>
          <w:szCs w:val="24"/>
        </w:rPr>
        <w:t>opravu komunikací</w:t>
      </w:r>
      <w:r w:rsidR="00AF1E71" w:rsidRPr="00AF1E71">
        <w:rPr>
          <w:rFonts w:asciiTheme="minorHAnsi" w:hAnsiTheme="minorHAnsi" w:cstheme="minorHAnsi"/>
          <w:bCs/>
          <w:szCs w:val="24"/>
        </w:rPr>
        <w:t xml:space="preserve">) </w:t>
      </w:r>
      <w:r w:rsidRPr="008B1003">
        <w:rPr>
          <w:rFonts w:asciiTheme="minorHAnsi" w:hAnsiTheme="minorHAnsi" w:cstheme="minorHAnsi"/>
          <w:bCs/>
          <w:szCs w:val="24"/>
        </w:rPr>
        <w:t xml:space="preserve">s finančním objemem každé z nich min. </w:t>
      </w:r>
      <w:r>
        <w:rPr>
          <w:rFonts w:asciiTheme="minorHAnsi" w:hAnsiTheme="minorHAnsi" w:cstheme="minorHAnsi"/>
          <w:bCs/>
          <w:szCs w:val="24"/>
        </w:rPr>
        <w:t>1</w:t>
      </w:r>
      <w:r w:rsidRPr="008B1003">
        <w:rPr>
          <w:rFonts w:asciiTheme="minorHAnsi" w:hAnsiTheme="minorHAnsi" w:cstheme="minorHAnsi"/>
          <w:bCs/>
          <w:szCs w:val="24"/>
        </w:rPr>
        <w:t xml:space="preserve"> mil. Kč bez DPH.</w:t>
      </w:r>
    </w:p>
    <w:p w14:paraId="5121B595" w14:textId="77777777" w:rsidR="008B1003" w:rsidRPr="008B1003" w:rsidRDefault="008B1003" w:rsidP="008B1003">
      <w:pPr>
        <w:rPr>
          <w:rFonts w:asciiTheme="minorHAnsi" w:hAnsiTheme="minorHAnsi" w:cstheme="minorHAnsi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1701"/>
        <w:gridCol w:w="3006"/>
      </w:tblGrid>
      <w:tr w:rsidR="008B1003" w:rsidRPr="008B1003" w14:paraId="7991435B" w14:textId="77777777" w:rsidTr="00A30F91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3FEC93" w14:textId="77777777" w:rsidR="008B1003" w:rsidRPr="008B1003" w:rsidRDefault="008B1003" w:rsidP="008B100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B1003">
              <w:rPr>
                <w:rFonts w:asciiTheme="minorHAnsi" w:hAnsiTheme="minorHAnsi" w:cstheme="minorHAnsi"/>
                <w:b/>
                <w:szCs w:val="24"/>
              </w:rPr>
              <w:t>Název a předmět obdobné zakázky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6375E7" w14:textId="77777777" w:rsidR="008B1003" w:rsidRPr="008B1003" w:rsidRDefault="008B1003" w:rsidP="008B100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B1003">
              <w:rPr>
                <w:rFonts w:asciiTheme="minorHAnsi" w:hAnsiTheme="minorHAnsi" w:cstheme="minorHAnsi"/>
                <w:b/>
                <w:szCs w:val="24"/>
              </w:rPr>
              <w:t>Cena v Kč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AF0918" w14:textId="77777777" w:rsidR="008B1003" w:rsidRPr="008B1003" w:rsidRDefault="008B1003" w:rsidP="008B100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B1003">
              <w:rPr>
                <w:rFonts w:asciiTheme="minorHAnsi" w:hAnsiTheme="minorHAnsi" w:cstheme="minorHAnsi"/>
                <w:b/>
                <w:szCs w:val="24"/>
              </w:rPr>
              <w:t xml:space="preserve">Doba poskytnutí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FC9FF4" w14:textId="77777777" w:rsidR="008B1003" w:rsidRPr="008B1003" w:rsidRDefault="008B1003" w:rsidP="008B100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B1003">
              <w:rPr>
                <w:rFonts w:asciiTheme="minorHAnsi" w:hAnsiTheme="minorHAnsi" w:cstheme="minorHAnsi"/>
                <w:b/>
                <w:szCs w:val="24"/>
              </w:rPr>
              <w:t>Název objednatele včetně uvedení kontaktu</w:t>
            </w:r>
          </w:p>
        </w:tc>
      </w:tr>
      <w:tr w:rsidR="008B1003" w:rsidRPr="008B1003" w14:paraId="460054F6" w14:textId="77777777" w:rsidTr="00A30F91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F397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D9AD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71F4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68A5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</w:tr>
      <w:tr w:rsidR="008B1003" w:rsidRPr="008B1003" w14:paraId="5CAE04AC" w14:textId="77777777" w:rsidTr="00A30F91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451A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A0DB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C40E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2667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</w:tr>
      <w:tr w:rsidR="008B1003" w:rsidRPr="008B1003" w14:paraId="7167244E" w14:textId="77777777" w:rsidTr="00A30F91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30B9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F4CF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8D9B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3612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</w:tr>
    </w:tbl>
    <w:p w14:paraId="1CE8C763" w14:textId="77777777" w:rsidR="008B1003" w:rsidRPr="008B1003" w:rsidRDefault="008B1003" w:rsidP="008B1003">
      <w:pPr>
        <w:rPr>
          <w:rFonts w:asciiTheme="minorHAnsi" w:hAnsiTheme="minorHAnsi" w:cstheme="minorHAnsi"/>
          <w:i/>
          <w:szCs w:val="24"/>
        </w:rPr>
      </w:pPr>
      <w:r w:rsidRPr="008B1003">
        <w:rPr>
          <w:rFonts w:asciiTheme="minorHAnsi" w:hAnsiTheme="minorHAnsi" w:cstheme="minorHAnsi"/>
          <w:i/>
          <w:szCs w:val="24"/>
        </w:rPr>
        <w:t>Informace doplní účastník</w:t>
      </w:r>
    </w:p>
    <w:p w14:paraId="2935EEF8" w14:textId="77777777" w:rsidR="008B1003" w:rsidRPr="008B1003" w:rsidRDefault="008B1003" w:rsidP="008B1003">
      <w:pPr>
        <w:pStyle w:val="Nadpis1"/>
      </w:pPr>
    </w:p>
    <w:p w14:paraId="7D7760A0" w14:textId="77777777" w:rsidR="008B1003" w:rsidRDefault="008B1003">
      <w:pPr>
        <w:jc w:val="left"/>
        <w:rPr>
          <w:rFonts w:ascii="Verdana" w:eastAsia="DengXian Light" w:hAnsi="Verdana"/>
          <w:b/>
          <w:bCs/>
          <w:color w:val="153D8A"/>
          <w:sz w:val="36"/>
          <w:szCs w:val="32"/>
          <w:lang w:eastAsia="en-US"/>
        </w:rPr>
      </w:pPr>
      <w:r>
        <w:rPr>
          <w:bCs/>
        </w:rPr>
        <w:br w:type="page"/>
      </w:r>
    </w:p>
    <w:p w14:paraId="7D11C3F0" w14:textId="109EA905" w:rsidR="009B2F25" w:rsidRDefault="009B2F25" w:rsidP="009B2F25">
      <w:pPr>
        <w:pStyle w:val="Nadpis1"/>
        <w:numPr>
          <w:ilvl w:val="0"/>
          <w:numId w:val="8"/>
        </w:numPr>
        <w:rPr>
          <w:bCs/>
        </w:rPr>
      </w:pPr>
      <w:r>
        <w:rPr>
          <w:bCs/>
        </w:rPr>
        <w:lastRenderedPageBreak/>
        <w:t>P</w:t>
      </w:r>
      <w:r w:rsidRPr="009B2F25">
        <w:rPr>
          <w:bCs/>
        </w:rPr>
        <w:t>rohlášení o dodržování zásady „významně nepoškozovat“</w:t>
      </w:r>
    </w:p>
    <w:p w14:paraId="133FA4B3" w14:textId="77777777" w:rsidR="009B2F25" w:rsidRPr="002C787A" w:rsidRDefault="009B2F25" w:rsidP="009B2F25">
      <w:pPr>
        <w:spacing w:after="120"/>
        <w:rPr>
          <w:rFonts w:asciiTheme="minorHAnsi" w:hAnsiTheme="minorHAnsi" w:cstheme="minorHAnsi"/>
        </w:rPr>
      </w:pPr>
      <w:r w:rsidRPr="002C787A">
        <w:rPr>
          <w:rFonts w:asciiTheme="minorHAnsi" w:hAnsiTheme="minorHAnsi" w:cstheme="minorHAnsi"/>
        </w:rPr>
        <w:t>Tímto čestně prohlašuji, že při plnění výše uvedené veřejné zakázky dodržím podmínky v oblasti zásad DNSH, tj. „významně nepoškozovat“ životní prostředí a prověřování infrastruktury z hlediska klimatického dopadu, a to zejména:</w:t>
      </w:r>
    </w:p>
    <w:p w14:paraId="0B9E102B" w14:textId="77777777" w:rsidR="009B2F25" w:rsidRPr="002C787A" w:rsidRDefault="009B2F25" w:rsidP="009B2F25">
      <w:pPr>
        <w:rPr>
          <w:rFonts w:asciiTheme="minorHAnsi" w:hAnsiTheme="minorHAnsi" w:cstheme="minorHAnsi"/>
        </w:rPr>
      </w:pPr>
      <w:r w:rsidRPr="002C787A">
        <w:rPr>
          <w:rFonts w:asciiTheme="minorHAnsi" w:hAnsiTheme="minorHAnsi" w:cstheme="minorHAnsi"/>
        </w:rPr>
        <w:t>1)      zajistím, aby nejméně 70 % (hmotnostních) odpadu nikoli nebezpečného stavebního a demoličního odpadu (s výjimkou v přírodě se vyskytujících materiálů uvedených v kategorii 17 05 04 na evropském seznamu odpadů stanoveném rozhodnutím Komise 2000/532/ES) vzniklého na staveništi bylo vytříděno k opětovnému použití, recyklaci nebo jiným druhům materiálového využití, včetně zásypů, při nichž jsou jiné materiály nahrazeny odpadem; a to v souladu s hierarchií způsobů nakládání s odpady a protokolem EU pro nakládání se stavebním a demoličním odpadem;</w:t>
      </w:r>
    </w:p>
    <w:p w14:paraId="49DEEA62" w14:textId="77777777" w:rsidR="009B2F25" w:rsidRPr="002C787A" w:rsidRDefault="009B2F25" w:rsidP="009B2F25">
      <w:pPr>
        <w:rPr>
          <w:rFonts w:asciiTheme="minorHAnsi" w:hAnsiTheme="minorHAnsi" w:cstheme="minorHAnsi"/>
        </w:rPr>
      </w:pPr>
    </w:p>
    <w:p w14:paraId="07D28440" w14:textId="77777777" w:rsidR="009B2F25" w:rsidRPr="002C787A" w:rsidRDefault="009B2F25" w:rsidP="009B2F25">
      <w:pPr>
        <w:rPr>
          <w:rFonts w:asciiTheme="minorHAnsi" w:hAnsiTheme="minorHAnsi" w:cstheme="minorHAnsi"/>
        </w:rPr>
      </w:pPr>
      <w:r w:rsidRPr="002C787A">
        <w:rPr>
          <w:rFonts w:asciiTheme="minorHAnsi" w:hAnsiTheme="minorHAnsi" w:cstheme="minorHAnsi"/>
        </w:rPr>
        <w:t>2)      při předání díla doložím kopii smlouvy o zajištění předání produkovaných stavebních a demoličních odpadů do zařízení určeného pro nakládání s daným druhem a kategorií odpadu dle § 15 odst. 2 písm. c) zákona č. 541/2020 Sb., o odpadech; nebo doklad o převzetí odpadů od provozovatele zařízení dle § 17 odst. 1 písm. c) zákona č. 541/2020 Sb., o odpadech, ve znění pozdějších předpisů;</w:t>
      </w:r>
    </w:p>
    <w:p w14:paraId="32284C24" w14:textId="77777777" w:rsidR="009B2F25" w:rsidRPr="002C787A" w:rsidRDefault="009B2F25" w:rsidP="009B2F25">
      <w:pPr>
        <w:rPr>
          <w:rFonts w:asciiTheme="minorHAnsi" w:hAnsiTheme="minorHAnsi" w:cstheme="minorHAnsi"/>
        </w:rPr>
      </w:pPr>
    </w:p>
    <w:p w14:paraId="4EFDC018" w14:textId="77777777" w:rsidR="009B2F25" w:rsidRPr="002C787A" w:rsidRDefault="009B2F25" w:rsidP="009B2F25">
      <w:pPr>
        <w:rPr>
          <w:rFonts w:asciiTheme="minorHAnsi" w:hAnsiTheme="minorHAnsi" w:cstheme="minorHAnsi"/>
        </w:rPr>
      </w:pPr>
      <w:r w:rsidRPr="002C787A">
        <w:rPr>
          <w:rFonts w:asciiTheme="minorHAnsi" w:hAnsiTheme="minorHAnsi" w:cstheme="minorHAnsi"/>
        </w:rPr>
        <w:t>3)      dodržím při vlastní realizaci díla, aby ze stavebních prvků a materiálů použitých při stavbě, které mohou přijít do styku s uživateli, při zkouškách v souladu s podmínkami uvedenými v příloze XVII nařízení Evropského parlamentu a Rady (ES) č. 1907/2006 se uvolňovalo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77BF2957" w14:textId="77777777" w:rsidR="009B2F25" w:rsidRPr="002C787A" w:rsidRDefault="009B2F25" w:rsidP="009B2F25">
      <w:pPr>
        <w:rPr>
          <w:rFonts w:asciiTheme="minorHAnsi" w:hAnsiTheme="minorHAnsi" w:cstheme="minorHAnsi"/>
        </w:rPr>
      </w:pPr>
    </w:p>
    <w:p w14:paraId="7BA1D986" w14:textId="77AE0807" w:rsidR="009B2F25" w:rsidRDefault="009B2F25" w:rsidP="009B2F25">
      <w:pPr>
        <w:rPr>
          <w:rFonts w:asciiTheme="minorHAnsi" w:hAnsiTheme="minorHAnsi" w:cstheme="minorHAnsi"/>
        </w:rPr>
      </w:pPr>
      <w:r w:rsidRPr="002C787A">
        <w:rPr>
          <w:rFonts w:asciiTheme="minorHAnsi" w:hAnsiTheme="minorHAnsi" w:cstheme="minorHAnsi"/>
        </w:rPr>
        <w:t>Veškerý průběh prací bude těmto podmínkám podřízen a zajistím všechny potřebné dokumenty, které předám Objednateli.</w:t>
      </w:r>
    </w:p>
    <w:p w14:paraId="7762BC4D" w14:textId="77777777" w:rsidR="00130381" w:rsidRDefault="00130381" w:rsidP="009B2F25">
      <w:pPr>
        <w:rPr>
          <w:rFonts w:asciiTheme="minorHAnsi" w:hAnsiTheme="minorHAnsi" w:cstheme="minorHAnsi"/>
        </w:rPr>
      </w:pPr>
    </w:p>
    <w:p w14:paraId="34FB8A95" w14:textId="77777777" w:rsidR="00130381" w:rsidRDefault="00130381" w:rsidP="009B2F25">
      <w:pPr>
        <w:rPr>
          <w:rFonts w:asciiTheme="minorHAnsi" w:hAnsiTheme="minorHAnsi" w:cstheme="minorHAnsi"/>
        </w:rPr>
      </w:pPr>
    </w:p>
    <w:p w14:paraId="534C94DA" w14:textId="77777777" w:rsidR="00130381" w:rsidRDefault="00130381" w:rsidP="009B2F25">
      <w:pPr>
        <w:rPr>
          <w:rFonts w:asciiTheme="minorHAnsi" w:hAnsiTheme="minorHAnsi" w:cstheme="minorHAnsi"/>
        </w:rPr>
      </w:pPr>
    </w:p>
    <w:tbl>
      <w:tblPr>
        <w:tblW w:w="995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6877"/>
      </w:tblGrid>
      <w:tr w:rsidR="008B1003" w:rsidRPr="008B1003" w14:paraId="7B7AA44D" w14:textId="77777777" w:rsidTr="00A30F91">
        <w:trPr>
          <w:trHeight w:val="358"/>
        </w:trPr>
        <w:tc>
          <w:tcPr>
            <w:tcW w:w="9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7815E838" w14:textId="1EDF5380" w:rsidR="008B1003" w:rsidRPr="008B1003" w:rsidRDefault="009B2F25" w:rsidP="008B1003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</w:rPr>
              <w:br w:type="page"/>
            </w:r>
            <w:r w:rsidR="008B1003" w:rsidRPr="008B1003">
              <w:rPr>
                <w:rFonts w:asciiTheme="minorHAnsi" w:hAnsiTheme="minorHAnsi" w:cstheme="minorHAnsi"/>
                <w:b/>
                <w:szCs w:val="24"/>
              </w:rPr>
              <w:t>Osoba oprávněná jednat za nebo jménem účastníka:</w:t>
            </w:r>
          </w:p>
        </w:tc>
      </w:tr>
      <w:tr w:rsidR="008B1003" w:rsidRPr="008B1003" w14:paraId="6142CDCA" w14:textId="77777777" w:rsidTr="00A30F91">
        <w:trPr>
          <w:trHeight w:val="392"/>
        </w:trPr>
        <w:tc>
          <w:tcPr>
            <w:tcW w:w="3080" w:type="dxa"/>
            <w:vAlign w:val="center"/>
          </w:tcPr>
          <w:p w14:paraId="2AFE16D5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>Místo a datum podpisu:</w:t>
            </w:r>
          </w:p>
        </w:tc>
        <w:tc>
          <w:tcPr>
            <w:tcW w:w="6877" w:type="dxa"/>
          </w:tcPr>
          <w:p w14:paraId="70BEC2C4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B1003" w:rsidRPr="008B1003" w14:paraId="5F0567DB" w14:textId="77777777" w:rsidTr="00A30F91">
        <w:trPr>
          <w:trHeight w:val="392"/>
        </w:trPr>
        <w:tc>
          <w:tcPr>
            <w:tcW w:w="3080" w:type="dxa"/>
            <w:vAlign w:val="center"/>
          </w:tcPr>
          <w:p w14:paraId="5ADDB07F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>Podpis oprávněné osoby:</w:t>
            </w:r>
          </w:p>
        </w:tc>
        <w:tc>
          <w:tcPr>
            <w:tcW w:w="6877" w:type="dxa"/>
          </w:tcPr>
          <w:p w14:paraId="05C8EA7B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</w:p>
          <w:p w14:paraId="07D82B35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</w:p>
          <w:p w14:paraId="0AFE3E6A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</w:p>
          <w:p w14:paraId="56AD17C9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</w:p>
          <w:p w14:paraId="49766B76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D6E1C2A" w14:textId="77777777" w:rsidR="008B1003" w:rsidRPr="008B1003" w:rsidRDefault="008B1003" w:rsidP="00130381">
      <w:pPr>
        <w:rPr>
          <w:rFonts w:asciiTheme="minorHAnsi" w:hAnsiTheme="minorHAnsi" w:cstheme="minorHAnsi"/>
          <w:szCs w:val="24"/>
        </w:rPr>
      </w:pPr>
    </w:p>
    <w:sectPr w:rsidR="008B1003" w:rsidRPr="008B1003" w:rsidSect="00F85BF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3" w:right="851" w:bottom="1021" w:left="851" w:header="851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48CD5" w14:textId="77777777" w:rsidR="00D875F8" w:rsidRDefault="00D875F8">
      <w:r>
        <w:separator/>
      </w:r>
    </w:p>
  </w:endnote>
  <w:endnote w:type="continuationSeparator" w:id="0">
    <w:p w14:paraId="0B69B43E" w14:textId="77777777" w:rsidR="00D875F8" w:rsidRDefault="00D8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charset w:val="EE"/>
    <w:family w:val="roman"/>
    <w:pitch w:val="variable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B1068" w14:textId="69B43F8D" w:rsidR="00815A04" w:rsidRPr="00C215FA" w:rsidRDefault="00815A04" w:rsidP="00815A04">
    <w:pPr>
      <w:pStyle w:val="Zpat"/>
      <w:rPr>
        <w:b/>
        <w:color w:val="0052A1"/>
      </w:rPr>
    </w:pPr>
    <w:r>
      <w:rPr>
        <w:noProof/>
        <w:lang w:eastAsia="cs-CZ"/>
      </w:rPr>
      <w:drawing>
        <wp:anchor distT="0" distB="0" distL="114300" distR="114300" simplePos="0" relativeHeight="251666944" behindDoc="1" locked="0" layoutInCell="1" allowOverlap="1" wp14:anchorId="7F104061" wp14:editId="16D6B947">
          <wp:simplePos x="0" y="0"/>
          <wp:positionH relativeFrom="column">
            <wp:posOffset>5844540</wp:posOffset>
          </wp:positionH>
          <wp:positionV relativeFrom="paragraph">
            <wp:posOffset>-147955</wp:posOffset>
          </wp:positionV>
          <wp:extent cx="673735" cy="309880"/>
          <wp:effectExtent l="0" t="0" r="0" b="0"/>
          <wp:wrapNone/>
          <wp:docPr id="1" name="Obrázek 1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14751674" descr="Obsah obrázku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5FA">
      <w:rPr>
        <w:b/>
        <w:noProof/>
        <w:color w:val="0052A1"/>
        <w:lang w:eastAsia="cs-CZ"/>
      </w:rPr>
      <w:t>Obec</w:t>
    </w:r>
    <w:r w:rsidRPr="00C215FA">
      <w:rPr>
        <w:b/>
        <w:color w:val="0052A1"/>
      </w:rPr>
      <w:t xml:space="preserve"> Stráž nad Nisou</w:t>
    </w:r>
  </w:p>
  <w:p w14:paraId="4E01186F" w14:textId="42F6F30B" w:rsidR="00815A04" w:rsidRDefault="00815A04" w:rsidP="00815A04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0D5E8B3C" wp14:editId="6523CAAF">
              <wp:simplePos x="0" y="0"/>
              <wp:positionH relativeFrom="column">
                <wp:posOffset>5695315</wp:posOffset>
              </wp:positionH>
              <wp:positionV relativeFrom="paragraph">
                <wp:posOffset>26035</wp:posOffset>
              </wp:positionV>
              <wp:extent cx="971550" cy="3714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82C34C" w14:textId="77C8D662" w:rsidR="00815A04" w:rsidRPr="00032339" w:rsidRDefault="00815A04" w:rsidP="00815A04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t xml:space="preserve">strana 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begin"/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instrText>PAGE   \* MERGEFORMAT</w:instrTex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separate"/>
                          </w:r>
                          <w:r w:rsidR="00540973">
                            <w:rPr>
                              <w:rFonts w:asciiTheme="minorHAnsi" w:hAnsiTheme="minorHAnsi" w:cstheme="minorHAnsi"/>
                              <w:noProof/>
                              <w:color w:val="767171"/>
                              <w:sz w:val="20"/>
                            </w:rPr>
                            <w:t>2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end"/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t xml:space="preserve"> z 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begin"/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instrText xml:space="preserve"> SECTIONPAGES  \* Arabic  \* MERGEFORMAT </w:instrTex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separate"/>
                          </w:r>
                          <w:r w:rsidR="004D2390">
                            <w:rPr>
                              <w:rFonts w:asciiTheme="minorHAnsi" w:hAnsiTheme="minorHAnsi" w:cstheme="minorHAnsi"/>
                              <w:noProof/>
                              <w:color w:val="767171"/>
                              <w:sz w:val="20"/>
                            </w:rPr>
                            <w:t>3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E8B3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448.45pt;margin-top:2.05pt;width:76.5pt;height:29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" filled="f" stroked="f">
              <v:textbox>
                <w:txbxContent>
                  <w:p w14:paraId="2D82C34C" w14:textId="77C8D662" w:rsidR="00815A04" w:rsidRPr="00032339" w:rsidRDefault="00815A04" w:rsidP="00815A04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t xml:space="preserve">strana 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begin"/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instrText>PAGE   \* MERGEFORMAT</w:instrTex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separate"/>
                    </w:r>
                    <w:r w:rsidR="00540973">
                      <w:rPr>
                        <w:rFonts w:asciiTheme="minorHAnsi" w:hAnsiTheme="minorHAnsi" w:cstheme="minorHAnsi"/>
                        <w:noProof/>
                        <w:color w:val="767171"/>
                        <w:sz w:val="20"/>
                      </w:rPr>
                      <w:t>2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end"/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t xml:space="preserve"> z 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begin"/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instrText xml:space="preserve"> SECTIONPAGES  \* Arabic  \* MERGEFORMAT </w:instrTex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separate"/>
                    </w:r>
                    <w:r w:rsidR="004D2390">
                      <w:rPr>
                        <w:rFonts w:asciiTheme="minorHAnsi" w:hAnsiTheme="minorHAnsi" w:cstheme="minorHAnsi"/>
                        <w:noProof/>
                        <w:color w:val="767171"/>
                        <w:sz w:val="20"/>
                      </w:rPr>
                      <w:t>3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E69EF">
      <w:rPr>
        <w:rFonts w:cs="Times New Roman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1B132C13" w14:textId="77777777" w:rsidR="00815A04" w:rsidRPr="00FA390B" w:rsidRDefault="00815A04" w:rsidP="00815A04">
    <w:pPr>
      <w:pStyle w:val="Zpat-Odrka"/>
      <w:spacing w:after="720"/>
      <w:ind w:left="3600" w:hanging="3600"/>
    </w:pPr>
    <w:r w:rsidRPr="006E69EF">
      <w:rPr>
        <w:rFonts w:cs="Times New Roman"/>
        <w:color w:val="0052A1"/>
      </w:rPr>
      <w:t xml:space="preserve">• </w:t>
    </w:r>
    <w:r>
      <w:t>IČ:  00671916</w:t>
    </w:r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cs="Times New Roman"/>
      </w:rPr>
      <w:br/>
    </w:r>
    <w:r w:rsidRPr="00032339">
      <w:rPr>
        <w:rFonts w:cs="Times New Roman"/>
        <w:color w:val="0052A1"/>
      </w:rPr>
      <w:t xml:space="preserve">• </w:t>
    </w:r>
    <w:r w:rsidRPr="00032339">
      <w:rPr>
        <w:bCs/>
        <w:color w:val="0052A1"/>
      </w:rPr>
      <w:t>www.straznadnisou.cz</w:t>
    </w:r>
  </w:p>
  <w:p w14:paraId="70708856" w14:textId="444B0729" w:rsidR="00D44D57" w:rsidRPr="00815A04" w:rsidRDefault="00D44D57" w:rsidP="00815A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A0C7F" w14:textId="39F5A5AB" w:rsidR="00815A04" w:rsidRPr="00C215FA" w:rsidRDefault="00815A04" w:rsidP="00815A04">
    <w:pPr>
      <w:pStyle w:val="Zpat"/>
      <w:rPr>
        <w:b/>
        <w:color w:val="0052A1"/>
      </w:rPr>
    </w:pPr>
    <w:r>
      <w:rPr>
        <w:noProof/>
        <w:lang w:eastAsia="cs-CZ"/>
      </w:rPr>
      <w:drawing>
        <wp:anchor distT="0" distB="0" distL="114300" distR="114300" simplePos="0" relativeHeight="251668992" behindDoc="1" locked="0" layoutInCell="1" allowOverlap="1" wp14:anchorId="5256E91E" wp14:editId="6F70157F">
          <wp:simplePos x="0" y="0"/>
          <wp:positionH relativeFrom="column">
            <wp:posOffset>5844540</wp:posOffset>
          </wp:positionH>
          <wp:positionV relativeFrom="paragraph">
            <wp:posOffset>-147955</wp:posOffset>
          </wp:positionV>
          <wp:extent cx="673735" cy="309880"/>
          <wp:effectExtent l="0" t="0" r="0" b="0"/>
          <wp:wrapNone/>
          <wp:docPr id="3" name="Obrázek 3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14751674" descr="Obsah obrázku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5FA">
      <w:rPr>
        <w:b/>
        <w:noProof/>
        <w:color w:val="0052A1"/>
        <w:lang w:eastAsia="cs-CZ"/>
      </w:rPr>
      <w:t>Obec</w:t>
    </w:r>
    <w:r w:rsidRPr="00C215FA">
      <w:rPr>
        <w:b/>
        <w:color w:val="0052A1"/>
      </w:rPr>
      <w:t xml:space="preserve"> Stráž nad Nisou</w:t>
    </w:r>
  </w:p>
  <w:p w14:paraId="2CFE53DB" w14:textId="77777777" w:rsidR="00815A04" w:rsidRDefault="00815A04" w:rsidP="00815A04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 w:rsidRPr="006E69EF">
      <w:rPr>
        <w:rFonts w:cs="Times New Roman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33E3CBCE" w14:textId="77777777" w:rsidR="00815A04" w:rsidRPr="00032339" w:rsidRDefault="00815A04" w:rsidP="00815A04">
    <w:pPr>
      <w:pStyle w:val="Zpat-Odrka"/>
      <w:spacing w:after="720"/>
      <w:ind w:left="3600" w:hanging="3600"/>
    </w:pPr>
    <w:r w:rsidRPr="006E69EF">
      <w:rPr>
        <w:rFonts w:cs="Times New Roman"/>
        <w:color w:val="0052A1"/>
      </w:rPr>
      <w:t xml:space="preserve">• </w:t>
    </w:r>
    <w:r>
      <w:t>IČ:  00671916</w:t>
    </w:r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cs="Times New Roman"/>
      </w:rPr>
      <w:br/>
    </w:r>
    <w:r w:rsidRPr="00032339">
      <w:rPr>
        <w:rFonts w:cs="Times New Roman"/>
        <w:color w:val="0052A1"/>
      </w:rPr>
      <w:t xml:space="preserve">• </w:t>
    </w:r>
    <w:r w:rsidRPr="00032339">
      <w:rPr>
        <w:bCs/>
        <w:color w:val="0052A1"/>
      </w:rPr>
      <w:t>www.straznadnisou.cz</w:t>
    </w:r>
  </w:p>
  <w:p w14:paraId="1F63ED5F" w14:textId="5399E79A" w:rsidR="00950827" w:rsidRPr="00815A04" w:rsidRDefault="00950827" w:rsidP="00815A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10104" w14:textId="77777777" w:rsidR="00D875F8" w:rsidRDefault="00D875F8">
      <w:r>
        <w:separator/>
      </w:r>
    </w:p>
  </w:footnote>
  <w:footnote w:type="continuationSeparator" w:id="0">
    <w:p w14:paraId="5C3D0BDA" w14:textId="77777777" w:rsidR="00D875F8" w:rsidRDefault="00D87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9E2CC" w14:textId="77777777" w:rsidR="00757B49" w:rsidRDefault="00754555" w:rsidP="00757B49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</w:p>
  <w:p w14:paraId="011E75A8" w14:textId="77777777" w:rsidR="00D44D57" w:rsidRDefault="00D44D57" w:rsidP="00632666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D0C2F" w14:textId="77777777" w:rsidR="00757B49" w:rsidRPr="00021935" w:rsidRDefault="00541322" w:rsidP="00AE2608">
    <w:pPr>
      <w:pStyle w:val="Zhlav"/>
      <w:tabs>
        <w:tab w:val="clear" w:pos="9026"/>
        <w:tab w:val="left" w:pos="1560"/>
        <w:tab w:val="right" w:pos="6946"/>
      </w:tabs>
      <w:rPr>
        <w:sz w:val="14"/>
        <w:szCs w:val="18"/>
      </w:rPr>
    </w:pPr>
    <w:r w:rsidRPr="00021935">
      <w:rPr>
        <w:noProof/>
        <w:sz w:val="96"/>
        <w:lang w:eastAsia="cs-CZ"/>
      </w:rPr>
      <w:drawing>
        <wp:anchor distT="0" distB="0" distL="0" distR="0" simplePos="0" relativeHeight="251656704" behindDoc="1" locked="0" layoutInCell="0" allowOverlap="1" wp14:anchorId="595B3566" wp14:editId="1B1C7415">
          <wp:simplePos x="0" y="0"/>
          <wp:positionH relativeFrom="column">
            <wp:posOffset>-192405</wp:posOffset>
          </wp:positionH>
          <wp:positionV relativeFrom="paragraph">
            <wp:posOffset>-187325</wp:posOffset>
          </wp:positionV>
          <wp:extent cx="2995295" cy="1281430"/>
          <wp:effectExtent l="0" t="0" r="0" b="0"/>
          <wp:wrapNone/>
          <wp:docPr id="28" name="Obrázek 506866240" descr="Obsah obrázku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06866240" descr="Obsah obrázku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5295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B49" w:rsidRPr="00021935">
      <w:rPr>
        <w:rFonts w:cs="Calibri"/>
        <w:b/>
        <w:sz w:val="16"/>
        <w:szCs w:val="20"/>
      </w:rPr>
      <w:tab/>
    </w:r>
    <w:r w:rsidR="00757B49" w:rsidRPr="00021935">
      <w:rPr>
        <w:rFonts w:cs="Calibri"/>
        <w:b/>
        <w:sz w:val="16"/>
        <w:szCs w:val="20"/>
      </w:rPr>
      <w:tab/>
    </w:r>
  </w:p>
  <w:p w14:paraId="35B93766" w14:textId="77777777" w:rsidR="00021935" w:rsidRDefault="00021935">
    <w:pPr>
      <w:pStyle w:val="Zhlav"/>
      <w:rPr>
        <w:sz w:val="20"/>
      </w:rPr>
    </w:pPr>
  </w:p>
  <w:p w14:paraId="1D8F131B" w14:textId="77777777" w:rsidR="00021935" w:rsidRPr="00021935" w:rsidRDefault="00021935">
    <w:pPr>
      <w:pStyle w:val="Zhlav"/>
      <w:rPr>
        <w:sz w:val="20"/>
      </w:rPr>
    </w:pPr>
  </w:p>
  <w:p w14:paraId="14DCBE7D" w14:textId="77777777" w:rsidR="00021935" w:rsidRPr="00021935" w:rsidRDefault="00021935">
    <w:pPr>
      <w:pStyle w:val="Zhlav"/>
      <w:rPr>
        <w:sz w:val="22"/>
      </w:rPr>
    </w:pPr>
  </w:p>
  <w:p w14:paraId="7384866B" w14:textId="77777777" w:rsidR="00021935" w:rsidRPr="00021935" w:rsidRDefault="00021935" w:rsidP="00021935">
    <w:pPr>
      <w:pStyle w:val="Zhlav"/>
      <w:pBdr>
        <w:bottom w:val="single" w:sz="12" w:space="1" w:color="auto"/>
      </w:pBdr>
      <w:rPr>
        <w:sz w:val="20"/>
      </w:rPr>
    </w:pPr>
    <w:r w:rsidRPr="00021935">
      <w:rPr>
        <w:b/>
        <w:sz w:val="20"/>
      </w:rPr>
      <w:t>Obec Stráž nad Nisou</w:t>
    </w:r>
    <w:r w:rsidRPr="00021935">
      <w:rPr>
        <w:sz w:val="20"/>
      </w:rPr>
      <w:t>, Schwarzova 262, 463 03 Stráž nad Nisou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7B44"/>
    <w:multiLevelType w:val="multilevel"/>
    <w:tmpl w:val="5C769F9C"/>
    <w:lvl w:ilvl="0">
      <w:start w:val="1"/>
      <w:numFmt w:val="bullet"/>
      <w:pStyle w:val="Odstavecseseznamem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494303"/>
    <w:multiLevelType w:val="hybridMultilevel"/>
    <w:tmpl w:val="B2829EC6"/>
    <w:lvl w:ilvl="0" w:tplc="B76068AA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7845C1"/>
    <w:multiLevelType w:val="hybridMultilevel"/>
    <w:tmpl w:val="8C205102"/>
    <w:lvl w:ilvl="0" w:tplc="6268A2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05DF5"/>
    <w:multiLevelType w:val="hybridMultilevel"/>
    <w:tmpl w:val="F38620E0"/>
    <w:lvl w:ilvl="0" w:tplc="F952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21D65"/>
    <w:multiLevelType w:val="hybridMultilevel"/>
    <w:tmpl w:val="773A5986"/>
    <w:lvl w:ilvl="0" w:tplc="C6D21560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Calibri" w:eastAsia="Arial" w:hAnsi="Calibr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50F85"/>
    <w:multiLevelType w:val="multilevel"/>
    <w:tmpl w:val="0638CA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997074F"/>
    <w:multiLevelType w:val="multilevel"/>
    <w:tmpl w:val="37226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04294685">
    <w:abstractNumId w:val="0"/>
  </w:num>
  <w:num w:numId="2" w16cid:durableId="2050371618">
    <w:abstractNumId w:val="6"/>
  </w:num>
  <w:num w:numId="3" w16cid:durableId="977077130">
    <w:abstractNumId w:val="7"/>
  </w:num>
  <w:num w:numId="4" w16cid:durableId="479543265">
    <w:abstractNumId w:val="3"/>
  </w:num>
  <w:num w:numId="5" w16cid:durableId="1182739210">
    <w:abstractNumId w:val="2"/>
  </w:num>
  <w:num w:numId="6" w16cid:durableId="1360010822">
    <w:abstractNumId w:val="5"/>
  </w:num>
  <w:num w:numId="7" w16cid:durableId="781463276">
    <w:abstractNumId w:val="1"/>
  </w:num>
  <w:num w:numId="8" w16cid:durableId="1897086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22"/>
    <w:rsid w:val="00014FB2"/>
    <w:rsid w:val="00021935"/>
    <w:rsid w:val="000655BA"/>
    <w:rsid w:val="0008077E"/>
    <w:rsid w:val="000952CD"/>
    <w:rsid w:val="000D3507"/>
    <w:rsid w:val="00130381"/>
    <w:rsid w:val="00154A8F"/>
    <w:rsid w:val="00181924"/>
    <w:rsid w:val="001B7068"/>
    <w:rsid w:val="001F79B8"/>
    <w:rsid w:val="0024358A"/>
    <w:rsid w:val="0031215F"/>
    <w:rsid w:val="00316AC3"/>
    <w:rsid w:val="00391162"/>
    <w:rsid w:val="00393591"/>
    <w:rsid w:val="003A4650"/>
    <w:rsid w:val="003B4255"/>
    <w:rsid w:val="003F009E"/>
    <w:rsid w:val="003F7E58"/>
    <w:rsid w:val="0042723E"/>
    <w:rsid w:val="00493129"/>
    <w:rsid w:val="004D16E2"/>
    <w:rsid w:val="004D2390"/>
    <w:rsid w:val="004F227B"/>
    <w:rsid w:val="00505671"/>
    <w:rsid w:val="00524A4D"/>
    <w:rsid w:val="00540973"/>
    <w:rsid w:val="00541322"/>
    <w:rsid w:val="005429FA"/>
    <w:rsid w:val="005446FA"/>
    <w:rsid w:val="00592BAC"/>
    <w:rsid w:val="00632666"/>
    <w:rsid w:val="0067254E"/>
    <w:rsid w:val="006B213B"/>
    <w:rsid w:val="006B440C"/>
    <w:rsid w:val="0070083D"/>
    <w:rsid w:val="00754555"/>
    <w:rsid w:val="00755ED6"/>
    <w:rsid w:val="00757A0B"/>
    <w:rsid w:val="00757B49"/>
    <w:rsid w:val="0077343E"/>
    <w:rsid w:val="00793B4B"/>
    <w:rsid w:val="007A02C7"/>
    <w:rsid w:val="00815A04"/>
    <w:rsid w:val="00852324"/>
    <w:rsid w:val="00887E9F"/>
    <w:rsid w:val="00890C22"/>
    <w:rsid w:val="008B1003"/>
    <w:rsid w:val="008E4756"/>
    <w:rsid w:val="008F213E"/>
    <w:rsid w:val="00950827"/>
    <w:rsid w:val="00954F77"/>
    <w:rsid w:val="00971C43"/>
    <w:rsid w:val="009944B0"/>
    <w:rsid w:val="009A0E14"/>
    <w:rsid w:val="009B2F25"/>
    <w:rsid w:val="009C6658"/>
    <w:rsid w:val="00A26463"/>
    <w:rsid w:val="00A44556"/>
    <w:rsid w:val="00A602FD"/>
    <w:rsid w:val="00AE2608"/>
    <w:rsid w:val="00AE319F"/>
    <w:rsid w:val="00AE33CE"/>
    <w:rsid w:val="00AF1E71"/>
    <w:rsid w:val="00AF3F1E"/>
    <w:rsid w:val="00B15469"/>
    <w:rsid w:val="00B37535"/>
    <w:rsid w:val="00BF18BE"/>
    <w:rsid w:val="00C90A8D"/>
    <w:rsid w:val="00CA75A6"/>
    <w:rsid w:val="00D44D57"/>
    <w:rsid w:val="00D47376"/>
    <w:rsid w:val="00D875F8"/>
    <w:rsid w:val="00D87AB7"/>
    <w:rsid w:val="00E02F56"/>
    <w:rsid w:val="00E03BDF"/>
    <w:rsid w:val="00E518A6"/>
    <w:rsid w:val="00E54D50"/>
    <w:rsid w:val="00E617A0"/>
    <w:rsid w:val="00EC3ACB"/>
    <w:rsid w:val="00EC756E"/>
    <w:rsid w:val="00ED52E3"/>
    <w:rsid w:val="00EE2232"/>
    <w:rsid w:val="00EF1AEC"/>
    <w:rsid w:val="00F02417"/>
    <w:rsid w:val="00F202D7"/>
    <w:rsid w:val="00F53E6D"/>
    <w:rsid w:val="00F857EC"/>
    <w:rsid w:val="00F85BF9"/>
    <w:rsid w:val="00FA390B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1F1A8"/>
  <w15:docId w15:val="{61102F5B-AA5C-4161-AF1A-B3B33F02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C22"/>
    <w:pPr>
      <w:jc w:val="both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C2AF9"/>
    <w:pPr>
      <w:keepNext/>
      <w:keepLines/>
      <w:tabs>
        <w:tab w:val="left" w:pos="567"/>
      </w:tabs>
      <w:suppressAutoHyphens/>
      <w:spacing w:before="480" w:after="240"/>
      <w:jc w:val="left"/>
      <w:outlineLvl w:val="0"/>
    </w:pPr>
    <w:rPr>
      <w:rFonts w:ascii="Verdana" w:eastAsia="DengXian Light" w:hAnsi="Verdana"/>
      <w:b/>
      <w:color w:val="153D8A"/>
      <w:sz w:val="36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240" w:after="120"/>
      <w:jc w:val="left"/>
      <w:outlineLvl w:val="1"/>
    </w:pPr>
    <w:rPr>
      <w:rFonts w:ascii="Verdana" w:eastAsia="DengXian Light" w:hAnsi="Verdana"/>
      <w:b/>
      <w:color w:val="153D8A"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120" w:after="120"/>
      <w:jc w:val="left"/>
      <w:outlineLvl w:val="2"/>
    </w:pPr>
    <w:rPr>
      <w:rFonts w:ascii="Verdana" w:eastAsia="DengXian Light" w:hAnsi="Verdana"/>
      <w:b/>
      <w:color w:val="153D8A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F6B8A"/>
    <w:pPr>
      <w:keepNext/>
      <w:keepLines/>
      <w:tabs>
        <w:tab w:val="left" w:pos="567"/>
      </w:tabs>
      <w:suppressAutoHyphens/>
      <w:spacing w:before="40"/>
      <w:jc w:val="left"/>
      <w:outlineLvl w:val="3"/>
    </w:pPr>
    <w:rPr>
      <w:rFonts w:ascii="Calibri Light" w:eastAsia="DengXian Light" w:hAnsi="Calibri Light"/>
      <w:i/>
      <w:iCs/>
      <w:color w:val="2F5496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948D1"/>
  </w:style>
  <w:style w:type="character" w:customStyle="1" w:styleId="ZpatChar">
    <w:name w:val="Zápatí Char"/>
    <w:basedOn w:val="Standardnpsmoodstavce"/>
    <w:link w:val="Zpat"/>
    <w:uiPriority w:val="99"/>
    <w:qFormat/>
    <w:rsid w:val="00E948D1"/>
  </w:style>
  <w:style w:type="character" w:customStyle="1" w:styleId="Nadpis1Char">
    <w:name w:val="Nadpis 1 Char"/>
    <w:link w:val="Nadpis1"/>
    <w:uiPriority w:val="9"/>
    <w:qFormat/>
    <w:rsid w:val="006C2AF9"/>
    <w:rPr>
      <w:rFonts w:ascii="Arial" w:eastAsia="DengXian Light" w:hAnsi="Arial" w:cs="Times New Roman"/>
      <w:b/>
      <w:color w:val="153D8A"/>
      <w:sz w:val="36"/>
      <w:szCs w:val="32"/>
    </w:rPr>
  </w:style>
  <w:style w:type="character" w:customStyle="1" w:styleId="Nadpis2Char">
    <w:name w:val="Nadpis 2 Char"/>
    <w:link w:val="Nadpis2"/>
    <w:uiPriority w:val="9"/>
    <w:qFormat/>
    <w:rsid w:val="00B709A5"/>
    <w:rPr>
      <w:rFonts w:ascii="Roboto" w:eastAsia="DengXian Light" w:hAnsi="Roboto" w:cs="Times New Roman"/>
      <w:b/>
      <w:color w:val="006F35"/>
      <w:sz w:val="28"/>
      <w:szCs w:val="26"/>
    </w:rPr>
  </w:style>
  <w:style w:type="character" w:customStyle="1" w:styleId="Nadpis3Char">
    <w:name w:val="Nadpis 3 Char"/>
    <w:link w:val="Nadpis3"/>
    <w:uiPriority w:val="9"/>
    <w:qFormat/>
    <w:rsid w:val="00B709A5"/>
    <w:rPr>
      <w:rFonts w:ascii="Roboto" w:eastAsia="DengXian Light" w:hAnsi="Roboto" w:cs="Times New Roman"/>
      <w:b/>
      <w:color w:val="006F35"/>
      <w:sz w:val="24"/>
      <w:szCs w:val="24"/>
    </w:rPr>
  </w:style>
  <w:style w:type="character" w:styleId="Odkazjemn">
    <w:name w:val="Subtle Reference"/>
    <w:uiPriority w:val="31"/>
    <w:rsid w:val="00052522"/>
    <w:rPr>
      <w:smallCaps/>
      <w:color w:val="5A5A5A"/>
    </w:rPr>
  </w:style>
  <w:style w:type="character" w:customStyle="1" w:styleId="CittChar">
    <w:name w:val="Citát Char"/>
    <w:link w:val="Citt"/>
    <w:uiPriority w:val="29"/>
    <w:qFormat/>
    <w:rsid w:val="00FF2027"/>
    <w:rPr>
      <w:rFonts w:ascii="Roboto" w:hAnsi="Roboto"/>
      <w:i/>
      <w:iCs/>
      <w:color w:val="202020"/>
      <w:sz w:val="24"/>
    </w:rPr>
  </w:style>
  <w:style w:type="character" w:customStyle="1" w:styleId="Nadpis4Char">
    <w:name w:val="Nadpis 4 Char"/>
    <w:link w:val="Nadpis4"/>
    <w:uiPriority w:val="9"/>
    <w:semiHidden/>
    <w:qFormat/>
    <w:rsid w:val="00CF6B8A"/>
    <w:rPr>
      <w:rFonts w:ascii="Calibri Light" w:eastAsia="DengXian Light" w:hAnsi="Calibri Light" w:cs="Times New Roman"/>
      <w:i/>
      <w:iCs/>
      <w:color w:val="2F5496"/>
      <w:sz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727000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uiPriority w:val="99"/>
    <w:unhideWhenUsed/>
    <w:rsid w:val="00727000"/>
    <w:rPr>
      <w:color w:val="0563C1"/>
      <w:u w:val="single"/>
    </w:rPr>
  </w:style>
  <w:style w:type="character" w:customStyle="1" w:styleId="BezodstavcovhostyluChar">
    <w:name w:val="[Bez odstavcového stylu] Char"/>
    <w:link w:val="Bezodstavcovhostylu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hlav-nzevChar">
    <w:name w:val="Záhlaví - název Char"/>
    <w:rsid w:val="00863FC8"/>
    <w:rPr>
      <w:rFonts w:ascii="Arial" w:hAnsi="Arial" w:cs="Roboto Medium"/>
      <w:color w:val="2D2D2C"/>
      <w:sz w:val="24"/>
      <w:szCs w:val="24"/>
    </w:rPr>
  </w:style>
  <w:style w:type="character" w:customStyle="1" w:styleId="Zhlav-textChar">
    <w:name w:val="Záhlaví - text Char"/>
    <w:rsid w:val="00863FC8"/>
    <w:rPr>
      <w:rFonts w:ascii="Arial" w:hAnsi="Arial" w:cs="Roboto"/>
      <w:color w:val="2D2D2C"/>
      <w:sz w:val="18"/>
      <w:szCs w:val="18"/>
    </w:rPr>
  </w:style>
  <w:style w:type="character" w:customStyle="1" w:styleId="ZpattextChar">
    <w:name w:val="Zápatí: text Char"/>
    <w:link w:val="Zpattext"/>
    <w:qFormat/>
    <w:rsid w:val="00863FC8"/>
    <w:rPr>
      <w:rFonts w:ascii="Arial" w:hAnsi="Arial" w:cs="Roboto"/>
      <w:color w:val="2D2D2C"/>
      <w:spacing w:val="2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qFormat/>
    <w:rsid w:val="00FD682C"/>
    <w:rPr>
      <w:rFonts w:ascii="Roboto" w:hAnsi="Roboto"/>
      <w:color w:val="202020"/>
      <w:sz w:val="24"/>
    </w:rPr>
  </w:style>
  <w:style w:type="character" w:customStyle="1" w:styleId="OdrkyChar">
    <w:name w:val="Odrážky Char"/>
    <w:link w:val="Odrky"/>
    <w:qFormat/>
    <w:rsid w:val="00FD682C"/>
    <w:rPr>
      <w:rFonts w:ascii="Roboto" w:hAnsi="Roboto"/>
      <w:color w:val="202020"/>
      <w:sz w:val="24"/>
    </w:rPr>
  </w:style>
  <w:style w:type="character" w:customStyle="1" w:styleId="Nevyeenzmnka1">
    <w:name w:val="Nevyřešená zmínka1"/>
    <w:uiPriority w:val="99"/>
    <w:semiHidden/>
    <w:unhideWhenUsed/>
    <w:qFormat/>
    <w:rsid w:val="007C3D90"/>
    <w:rPr>
      <w:color w:val="605E5C"/>
      <w:shd w:val="clear" w:color="auto" w:fill="E1DFDD"/>
    </w:rPr>
  </w:style>
  <w:style w:type="character" w:customStyle="1" w:styleId="NadpisydleSNChar">
    <w:name w:val="Nadpisy dle ČSN Char"/>
    <w:link w:val="NadpisydleSN"/>
    <w:qFormat/>
    <w:rsid w:val="00863FC8"/>
    <w:rPr>
      <w:rFonts w:ascii="Arial" w:hAnsi="Arial"/>
      <w:b/>
      <w:bCs/>
      <w:color w:val="202020"/>
      <w:sz w:val="24"/>
    </w:rPr>
  </w:style>
  <w:style w:type="character" w:customStyle="1" w:styleId="SeznamodrekChar">
    <w:name w:val="Seznam odrážek Char"/>
    <w:link w:val="Seznamodrek"/>
    <w:qFormat/>
    <w:rsid w:val="004128F1"/>
    <w:rPr>
      <w:rFonts w:ascii="Arial" w:eastAsia="Calibri" w:hAnsi="Arial" w:cs="Arial"/>
      <w:color w:val="202020"/>
      <w:sz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tabs>
        <w:tab w:val="left" w:pos="567"/>
      </w:tabs>
      <w:suppressAutoHyphens/>
      <w:spacing w:after="140" w:line="276" w:lineRule="auto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tabs>
        <w:tab w:val="left" w:pos="567"/>
      </w:tabs>
      <w:suppressAutoHyphens/>
      <w:spacing w:before="120" w:after="120"/>
      <w:jc w:val="left"/>
    </w:pPr>
    <w:rPr>
      <w:rFonts w:ascii="Verdana" w:eastAsia="Calibri" w:hAnsi="Verdana" w:cs="Arial"/>
      <w:i/>
      <w:iCs/>
      <w:color w:val="202020"/>
      <w:szCs w:val="24"/>
      <w:lang w:eastAsia="en-US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left" w:pos="567"/>
        <w:tab w:val="center" w:pos="4513"/>
        <w:tab w:val="right" w:pos="9026"/>
      </w:tabs>
      <w:suppressAutoHyphens/>
      <w:spacing w:before="120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48D1"/>
    <w:pPr>
      <w:tabs>
        <w:tab w:val="left" w:pos="3964"/>
      </w:tabs>
      <w:suppressAutoHyphens/>
      <w:jc w:val="left"/>
    </w:pPr>
    <w:rPr>
      <w:rFonts w:ascii="Verdana" w:eastAsia="Calibri" w:hAnsi="Verdana" w:cs="Arial"/>
      <w:color w:val="153D8A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qFormat/>
    <w:rsid w:val="004E10EE"/>
    <w:pPr>
      <w:tabs>
        <w:tab w:val="left" w:pos="567"/>
      </w:tabs>
      <w:suppressAutoHyphens/>
      <w:spacing w:before="119" w:beforeAutospacing="1" w:after="329" w:afterAutospacing="1"/>
      <w:jc w:val="left"/>
    </w:pPr>
    <w:rPr>
      <w:color w:val="202020"/>
      <w:szCs w:val="24"/>
    </w:rPr>
  </w:style>
  <w:style w:type="paragraph" w:styleId="Bezmezer">
    <w:name w:val="No Spacing"/>
    <w:uiPriority w:val="1"/>
    <w:qFormat/>
    <w:rsid w:val="00FC0FAA"/>
    <w:pPr>
      <w:suppressAutoHyphens/>
    </w:pPr>
    <w:rPr>
      <w:rFonts w:ascii="Roboto" w:hAnsi="Roboto"/>
      <w:sz w:val="24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FF2027"/>
    <w:pPr>
      <w:tabs>
        <w:tab w:val="left" w:pos="567"/>
      </w:tabs>
      <w:suppressAutoHyphens/>
      <w:spacing w:before="119" w:after="329"/>
      <w:jc w:val="left"/>
    </w:pPr>
    <w:rPr>
      <w:rFonts w:ascii="Verdana" w:eastAsia="Calibri" w:hAnsi="Verdana" w:cs="Arial"/>
      <w:i/>
      <w:iCs/>
      <w:color w:val="202020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20794"/>
    <w:pPr>
      <w:numPr>
        <w:numId w:val="1"/>
      </w:numPr>
      <w:tabs>
        <w:tab w:val="left" w:pos="567"/>
      </w:tabs>
      <w:suppressAutoHyphens/>
      <w:spacing w:before="120" w:after="160"/>
      <w:ind w:firstLine="0"/>
      <w:contextualSpacing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27000"/>
    <w:pPr>
      <w:tabs>
        <w:tab w:val="left" w:pos="567"/>
      </w:tabs>
      <w:suppressAutoHyphens/>
      <w:jc w:val="left"/>
    </w:pPr>
    <w:rPr>
      <w:rFonts w:ascii="Tahoma" w:eastAsia="Calibri" w:hAnsi="Tahoma" w:cs="Tahoma"/>
      <w:color w:val="202020"/>
      <w:sz w:val="16"/>
      <w:szCs w:val="16"/>
      <w:lang w:eastAsia="en-US"/>
    </w:rPr>
  </w:style>
  <w:style w:type="paragraph" w:customStyle="1" w:styleId="Bezodstavcovhostylu">
    <w:name w:val="[Bez odstavcového stylu]"/>
    <w:link w:val="BezodstavcovhostyluChar"/>
    <w:rsid w:val="00727000"/>
    <w:pPr>
      <w:suppressAutoHyphens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27000"/>
  </w:style>
  <w:style w:type="paragraph" w:customStyle="1" w:styleId="Zhlav-nzev">
    <w:name w:val="Záhlaví - název"/>
    <w:basedOn w:val="Zkladnodstavec"/>
    <w:rsid w:val="00863FC8"/>
    <w:pPr>
      <w:ind w:right="423"/>
      <w:jc w:val="right"/>
    </w:pPr>
    <w:rPr>
      <w:rFonts w:ascii="Arial" w:hAnsi="Arial" w:cs="Roboto Medium"/>
      <w:color w:val="2D2D2C"/>
      <w:sz w:val="22"/>
      <w:szCs w:val="22"/>
    </w:rPr>
  </w:style>
  <w:style w:type="paragraph" w:customStyle="1" w:styleId="Zhlav-text">
    <w:name w:val="Záhlaví - text"/>
    <w:basedOn w:val="Zkladnodstavec"/>
    <w:rsid w:val="00863FC8"/>
    <w:pPr>
      <w:ind w:right="423"/>
      <w:jc w:val="right"/>
    </w:pPr>
    <w:rPr>
      <w:rFonts w:ascii="Arial" w:hAnsi="Arial" w:cs="Roboto"/>
      <w:color w:val="2D2D2C"/>
      <w:sz w:val="18"/>
      <w:szCs w:val="18"/>
    </w:rPr>
  </w:style>
  <w:style w:type="paragraph" w:customStyle="1" w:styleId="Zpattext">
    <w:name w:val="Zápatí: text"/>
    <w:basedOn w:val="Zkladnodstavec"/>
    <w:link w:val="ZpattextChar"/>
    <w:rsid w:val="00863FC8"/>
    <w:pPr>
      <w:tabs>
        <w:tab w:val="left" w:pos="2268"/>
      </w:tabs>
    </w:pPr>
    <w:rPr>
      <w:rFonts w:ascii="Arial" w:hAnsi="Arial" w:cs="Roboto"/>
      <w:color w:val="2D2D2C"/>
      <w:spacing w:val="2"/>
      <w:sz w:val="18"/>
      <w:szCs w:val="18"/>
    </w:rPr>
  </w:style>
  <w:style w:type="paragraph" w:customStyle="1" w:styleId="Odrky">
    <w:name w:val="Odrážky"/>
    <w:basedOn w:val="Odstavecseseznamem"/>
    <w:link w:val="OdrkyChar"/>
    <w:qFormat/>
    <w:rsid w:val="00FD682C"/>
    <w:pPr>
      <w:shd w:val="clear" w:color="auto" w:fill="FFFFFF"/>
      <w:ind w:hanging="360"/>
    </w:pPr>
    <w:rPr>
      <w:color w:val="auto"/>
    </w:rPr>
  </w:style>
  <w:style w:type="paragraph" w:customStyle="1" w:styleId="NadpisydleSN">
    <w:name w:val="Nadpisy dle ČSN"/>
    <w:basedOn w:val="Normln"/>
    <w:link w:val="NadpisydleSNChar"/>
    <w:rsid w:val="00863FC8"/>
    <w:pPr>
      <w:tabs>
        <w:tab w:val="left" w:pos="2268"/>
      </w:tabs>
      <w:spacing w:before="120" w:after="240"/>
    </w:pPr>
    <w:rPr>
      <w:b/>
      <w:bCs/>
    </w:rPr>
  </w:style>
  <w:style w:type="paragraph" w:customStyle="1" w:styleId="Obsahrmce">
    <w:name w:val="Obsah rámce"/>
    <w:basedOn w:val="Normln"/>
  </w:style>
  <w:style w:type="paragraph" w:customStyle="1" w:styleId="Pedformtovantext">
    <w:name w:val="Předformátovaný text"/>
    <w:basedOn w:val="Normln"/>
    <w:pPr>
      <w:spacing w:before="120"/>
    </w:pPr>
    <w:rPr>
      <w:rFonts w:ascii="Liberation Mono" w:eastAsia="Liberation Mono" w:hAnsi="Liberation Mono" w:cs="Liberation Mono"/>
      <w:sz w:val="20"/>
    </w:rPr>
  </w:style>
  <w:style w:type="paragraph" w:customStyle="1" w:styleId="Zpat-Nadpis">
    <w:name w:val="Zápatí - Nadpis"/>
    <w:basedOn w:val="Zpat"/>
    <w:qFormat/>
    <w:rPr>
      <w:b/>
      <w:bCs/>
    </w:rPr>
  </w:style>
  <w:style w:type="paragraph" w:customStyle="1" w:styleId="Zpat-Odrka">
    <w:name w:val="Zápatí - Odrážka"/>
    <w:basedOn w:val="Zpat"/>
    <w:qFormat/>
    <w:rsid w:val="000952CD"/>
    <w:pPr>
      <w:tabs>
        <w:tab w:val="clear" w:pos="3964"/>
        <w:tab w:val="left" w:pos="2268"/>
      </w:tabs>
    </w:pPr>
    <w:rPr>
      <w:color w:val="auto"/>
    </w:rPr>
  </w:style>
  <w:style w:type="paragraph" w:customStyle="1" w:styleId="Seznamodrek">
    <w:name w:val="Seznam odrážek"/>
    <w:basedOn w:val="Odstavecseseznamem"/>
    <w:link w:val="SeznamodrekChar"/>
    <w:rsid w:val="004128F1"/>
    <w:pPr>
      <w:ind w:hanging="360"/>
    </w:pPr>
  </w:style>
  <w:style w:type="numbering" w:customStyle="1" w:styleId="Styl1">
    <w:name w:val="Styl1"/>
    <w:uiPriority w:val="99"/>
    <w:qFormat/>
    <w:rsid w:val="00920794"/>
  </w:style>
  <w:style w:type="table" w:styleId="Mkatabulky">
    <w:name w:val="Table Grid"/>
    <w:basedOn w:val="Normlntabulka"/>
    <w:uiPriority w:val="39"/>
    <w:rsid w:val="0073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617A0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890C2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90C22"/>
    <w:rPr>
      <w:rFonts w:ascii="Times New Roman" w:eastAsia="Times New Roman" w:hAnsi="Times New Roman" w:cs="Times New Roman"/>
      <w:sz w:val="24"/>
    </w:rPr>
  </w:style>
  <w:style w:type="paragraph" w:styleId="Prosttext">
    <w:name w:val="Plain Text"/>
    <w:basedOn w:val="Normln"/>
    <w:link w:val="ProsttextChar"/>
    <w:rsid w:val="00890C22"/>
    <w:pPr>
      <w:jc w:val="left"/>
    </w:pPr>
    <w:rPr>
      <w:rFonts w:ascii="Courier New" w:eastAsia="Batang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890C22"/>
    <w:rPr>
      <w:rFonts w:ascii="Courier New" w:eastAsia="Batang" w:hAnsi="Courier New" w:cs="Courier New"/>
    </w:rPr>
  </w:style>
  <w:style w:type="paragraph" w:styleId="Nzev">
    <w:name w:val="Title"/>
    <w:basedOn w:val="Normln"/>
    <w:next w:val="Normln"/>
    <w:link w:val="NzevChar"/>
    <w:uiPriority w:val="10"/>
    <w:qFormat/>
    <w:rsid w:val="00890C22"/>
    <w:pPr>
      <w:spacing w:after="1000"/>
      <w:contextualSpacing/>
      <w:jc w:val="center"/>
    </w:pPr>
    <w:rPr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C22"/>
    <w:rPr>
      <w:rFonts w:ascii="Times New Roman" w:eastAsia="Times New Roman" w:hAnsi="Times New Roman" w:cs="Times New Roman"/>
      <w:b/>
      <w:spacing w:val="-10"/>
      <w:kern w:val="28"/>
      <w:sz w:val="40"/>
      <w:szCs w:val="56"/>
    </w:rPr>
  </w:style>
  <w:style w:type="paragraph" w:customStyle="1" w:styleId="odrazky">
    <w:name w:val="odrazky"/>
    <w:basedOn w:val="Normln"/>
    <w:rsid w:val="009A0E14"/>
    <w:pPr>
      <w:spacing w:after="240" w:line="240" w:lineRule="atLeast"/>
    </w:pPr>
    <w:rPr>
      <w:rFonts w:ascii="JohnSans Text Pro" w:hAnsi="JohnSans Text Pro" w:cs="JohnSans Text Pro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OneDrive\Dokumenty\Vlastn&#237;%20&#353;ablony%20Office\obec_dokumen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6" ma:contentTypeDescription="Vytvoří nový dokument" ma:contentTypeScope="" ma:versionID="e59e382e6a0c8f75d7ac37eacca78e2b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bf9d9f7b111b201f92d55c785af04e70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16014-5dc9-44c2-8a71-dbcce736adfa">
      <Terms xmlns="http://schemas.microsoft.com/office/infopath/2007/PartnerControls"/>
    </lcf76f155ced4ddcb4097134ff3c332f>
    <TaxCatchAll xmlns="06fcdc35-c396-438f-ad03-076373e55fa7"/>
  </documentManagement>
</p:properties>
</file>

<file path=customXml/itemProps1.xml><?xml version="1.0" encoding="utf-8"?>
<ds:datastoreItem xmlns:ds="http://schemas.openxmlformats.org/officeDocument/2006/customXml" ds:itemID="{7CAEF23E-35EF-4130-A866-C08844F9C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A8CFB-0A43-4A12-923B-07F917758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42DFCC-4B65-4CBD-B1A5-4E1F97583952}">
  <ds:schemaRefs>
    <ds:schemaRef ds:uri="http://schemas.microsoft.com/office/2006/metadata/properties"/>
    <ds:schemaRef ds:uri="http://schemas.microsoft.com/office/infopath/2007/PartnerControls"/>
    <ds:schemaRef ds:uri="61b16014-5dc9-44c2-8a71-dbcce736adfa"/>
    <ds:schemaRef ds:uri="06fcdc35-c396-438f-ad03-076373e55f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obec_dokument.dotx</Template>
  <TotalTime>6</TotalTime>
  <Pages>3</Pages>
  <Words>670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Beneš</dc:creator>
  <cp:keywords/>
  <dc:description/>
  <cp:lastModifiedBy>Lukáš Beneš</cp:lastModifiedBy>
  <cp:revision>8</cp:revision>
  <cp:lastPrinted>2023-07-24T12:01:00Z</cp:lastPrinted>
  <dcterms:created xsi:type="dcterms:W3CDTF">2024-02-06T13:30:00Z</dcterms:created>
  <dcterms:modified xsi:type="dcterms:W3CDTF">2024-06-12T16:04:00Z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