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B9DD" w14:textId="77777777" w:rsidR="001313A1" w:rsidRPr="00801D8D" w:rsidRDefault="001313A1" w:rsidP="009813FE">
      <w:pPr>
        <w:ind w:left="-142"/>
        <w:rPr>
          <w:rFonts w:ascii="Arial" w:hAnsi="Arial"/>
          <w:b/>
          <w:sz w:val="22"/>
          <w:szCs w:val="22"/>
        </w:rPr>
      </w:pPr>
    </w:p>
    <w:p w14:paraId="768A2148" w14:textId="77777777" w:rsidR="001313A1" w:rsidRPr="00E06701" w:rsidRDefault="001313A1" w:rsidP="007740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/>
        <w:jc w:val="center"/>
        <w:rPr>
          <w:rFonts w:ascii="Arial Black" w:hAnsi="Arial Black"/>
          <w:b/>
          <w:sz w:val="40"/>
        </w:rPr>
      </w:pPr>
      <w:r w:rsidRPr="00E06701">
        <w:rPr>
          <w:rFonts w:ascii="Arial Black" w:hAnsi="Arial Black"/>
          <w:b/>
          <w:sz w:val="40"/>
        </w:rPr>
        <w:t>KRYCÍ LIST NABÍDKY</w:t>
      </w:r>
    </w:p>
    <w:p w14:paraId="6B919A9A" w14:textId="77777777" w:rsidR="00DF6B62" w:rsidRDefault="001313A1" w:rsidP="00DF6B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/>
        <w:spacing w:after="120"/>
        <w:jc w:val="center"/>
        <w:rPr>
          <w:rFonts w:ascii="Arial" w:hAnsi="Arial"/>
          <w:sz w:val="24"/>
          <w:szCs w:val="24"/>
        </w:rPr>
      </w:pPr>
      <w:r w:rsidRPr="00AA2017">
        <w:rPr>
          <w:rFonts w:ascii="Arial" w:hAnsi="Arial"/>
          <w:sz w:val="24"/>
          <w:szCs w:val="24"/>
        </w:rPr>
        <w:t>pro veřejnou zakázku</w:t>
      </w:r>
    </w:p>
    <w:p w14:paraId="7C42C9FB" w14:textId="549ECFAA" w:rsidR="00DF6B62" w:rsidRPr="00DF6B62" w:rsidRDefault="00DF6B62" w:rsidP="00DF6B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/>
        <w:spacing w:after="120"/>
        <w:jc w:val="center"/>
        <w:rPr>
          <w:rFonts w:ascii="Arial" w:hAnsi="Arial"/>
          <w:sz w:val="24"/>
          <w:szCs w:val="24"/>
        </w:rPr>
      </w:pPr>
      <w:r w:rsidRPr="004D2B5C">
        <w:rPr>
          <w:rFonts w:ascii="Arial Black" w:hAnsi="Arial Black"/>
          <w:b/>
          <w:bCs/>
          <w:spacing w:val="46"/>
          <w:sz w:val="24"/>
          <w:szCs w:val="24"/>
        </w:rPr>
        <w:t xml:space="preserve">Modernizace a navýšení kapacity MŠ Blížkovice </w:t>
      </w:r>
    </w:p>
    <w:p w14:paraId="42679D30" w14:textId="77777777" w:rsidR="007740ED" w:rsidRDefault="007740ED" w:rsidP="00E06701">
      <w:pPr>
        <w:rPr>
          <w:rFonts w:ascii="Arial" w:hAnsi="Arial"/>
          <w:b/>
          <w:sz w:val="24"/>
          <w:szCs w:val="24"/>
        </w:rPr>
      </w:pPr>
    </w:p>
    <w:p w14:paraId="1C061986" w14:textId="77777777" w:rsidR="00686CFE" w:rsidRPr="00E06701" w:rsidRDefault="00686CFE" w:rsidP="00E06701">
      <w:pPr>
        <w:rPr>
          <w:rFonts w:ascii="Arial" w:hAnsi="Arial"/>
          <w:b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678"/>
      </w:tblGrid>
      <w:tr w:rsidR="001E5CB5" w14:paraId="17CE51A5" w14:textId="77777777" w:rsidTr="009813FE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F06A" w14:textId="77777777" w:rsidR="001E5CB5" w:rsidRDefault="001E5CB5" w:rsidP="00E06701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UCHAZEČ</w:t>
            </w:r>
          </w:p>
          <w:p w14:paraId="7ECCD7F6" w14:textId="77777777" w:rsidR="001E5CB5" w:rsidRPr="00973D4B" w:rsidRDefault="001E5CB5" w:rsidP="00E06701">
            <w:pPr>
              <w:jc w:val="center"/>
              <w:rPr>
                <w:rFonts w:ascii="Arial" w:hAnsi="Arial"/>
              </w:rPr>
            </w:pPr>
            <w:r w:rsidRPr="00973D4B">
              <w:rPr>
                <w:rFonts w:ascii="Arial" w:hAnsi="Arial"/>
              </w:rPr>
              <w:t>(obchodní firma nebo název)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72F" w14:textId="77777777" w:rsidR="001E5CB5" w:rsidRDefault="001E5CB5" w:rsidP="00E06701"/>
        </w:tc>
      </w:tr>
      <w:tr w:rsidR="001E5CB5" w14:paraId="19BCD7B3" w14:textId="77777777" w:rsidTr="009813FE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9ED" w14:textId="77777777" w:rsidR="001E5CB5" w:rsidRDefault="001E5CB5" w:rsidP="00E06701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</w:p>
          <w:p w14:paraId="7A0111C5" w14:textId="77777777" w:rsidR="001E5CB5" w:rsidRDefault="001E5CB5" w:rsidP="00E06701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Sídlo</w:t>
            </w:r>
          </w:p>
          <w:p w14:paraId="1613A941" w14:textId="77777777" w:rsidR="001E5CB5" w:rsidRPr="00973D4B" w:rsidRDefault="001E5CB5" w:rsidP="00E06701">
            <w:pPr>
              <w:rPr>
                <w:rFonts w:ascii="Arial" w:hAnsi="Arial"/>
              </w:rPr>
            </w:pPr>
            <w:r w:rsidRPr="00973D4B">
              <w:rPr>
                <w:rFonts w:ascii="Arial" w:hAnsi="Arial"/>
              </w:rPr>
              <w:t>(celá adresa včetně PSČ)</w:t>
            </w:r>
          </w:p>
          <w:p w14:paraId="0B50F1AB" w14:textId="77777777" w:rsidR="001E5CB5" w:rsidRDefault="001E5CB5" w:rsidP="00E06701">
            <w:pPr>
              <w:rPr>
                <w:rFonts w:ascii="Arial" w:hAnsi="Arial"/>
                <w:b/>
                <w:color w:val="808080"/>
                <w:sz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270" w14:textId="77777777" w:rsidR="001E5CB5" w:rsidRDefault="001E5CB5" w:rsidP="00E06701"/>
        </w:tc>
      </w:tr>
      <w:tr w:rsidR="001E5CB5" w14:paraId="7074B933" w14:textId="77777777" w:rsidTr="009813FE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044" w14:textId="6939EB0B" w:rsidR="001E5CB5" w:rsidRPr="00973D4B" w:rsidRDefault="001E5CB5" w:rsidP="00973D4B">
            <w:pPr>
              <w:jc w:val="center"/>
              <w:rPr>
                <w:rFonts w:ascii="Arial" w:hAnsi="Arial"/>
                <w:b/>
                <w:color w:val="808080"/>
              </w:rPr>
            </w:pPr>
            <w:r w:rsidRPr="00973D4B">
              <w:rPr>
                <w:rFonts w:ascii="Arial" w:hAnsi="Arial"/>
                <w:b/>
                <w:color w:val="808080"/>
              </w:rPr>
              <w:t>Právní forma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9F2" w14:textId="77777777" w:rsidR="001E5CB5" w:rsidRDefault="001E5CB5" w:rsidP="00E06701"/>
        </w:tc>
      </w:tr>
      <w:tr w:rsidR="001E5CB5" w14:paraId="5B278E54" w14:textId="77777777" w:rsidTr="009813FE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6C6" w14:textId="5F3FBB00" w:rsidR="001E5CB5" w:rsidRPr="00973D4B" w:rsidRDefault="001E5CB5" w:rsidP="00973D4B">
            <w:pPr>
              <w:jc w:val="center"/>
              <w:rPr>
                <w:rFonts w:ascii="Arial" w:hAnsi="Arial"/>
                <w:b/>
                <w:color w:val="808080"/>
              </w:rPr>
            </w:pPr>
            <w:r w:rsidRPr="00973D4B">
              <w:rPr>
                <w:rFonts w:ascii="Arial" w:hAnsi="Arial"/>
                <w:b/>
                <w:color w:val="808080"/>
              </w:rPr>
              <w:t>Identifikační číslo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C19" w14:textId="77777777" w:rsidR="001E5CB5" w:rsidRDefault="001E5CB5" w:rsidP="00E06701"/>
        </w:tc>
      </w:tr>
      <w:tr w:rsidR="001E5CB5" w14:paraId="6B635D5F" w14:textId="77777777" w:rsidTr="009813FE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D2D" w14:textId="77777777" w:rsidR="001E5CB5" w:rsidRPr="00973D4B" w:rsidRDefault="001E5CB5" w:rsidP="00E06701">
            <w:pPr>
              <w:jc w:val="center"/>
              <w:rPr>
                <w:rFonts w:ascii="Arial" w:hAnsi="Arial"/>
                <w:b/>
                <w:color w:val="808080"/>
              </w:rPr>
            </w:pPr>
            <w:r w:rsidRPr="00973D4B">
              <w:rPr>
                <w:rFonts w:ascii="Arial" w:hAnsi="Arial"/>
                <w:b/>
                <w:color w:val="808080"/>
              </w:rPr>
              <w:t>Daňové identifikační číslo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6F6" w14:textId="77777777" w:rsidR="001E5CB5" w:rsidRDefault="001E5CB5" w:rsidP="00E06701"/>
        </w:tc>
      </w:tr>
      <w:tr w:rsidR="001E5CB5" w14:paraId="27DF539C" w14:textId="77777777" w:rsidTr="009813FE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5D4" w14:textId="77777777" w:rsidR="001E5CB5" w:rsidRDefault="001E5CB5" w:rsidP="00E06701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Kontaktní osoba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AA6" w14:textId="77777777" w:rsidR="001E5CB5" w:rsidRDefault="001E5CB5" w:rsidP="00E06701"/>
        </w:tc>
      </w:tr>
      <w:tr w:rsidR="001E5CB5" w14:paraId="2C7A8ABF" w14:textId="77777777" w:rsidTr="009813FE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F14" w14:textId="77777777" w:rsidR="001E5CB5" w:rsidRPr="00A54E63" w:rsidRDefault="001E5CB5" w:rsidP="00E06701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9013" w14:textId="77777777" w:rsidR="001E5CB5" w:rsidRPr="00A54E63" w:rsidRDefault="001E5CB5" w:rsidP="00E06701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2A0" w14:textId="77777777" w:rsidR="001E5CB5" w:rsidRPr="00A54E63" w:rsidRDefault="001E5CB5" w:rsidP="00E06701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Email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95B" w14:textId="77777777" w:rsidR="001E5CB5" w:rsidRDefault="001E5CB5" w:rsidP="00E06701"/>
        </w:tc>
      </w:tr>
    </w:tbl>
    <w:p w14:paraId="74298E2F" w14:textId="77777777" w:rsidR="001E5CB5" w:rsidRPr="001313A1" w:rsidRDefault="001E5CB5">
      <w:pPr>
        <w:jc w:val="center"/>
        <w:rPr>
          <w:rFonts w:ascii="Arial" w:hAnsi="Arial"/>
          <w:sz w:val="32"/>
          <w:szCs w:val="32"/>
          <w:u w:val="single"/>
        </w:rPr>
      </w:pPr>
    </w:p>
    <w:p w14:paraId="7940A83E" w14:textId="77777777" w:rsidR="001E5CB5" w:rsidRPr="00A54E63" w:rsidRDefault="001E5CB5">
      <w:pPr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54E63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KOMUNIKAČNÍ ADRESA PRO VZÁJEMNÝ STYK MEZI ZADAVATELEM A UCHAZEČEM </w:t>
      </w:r>
    </w:p>
    <w:p w14:paraId="40834670" w14:textId="77777777" w:rsidR="001E5CB5" w:rsidRPr="00A54E63" w:rsidRDefault="001E5CB5">
      <w:pPr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54E63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(pouze pro případ, že komunikační adresa se liší od adresy sídla uchazeče)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954"/>
      </w:tblGrid>
      <w:tr w:rsidR="001E5CB5" w14:paraId="6A1031DE" w14:textId="77777777" w:rsidTr="009813FE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088" w14:textId="77777777" w:rsidR="001E5CB5" w:rsidRDefault="001E5CB5">
            <w:pPr>
              <w:rPr>
                <w:rFonts w:ascii="Arial" w:hAnsi="Arial" w:cs="Arial"/>
                <w:b/>
                <w:bCs/>
                <w:color w:val="808080"/>
                <w:sz w:val="22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2"/>
              </w:rPr>
              <w:t>Obchodní firma nebo jméno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CB7" w14:textId="77777777" w:rsidR="001E5CB5" w:rsidRDefault="001E5CB5" w:rsidP="00A62852"/>
        </w:tc>
      </w:tr>
      <w:tr w:rsidR="001E5CB5" w14:paraId="46A5317B" w14:textId="77777777" w:rsidTr="009813FE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63E" w14:textId="77777777" w:rsidR="001E5CB5" w:rsidRDefault="001E5CB5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</w:rPr>
            </w:pPr>
          </w:p>
          <w:p w14:paraId="213A1DEA" w14:textId="77777777" w:rsidR="001E5CB5" w:rsidRDefault="001E5CB5">
            <w:pPr>
              <w:rPr>
                <w:rFonts w:ascii="Arial" w:hAnsi="Arial" w:cs="Arial"/>
                <w:b/>
                <w:bCs/>
                <w:color w:val="808080"/>
                <w:sz w:val="22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2"/>
              </w:rPr>
              <w:t>Poštovní adresa včetně PSČ</w:t>
            </w:r>
          </w:p>
          <w:p w14:paraId="4D9A65FC" w14:textId="77777777" w:rsidR="001E5CB5" w:rsidRDefault="001E5CB5">
            <w:pPr>
              <w:rPr>
                <w:rFonts w:ascii="Arial" w:hAnsi="Arial" w:cs="Arial"/>
                <w:b/>
                <w:bCs/>
                <w:color w:val="80808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56E" w14:textId="77777777" w:rsidR="001E5CB5" w:rsidRDefault="001E5CB5" w:rsidP="00A62852"/>
        </w:tc>
      </w:tr>
      <w:tr w:rsidR="00C86DEB" w14:paraId="27043736" w14:textId="77777777" w:rsidTr="00F54109">
        <w:trPr>
          <w:trHeight w:val="35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154" w14:textId="77777777" w:rsidR="00C86DEB" w:rsidRDefault="00C86DEB">
            <w:pPr>
              <w:rPr>
                <w:rFonts w:ascii="Arial" w:hAnsi="Arial" w:cs="Arial"/>
                <w:b/>
                <w:color w:val="808080"/>
                <w:sz w:val="22"/>
              </w:rPr>
            </w:pPr>
            <w:r>
              <w:rPr>
                <w:rFonts w:ascii="Arial" w:hAnsi="Arial" w:cs="Arial"/>
                <w:b/>
                <w:color w:val="808080"/>
                <w:sz w:val="22"/>
              </w:rPr>
              <w:t>Datová schránka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E99" w14:textId="77777777" w:rsidR="00C86DEB" w:rsidRDefault="00C86DEB" w:rsidP="00A62852"/>
        </w:tc>
      </w:tr>
      <w:tr w:rsidR="001E5CB5" w14:paraId="003BA74E" w14:textId="77777777" w:rsidTr="00F54109">
        <w:trPr>
          <w:trHeight w:val="35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CBDC" w14:textId="77777777" w:rsidR="001E5CB5" w:rsidRDefault="001E5CB5">
            <w:pPr>
              <w:rPr>
                <w:rFonts w:ascii="Arial" w:hAnsi="Arial" w:cs="Arial"/>
                <w:b/>
                <w:color w:val="808080"/>
                <w:sz w:val="22"/>
              </w:rPr>
            </w:pPr>
            <w:r>
              <w:rPr>
                <w:rFonts w:ascii="Arial" w:hAnsi="Arial" w:cs="Arial"/>
                <w:b/>
                <w:color w:val="808080"/>
                <w:sz w:val="22"/>
              </w:rPr>
              <w:t>Elektronická adresa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AE6F" w14:textId="77777777" w:rsidR="001E5CB5" w:rsidRDefault="001E5CB5" w:rsidP="00A62852"/>
        </w:tc>
      </w:tr>
      <w:tr w:rsidR="001E5CB5" w14:paraId="6CED2765" w14:textId="77777777" w:rsidTr="009813FE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9AF" w14:textId="77777777" w:rsidR="001E5CB5" w:rsidRDefault="001E5CB5">
            <w:pPr>
              <w:rPr>
                <w:rFonts w:ascii="Arial" w:hAnsi="Arial" w:cs="Arial"/>
                <w:b/>
                <w:color w:val="808080"/>
                <w:sz w:val="22"/>
              </w:rPr>
            </w:pPr>
            <w:r>
              <w:rPr>
                <w:rFonts w:ascii="Arial" w:hAnsi="Arial" w:cs="Arial"/>
                <w:b/>
                <w:color w:val="808080"/>
                <w:sz w:val="22"/>
              </w:rPr>
              <w:t>Upozornění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7B4" w14:textId="77777777" w:rsidR="001E5CB5" w:rsidRPr="00F54109" w:rsidRDefault="001E5CB5" w:rsidP="00363EB6">
            <w:pPr>
              <w:jc w:val="both"/>
              <w:rPr>
                <w:rFonts w:ascii="Arial" w:hAnsi="Arial" w:cs="Arial"/>
              </w:rPr>
            </w:pPr>
            <w:r w:rsidRPr="00F54109">
              <w:rPr>
                <w:rFonts w:ascii="Arial" w:hAnsi="Arial" w:cs="Arial"/>
              </w:rPr>
              <w:t xml:space="preserve">Doručení písemnosti na uvedenou adresu se považuje za doručení uchazeči, který podal nabídku. </w:t>
            </w:r>
          </w:p>
        </w:tc>
      </w:tr>
    </w:tbl>
    <w:p w14:paraId="610D37A3" w14:textId="77777777" w:rsidR="001E5CB5" w:rsidRDefault="001E5CB5">
      <w:pPr>
        <w:rPr>
          <w:rFonts w:ascii="Arial" w:hAnsi="Arial"/>
          <w:sz w:val="32"/>
          <w:szCs w:val="32"/>
        </w:rPr>
      </w:pPr>
    </w:p>
    <w:p w14:paraId="3CE82764" w14:textId="77777777" w:rsidR="00973D4B" w:rsidRPr="001313A1" w:rsidRDefault="00973D4B">
      <w:pPr>
        <w:rPr>
          <w:rFonts w:ascii="Arial" w:hAnsi="Arial"/>
          <w:sz w:val="32"/>
          <w:szCs w:val="3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402"/>
      </w:tblGrid>
      <w:tr w:rsidR="001E5CB5" w14:paraId="190D70A3" w14:textId="77777777" w:rsidTr="009813FE">
        <w:trPr>
          <w:cantSplit/>
          <w:trHeight w:val="992"/>
        </w:trPr>
        <w:tc>
          <w:tcPr>
            <w:tcW w:w="5457" w:type="dxa"/>
            <w:vAlign w:val="center"/>
          </w:tcPr>
          <w:p w14:paraId="531C626C" w14:textId="77777777" w:rsidR="001E5CB5" w:rsidRPr="00C2433E" w:rsidRDefault="00AF299C" w:rsidP="0068320D">
            <w:pPr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Nabídková cena za splnění veřejné zakázky celkem</w:t>
            </w:r>
            <w:r>
              <w:rPr>
                <w:rFonts w:ascii="Arial" w:hAnsi="Arial"/>
                <w:b/>
                <w:color w:val="808080"/>
                <w:sz w:val="24"/>
              </w:rPr>
              <w:t xml:space="preserve"> v</w:t>
            </w:r>
            <w:r w:rsidR="001E5CB5">
              <w:rPr>
                <w:rFonts w:ascii="Arial" w:hAnsi="Arial"/>
                <w:b/>
                <w:color w:val="808080"/>
                <w:sz w:val="24"/>
              </w:rPr>
              <w:t> </w:t>
            </w:r>
            <w:r w:rsidR="001E5CB5" w:rsidRPr="00397A24">
              <w:rPr>
                <w:rFonts w:ascii="Arial" w:hAnsi="Arial"/>
                <w:b/>
                <w:color w:val="808080"/>
                <w:sz w:val="24"/>
              </w:rPr>
              <w:t xml:space="preserve">Kč </w:t>
            </w:r>
            <w:r w:rsidR="0068320D">
              <w:rPr>
                <w:rFonts w:ascii="Arial" w:hAnsi="Arial"/>
                <w:b/>
                <w:color w:val="808080"/>
                <w:sz w:val="24"/>
              </w:rPr>
              <w:t>bez</w:t>
            </w:r>
            <w:r w:rsidR="004F2B18">
              <w:rPr>
                <w:rFonts w:ascii="Arial" w:hAnsi="Arial"/>
                <w:b/>
                <w:color w:val="808080"/>
                <w:sz w:val="24"/>
              </w:rPr>
              <w:t xml:space="preserve"> </w:t>
            </w:r>
            <w:r w:rsidR="001E5CB5" w:rsidRPr="00397A24">
              <w:rPr>
                <w:rFonts w:ascii="Arial" w:hAnsi="Arial"/>
                <w:b/>
                <w:color w:val="808080"/>
                <w:sz w:val="24"/>
              </w:rPr>
              <w:t>DPH</w:t>
            </w:r>
          </w:p>
        </w:tc>
        <w:tc>
          <w:tcPr>
            <w:tcW w:w="3402" w:type="dxa"/>
            <w:vAlign w:val="center"/>
          </w:tcPr>
          <w:p w14:paraId="02F8ACE5" w14:textId="77777777" w:rsidR="001E5CB5" w:rsidRPr="00A62852" w:rsidRDefault="001E5CB5" w:rsidP="00A62852"/>
        </w:tc>
      </w:tr>
    </w:tbl>
    <w:p w14:paraId="33A6CD79" w14:textId="77777777" w:rsidR="00EC4514" w:rsidRDefault="00EC4514">
      <w:pPr>
        <w:rPr>
          <w:rFonts w:ascii="Arial" w:hAnsi="Arial"/>
          <w:sz w:val="24"/>
        </w:rPr>
      </w:pPr>
    </w:p>
    <w:p w14:paraId="2125648A" w14:textId="77777777" w:rsidR="00E06701" w:rsidRDefault="00E06701">
      <w:pPr>
        <w:rPr>
          <w:rFonts w:ascii="Arial" w:hAnsi="Arial"/>
          <w:sz w:val="24"/>
        </w:rPr>
      </w:pPr>
    </w:p>
    <w:p w14:paraId="709ECAF6" w14:textId="77777777" w:rsidR="00973D4B" w:rsidRDefault="00973D4B">
      <w:pPr>
        <w:rPr>
          <w:rFonts w:ascii="Arial" w:hAnsi="Arial"/>
          <w:sz w:val="24"/>
        </w:rPr>
      </w:pPr>
    </w:p>
    <w:p w14:paraId="328EC3D9" w14:textId="77777777" w:rsidR="001E5CB5" w:rsidRDefault="0070490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V…………………….</w:t>
      </w:r>
      <w:r w:rsidR="001E5CB5">
        <w:rPr>
          <w:rFonts w:ascii="Arial" w:hAnsi="Arial"/>
          <w:sz w:val="24"/>
        </w:rPr>
        <w:t xml:space="preserve"> dne ……………………..</w:t>
      </w:r>
    </w:p>
    <w:p w14:paraId="29FC1AC6" w14:textId="77777777" w:rsidR="001E5CB5" w:rsidRDefault="001E5CB5">
      <w:pPr>
        <w:rPr>
          <w:rFonts w:ascii="Arial" w:hAnsi="Arial"/>
          <w:sz w:val="24"/>
        </w:rPr>
      </w:pPr>
    </w:p>
    <w:p w14:paraId="479BE796" w14:textId="77777777" w:rsidR="00801D8D" w:rsidRDefault="00801D8D">
      <w:pPr>
        <w:rPr>
          <w:rFonts w:ascii="Arial" w:hAnsi="Arial"/>
          <w:sz w:val="24"/>
        </w:rPr>
      </w:pPr>
    </w:p>
    <w:p w14:paraId="43102E2C" w14:textId="77777777" w:rsidR="001E5CB5" w:rsidRDefault="001E5CB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</w:t>
      </w:r>
      <w:r w:rsidR="00A62852">
        <w:rPr>
          <w:rFonts w:ascii="Arial" w:hAnsi="Arial"/>
          <w:sz w:val="24"/>
        </w:rPr>
        <w:t>……..</w:t>
      </w:r>
    </w:p>
    <w:p w14:paraId="5EC82F2A" w14:textId="77777777" w:rsidR="001E5CB5" w:rsidRDefault="001E5CB5">
      <w:pPr>
        <w:rPr>
          <w:rFonts w:ascii="Arial" w:hAnsi="Arial"/>
          <w:sz w:val="18"/>
          <w:szCs w:val="18"/>
        </w:rPr>
      </w:pPr>
      <w:r w:rsidRPr="009375A8">
        <w:rPr>
          <w:rFonts w:ascii="Arial" w:hAnsi="Arial"/>
          <w:sz w:val="18"/>
          <w:szCs w:val="18"/>
        </w:rPr>
        <w:tab/>
      </w:r>
      <w:r w:rsidRPr="009375A8">
        <w:rPr>
          <w:rFonts w:ascii="Arial" w:hAnsi="Arial"/>
          <w:sz w:val="18"/>
          <w:szCs w:val="18"/>
        </w:rPr>
        <w:tab/>
      </w:r>
      <w:r w:rsidRPr="009375A8">
        <w:rPr>
          <w:rFonts w:ascii="Arial" w:hAnsi="Arial"/>
          <w:sz w:val="18"/>
          <w:szCs w:val="18"/>
        </w:rPr>
        <w:tab/>
      </w:r>
      <w:r w:rsidRPr="009375A8">
        <w:rPr>
          <w:rFonts w:ascii="Arial" w:hAnsi="Arial"/>
          <w:sz w:val="18"/>
          <w:szCs w:val="18"/>
        </w:rPr>
        <w:tab/>
      </w:r>
      <w:r w:rsidRPr="009375A8">
        <w:rPr>
          <w:rFonts w:ascii="Arial" w:hAnsi="Arial"/>
          <w:sz w:val="18"/>
          <w:szCs w:val="18"/>
        </w:rPr>
        <w:tab/>
      </w:r>
      <w:r w:rsidRPr="009375A8">
        <w:rPr>
          <w:rFonts w:ascii="Arial" w:hAnsi="Arial"/>
          <w:sz w:val="18"/>
          <w:szCs w:val="18"/>
        </w:rPr>
        <w:tab/>
      </w:r>
      <w:r w:rsidRPr="009375A8">
        <w:rPr>
          <w:rFonts w:ascii="Arial" w:hAnsi="Arial"/>
          <w:sz w:val="18"/>
          <w:szCs w:val="18"/>
        </w:rPr>
        <w:tab/>
        <w:t>Razítko a podpis uchazeče</w:t>
      </w:r>
    </w:p>
    <w:p w14:paraId="40C64EA7" w14:textId="77777777" w:rsidR="0066146E" w:rsidRPr="009375A8" w:rsidRDefault="0066146E" w:rsidP="0066146E">
      <w:pPr>
        <w:ind w:left="43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</w:t>
      </w:r>
      <w:r w:rsidRPr="009375A8">
        <w:rPr>
          <w:rFonts w:ascii="Arial" w:hAnsi="Arial"/>
          <w:sz w:val="18"/>
          <w:szCs w:val="18"/>
        </w:rPr>
        <w:t xml:space="preserve">osoby oprávněné jednat jménem </w:t>
      </w:r>
      <w:r>
        <w:rPr>
          <w:rFonts w:ascii="Arial" w:hAnsi="Arial"/>
          <w:sz w:val="18"/>
          <w:szCs w:val="18"/>
        </w:rPr>
        <w:t>dodavatele</w:t>
      </w:r>
      <w:r w:rsidRPr="009375A8">
        <w:rPr>
          <w:rFonts w:ascii="Arial" w:hAnsi="Arial"/>
          <w:sz w:val="18"/>
          <w:szCs w:val="18"/>
        </w:rPr>
        <w:t xml:space="preserve"> </w:t>
      </w:r>
    </w:p>
    <w:p w14:paraId="12C421D4" w14:textId="77777777" w:rsidR="001313A1" w:rsidRDefault="001313A1">
      <w:pPr>
        <w:rPr>
          <w:rFonts w:ascii="Arial" w:hAnsi="Arial"/>
          <w:sz w:val="18"/>
          <w:szCs w:val="18"/>
        </w:rPr>
      </w:pPr>
    </w:p>
    <w:p w14:paraId="09528E99" w14:textId="77777777" w:rsidR="00405FB6" w:rsidRDefault="00405FB6">
      <w:pPr>
        <w:rPr>
          <w:rFonts w:ascii="Arial" w:hAnsi="Arial"/>
          <w:sz w:val="18"/>
          <w:szCs w:val="18"/>
        </w:rPr>
      </w:pPr>
    </w:p>
    <w:p w14:paraId="3F35291F" w14:textId="77777777" w:rsidR="00E06701" w:rsidRDefault="00E06701" w:rsidP="00E06701">
      <w:pPr>
        <w:rPr>
          <w:rFonts w:ascii="Arial" w:hAnsi="Arial"/>
          <w:sz w:val="22"/>
          <w:szCs w:val="22"/>
        </w:rPr>
      </w:pPr>
    </w:p>
    <w:p w14:paraId="41BFC293" w14:textId="77777777" w:rsidR="00973D4B" w:rsidRDefault="00973D4B" w:rsidP="00E06701">
      <w:pPr>
        <w:rPr>
          <w:rFonts w:ascii="Arial" w:hAnsi="Arial"/>
          <w:sz w:val="22"/>
          <w:szCs w:val="22"/>
        </w:rPr>
      </w:pPr>
    </w:p>
    <w:p w14:paraId="10C3AFCC" w14:textId="77777777" w:rsidR="00973D4B" w:rsidRDefault="00973D4B" w:rsidP="00E06701">
      <w:pPr>
        <w:rPr>
          <w:rFonts w:ascii="Arial" w:hAnsi="Arial"/>
          <w:sz w:val="22"/>
          <w:szCs w:val="22"/>
        </w:rPr>
      </w:pPr>
    </w:p>
    <w:p w14:paraId="1B2FAA4D" w14:textId="77777777" w:rsidR="00973D4B" w:rsidRDefault="00973D4B" w:rsidP="00E06701">
      <w:pPr>
        <w:rPr>
          <w:rFonts w:ascii="Arial" w:hAnsi="Arial"/>
          <w:sz w:val="22"/>
          <w:szCs w:val="22"/>
        </w:rPr>
      </w:pPr>
    </w:p>
    <w:p w14:paraId="2F81A5A9" w14:textId="77777777" w:rsidR="00973D4B" w:rsidRDefault="00973D4B" w:rsidP="00E06701">
      <w:pPr>
        <w:rPr>
          <w:rFonts w:ascii="Arial" w:hAnsi="Arial"/>
          <w:sz w:val="22"/>
          <w:szCs w:val="22"/>
        </w:rPr>
      </w:pPr>
    </w:p>
    <w:p w14:paraId="6D2E221C" w14:textId="77777777" w:rsidR="00973D4B" w:rsidRPr="00801D8D" w:rsidRDefault="00973D4B" w:rsidP="00E06701">
      <w:pPr>
        <w:rPr>
          <w:rFonts w:ascii="Arial" w:hAnsi="Arial"/>
          <w:sz w:val="22"/>
          <w:szCs w:val="22"/>
        </w:rPr>
      </w:pPr>
    </w:p>
    <w:p w14:paraId="7577642C" w14:textId="77777777" w:rsidR="00E06701" w:rsidRPr="0026534F" w:rsidRDefault="00E06701" w:rsidP="005E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jc w:val="center"/>
        <w:rPr>
          <w:rFonts w:ascii="Arial" w:hAnsi="Arial"/>
          <w:b/>
          <w:sz w:val="10"/>
          <w:szCs w:val="10"/>
        </w:rPr>
      </w:pPr>
    </w:p>
    <w:p w14:paraId="004AEAFE" w14:textId="77777777" w:rsidR="008006E1" w:rsidRDefault="00E06701" w:rsidP="005E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tabs>
          <w:tab w:val="center" w:pos="4394"/>
        </w:tabs>
        <w:rPr>
          <w:rFonts w:ascii="Arial Black" w:hAnsi="Arial Black"/>
          <w:b/>
          <w:sz w:val="40"/>
        </w:rPr>
      </w:pPr>
      <w:r>
        <w:rPr>
          <w:rFonts w:ascii="Arial" w:hAnsi="Arial"/>
          <w:b/>
          <w:sz w:val="40"/>
        </w:rPr>
        <w:tab/>
      </w:r>
      <w:r w:rsidRPr="00E06701">
        <w:rPr>
          <w:rFonts w:ascii="Arial Black" w:hAnsi="Arial Black"/>
          <w:b/>
          <w:sz w:val="40"/>
        </w:rPr>
        <w:t>KRYCÍ LIST NABÍDKY</w:t>
      </w:r>
    </w:p>
    <w:p w14:paraId="5525C141" w14:textId="77777777" w:rsidR="00E06701" w:rsidRPr="008006E1" w:rsidRDefault="00E06701" w:rsidP="005E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tabs>
          <w:tab w:val="center" w:pos="4394"/>
        </w:tabs>
        <w:jc w:val="center"/>
        <w:rPr>
          <w:rFonts w:ascii="Arial Black" w:hAnsi="Arial Black"/>
          <w:b/>
          <w:sz w:val="40"/>
        </w:rPr>
      </w:pPr>
      <w:r w:rsidRPr="00A42DDC">
        <w:t xml:space="preserve">(pro nabídku podanou společně více dodavateli </w:t>
      </w:r>
      <w:r w:rsidR="008006E1">
        <w:t xml:space="preserve">– </w:t>
      </w:r>
      <w:r w:rsidRPr="00A42DDC">
        <w:t>předkládá se pouze v případě společné nabídky)</w:t>
      </w:r>
    </w:p>
    <w:p w14:paraId="17C91182" w14:textId="77777777" w:rsidR="00973D4B" w:rsidRDefault="00E06701" w:rsidP="0097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jc w:val="center"/>
        <w:rPr>
          <w:rFonts w:ascii="Arial" w:hAnsi="Arial"/>
          <w:sz w:val="24"/>
          <w:szCs w:val="24"/>
        </w:rPr>
      </w:pPr>
      <w:r w:rsidRPr="00AA2017">
        <w:rPr>
          <w:rFonts w:ascii="Arial" w:hAnsi="Arial"/>
          <w:sz w:val="24"/>
          <w:szCs w:val="24"/>
        </w:rPr>
        <w:t>pro veřejnou zakázku</w:t>
      </w:r>
    </w:p>
    <w:p w14:paraId="1A010D9A" w14:textId="18F2057B" w:rsidR="00973D4B" w:rsidRPr="00973D4B" w:rsidRDefault="00973D4B" w:rsidP="0097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jc w:val="center"/>
        <w:rPr>
          <w:rFonts w:ascii="Arial" w:hAnsi="Arial"/>
          <w:sz w:val="24"/>
          <w:szCs w:val="24"/>
        </w:rPr>
      </w:pPr>
      <w:r w:rsidRPr="004D2B5C">
        <w:rPr>
          <w:rFonts w:ascii="Arial Black" w:hAnsi="Arial Black"/>
          <w:b/>
          <w:bCs/>
          <w:spacing w:val="46"/>
          <w:sz w:val="24"/>
          <w:szCs w:val="24"/>
        </w:rPr>
        <w:t xml:space="preserve">Modernizace a navýšení kapacity MŠ Blížkovice </w:t>
      </w:r>
    </w:p>
    <w:p w14:paraId="3BED335B" w14:textId="77777777" w:rsidR="007740ED" w:rsidRPr="00E06701" w:rsidRDefault="007740ED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678"/>
      </w:tblGrid>
      <w:tr w:rsidR="001E5CB5" w14:paraId="53154CCE" w14:textId="77777777" w:rsidTr="00973D4B">
        <w:trPr>
          <w:trHeight w:val="71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151" w14:textId="77777777" w:rsidR="001E5CB5" w:rsidRDefault="001E5CB5" w:rsidP="00B9116F">
            <w:pPr>
              <w:jc w:val="center"/>
              <w:rPr>
                <w:rFonts w:ascii="Arial" w:hAnsi="Arial"/>
                <w:b/>
                <w:color w:val="808080"/>
                <w:sz w:val="22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1. DODAVATEL</w:t>
            </w:r>
          </w:p>
          <w:p w14:paraId="1851804D" w14:textId="77777777" w:rsidR="001E5CB5" w:rsidRPr="00973D4B" w:rsidRDefault="001E5CB5" w:rsidP="00B9116F">
            <w:pPr>
              <w:jc w:val="center"/>
              <w:rPr>
                <w:rFonts w:ascii="Arial" w:hAnsi="Arial"/>
              </w:rPr>
            </w:pPr>
            <w:r w:rsidRPr="00973D4B">
              <w:rPr>
                <w:rFonts w:ascii="Arial" w:hAnsi="Arial"/>
              </w:rPr>
              <w:t>(obchodní firma nebo název)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594" w14:textId="77777777" w:rsidR="001E5CB5" w:rsidRPr="00A54E63" w:rsidRDefault="001E5CB5">
            <w:pPr>
              <w:rPr>
                <w:rFonts w:ascii="Arial" w:hAnsi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31F5567C" w14:textId="77777777" w:rsidTr="00973D4B">
        <w:trPr>
          <w:trHeight w:val="541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A824" w14:textId="77777777" w:rsidR="001E5CB5" w:rsidRDefault="001E5CB5" w:rsidP="00B9116F">
            <w:pPr>
              <w:jc w:val="center"/>
              <w:rPr>
                <w:rFonts w:ascii="Arial" w:hAnsi="Arial"/>
                <w:b/>
                <w:color w:val="808080"/>
                <w:sz w:val="22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Sídlo</w:t>
            </w:r>
          </w:p>
          <w:p w14:paraId="5FB2B415" w14:textId="43324FFC" w:rsidR="001E5CB5" w:rsidRPr="00973D4B" w:rsidRDefault="001E5CB5" w:rsidP="00973D4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(celá adresa včetně PSČ)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DFE" w14:textId="77777777" w:rsidR="001E5CB5" w:rsidRPr="00A54E63" w:rsidRDefault="001E5CB5">
            <w:pPr>
              <w:rPr>
                <w:rFonts w:ascii="Arial" w:hAnsi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7273AFFA" w14:textId="77777777" w:rsidTr="009813FE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D4BA" w14:textId="2D45B389" w:rsidR="001E5CB5" w:rsidRPr="00973D4B" w:rsidRDefault="001E5CB5" w:rsidP="00973D4B">
            <w:pPr>
              <w:jc w:val="center"/>
              <w:rPr>
                <w:rFonts w:ascii="Arial" w:hAnsi="Arial"/>
                <w:b/>
                <w:color w:val="808080"/>
                <w:sz w:val="22"/>
                <w:szCs w:val="22"/>
              </w:rPr>
            </w:pPr>
            <w:r w:rsidRPr="00973D4B">
              <w:rPr>
                <w:rFonts w:ascii="Arial" w:hAnsi="Arial"/>
                <w:b/>
                <w:color w:val="808080"/>
                <w:sz w:val="22"/>
                <w:szCs w:val="22"/>
              </w:rPr>
              <w:t>Právní forma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C4A" w14:textId="77777777" w:rsidR="001E5CB5" w:rsidRPr="00A54E63" w:rsidRDefault="001E5CB5">
            <w:pPr>
              <w:rPr>
                <w:rFonts w:ascii="Arial" w:hAnsi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76245074" w14:textId="77777777" w:rsidTr="009813FE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D1A" w14:textId="329B6395" w:rsidR="001E5CB5" w:rsidRPr="00973D4B" w:rsidRDefault="001E5CB5" w:rsidP="00973D4B">
            <w:pPr>
              <w:jc w:val="center"/>
              <w:rPr>
                <w:rFonts w:ascii="Arial" w:hAnsi="Arial"/>
                <w:b/>
                <w:color w:val="808080"/>
                <w:sz w:val="22"/>
                <w:szCs w:val="22"/>
              </w:rPr>
            </w:pPr>
            <w:r w:rsidRPr="00973D4B">
              <w:rPr>
                <w:rFonts w:ascii="Arial" w:hAnsi="Arial"/>
                <w:b/>
                <w:color w:val="808080"/>
                <w:sz w:val="22"/>
                <w:szCs w:val="22"/>
              </w:rPr>
              <w:t>Identifikační číslo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733" w14:textId="77777777" w:rsidR="001E5CB5" w:rsidRPr="00A54E63" w:rsidRDefault="001E5CB5">
            <w:pPr>
              <w:rPr>
                <w:rFonts w:ascii="Arial" w:hAnsi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0B6BFBBB" w14:textId="77777777" w:rsidTr="009813FE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36E" w14:textId="77777777" w:rsidR="001E5CB5" w:rsidRPr="00973D4B" w:rsidRDefault="001E5CB5">
            <w:pPr>
              <w:jc w:val="center"/>
              <w:rPr>
                <w:rFonts w:ascii="Arial" w:hAnsi="Arial"/>
                <w:b/>
                <w:color w:val="808080"/>
                <w:sz w:val="22"/>
                <w:szCs w:val="22"/>
              </w:rPr>
            </w:pPr>
            <w:r w:rsidRPr="00973D4B">
              <w:rPr>
                <w:rFonts w:ascii="Arial" w:hAnsi="Arial"/>
                <w:b/>
                <w:color w:val="808080"/>
                <w:sz w:val="22"/>
                <w:szCs w:val="22"/>
              </w:rPr>
              <w:t>Daňové identifikační číslo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561" w14:textId="77777777" w:rsidR="001E5CB5" w:rsidRPr="00A54E63" w:rsidRDefault="001E5CB5">
            <w:pPr>
              <w:rPr>
                <w:rFonts w:ascii="Arial" w:hAnsi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4B936E17" w14:textId="77777777" w:rsidTr="00973D4B">
        <w:trPr>
          <w:trHeight w:val="41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DEF8" w14:textId="77777777" w:rsidR="001E5CB5" w:rsidRDefault="001E5CB5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Kontaktní osoba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A61C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2A2633DC" w14:textId="77777777" w:rsidTr="00973D4B">
        <w:trPr>
          <w:trHeight w:val="41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42D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ACD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60B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Email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6FC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16A04F3F" w14:textId="77777777" w:rsidR="001E5CB5" w:rsidRPr="00A54E63" w:rsidRDefault="001E5CB5">
      <w:pPr>
        <w:rPr>
          <w:rFonts w:ascii="Arial" w:hAnsi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678"/>
      </w:tblGrid>
      <w:tr w:rsidR="001E5CB5" w14:paraId="1508630A" w14:textId="77777777" w:rsidTr="0026534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2F0" w14:textId="77777777" w:rsidR="001E5CB5" w:rsidRDefault="001E5CB5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 xml:space="preserve">2. DODAVATEL  </w:t>
            </w:r>
          </w:p>
          <w:p w14:paraId="4ED0ACDD" w14:textId="77777777" w:rsidR="001E5CB5" w:rsidRPr="00973D4B" w:rsidRDefault="001E5CB5">
            <w:pPr>
              <w:jc w:val="center"/>
              <w:rPr>
                <w:rFonts w:ascii="Arial" w:hAnsi="Arial"/>
              </w:rPr>
            </w:pPr>
            <w:r w:rsidRPr="00973D4B">
              <w:rPr>
                <w:rFonts w:ascii="Arial" w:hAnsi="Arial"/>
              </w:rPr>
              <w:t>(obchodní firma nebo název)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5A9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05904472" w14:textId="77777777" w:rsidTr="0026534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FAD" w14:textId="77777777" w:rsidR="001E5CB5" w:rsidRDefault="001E5CB5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Sídlo</w:t>
            </w:r>
          </w:p>
          <w:p w14:paraId="5681DE7A" w14:textId="18B77D9D" w:rsidR="001E5CB5" w:rsidRPr="00973D4B" w:rsidRDefault="001E5CB5">
            <w:pPr>
              <w:rPr>
                <w:rFonts w:ascii="Arial" w:hAnsi="Arial"/>
              </w:rPr>
            </w:pPr>
            <w:r w:rsidRPr="00973D4B">
              <w:rPr>
                <w:rFonts w:ascii="Arial" w:hAnsi="Arial"/>
              </w:rPr>
              <w:t>(celá adresa včetně PSČ)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74B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64E22A23" w14:textId="77777777" w:rsidTr="0026534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755B" w14:textId="6C9A0FEE" w:rsidR="001E5CB5" w:rsidRPr="00973D4B" w:rsidRDefault="001E5CB5" w:rsidP="00973D4B">
            <w:pPr>
              <w:jc w:val="center"/>
              <w:rPr>
                <w:rFonts w:ascii="Arial" w:hAnsi="Arial"/>
                <w:b/>
                <w:color w:val="808080"/>
              </w:rPr>
            </w:pPr>
            <w:r w:rsidRPr="00973D4B">
              <w:rPr>
                <w:rFonts w:ascii="Arial" w:hAnsi="Arial"/>
                <w:b/>
                <w:color w:val="808080"/>
              </w:rPr>
              <w:t>Právní forma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7B6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032B981A" w14:textId="77777777" w:rsidTr="0026534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C21" w14:textId="0A7F34BA" w:rsidR="001E5CB5" w:rsidRPr="00973D4B" w:rsidRDefault="001E5CB5" w:rsidP="00973D4B">
            <w:pPr>
              <w:jc w:val="center"/>
              <w:rPr>
                <w:rFonts w:ascii="Arial" w:hAnsi="Arial"/>
                <w:b/>
                <w:color w:val="808080"/>
              </w:rPr>
            </w:pPr>
            <w:r w:rsidRPr="00973D4B">
              <w:rPr>
                <w:rFonts w:ascii="Arial" w:hAnsi="Arial"/>
                <w:b/>
                <w:color w:val="808080"/>
              </w:rPr>
              <w:t>Identifikační číslo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193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40502930" w14:textId="77777777" w:rsidTr="0026534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CCCD" w14:textId="77777777" w:rsidR="001E5CB5" w:rsidRPr="00973D4B" w:rsidRDefault="001E5CB5">
            <w:pPr>
              <w:jc w:val="center"/>
              <w:rPr>
                <w:rFonts w:ascii="Arial" w:hAnsi="Arial"/>
                <w:b/>
                <w:color w:val="808080"/>
              </w:rPr>
            </w:pPr>
            <w:r w:rsidRPr="00973D4B">
              <w:rPr>
                <w:rFonts w:ascii="Arial" w:hAnsi="Arial"/>
                <w:b/>
                <w:color w:val="808080"/>
              </w:rPr>
              <w:t>Daňové identifikační číslo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685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0002E7C7" w14:textId="77777777" w:rsidTr="00973D4B">
        <w:trPr>
          <w:trHeight w:val="36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D6D" w14:textId="77777777" w:rsidR="001E5CB5" w:rsidRDefault="001E5CB5">
            <w:pPr>
              <w:jc w:val="center"/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Kontaktní osoba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A61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7DC5E33B" w14:textId="77777777" w:rsidTr="00973D4B">
        <w:trPr>
          <w:trHeight w:val="41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D49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1A4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AA20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  <w:sz w:val="24"/>
              </w:rPr>
              <w:t>Email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5D6C" w14:textId="77777777" w:rsidR="001E5CB5" w:rsidRPr="00A54E63" w:rsidRDefault="001E5CB5">
            <w:pPr>
              <w:rPr>
                <w:rFonts w:ascii="Arial" w:hAnsi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2BAB36F6" w14:textId="77777777" w:rsidR="001E5CB5" w:rsidRPr="00973D4B" w:rsidRDefault="001E5CB5">
      <w:pPr>
        <w:rPr>
          <w:rFonts w:ascii="Arial" w:hAnsi="Arial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6618699" w14:textId="7EC7A256" w:rsidR="001E5CB5" w:rsidRPr="00973D4B" w:rsidRDefault="001E5CB5" w:rsidP="00327479">
      <w:pPr>
        <w:pStyle w:val="Titulek"/>
        <w:rPr>
          <w:b w:val="0"/>
          <w:sz w:val="18"/>
          <w:szCs w:val="18"/>
          <w:u w:val="none"/>
        </w:rPr>
      </w:pPr>
      <w:r w:rsidRPr="00973D4B">
        <w:rPr>
          <w:b w:val="0"/>
          <w:sz w:val="18"/>
          <w:szCs w:val="18"/>
          <w:u w:val="none"/>
        </w:rPr>
        <w:t>Upozornění: počet dodavatelů v tabulce bude upraven podle</w:t>
      </w:r>
      <w:r w:rsidR="00327479" w:rsidRPr="00973D4B">
        <w:rPr>
          <w:b w:val="0"/>
          <w:sz w:val="18"/>
          <w:szCs w:val="18"/>
          <w:u w:val="none"/>
        </w:rPr>
        <w:t xml:space="preserve"> </w:t>
      </w:r>
      <w:r w:rsidRPr="00973D4B">
        <w:rPr>
          <w:b w:val="0"/>
          <w:sz w:val="18"/>
          <w:szCs w:val="18"/>
          <w:u w:val="none"/>
        </w:rPr>
        <w:t>skutečného počtu dodavatelů společné nabídky</w:t>
      </w:r>
    </w:p>
    <w:p w14:paraId="76758E5F" w14:textId="77777777" w:rsidR="001E5CB5" w:rsidRPr="00327479" w:rsidRDefault="001E5CB5">
      <w:pPr>
        <w:rPr>
          <w:rFonts w:ascii="Arial" w:hAnsi="Arial"/>
          <w:b/>
          <w:i/>
          <w:u w:val="single"/>
        </w:rPr>
      </w:pPr>
    </w:p>
    <w:p w14:paraId="29762FA3" w14:textId="77777777" w:rsidR="001E5CB5" w:rsidRDefault="001E5CB5">
      <w:pPr>
        <w:jc w:val="center"/>
        <w:rPr>
          <w:rFonts w:ascii="Arial" w:hAnsi="Arial"/>
          <w:sz w:val="24"/>
          <w:u w:val="single"/>
        </w:rPr>
      </w:pPr>
    </w:p>
    <w:p w14:paraId="5E6E0A98" w14:textId="17141EF7" w:rsidR="00A62852" w:rsidRPr="00A54E63" w:rsidRDefault="00A62852" w:rsidP="00A62852">
      <w:pPr>
        <w:rPr>
          <w:rFonts w:ascii="Arial" w:hAnsi="Arial" w:cs="Arial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54E63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KOMUNIKAČNÍ ADRESA PRO VZÁJEMNÝ STYK MEZI ZADAVATELEM A ÚČASTNÍKY SPOLEČNÉ NABÍDKY </w:t>
      </w:r>
      <w:r w:rsidRPr="00A54E63">
        <w:rPr>
          <w:rFonts w:ascii="Arial" w:hAnsi="Arial" w:cs="Arial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(pouze pro případ, že komunikační adresa se liší od adresy sídla uchazeče)</w:t>
      </w:r>
    </w:p>
    <w:p w14:paraId="3E995591" w14:textId="77777777" w:rsidR="00A62852" w:rsidRPr="00A62852" w:rsidRDefault="00A62852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954"/>
      </w:tblGrid>
      <w:tr w:rsidR="001E5CB5" w14:paraId="738DA4F9" w14:textId="77777777" w:rsidTr="0026534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682E" w14:textId="77777777" w:rsidR="001E5CB5" w:rsidRDefault="001E5CB5">
            <w:pPr>
              <w:rPr>
                <w:rFonts w:ascii="Arial" w:hAnsi="Arial"/>
                <w:b/>
                <w:color w:val="808080"/>
                <w:sz w:val="22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Obchodní firma nebo jméno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1A5" w14:textId="77777777" w:rsidR="001E5CB5" w:rsidRPr="00A54E63" w:rsidRDefault="001E5CB5">
            <w:pPr>
              <w:rPr>
                <w:rFonts w:ascii="Arial" w:hAnsi="Arial"/>
                <w:b/>
                <w:color w:val="808080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4673F154" w14:textId="77777777" w:rsidTr="0026534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A9A" w14:textId="52E7E965" w:rsidR="001E5CB5" w:rsidRDefault="001E5CB5">
            <w:pPr>
              <w:rPr>
                <w:rFonts w:ascii="Arial" w:hAnsi="Arial"/>
                <w:b/>
                <w:color w:val="808080"/>
                <w:sz w:val="22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Poštovní adresa včetně PSČ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A6C" w14:textId="77777777" w:rsidR="001E5CB5" w:rsidRPr="00A54E63" w:rsidRDefault="001E5CB5">
            <w:pPr>
              <w:rPr>
                <w:rFonts w:ascii="Arial" w:hAnsi="Arial"/>
                <w:b/>
                <w:color w:val="808080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C86DEB" w14:paraId="01C96732" w14:textId="77777777" w:rsidTr="0068320D">
        <w:trPr>
          <w:trHeight w:val="38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F32A" w14:textId="77777777" w:rsidR="00C86DEB" w:rsidRDefault="00C86DEB">
            <w:pPr>
              <w:rPr>
                <w:rFonts w:ascii="Arial" w:hAnsi="Arial"/>
                <w:b/>
                <w:color w:val="808080"/>
                <w:sz w:val="22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Datová schránka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F51" w14:textId="77777777" w:rsidR="00C86DEB" w:rsidRPr="00A54E63" w:rsidRDefault="00C86DEB">
            <w:pPr>
              <w:rPr>
                <w:rFonts w:ascii="Arial" w:hAnsi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5D5B4BDE" w14:textId="77777777" w:rsidTr="0068320D">
        <w:trPr>
          <w:trHeight w:val="38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AAE1" w14:textId="77777777" w:rsidR="001E5CB5" w:rsidRDefault="001E5CB5">
            <w:pPr>
              <w:rPr>
                <w:rFonts w:ascii="Arial" w:hAnsi="Arial"/>
                <w:b/>
                <w:color w:val="808080"/>
                <w:sz w:val="22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Elektronická adresa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8AE" w14:textId="77777777" w:rsidR="001E5CB5" w:rsidRPr="00A54E63" w:rsidRDefault="001E5CB5">
            <w:pPr>
              <w:rPr>
                <w:rFonts w:ascii="Arial" w:hAnsi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E5CB5" w14:paraId="28BF3F4F" w14:textId="77777777" w:rsidTr="0026534F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69A1" w14:textId="77777777" w:rsidR="001E5CB5" w:rsidRDefault="001E5CB5">
            <w:pPr>
              <w:rPr>
                <w:rFonts w:ascii="Arial" w:hAnsi="Arial"/>
                <w:b/>
                <w:color w:val="808080"/>
                <w:sz w:val="22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Upozornění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121" w14:textId="77777777" w:rsidR="001E5CB5" w:rsidRPr="00973D4B" w:rsidRDefault="001E5CB5" w:rsidP="00363EB6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973D4B">
              <w:rPr>
                <w:rFonts w:ascii="Arial" w:hAnsi="Arial"/>
                <w:sz w:val="16"/>
                <w:szCs w:val="16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14:paraId="5C3F0E76" w14:textId="77777777" w:rsidR="001E5CB5" w:rsidRDefault="001E5CB5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402"/>
      </w:tblGrid>
      <w:tr w:rsidR="00B17A00" w14:paraId="2285B645" w14:textId="77777777" w:rsidTr="00973D4B">
        <w:trPr>
          <w:cantSplit/>
          <w:trHeight w:val="867"/>
        </w:trPr>
        <w:tc>
          <w:tcPr>
            <w:tcW w:w="5457" w:type="dxa"/>
            <w:vAlign w:val="center"/>
          </w:tcPr>
          <w:p w14:paraId="7A1AA2AD" w14:textId="77777777" w:rsidR="00B17A00" w:rsidRPr="00C2433E" w:rsidRDefault="00AF299C" w:rsidP="0068320D">
            <w:pPr>
              <w:rPr>
                <w:rFonts w:ascii="Arial" w:hAnsi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Nabídková cena za splnění veřejné zakázky celkem</w:t>
            </w:r>
            <w:r>
              <w:rPr>
                <w:rFonts w:ascii="Arial" w:hAnsi="Arial"/>
                <w:b/>
                <w:color w:val="808080"/>
                <w:sz w:val="24"/>
              </w:rPr>
              <w:t xml:space="preserve"> v </w:t>
            </w:r>
            <w:r w:rsidRPr="00397A24">
              <w:rPr>
                <w:rFonts w:ascii="Arial" w:hAnsi="Arial"/>
                <w:b/>
                <w:color w:val="808080"/>
                <w:sz w:val="24"/>
              </w:rPr>
              <w:t xml:space="preserve">Kč </w:t>
            </w:r>
            <w:r w:rsidR="0068320D">
              <w:rPr>
                <w:rFonts w:ascii="Arial" w:hAnsi="Arial"/>
                <w:b/>
                <w:color w:val="808080"/>
                <w:sz w:val="24"/>
              </w:rPr>
              <w:t>bez</w:t>
            </w:r>
            <w:r>
              <w:rPr>
                <w:rFonts w:ascii="Arial" w:hAnsi="Arial"/>
                <w:b/>
                <w:color w:val="808080"/>
                <w:sz w:val="24"/>
              </w:rPr>
              <w:t xml:space="preserve"> </w:t>
            </w:r>
            <w:r w:rsidRPr="00397A24">
              <w:rPr>
                <w:rFonts w:ascii="Arial" w:hAnsi="Arial"/>
                <w:b/>
                <w:color w:val="808080"/>
                <w:sz w:val="24"/>
              </w:rPr>
              <w:t>DPH</w:t>
            </w:r>
            <w:r w:rsidR="00946C09">
              <w:rPr>
                <w:rFonts w:ascii="Arial" w:hAnsi="Arial"/>
                <w:b/>
                <w:color w:val="808080"/>
                <w:sz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ADFB092" w14:textId="77777777" w:rsidR="00B17A00" w:rsidRPr="00A62852" w:rsidRDefault="00B17A00" w:rsidP="00B17A00"/>
        </w:tc>
      </w:tr>
    </w:tbl>
    <w:p w14:paraId="7EAE37D3" w14:textId="77777777" w:rsidR="00397A24" w:rsidRDefault="00397A24">
      <w:pPr>
        <w:rPr>
          <w:rFonts w:ascii="Arial" w:hAnsi="Arial"/>
          <w:sz w:val="24"/>
        </w:rPr>
      </w:pPr>
    </w:p>
    <w:p w14:paraId="0598E7D6" w14:textId="77777777" w:rsidR="00973D4B" w:rsidRDefault="00973D4B">
      <w:pPr>
        <w:rPr>
          <w:rFonts w:ascii="Arial" w:hAnsi="Arial"/>
          <w:sz w:val="24"/>
        </w:rPr>
      </w:pPr>
    </w:p>
    <w:p w14:paraId="375262DB" w14:textId="2ECD32AB" w:rsidR="001E5CB5" w:rsidRPr="00973D4B" w:rsidRDefault="0070490F">
      <w:pPr>
        <w:rPr>
          <w:rFonts w:ascii="Arial" w:hAnsi="Arial"/>
        </w:rPr>
      </w:pPr>
      <w:r w:rsidRPr="00973D4B">
        <w:rPr>
          <w:rFonts w:ascii="Arial" w:hAnsi="Arial"/>
        </w:rPr>
        <w:t>V…………………….</w:t>
      </w:r>
      <w:r w:rsidR="001E5CB5" w:rsidRPr="00973D4B">
        <w:rPr>
          <w:rFonts w:ascii="Arial" w:hAnsi="Arial"/>
        </w:rPr>
        <w:t xml:space="preserve"> dne ………….</w:t>
      </w:r>
    </w:p>
    <w:p w14:paraId="412EFA81" w14:textId="77777777" w:rsidR="00973D4B" w:rsidRDefault="001E5CB5">
      <w:pPr>
        <w:pStyle w:val="Normln0"/>
        <w:widowControl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ab/>
      </w:r>
      <w:r>
        <w:rPr>
          <w:rFonts w:ascii="Arial" w:hAnsi="Arial"/>
          <w:noProof w:val="0"/>
        </w:rPr>
        <w:tab/>
      </w:r>
      <w:r>
        <w:rPr>
          <w:rFonts w:ascii="Arial" w:hAnsi="Arial"/>
          <w:noProof w:val="0"/>
        </w:rPr>
        <w:tab/>
      </w:r>
      <w:r>
        <w:rPr>
          <w:rFonts w:ascii="Arial" w:hAnsi="Arial"/>
          <w:noProof w:val="0"/>
        </w:rPr>
        <w:tab/>
      </w:r>
    </w:p>
    <w:p w14:paraId="49B46316" w14:textId="20DF7B86" w:rsidR="001E5CB5" w:rsidRDefault="00973D4B">
      <w:pPr>
        <w:pStyle w:val="Normln0"/>
        <w:widowControl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ab/>
      </w:r>
      <w:r>
        <w:rPr>
          <w:rFonts w:ascii="Arial" w:hAnsi="Arial"/>
          <w:noProof w:val="0"/>
        </w:rPr>
        <w:tab/>
      </w:r>
      <w:r>
        <w:rPr>
          <w:rFonts w:ascii="Arial" w:hAnsi="Arial"/>
          <w:noProof w:val="0"/>
        </w:rPr>
        <w:tab/>
      </w:r>
      <w:r>
        <w:rPr>
          <w:rFonts w:ascii="Arial" w:hAnsi="Arial"/>
          <w:noProof w:val="0"/>
        </w:rPr>
        <w:tab/>
      </w:r>
      <w:r w:rsidR="001E5CB5">
        <w:rPr>
          <w:rFonts w:ascii="Arial" w:hAnsi="Arial"/>
          <w:noProof w:val="0"/>
        </w:rPr>
        <w:tab/>
      </w:r>
      <w:r w:rsidR="001E5CB5">
        <w:rPr>
          <w:rFonts w:ascii="Arial" w:hAnsi="Arial"/>
          <w:noProof w:val="0"/>
        </w:rPr>
        <w:tab/>
        <w:t>………………………………</w:t>
      </w:r>
      <w:r w:rsidR="00A62852">
        <w:rPr>
          <w:rFonts w:ascii="Arial" w:hAnsi="Arial"/>
          <w:noProof w:val="0"/>
        </w:rPr>
        <w:t>……………</w:t>
      </w:r>
      <w:r w:rsidR="00770A1F">
        <w:rPr>
          <w:rFonts w:ascii="Arial" w:hAnsi="Arial"/>
          <w:noProof w:val="0"/>
        </w:rPr>
        <w:t>…..</w:t>
      </w:r>
    </w:p>
    <w:p w14:paraId="284A0E39" w14:textId="77777777" w:rsidR="00770A1F" w:rsidRPr="009375A8" w:rsidRDefault="001E5CB5">
      <w:pPr>
        <w:ind w:left="4320"/>
        <w:rPr>
          <w:rFonts w:ascii="Arial" w:hAnsi="Arial"/>
          <w:sz w:val="18"/>
          <w:szCs w:val="18"/>
        </w:rPr>
      </w:pPr>
      <w:r w:rsidRPr="009375A8">
        <w:rPr>
          <w:rFonts w:ascii="Arial" w:hAnsi="Arial"/>
          <w:sz w:val="18"/>
          <w:szCs w:val="18"/>
        </w:rPr>
        <w:t>Razítko a podpis osoby oprávněné jednat jménem všech účastníků</w:t>
      </w:r>
      <w:r w:rsidR="00770A1F" w:rsidRPr="009375A8">
        <w:rPr>
          <w:rFonts w:ascii="Arial" w:hAnsi="Arial"/>
          <w:sz w:val="18"/>
          <w:szCs w:val="18"/>
        </w:rPr>
        <w:t xml:space="preserve"> </w:t>
      </w:r>
      <w:r w:rsidRPr="009375A8">
        <w:rPr>
          <w:rFonts w:ascii="Arial" w:hAnsi="Arial"/>
          <w:sz w:val="18"/>
          <w:szCs w:val="18"/>
        </w:rPr>
        <w:t xml:space="preserve">společné nabídky </w:t>
      </w:r>
    </w:p>
    <w:p w14:paraId="61798DDF" w14:textId="5514EA9D" w:rsidR="00CF75A8" w:rsidRPr="00973D4B" w:rsidRDefault="001E5CB5" w:rsidP="00973D4B">
      <w:pPr>
        <w:ind w:left="4320"/>
        <w:rPr>
          <w:rFonts w:ascii="Arial" w:hAnsi="Arial"/>
          <w:snapToGrid w:val="0"/>
          <w:sz w:val="18"/>
          <w:szCs w:val="18"/>
        </w:rPr>
      </w:pPr>
      <w:r w:rsidRPr="009375A8">
        <w:rPr>
          <w:rFonts w:ascii="Arial" w:hAnsi="Arial"/>
          <w:sz w:val="18"/>
          <w:szCs w:val="18"/>
        </w:rPr>
        <w:t>(popřípadě všech účastníků společné nabídky)</w:t>
      </w:r>
    </w:p>
    <w:sectPr w:rsidR="00CF75A8" w:rsidRPr="00973D4B" w:rsidSect="00973D4B">
      <w:footerReference w:type="even" r:id="rId7"/>
      <w:footerReference w:type="default" r:id="rId8"/>
      <w:footerReference w:type="first" r:id="rId9"/>
      <w:pgSz w:w="11906" w:h="16838" w:code="9"/>
      <w:pgMar w:top="851" w:right="1416" w:bottom="567" w:left="1701" w:header="426" w:footer="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42CA" w14:textId="77777777" w:rsidR="00B565CB" w:rsidRDefault="00B565CB">
      <w:r>
        <w:separator/>
      </w:r>
    </w:p>
  </w:endnote>
  <w:endnote w:type="continuationSeparator" w:id="0">
    <w:p w14:paraId="48C65FCA" w14:textId="77777777" w:rsidR="00B565CB" w:rsidRDefault="00B5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DD4A" w14:textId="17E592AF" w:rsidR="00876B57" w:rsidRDefault="00876B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973D4B">
      <w:rPr>
        <w:rStyle w:val="slostrnky"/>
      </w:rPr>
      <w:fldChar w:fldCharType="separate"/>
    </w:r>
    <w:r w:rsidR="00973D4B">
      <w:rPr>
        <w:rStyle w:val="slostrnky"/>
        <w:noProof/>
      </w:rPr>
      <w:t>0</w:t>
    </w:r>
    <w:r>
      <w:rPr>
        <w:rStyle w:val="slostrnky"/>
      </w:rPr>
      <w:fldChar w:fldCharType="end"/>
    </w:r>
  </w:p>
  <w:p w14:paraId="2DB83F6B" w14:textId="77777777" w:rsidR="00876B57" w:rsidRDefault="00876B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E3D2" w14:textId="77777777" w:rsidR="00401045" w:rsidRDefault="00401045">
    <w:pPr>
      <w:pStyle w:val="Zpat"/>
      <w:jc w:val="right"/>
    </w:pPr>
  </w:p>
  <w:p w14:paraId="6201B39F" w14:textId="77777777" w:rsidR="00A42DDC" w:rsidRDefault="00A42DD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34EA8">
      <w:rPr>
        <w:noProof/>
      </w:rPr>
      <w:t>2</w:t>
    </w:r>
    <w:r>
      <w:fldChar w:fldCharType="end"/>
    </w:r>
  </w:p>
  <w:p w14:paraId="7654CDC6" w14:textId="77777777" w:rsidR="00876B57" w:rsidRDefault="00876B57" w:rsidP="00876B57">
    <w:pPr>
      <w:pStyle w:val="Zpat"/>
      <w:tabs>
        <w:tab w:val="clear" w:pos="4536"/>
        <w:tab w:val="clear" w:pos="9072"/>
      </w:tabs>
      <w:rPr>
        <w:noProof/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0733" w14:textId="77777777" w:rsidR="00401045" w:rsidRDefault="00401045">
    <w:pPr>
      <w:pStyle w:val="Zpat"/>
      <w:jc w:val="right"/>
    </w:pPr>
  </w:p>
  <w:p w14:paraId="3A0A167B" w14:textId="77777777" w:rsidR="00A42DDC" w:rsidRDefault="00A42DDC">
    <w:pPr>
      <w:pStyle w:val="Zpat"/>
      <w:jc w:val="right"/>
    </w:pPr>
    <w:r>
      <w:t>1</w:t>
    </w:r>
  </w:p>
  <w:p w14:paraId="300D3631" w14:textId="77777777" w:rsidR="00623711" w:rsidRDefault="00623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93CF" w14:textId="77777777" w:rsidR="00B565CB" w:rsidRDefault="00B565CB">
      <w:r>
        <w:separator/>
      </w:r>
    </w:p>
  </w:footnote>
  <w:footnote w:type="continuationSeparator" w:id="0">
    <w:p w14:paraId="41C28101" w14:textId="77777777" w:rsidR="00B565CB" w:rsidRDefault="00B5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BC9"/>
    <w:multiLevelType w:val="multilevel"/>
    <w:tmpl w:val="D660BA24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68"/>
        </w:tabs>
        <w:ind w:left="2868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42"/>
        </w:tabs>
        <w:ind w:left="3942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eastAsia="Times New Roman" w:hint="default"/>
      </w:rPr>
    </w:lvl>
  </w:abstractNum>
  <w:abstractNum w:abstractNumId="1" w15:restartNumberingAfterBreak="0">
    <w:nsid w:val="162E181E"/>
    <w:multiLevelType w:val="multilevel"/>
    <w:tmpl w:val="D3307210"/>
    <w:lvl w:ilvl="0">
      <w:start w:val="1"/>
      <w:numFmt w:val="decimal"/>
      <w:pStyle w:val="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2" w15:restartNumberingAfterBreak="0">
    <w:nsid w:val="18D5637D"/>
    <w:multiLevelType w:val="hybridMultilevel"/>
    <w:tmpl w:val="E916A0D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84E6250"/>
    <w:multiLevelType w:val="multilevel"/>
    <w:tmpl w:val="A4049566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E533981"/>
    <w:multiLevelType w:val="hybridMultilevel"/>
    <w:tmpl w:val="CB2E51CA"/>
    <w:lvl w:ilvl="0" w:tplc="4AAAE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E3C5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62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B4E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A5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430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36F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A2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04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44CD4"/>
    <w:multiLevelType w:val="hybridMultilevel"/>
    <w:tmpl w:val="210AF52C"/>
    <w:lvl w:ilvl="0" w:tplc="A4FCCF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500429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122C6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2C4847B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2560C2C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5B9E0E04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13DADB5E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1E3A07CA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2EAE5112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52E326C8"/>
    <w:multiLevelType w:val="multilevel"/>
    <w:tmpl w:val="019656C2"/>
    <w:lvl w:ilvl="0">
      <w:start w:val="1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6"/>
        </w:tabs>
        <w:ind w:left="22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48"/>
        </w:tabs>
        <w:ind w:left="30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0"/>
        </w:tabs>
        <w:ind w:left="3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12"/>
        </w:tabs>
        <w:ind w:left="42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4"/>
        </w:tabs>
        <w:ind w:left="46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76"/>
        </w:tabs>
        <w:ind w:left="5376" w:hanging="2160"/>
      </w:pPr>
      <w:rPr>
        <w:rFonts w:hint="default"/>
      </w:rPr>
    </w:lvl>
  </w:abstractNum>
  <w:abstractNum w:abstractNumId="8" w15:restartNumberingAfterBreak="0">
    <w:nsid w:val="545E5D1B"/>
    <w:multiLevelType w:val="multilevel"/>
    <w:tmpl w:val="4C085DDA"/>
    <w:lvl w:ilvl="0">
      <w:start w:val="2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9" w15:restartNumberingAfterBreak="0">
    <w:nsid w:val="5DA12E1B"/>
    <w:multiLevelType w:val="hybridMultilevel"/>
    <w:tmpl w:val="D74035A0"/>
    <w:lvl w:ilvl="0" w:tplc="5B9A8D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A0D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0E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C0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46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07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42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E2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ED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30F537A"/>
    <w:multiLevelType w:val="multilevel"/>
    <w:tmpl w:val="68DA0FDC"/>
    <w:lvl w:ilvl="0">
      <w:start w:val="2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3"/>
        </w:tabs>
        <w:ind w:left="1333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105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2" w15:restartNumberingAfterBreak="0">
    <w:nsid w:val="73740693"/>
    <w:multiLevelType w:val="multilevel"/>
    <w:tmpl w:val="C5B097E8"/>
    <w:lvl w:ilvl="0">
      <w:start w:val="2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num w:numId="1" w16cid:durableId="1860586745">
    <w:abstractNumId w:val="3"/>
  </w:num>
  <w:num w:numId="2" w16cid:durableId="807938008">
    <w:abstractNumId w:val="10"/>
  </w:num>
  <w:num w:numId="3" w16cid:durableId="1284573868">
    <w:abstractNumId w:val="1"/>
  </w:num>
  <w:num w:numId="4" w16cid:durableId="597640694">
    <w:abstractNumId w:val="1"/>
    <w:lvlOverride w:ilvl="0">
      <w:startOverride w:val="15"/>
    </w:lvlOverride>
    <w:lvlOverride w:ilvl="1">
      <w:startOverride w:val="5"/>
    </w:lvlOverride>
  </w:num>
  <w:num w:numId="5" w16cid:durableId="6991644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666025">
    <w:abstractNumId w:val="11"/>
  </w:num>
  <w:num w:numId="7" w16cid:durableId="612900424">
    <w:abstractNumId w:val="2"/>
  </w:num>
  <w:num w:numId="8" w16cid:durableId="1484931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857568">
    <w:abstractNumId w:val="4"/>
  </w:num>
  <w:num w:numId="10" w16cid:durableId="878935103">
    <w:abstractNumId w:val="8"/>
  </w:num>
  <w:num w:numId="11" w16cid:durableId="1403412708">
    <w:abstractNumId w:val="12"/>
  </w:num>
  <w:num w:numId="12" w16cid:durableId="1430352910">
    <w:abstractNumId w:val="0"/>
  </w:num>
  <w:num w:numId="13" w16cid:durableId="128939149">
    <w:abstractNumId w:val="7"/>
  </w:num>
  <w:num w:numId="14" w16cid:durableId="581910676">
    <w:abstractNumId w:val="9"/>
  </w:num>
  <w:num w:numId="15" w16cid:durableId="652610104">
    <w:abstractNumId w:val="1"/>
  </w:num>
  <w:num w:numId="16" w16cid:durableId="1188103969">
    <w:abstractNumId w:val="1"/>
  </w:num>
  <w:num w:numId="17" w16cid:durableId="703365033">
    <w:abstractNumId w:val="1"/>
  </w:num>
  <w:num w:numId="18" w16cid:durableId="1005204190">
    <w:abstractNumId w:val="1"/>
  </w:num>
  <w:num w:numId="19" w16cid:durableId="739058119">
    <w:abstractNumId w:val="1"/>
  </w:num>
  <w:num w:numId="20" w16cid:durableId="444347284">
    <w:abstractNumId w:val="1"/>
  </w:num>
  <w:num w:numId="21" w16cid:durableId="1683429801">
    <w:abstractNumId w:val="1"/>
  </w:num>
  <w:num w:numId="22" w16cid:durableId="298193419">
    <w:abstractNumId w:val="1"/>
  </w:num>
  <w:num w:numId="23" w16cid:durableId="1699508169">
    <w:abstractNumId w:val="1"/>
  </w:num>
  <w:num w:numId="24" w16cid:durableId="968512179">
    <w:abstractNumId w:val="1"/>
  </w:num>
  <w:num w:numId="25" w16cid:durableId="1797479022">
    <w:abstractNumId w:val="1"/>
  </w:num>
  <w:num w:numId="26" w16cid:durableId="2021855731">
    <w:abstractNumId w:val="1"/>
  </w:num>
  <w:num w:numId="27" w16cid:durableId="148878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A8"/>
    <w:rsid w:val="000043B8"/>
    <w:rsid w:val="00011409"/>
    <w:rsid w:val="00012FC9"/>
    <w:rsid w:val="00021117"/>
    <w:rsid w:val="00034AAC"/>
    <w:rsid w:val="00043678"/>
    <w:rsid w:val="00072D4C"/>
    <w:rsid w:val="000732D5"/>
    <w:rsid w:val="00073D44"/>
    <w:rsid w:val="00077282"/>
    <w:rsid w:val="00077379"/>
    <w:rsid w:val="00096CC1"/>
    <w:rsid w:val="000A6A08"/>
    <w:rsid w:val="000D2049"/>
    <w:rsid w:val="000D2AD9"/>
    <w:rsid w:val="000D3381"/>
    <w:rsid w:val="000E18AE"/>
    <w:rsid w:val="000E62D1"/>
    <w:rsid w:val="000F1B9A"/>
    <w:rsid w:val="000F546E"/>
    <w:rsid w:val="000F5901"/>
    <w:rsid w:val="00102168"/>
    <w:rsid w:val="0012012B"/>
    <w:rsid w:val="0012724B"/>
    <w:rsid w:val="001313A1"/>
    <w:rsid w:val="0013337A"/>
    <w:rsid w:val="00140315"/>
    <w:rsid w:val="001436FF"/>
    <w:rsid w:val="001540C6"/>
    <w:rsid w:val="00154267"/>
    <w:rsid w:val="001746F4"/>
    <w:rsid w:val="00190C1E"/>
    <w:rsid w:val="001E5CB5"/>
    <w:rsid w:val="001F0C50"/>
    <w:rsid w:val="001F1E4A"/>
    <w:rsid w:val="001F589E"/>
    <w:rsid w:val="00207DE6"/>
    <w:rsid w:val="00214754"/>
    <w:rsid w:val="00217326"/>
    <w:rsid w:val="00220AD5"/>
    <w:rsid w:val="002214CA"/>
    <w:rsid w:val="00231B3B"/>
    <w:rsid w:val="00253DD3"/>
    <w:rsid w:val="00254E55"/>
    <w:rsid w:val="0026534F"/>
    <w:rsid w:val="00265CBB"/>
    <w:rsid w:val="00275B86"/>
    <w:rsid w:val="00295A07"/>
    <w:rsid w:val="002A6978"/>
    <w:rsid w:val="002B0406"/>
    <w:rsid w:val="002C60B8"/>
    <w:rsid w:val="002E54FD"/>
    <w:rsid w:val="002F39AD"/>
    <w:rsid w:val="00310200"/>
    <w:rsid w:val="0031603F"/>
    <w:rsid w:val="003273F7"/>
    <w:rsid w:val="00327479"/>
    <w:rsid w:val="00346970"/>
    <w:rsid w:val="00363EB6"/>
    <w:rsid w:val="00367552"/>
    <w:rsid w:val="003866DC"/>
    <w:rsid w:val="0039283B"/>
    <w:rsid w:val="003943C5"/>
    <w:rsid w:val="003979F8"/>
    <w:rsid w:val="00397A24"/>
    <w:rsid w:val="003A379D"/>
    <w:rsid w:val="003B0B44"/>
    <w:rsid w:val="003C514E"/>
    <w:rsid w:val="003D4CEC"/>
    <w:rsid w:val="003F45A4"/>
    <w:rsid w:val="003F6815"/>
    <w:rsid w:val="00401045"/>
    <w:rsid w:val="00401050"/>
    <w:rsid w:val="00401BA8"/>
    <w:rsid w:val="00405FB6"/>
    <w:rsid w:val="00415194"/>
    <w:rsid w:val="004162F9"/>
    <w:rsid w:val="00417411"/>
    <w:rsid w:val="00417708"/>
    <w:rsid w:val="00421EC9"/>
    <w:rsid w:val="004262D0"/>
    <w:rsid w:val="00434D68"/>
    <w:rsid w:val="00434FD4"/>
    <w:rsid w:val="00440988"/>
    <w:rsid w:val="00453D9E"/>
    <w:rsid w:val="00460DC3"/>
    <w:rsid w:val="0046457C"/>
    <w:rsid w:val="00465274"/>
    <w:rsid w:val="00484C35"/>
    <w:rsid w:val="004871B3"/>
    <w:rsid w:val="004905A6"/>
    <w:rsid w:val="004A63F7"/>
    <w:rsid w:val="004B5E36"/>
    <w:rsid w:val="004E1092"/>
    <w:rsid w:val="004F2B18"/>
    <w:rsid w:val="00502EA0"/>
    <w:rsid w:val="00504688"/>
    <w:rsid w:val="005057BE"/>
    <w:rsid w:val="005107AD"/>
    <w:rsid w:val="00511EC9"/>
    <w:rsid w:val="00514AD5"/>
    <w:rsid w:val="00527DE1"/>
    <w:rsid w:val="00543FF3"/>
    <w:rsid w:val="005535B9"/>
    <w:rsid w:val="00562827"/>
    <w:rsid w:val="005754F6"/>
    <w:rsid w:val="005821FA"/>
    <w:rsid w:val="00590CAE"/>
    <w:rsid w:val="005C5E65"/>
    <w:rsid w:val="005C735F"/>
    <w:rsid w:val="005D2A8E"/>
    <w:rsid w:val="005D5D13"/>
    <w:rsid w:val="005E6399"/>
    <w:rsid w:val="0060447B"/>
    <w:rsid w:val="00606057"/>
    <w:rsid w:val="00623711"/>
    <w:rsid w:val="00631461"/>
    <w:rsid w:val="00632548"/>
    <w:rsid w:val="00640B17"/>
    <w:rsid w:val="00647E82"/>
    <w:rsid w:val="00655DB7"/>
    <w:rsid w:val="006575A4"/>
    <w:rsid w:val="00657D96"/>
    <w:rsid w:val="0066146E"/>
    <w:rsid w:val="0066482E"/>
    <w:rsid w:val="006651AE"/>
    <w:rsid w:val="00667D11"/>
    <w:rsid w:val="0068320D"/>
    <w:rsid w:val="0068368D"/>
    <w:rsid w:val="00686CFE"/>
    <w:rsid w:val="006A34AD"/>
    <w:rsid w:val="006A3A22"/>
    <w:rsid w:val="006A6E09"/>
    <w:rsid w:val="006B1344"/>
    <w:rsid w:val="006B1DDA"/>
    <w:rsid w:val="006B28BC"/>
    <w:rsid w:val="006B31A9"/>
    <w:rsid w:val="006B4FB9"/>
    <w:rsid w:val="006B550B"/>
    <w:rsid w:val="006D257C"/>
    <w:rsid w:val="006E4A2C"/>
    <w:rsid w:val="0070490F"/>
    <w:rsid w:val="00711BE5"/>
    <w:rsid w:val="00712BD9"/>
    <w:rsid w:val="00713ECC"/>
    <w:rsid w:val="00725689"/>
    <w:rsid w:val="00741293"/>
    <w:rsid w:val="00752237"/>
    <w:rsid w:val="00755486"/>
    <w:rsid w:val="0075792A"/>
    <w:rsid w:val="007655F4"/>
    <w:rsid w:val="00770A1F"/>
    <w:rsid w:val="007734F5"/>
    <w:rsid w:val="007740ED"/>
    <w:rsid w:val="0077638F"/>
    <w:rsid w:val="00783E47"/>
    <w:rsid w:val="00784AA8"/>
    <w:rsid w:val="007935CD"/>
    <w:rsid w:val="007A3200"/>
    <w:rsid w:val="007B20A6"/>
    <w:rsid w:val="007E3477"/>
    <w:rsid w:val="007E526B"/>
    <w:rsid w:val="007F0080"/>
    <w:rsid w:val="007F1ABC"/>
    <w:rsid w:val="008006E1"/>
    <w:rsid w:val="00801D8D"/>
    <w:rsid w:val="00804C91"/>
    <w:rsid w:val="008111D0"/>
    <w:rsid w:val="00821AC2"/>
    <w:rsid w:val="008233FB"/>
    <w:rsid w:val="00826A53"/>
    <w:rsid w:val="00842F6B"/>
    <w:rsid w:val="00845FE7"/>
    <w:rsid w:val="00861D37"/>
    <w:rsid w:val="00864A12"/>
    <w:rsid w:val="0087042A"/>
    <w:rsid w:val="008706BD"/>
    <w:rsid w:val="008708AE"/>
    <w:rsid w:val="0087218E"/>
    <w:rsid w:val="0087643C"/>
    <w:rsid w:val="00876B57"/>
    <w:rsid w:val="00882741"/>
    <w:rsid w:val="008A46E9"/>
    <w:rsid w:val="008B20E5"/>
    <w:rsid w:val="008B4777"/>
    <w:rsid w:val="008D7F59"/>
    <w:rsid w:val="008E325D"/>
    <w:rsid w:val="008E4229"/>
    <w:rsid w:val="00900718"/>
    <w:rsid w:val="00906578"/>
    <w:rsid w:val="009148DC"/>
    <w:rsid w:val="00925696"/>
    <w:rsid w:val="009375A8"/>
    <w:rsid w:val="00945B9E"/>
    <w:rsid w:val="00946C09"/>
    <w:rsid w:val="00962D40"/>
    <w:rsid w:val="00967203"/>
    <w:rsid w:val="00967503"/>
    <w:rsid w:val="00973D4B"/>
    <w:rsid w:val="009813FE"/>
    <w:rsid w:val="009873F3"/>
    <w:rsid w:val="00990F9C"/>
    <w:rsid w:val="009C25FC"/>
    <w:rsid w:val="009C56E0"/>
    <w:rsid w:val="009D25DF"/>
    <w:rsid w:val="009D4315"/>
    <w:rsid w:val="009F073C"/>
    <w:rsid w:val="009F257C"/>
    <w:rsid w:val="009F6DB3"/>
    <w:rsid w:val="00A06648"/>
    <w:rsid w:val="00A12FBC"/>
    <w:rsid w:val="00A32514"/>
    <w:rsid w:val="00A40922"/>
    <w:rsid w:val="00A42DDC"/>
    <w:rsid w:val="00A54E63"/>
    <w:rsid w:val="00A612B5"/>
    <w:rsid w:val="00A62852"/>
    <w:rsid w:val="00A71F54"/>
    <w:rsid w:val="00A83AF4"/>
    <w:rsid w:val="00AA2017"/>
    <w:rsid w:val="00AD4D4C"/>
    <w:rsid w:val="00AE218D"/>
    <w:rsid w:val="00AF299C"/>
    <w:rsid w:val="00AF6883"/>
    <w:rsid w:val="00B077F2"/>
    <w:rsid w:val="00B17A00"/>
    <w:rsid w:val="00B270A6"/>
    <w:rsid w:val="00B33815"/>
    <w:rsid w:val="00B52F8D"/>
    <w:rsid w:val="00B53A04"/>
    <w:rsid w:val="00B565CB"/>
    <w:rsid w:val="00B62975"/>
    <w:rsid w:val="00B7198A"/>
    <w:rsid w:val="00B739DC"/>
    <w:rsid w:val="00B75872"/>
    <w:rsid w:val="00B7666A"/>
    <w:rsid w:val="00B858C3"/>
    <w:rsid w:val="00B9116F"/>
    <w:rsid w:val="00BA5C4C"/>
    <w:rsid w:val="00BA61CF"/>
    <w:rsid w:val="00BB233E"/>
    <w:rsid w:val="00BD3080"/>
    <w:rsid w:val="00BD4555"/>
    <w:rsid w:val="00BF2F6E"/>
    <w:rsid w:val="00C11966"/>
    <w:rsid w:val="00C17488"/>
    <w:rsid w:val="00C2433E"/>
    <w:rsid w:val="00C27412"/>
    <w:rsid w:val="00C34EA8"/>
    <w:rsid w:val="00C53AF8"/>
    <w:rsid w:val="00C659FF"/>
    <w:rsid w:val="00C71467"/>
    <w:rsid w:val="00C71DC2"/>
    <w:rsid w:val="00C7593B"/>
    <w:rsid w:val="00C86DEB"/>
    <w:rsid w:val="00C93241"/>
    <w:rsid w:val="00CB3A6D"/>
    <w:rsid w:val="00CB7E64"/>
    <w:rsid w:val="00CF75A8"/>
    <w:rsid w:val="00D04F6F"/>
    <w:rsid w:val="00D07535"/>
    <w:rsid w:val="00D119A4"/>
    <w:rsid w:val="00D172CB"/>
    <w:rsid w:val="00D31482"/>
    <w:rsid w:val="00D557D1"/>
    <w:rsid w:val="00D605F6"/>
    <w:rsid w:val="00D62A42"/>
    <w:rsid w:val="00D74545"/>
    <w:rsid w:val="00D822EA"/>
    <w:rsid w:val="00D83F88"/>
    <w:rsid w:val="00D91021"/>
    <w:rsid w:val="00DB0D79"/>
    <w:rsid w:val="00DC4DF4"/>
    <w:rsid w:val="00DE0706"/>
    <w:rsid w:val="00DF03AB"/>
    <w:rsid w:val="00DF22FD"/>
    <w:rsid w:val="00DF2CCA"/>
    <w:rsid w:val="00DF6B62"/>
    <w:rsid w:val="00E01474"/>
    <w:rsid w:val="00E06701"/>
    <w:rsid w:val="00E116F2"/>
    <w:rsid w:val="00E1372A"/>
    <w:rsid w:val="00E1657D"/>
    <w:rsid w:val="00E17AA4"/>
    <w:rsid w:val="00E45B69"/>
    <w:rsid w:val="00E470F6"/>
    <w:rsid w:val="00E515B7"/>
    <w:rsid w:val="00E52AB8"/>
    <w:rsid w:val="00E62BC7"/>
    <w:rsid w:val="00E7509D"/>
    <w:rsid w:val="00E7534F"/>
    <w:rsid w:val="00E801AB"/>
    <w:rsid w:val="00E93FFB"/>
    <w:rsid w:val="00E97264"/>
    <w:rsid w:val="00EC4514"/>
    <w:rsid w:val="00EE4B41"/>
    <w:rsid w:val="00F04F25"/>
    <w:rsid w:val="00F10CEF"/>
    <w:rsid w:val="00F112BA"/>
    <w:rsid w:val="00F40CB7"/>
    <w:rsid w:val="00F52480"/>
    <w:rsid w:val="00F5381A"/>
    <w:rsid w:val="00F54109"/>
    <w:rsid w:val="00F55B41"/>
    <w:rsid w:val="00F57D35"/>
    <w:rsid w:val="00F634CC"/>
    <w:rsid w:val="00F872DD"/>
    <w:rsid w:val="00F9034F"/>
    <w:rsid w:val="00FB1258"/>
    <w:rsid w:val="00FB7601"/>
    <w:rsid w:val="00FE6BFC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365A8"/>
  <w15:chartTrackingRefBased/>
  <w15:docId w15:val="{0D1FD4F2-AB42-4972-8A58-DE0FC940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2FC9"/>
  </w:style>
  <w:style w:type="paragraph" w:styleId="Nadpis1">
    <w:name w:val="heading 1"/>
    <w:basedOn w:val="Normln"/>
    <w:next w:val="Normln"/>
    <w:autoRedefine/>
    <w:qFormat/>
    <w:pPr>
      <w:keepNext/>
      <w:numPr>
        <w:numId w:val="3"/>
      </w:numPr>
      <w:spacing w:before="120"/>
      <w:outlineLvl w:val="0"/>
    </w:pPr>
    <w:rPr>
      <w:rFonts w:ascii="Arial" w:hAnsi="Arial" w:cs="Arial"/>
      <w:b/>
      <w:caps/>
      <w:snapToGrid w:val="0"/>
      <w:sz w:val="32"/>
    </w:rPr>
  </w:style>
  <w:style w:type="paragraph" w:styleId="Nadpis2">
    <w:name w:val="heading 2"/>
    <w:basedOn w:val="Normln"/>
    <w:next w:val="Normln"/>
    <w:autoRedefine/>
    <w:qFormat/>
    <w:pPr>
      <w:keepNext/>
      <w:numPr>
        <w:ilvl w:val="1"/>
        <w:numId w:val="3"/>
      </w:numPr>
      <w:spacing w:before="120"/>
      <w:outlineLvl w:val="1"/>
    </w:pPr>
    <w:rPr>
      <w:rFonts w:ascii="Arial" w:hAnsi="Arial" w:cs="Arial"/>
      <w:b/>
      <w:caps/>
      <w:snapToGrid w:val="0"/>
      <w:sz w:val="28"/>
      <w:u w:val="single" w:color="333399"/>
    </w:rPr>
  </w:style>
  <w:style w:type="paragraph" w:styleId="Nadpis3">
    <w:name w:val="heading 3"/>
    <w:basedOn w:val="Normln"/>
    <w:next w:val="Normln"/>
    <w:autoRedefine/>
    <w:qFormat/>
    <w:pPr>
      <w:keepNext/>
      <w:spacing w:before="180"/>
      <w:ind w:firstLine="720"/>
      <w:jc w:val="both"/>
      <w:outlineLvl w:val="2"/>
    </w:pPr>
    <w:rPr>
      <w:rFonts w:ascii="Arial" w:hAnsi="Arial" w:cs="Arial"/>
      <w:snapToGrid w:val="0"/>
      <w:sz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1"/>
      </w:numPr>
      <w:spacing w:before="120"/>
      <w:outlineLvl w:val="3"/>
    </w:pPr>
    <w:rPr>
      <w:rFonts w:ascii="Arial" w:hAnsi="Arial"/>
      <w:i/>
      <w:snapToGrid w:val="0"/>
      <w:color w:val="333399"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odtitul">
    <w:name w:val="Podtitul"/>
    <w:basedOn w:val="Normln"/>
    <w:qFormat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dkanormln">
    <w:name w:val="Øádka normální"/>
    <w:basedOn w:val="Normln"/>
    <w:pPr>
      <w:jc w:val="both"/>
    </w:pPr>
    <w:rPr>
      <w:kern w:val="16"/>
      <w:sz w:val="24"/>
    </w:rPr>
  </w:style>
  <w:style w:type="paragraph" w:styleId="Zkladntext2">
    <w:name w:val="Body Text 2"/>
    <w:basedOn w:val="Normln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rsid w:val="000A6A08"/>
    <w:pPr>
      <w:numPr>
        <w:ilvl w:val="2"/>
        <w:numId w:val="3"/>
      </w:numPr>
      <w:tabs>
        <w:tab w:val="clear" w:pos="1083"/>
      </w:tabs>
      <w:ind w:left="1276" w:hanging="850"/>
      <w:jc w:val="both"/>
    </w:pPr>
    <w:rPr>
      <w:rFonts w:ascii="Arial" w:eastAsia="MS Mincho" w:hAnsi="Arial" w:cs="Arial"/>
      <w:snapToGrid w:val="0"/>
      <w:sz w:val="24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pPr>
      <w:widowControl w:val="0"/>
    </w:pPr>
    <w:rPr>
      <w:noProof/>
      <w:sz w:val="24"/>
    </w:rPr>
  </w:style>
  <w:style w:type="paragraph" w:customStyle="1" w:styleId="Textodstavce">
    <w:name w:val="Text odstavce"/>
    <w:basedOn w:val="Normln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2"/>
      </w:numPr>
      <w:jc w:val="both"/>
      <w:outlineLvl w:val="7"/>
    </w:pPr>
    <w:rPr>
      <w:sz w:val="24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Pr>
      <w:vertAlign w:val="superscript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sz w:val="24"/>
    </w:rPr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 w:val="24"/>
      <w:u w:val="single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pPr>
      <w:tabs>
        <w:tab w:val="left" w:pos="426"/>
        <w:tab w:val="left" w:pos="993"/>
      </w:tabs>
      <w:spacing w:before="120"/>
      <w:jc w:val="both"/>
    </w:pPr>
    <w:rPr>
      <w:snapToGrid w:val="0"/>
      <w:spacing w:val="6"/>
      <w:sz w:val="24"/>
      <w:szCs w:val="24"/>
      <w:lang w:eastAsia="en-US"/>
    </w:rPr>
  </w:style>
  <w:style w:type="character" w:styleId="Siln">
    <w:name w:val="Strong"/>
    <w:qFormat/>
    <w:rPr>
      <w:b/>
      <w:bCs/>
    </w:rPr>
  </w:style>
  <w:style w:type="paragraph" w:customStyle="1" w:styleId="CharChar2CharCharCharCharChar">
    <w:name w:val="Char Char2 Char Char Char Char Char"/>
    <w:basedOn w:val="Normln"/>
    <w:rsid w:val="007935CD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ZpatChar">
    <w:name w:val="Zápatí Char"/>
    <w:link w:val="Zpat"/>
    <w:uiPriority w:val="99"/>
    <w:rsid w:val="00A42DDC"/>
  </w:style>
  <w:style w:type="paragraph" w:customStyle="1" w:styleId="Smlouva">
    <w:name w:val="Smlouva"/>
    <w:rsid w:val="00D822EA"/>
    <w:pPr>
      <w:widowControl w:val="0"/>
      <w:spacing w:after="120"/>
      <w:jc w:val="center"/>
    </w:pPr>
    <w:rPr>
      <w:b/>
      <w:snapToGrid w:val="0"/>
      <w:color w:val="FF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teze\zad&#225;vac&#237;%20dokument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</Template>
  <TotalTime>6</TotalTime>
  <Pages>2</Pages>
  <Words>277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^TVeřejná zakázka :^t Kompletní dodávka stavby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^TVeřejná zakázka :^t Kompletní dodávka stavby</dc:title>
  <dc:subject/>
  <dc:creator>RTS, a.s.</dc:creator>
  <cp:keywords/>
  <dc:description/>
  <cp:lastModifiedBy>Josef Macháček</cp:lastModifiedBy>
  <cp:revision>5</cp:revision>
  <cp:lastPrinted>2010-09-13T12:56:00Z</cp:lastPrinted>
  <dcterms:created xsi:type="dcterms:W3CDTF">2023-01-22T09:59:00Z</dcterms:created>
  <dcterms:modified xsi:type="dcterms:W3CDTF">2023-03-01T15:40:00Z</dcterms:modified>
</cp:coreProperties>
</file>