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8D4" w:rsidRPr="00202490" w:rsidRDefault="005168D4" w:rsidP="005168D4">
      <w:pPr>
        <w:jc w:val="both"/>
        <w:rPr>
          <w:rFonts w:ascii="Times New Roman" w:hAnsi="Times New Roman"/>
          <w:b/>
          <w:i/>
          <w:szCs w:val="20"/>
        </w:rPr>
      </w:pPr>
      <w:r w:rsidRPr="00202490">
        <w:rPr>
          <w:rFonts w:ascii="Times New Roman" w:hAnsi="Times New Roman"/>
          <w:b/>
          <w:i/>
          <w:szCs w:val="20"/>
        </w:rPr>
        <w:t>Příloha č. 1</w:t>
      </w: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071"/>
        <w:gridCol w:w="1749"/>
        <w:gridCol w:w="3147"/>
      </w:tblGrid>
      <w:tr w:rsidR="005168D4" w:rsidRPr="0035556E" w:rsidTr="005D7E45">
        <w:trPr>
          <w:trHeight w:val="539"/>
        </w:trPr>
        <w:tc>
          <w:tcPr>
            <w:tcW w:w="8676" w:type="dxa"/>
            <w:gridSpan w:val="4"/>
            <w:vAlign w:val="center"/>
          </w:tcPr>
          <w:p w:rsidR="005168D4" w:rsidRPr="0035556E" w:rsidRDefault="005168D4" w:rsidP="00637EA0">
            <w:pPr>
              <w:pStyle w:val="Nadpis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35556E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KRYCÍ LIST NABÍDKY </w:t>
            </w:r>
          </w:p>
          <w:p w:rsidR="005168D4" w:rsidRPr="0035556E" w:rsidRDefault="005168D4" w:rsidP="00637EA0">
            <w:pPr>
              <w:pStyle w:val="Nadpis1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5168D4" w:rsidRPr="0035556E" w:rsidTr="005D7E45">
        <w:trPr>
          <w:trHeight w:val="397"/>
        </w:trPr>
        <w:tc>
          <w:tcPr>
            <w:tcW w:w="8676" w:type="dxa"/>
            <w:gridSpan w:val="4"/>
            <w:shd w:val="clear" w:color="auto" w:fill="C6D9F1"/>
            <w:vAlign w:val="center"/>
          </w:tcPr>
          <w:p w:rsidR="005168D4" w:rsidRPr="0035556E" w:rsidRDefault="005168D4" w:rsidP="00637EA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35556E">
              <w:rPr>
                <w:rFonts w:ascii="Times New Roman" w:hAnsi="Times New Roman"/>
                <w:b/>
                <w:bCs/>
                <w:iCs/>
                <w:sz w:val="24"/>
              </w:rPr>
              <w:t>1. Veřejná zakázka</w:t>
            </w:r>
          </w:p>
        </w:tc>
      </w:tr>
      <w:tr w:rsidR="005168D4" w:rsidRPr="0035556E" w:rsidTr="005D7E45">
        <w:tc>
          <w:tcPr>
            <w:tcW w:w="8676" w:type="dxa"/>
            <w:gridSpan w:val="4"/>
          </w:tcPr>
          <w:p w:rsidR="005168D4" w:rsidRPr="00CD0BE7" w:rsidRDefault="00EF57F5" w:rsidP="00637E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Po</w:t>
            </w:r>
            <w:r w:rsidR="005168D4" w:rsidRPr="00CD0BE7">
              <w:rPr>
                <w:rFonts w:ascii="Times New Roman" w:hAnsi="Times New Roman"/>
                <w:spacing w:val="-4"/>
                <w:sz w:val="24"/>
              </w:rPr>
              <w:t>dlimitní veřejná zakázka</w:t>
            </w:r>
          </w:p>
        </w:tc>
      </w:tr>
      <w:tr w:rsidR="005168D4" w:rsidRPr="0035556E" w:rsidTr="005D7E45">
        <w:trPr>
          <w:trHeight w:val="517"/>
        </w:trPr>
        <w:tc>
          <w:tcPr>
            <w:tcW w:w="3780" w:type="dxa"/>
            <w:gridSpan w:val="2"/>
            <w:vAlign w:val="center"/>
          </w:tcPr>
          <w:p w:rsidR="005168D4" w:rsidRPr="00CD0BE7" w:rsidRDefault="005168D4" w:rsidP="00637EA0">
            <w:pPr>
              <w:rPr>
                <w:rFonts w:ascii="Times New Roman" w:hAnsi="Times New Roman"/>
                <w:sz w:val="24"/>
              </w:rPr>
            </w:pPr>
            <w:r w:rsidRPr="00CD0BE7">
              <w:rPr>
                <w:rFonts w:ascii="Times New Roman" w:hAnsi="Times New Roman"/>
                <w:sz w:val="24"/>
              </w:rPr>
              <w:t>Název:</w:t>
            </w:r>
          </w:p>
        </w:tc>
        <w:tc>
          <w:tcPr>
            <w:tcW w:w="4896" w:type="dxa"/>
            <w:gridSpan w:val="2"/>
            <w:vAlign w:val="center"/>
          </w:tcPr>
          <w:p w:rsidR="005168D4" w:rsidRPr="00CD0BE7" w:rsidRDefault="005168D4" w:rsidP="00637EA0">
            <w:pPr>
              <w:pStyle w:val="Nadpis3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CD0BE7">
              <w:rPr>
                <w:rFonts w:ascii="Times New Roman" w:eastAsia="SimSun" w:hAnsi="Times New Roman"/>
                <w:sz w:val="24"/>
                <w:szCs w:val="24"/>
                <w:lang w:val="cs-CZ" w:eastAsia="zh-CN"/>
              </w:rPr>
              <w:t>„</w:t>
            </w:r>
            <w:r w:rsidR="005D0814">
              <w:rPr>
                <w:rFonts w:ascii="Times New Roman" w:eastAsia="SimSun" w:hAnsi="Times New Roman"/>
                <w:sz w:val="24"/>
                <w:szCs w:val="24"/>
                <w:lang w:val="cs-CZ" w:eastAsia="zh-CN"/>
              </w:rPr>
              <w:t>Dodávka 1 ks s</w:t>
            </w:r>
            <w:r w:rsidR="00EF57F5">
              <w:rPr>
                <w:rFonts w:ascii="Times New Roman" w:eastAsia="SimSun" w:hAnsi="Times New Roman"/>
                <w:sz w:val="24"/>
                <w:szCs w:val="24"/>
                <w:lang w:val="cs-CZ" w:eastAsia="zh-CN"/>
              </w:rPr>
              <w:t>peciální</w:t>
            </w:r>
            <w:r w:rsidR="005D0814">
              <w:rPr>
                <w:rFonts w:ascii="Times New Roman" w:eastAsia="SimSun" w:hAnsi="Times New Roman"/>
                <w:sz w:val="24"/>
                <w:szCs w:val="24"/>
                <w:lang w:val="cs-CZ" w:eastAsia="zh-CN"/>
              </w:rPr>
              <w:t>ho</w:t>
            </w:r>
            <w:r w:rsidR="00EF57F5">
              <w:rPr>
                <w:rFonts w:ascii="Times New Roman" w:eastAsia="SimSun" w:hAnsi="Times New Roman"/>
                <w:sz w:val="24"/>
                <w:szCs w:val="24"/>
                <w:lang w:val="cs-CZ" w:eastAsia="zh-CN"/>
              </w:rPr>
              <w:t xml:space="preserve"> v</w:t>
            </w:r>
            <w:r w:rsidRPr="00CD0BE7">
              <w:rPr>
                <w:rFonts w:ascii="Times New Roman" w:eastAsia="SimSun" w:hAnsi="Times New Roman"/>
                <w:bCs w:val="0"/>
                <w:sz w:val="24"/>
                <w:szCs w:val="24"/>
                <w:lang w:val="cs-CZ" w:eastAsia="zh-CN"/>
              </w:rPr>
              <w:t>ozidl</w:t>
            </w:r>
            <w:r w:rsidR="005D0814">
              <w:rPr>
                <w:rFonts w:ascii="Times New Roman" w:eastAsia="SimSun" w:hAnsi="Times New Roman"/>
                <w:bCs w:val="0"/>
                <w:sz w:val="24"/>
                <w:szCs w:val="24"/>
                <w:lang w:val="cs-CZ" w:eastAsia="zh-CN"/>
              </w:rPr>
              <w:t>a</w:t>
            </w:r>
            <w:r w:rsidRPr="00CD0BE7">
              <w:rPr>
                <w:rFonts w:ascii="Times New Roman" w:eastAsia="SimSun" w:hAnsi="Times New Roman"/>
                <w:bCs w:val="0"/>
                <w:sz w:val="24"/>
                <w:szCs w:val="24"/>
                <w:lang w:val="cs-CZ" w:eastAsia="zh-CN"/>
              </w:rPr>
              <w:t xml:space="preserve"> pro svoz odpadů</w:t>
            </w:r>
            <w:r w:rsidRPr="00CD0BE7">
              <w:rPr>
                <w:rFonts w:ascii="Times New Roman" w:eastAsia="SimSun" w:hAnsi="Times New Roman"/>
                <w:sz w:val="24"/>
                <w:szCs w:val="24"/>
                <w:lang w:val="cs-CZ" w:eastAsia="zh-CN"/>
              </w:rPr>
              <w:t>“</w:t>
            </w:r>
          </w:p>
        </w:tc>
      </w:tr>
      <w:tr w:rsidR="005168D4" w:rsidRPr="0035556E" w:rsidTr="005D7E45">
        <w:trPr>
          <w:trHeight w:val="397"/>
        </w:trPr>
        <w:tc>
          <w:tcPr>
            <w:tcW w:w="8676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5168D4" w:rsidRPr="00327F8E" w:rsidRDefault="005168D4" w:rsidP="00637EA0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</w:rPr>
            </w:pPr>
            <w:r w:rsidRPr="0035556E">
              <w:rPr>
                <w:rFonts w:ascii="Times New Roman" w:hAnsi="Times New Roman"/>
                <w:b/>
                <w:bCs/>
                <w:iCs/>
                <w:sz w:val="24"/>
              </w:rPr>
              <w:t>2. Základn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í identifikační </w:t>
            </w:r>
            <w:r w:rsidRPr="000F3BEB">
              <w:rPr>
                <w:rFonts w:ascii="Times New Roman" w:hAnsi="Times New Roman"/>
                <w:b/>
                <w:bCs/>
                <w:iCs/>
                <w:sz w:val="24"/>
              </w:rPr>
              <w:t>údaje o účastníku</w:t>
            </w: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Název: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rPr>
          <w:trHeight w:val="152"/>
        </w:trPr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 xml:space="preserve">Sídlo/ místo podnikání: 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 xml:space="preserve">Tel./fax: 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E-mail (pro komunikaci v průběhu procesu zadávání veřejné zakázky):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proofErr w:type="gramStart"/>
            <w:r w:rsidRPr="0035556E">
              <w:rPr>
                <w:rFonts w:ascii="Times New Roman" w:hAnsi="Times New Roman"/>
                <w:sz w:val="24"/>
              </w:rPr>
              <w:t>IČ :</w:t>
            </w:r>
            <w:proofErr w:type="gramEnd"/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DIČ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Spisová značka v obchodním rejstříku: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Kontaktní osoba: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  <w:vAlign w:val="center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 xml:space="preserve">Tel./fax: 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rPr>
          <w:trHeight w:val="397"/>
        </w:trPr>
        <w:tc>
          <w:tcPr>
            <w:tcW w:w="8676" w:type="dxa"/>
            <w:gridSpan w:val="4"/>
            <w:shd w:val="clear" w:color="auto" w:fill="C6D9F1"/>
            <w:vAlign w:val="center"/>
          </w:tcPr>
          <w:p w:rsidR="005168D4" w:rsidRPr="0035556E" w:rsidRDefault="005168D4" w:rsidP="00637EA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3. Osoba oprávněná </w:t>
            </w:r>
            <w:r w:rsidRPr="000F3BEB">
              <w:rPr>
                <w:rFonts w:ascii="Times New Roman" w:hAnsi="Times New Roman"/>
                <w:b/>
                <w:bCs/>
                <w:iCs/>
                <w:sz w:val="24"/>
              </w:rPr>
              <w:t>za účastníka jednat</w:t>
            </w:r>
          </w:p>
        </w:tc>
      </w:tr>
      <w:tr w:rsidR="005168D4" w:rsidRPr="0035556E" w:rsidTr="005D7E45">
        <w:tc>
          <w:tcPr>
            <w:tcW w:w="3780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Titul, jméno, příjmení: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Funkce: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Titul, jméno, příjmení: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c>
          <w:tcPr>
            <w:tcW w:w="3780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  <w:r w:rsidRPr="0035556E">
              <w:rPr>
                <w:rFonts w:ascii="Times New Roman" w:hAnsi="Times New Roman"/>
                <w:sz w:val="24"/>
              </w:rPr>
              <w:t>Funkce:</w:t>
            </w:r>
          </w:p>
        </w:tc>
        <w:tc>
          <w:tcPr>
            <w:tcW w:w="4896" w:type="dxa"/>
            <w:gridSpan w:val="2"/>
          </w:tcPr>
          <w:p w:rsidR="005168D4" w:rsidRPr="0035556E" w:rsidRDefault="005168D4" w:rsidP="00637EA0">
            <w:pPr>
              <w:rPr>
                <w:rFonts w:ascii="Times New Roman" w:hAnsi="Times New Roman"/>
                <w:sz w:val="24"/>
              </w:rPr>
            </w:pPr>
          </w:p>
        </w:tc>
      </w:tr>
      <w:tr w:rsidR="005168D4" w:rsidRPr="0035556E" w:rsidTr="005D7E45">
        <w:trPr>
          <w:cantSplit/>
          <w:trHeight w:val="397"/>
        </w:trPr>
        <w:tc>
          <w:tcPr>
            <w:tcW w:w="8676" w:type="dxa"/>
            <w:gridSpan w:val="4"/>
            <w:shd w:val="clear" w:color="auto" w:fill="C6D9F1"/>
            <w:vAlign w:val="center"/>
          </w:tcPr>
          <w:p w:rsidR="005168D4" w:rsidRPr="0035556E" w:rsidRDefault="005168D4" w:rsidP="00637EA0">
            <w:pPr>
              <w:tabs>
                <w:tab w:val="left" w:pos="1080"/>
                <w:tab w:val="center" w:pos="4446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5556E">
              <w:rPr>
                <w:rFonts w:ascii="Times New Roman" w:hAnsi="Times New Roman"/>
                <w:b/>
                <w:bCs/>
                <w:sz w:val="24"/>
              </w:rPr>
              <w:t xml:space="preserve">4. Kritérium hodnocení </w:t>
            </w:r>
          </w:p>
        </w:tc>
      </w:tr>
      <w:tr w:rsidR="005168D4" w:rsidRPr="0035556E" w:rsidTr="005D7E45">
        <w:trPr>
          <w:cantSplit/>
          <w:trHeight w:val="570"/>
        </w:trPr>
        <w:tc>
          <w:tcPr>
            <w:tcW w:w="709" w:type="dxa"/>
            <w:vAlign w:val="center"/>
          </w:tcPr>
          <w:p w:rsidR="005168D4" w:rsidRPr="0035556E" w:rsidRDefault="005168D4" w:rsidP="0063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5168D4" w:rsidRPr="00B80D04" w:rsidRDefault="005168D4" w:rsidP="00637E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Termín dodání </w:t>
            </w:r>
            <w:r>
              <w:rPr>
                <w:rFonts w:ascii="Times New Roman" w:hAnsi="Times New Roman"/>
                <w:sz w:val="24"/>
              </w:rPr>
              <w:t>(v kalendářních dnech)</w:t>
            </w:r>
          </w:p>
        </w:tc>
        <w:tc>
          <w:tcPr>
            <w:tcW w:w="3147" w:type="dxa"/>
            <w:vAlign w:val="center"/>
          </w:tcPr>
          <w:p w:rsidR="005168D4" w:rsidRDefault="005168D4" w:rsidP="00637EA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……dnů</w:t>
            </w:r>
          </w:p>
        </w:tc>
      </w:tr>
      <w:tr w:rsidR="001E21E1" w:rsidRPr="0035556E" w:rsidTr="005D7E45">
        <w:trPr>
          <w:cantSplit/>
          <w:trHeight w:val="570"/>
        </w:trPr>
        <w:tc>
          <w:tcPr>
            <w:tcW w:w="709" w:type="dxa"/>
            <w:vAlign w:val="center"/>
          </w:tcPr>
          <w:p w:rsidR="001E21E1" w:rsidRPr="0035556E" w:rsidRDefault="001E21E1" w:rsidP="001E2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1E21E1" w:rsidRPr="00202490" w:rsidRDefault="001E21E1" w:rsidP="001E21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Speciální vozidlo pro svoz odpadů v Kč bez DPH</w:t>
            </w:r>
          </w:p>
        </w:tc>
        <w:tc>
          <w:tcPr>
            <w:tcW w:w="3147" w:type="dxa"/>
            <w:vAlign w:val="center"/>
          </w:tcPr>
          <w:p w:rsidR="001E21E1" w:rsidRPr="00202490" w:rsidRDefault="001E21E1" w:rsidP="001E21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21E1" w:rsidRPr="0035556E" w:rsidTr="005D7E45">
        <w:trPr>
          <w:cantSplit/>
          <w:trHeight w:val="380"/>
        </w:trPr>
        <w:tc>
          <w:tcPr>
            <w:tcW w:w="709" w:type="dxa"/>
            <w:vAlign w:val="center"/>
          </w:tcPr>
          <w:p w:rsidR="001E21E1" w:rsidRPr="0035556E" w:rsidRDefault="001E21E1" w:rsidP="001E2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1E21E1" w:rsidRPr="00CD0BE7" w:rsidRDefault="001E21E1" w:rsidP="001E21E1">
            <w:pPr>
              <w:rPr>
                <w:rFonts w:ascii="Times New Roman" w:hAnsi="Times New Roman"/>
                <w:sz w:val="24"/>
              </w:rPr>
            </w:pPr>
            <w:r w:rsidRPr="00CD0BE7">
              <w:rPr>
                <w:rFonts w:ascii="Times New Roman" w:hAnsi="Times New Roman"/>
                <w:sz w:val="24"/>
              </w:rPr>
              <w:t>Záruční servis (24 měsíců) v Kč bez DPH</w:t>
            </w:r>
          </w:p>
        </w:tc>
        <w:tc>
          <w:tcPr>
            <w:tcW w:w="3147" w:type="dxa"/>
            <w:vAlign w:val="center"/>
          </w:tcPr>
          <w:p w:rsidR="001E21E1" w:rsidRPr="00202490" w:rsidRDefault="001E21E1" w:rsidP="001E2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21E1" w:rsidRPr="0035556E" w:rsidTr="00A009E1">
        <w:trPr>
          <w:cantSplit/>
          <w:trHeight w:val="380"/>
        </w:trPr>
        <w:tc>
          <w:tcPr>
            <w:tcW w:w="709" w:type="dxa"/>
            <w:vAlign w:val="center"/>
          </w:tcPr>
          <w:p w:rsidR="001E21E1" w:rsidRPr="0035556E" w:rsidRDefault="001E21E1" w:rsidP="001E2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1E21E1" w:rsidRPr="00202490" w:rsidRDefault="001E21E1" w:rsidP="001E21E1">
            <w:pPr>
              <w:rPr>
                <w:rFonts w:ascii="Times New Roman" w:hAnsi="Times New Roman"/>
                <w:b/>
                <w:sz w:val="24"/>
              </w:rPr>
            </w:pPr>
            <w:r w:rsidRPr="00202490">
              <w:rPr>
                <w:rFonts w:ascii="Times New Roman" w:hAnsi="Times New Roman"/>
                <w:b/>
                <w:sz w:val="24"/>
              </w:rPr>
              <w:t>Cena předmětu veřejné zakázky celkem</w:t>
            </w:r>
            <w:r>
              <w:rPr>
                <w:rFonts w:ascii="Times New Roman" w:hAnsi="Times New Roman"/>
                <w:b/>
                <w:sz w:val="24"/>
              </w:rPr>
              <w:t xml:space="preserve"> v Kč bez DPH</w:t>
            </w:r>
          </w:p>
        </w:tc>
        <w:tc>
          <w:tcPr>
            <w:tcW w:w="3147" w:type="dxa"/>
            <w:shd w:val="clear" w:color="auto" w:fill="D9D9D9" w:themeFill="background1" w:themeFillShade="D9"/>
            <w:vAlign w:val="center"/>
          </w:tcPr>
          <w:p w:rsidR="001E21E1" w:rsidRPr="00202490" w:rsidRDefault="001E21E1" w:rsidP="001E2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21E1" w:rsidRPr="0035556E" w:rsidTr="005D7E45">
        <w:trPr>
          <w:cantSplit/>
          <w:trHeight w:val="380"/>
        </w:trPr>
        <w:tc>
          <w:tcPr>
            <w:tcW w:w="709" w:type="dxa"/>
            <w:vAlign w:val="center"/>
          </w:tcPr>
          <w:p w:rsidR="001E21E1" w:rsidRPr="0035556E" w:rsidRDefault="001E21E1" w:rsidP="001E2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1E21E1" w:rsidRPr="00202490" w:rsidRDefault="00752780" w:rsidP="001E21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Příslušné DPH v Kč v době plnění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E21E1" w:rsidRPr="005D7E45" w:rsidRDefault="001E21E1" w:rsidP="001E21E1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</w:p>
        </w:tc>
      </w:tr>
      <w:tr w:rsidR="001E21E1" w:rsidRPr="0035556E" w:rsidTr="005D7E45">
        <w:trPr>
          <w:cantSplit/>
          <w:trHeight w:val="380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E21E1" w:rsidRPr="0035556E" w:rsidRDefault="001E21E1" w:rsidP="001E2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</w:tcBorders>
            <w:vAlign w:val="center"/>
          </w:tcPr>
          <w:p w:rsidR="001E21E1" w:rsidRDefault="001B2C19" w:rsidP="001E21E1">
            <w:pPr>
              <w:rPr>
                <w:rFonts w:ascii="Times New Roman" w:hAnsi="Times New Roman"/>
                <w:sz w:val="24"/>
              </w:rPr>
            </w:pPr>
            <w:r w:rsidRPr="00202490">
              <w:rPr>
                <w:rFonts w:ascii="Times New Roman" w:hAnsi="Times New Roman"/>
                <w:b/>
                <w:sz w:val="24"/>
              </w:rPr>
              <w:t>Cena předmětu veřejné zakázky celkem</w:t>
            </w:r>
            <w:r>
              <w:rPr>
                <w:rFonts w:ascii="Times New Roman" w:hAnsi="Times New Roman"/>
                <w:b/>
                <w:sz w:val="24"/>
              </w:rPr>
              <w:t xml:space="preserve"> v Kč včetně DPH</w:t>
            </w:r>
          </w:p>
        </w:tc>
        <w:tc>
          <w:tcPr>
            <w:tcW w:w="3147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1E21E1" w:rsidRPr="00202490" w:rsidRDefault="001E21E1" w:rsidP="001E21E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  <w:r w:rsidRPr="0035556E">
        <w:rPr>
          <w:rFonts w:ascii="Times New Roman" w:hAnsi="Times New Roman"/>
          <w:sz w:val="24"/>
        </w:rPr>
        <w:t>Dne:</w:t>
      </w: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  <w:r w:rsidRPr="0035556E">
        <w:rPr>
          <w:rFonts w:ascii="Times New Roman" w:hAnsi="Times New Roman"/>
          <w:sz w:val="24"/>
        </w:rPr>
        <w:t>Podpis oprávněné osoby</w:t>
      </w:r>
      <w:r>
        <w:rPr>
          <w:rFonts w:ascii="Times New Roman" w:hAnsi="Times New Roman"/>
          <w:sz w:val="24"/>
        </w:rPr>
        <w:t xml:space="preserve"> </w:t>
      </w:r>
      <w:r w:rsidRPr="000F3BEB">
        <w:rPr>
          <w:rFonts w:ascii="Times New Roman" w:hAnsi="Times New Roman"/>
          <w:sz w:val="24"/>
        </w:rPr>
        <w:t>účastníka:</w:t>
      </w: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</w:p>
    <w:p w:rsidR="005168D4" w:rsidRPr="0035556E" w:rsidRDefault="005168D4" w:rsidP="005168D4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5168D4" w:rsidRPr="0035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D4"/>
    <w:rsid w:val="0016057C"/>
    <w:rsid w:val="001B2C19"/>
    <w:rsid w:val="001E21E1"/>
    <w:rsid w:val="00330D90"/>
    <w:rsid w:val="004E4E61"/>
    <w:rsid w:val="005168D4"/>
    <w:rsid w:val="005C7DD7"/>
    <w:rsid w:val="005D0814"/>
    <w:rsid w:val="005D7E45"/>
    <w:rsid w:val="007466F3"/>
    <w:rsid w:val="00752780"/>
    <w:rsid w:val="00A009E1"/>
    <w:rsid w:val="00CE5008"/>
    <w:rsid w:val="00DA0E5F"/>
    <w:rsid w:val="00EF57F5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2FB20-DD1D-4375-A01D-4B6023F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68D4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168D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168D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168D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68D4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168D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5168D4"/>
    <w:rPr>
      <w:rFonts w:ascii="Arial" w:eastAsia="Times New Roman" w:hAnsi="Arial" w:cs="Times New Roman"/>
      <w:b/>
      <w:bCs/>
      <w:sz w:val="26"/>
      <w:szCs w:val="2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A94E25A3.dotm</Template>
  <TotalTime>8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Iveta</dc:creator>
  <cp:keywords/>
  <dc:description/>
  <cp:lastModifiedBy>Komínková Iveta</cp:lastModifiedBy>
  <cp:revision>5</cp:revision>
  <dcterms:created xsi:type="dcterms:W3CDTF">2018-03-09T11:02:00Z</dcterms:created>
  <dcterms:modified xsi:type="dcterms:W3CDTF">2018-03-23T12:27:00Z</dcterms:modified>
</cp:coreProperties>
</file>