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415445AE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5E7CC1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6A0E5491" w14:textId="77777777" w:rsidR="005308F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1E84DC90" w:rsidR="00393720" w:rsidRPr="00540AA1" w:rsidRDefault="00390651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 -</w:t>
      </w:r>
      <w:r w:rsidRPr="00390651">
        <w:t xml:space="preserve"> </w:t>
      </w:r>
      <w:r w:rsidRPr="00390651">
        <w:rPr>
          <w:caps/>
          <w:sz w:val="40"/>
          <w:szCs w:val="40"/>
        </w:rPr>
        <w:t>Část 1 - Přípravna hmot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8528D" w:rsidRPr="00540AA1" w14:paraId="23DBF8BC" w14:textId="77777777" w:rsidTr="00F15677">
        <w:tc>
          <w:tcPr>
            <w:tcW w:w="3114" w:type="dxa"/>
            <w:shd w:val="clear" w:color="auto" w:fill="DEEAF6" w:themeFill="accent1" w:themeFillTint="33"/>
          </w:tcPr>
          <w:p w14:paraId="4A018DD8" w14:textId="0C0A33E5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2F2C0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="00D86BD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3F5B">
              <w:rPr>
                <w:rFonts w:asciiTheme="majorHAnsi" w:hAnsiTheme="majorHAnsi" w:cstheme="majorHAnsi"/>
                <w:b/>
                <w:bCs/>
              </w:rPr>
              <w:t>Stavební práce a ocelové konstrukce pro přípravnu hmot a rozprachové sušení</w:t>
            </w:r>
            <w:r w:rsidR="00383F5B" w:rsidRPr="00D37AB6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</w:p>
        </w:tc>
      </w:tr>
      <w:tr w:rsidR="0098528D" w:rsidRPr="00540AA1" w14:paraId="6BECB999" w14:textId="77777777" w:rsidTr="00F15677">
        <w:tc>
          <w:tcPr>
            <w:tcW w:w="3114" w:type="dxa"/>
          </w:tcPr>
          <w:p w14:paraId="48E215BE" w14:textId="0ACD02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DF2ED4F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98528D" w:rsidRPr="00540AA1" w14:paraId="16E049F7" w14:textId="77777777" w:rsidTr="00F15677">
        <w:tc>
          <w:tcPr>
            <w:tcW w:w="3114" w:type="dxa"/>
          </w:tcPr>
          <w:p w14:paraId="73991392" w14:textId="32D0C11D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EC6A9C7" w:rsidR="0098528D" w:rsidRPr="00540AA1" w:rsidRDefault="00483350" w:rsidP="0098528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F15677" w:rsidRPr="00092FF5" w14:paraId="700D044A" w14:textId="77777777" w:rsidTr="00F15677">
        <w:tc>
          <w:tcPr>
            <w:tcW w:w="3114" w:type="dxa"/>
          </w:tcPr>
          <w:p w14:paraId="5F417A6C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6E0279F1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A0525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A0525">
        <w:rPr>
          <w:rFonts w:asciiTheme="majorHAnsi" w:hAnsiTheme="majorHAnsi" w:cstheme="majorHAnsi"/>
          <w:b/>
          <w:bCs/>
        </w:rPr>
        <w:t>společné účasti dodavatelů</w:t>
      </w:r>
      <w:r w:rsidRPr="004A0525">
        <w:rPr>
          <w:rFonts w:asciiTheme="majorHAnsi" w:hAnsiTheme="majorHAnsi" w:cstheme="majorHAnsi"/>
        </w:rPr>
        <w:t xml:space="preserve">, předložení </w:t>
      </w:r>
      <w:r w:rsidRPr="004A0525">
        <w:rPr>
          <w:rFonts w:asciiTheme="majorHAnsi" w:hAnsiTheme="majorHAnsi" w:cstheme="majorHAnsi"/>
          <w:b/>
          <w:bCs/>
        </w:rPr>
        <w:t>smlouvy</w:t>
      </w:r>
      <w:r w:rsidRPr="004A0525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4A0525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7777777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367ABA65" w14:textId="55779776" w:rsidR="00D67BBD" w:rsidRPr="00024FE9" w:rsidRDefault="00D67BBD" w:rsidP="00D67BB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4D5BE05D" w14:textId="77777777" w:rsidR="00875E2E" w:rsidRPr="00540AA1" w:rsidRDefault="00875E2E" w:rsidP="00875E2E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bezvýhradně Smlouvu akceptuje a je jí plně vázán, 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71D09837" w14:textId="77777777" w:rsidR="00875E2E" w:rsidRDefault="00875E2E" w:rsidP="00A14B76">
      <w:pPr>
        <w:spacing w:line="276" w:lineRule="auto"/>
        <w:rPr>
          <w:rFonts w:asciiTheme="majorHAnsi" w:hAnsiTheme="majorHAnsi" w:cstheme="majorHAnsi"/>
          <w:highlight w:val="yellow"/>
          <w:lang w:eastAsia="x-none"/>
        </w:rPr>
      </w:pPr>
    </w:p>
    <w:p w14:paraId="1621F327" w14:textId="58EC2B7F" w:rsidR="00794A6B" w:rsidRPr="001517B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1517B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2A4C84C" w14:textId="77777777" w:rsidR="001517BF" w:rsidRPr="009A38F6" w:rsidRDefault="001517BF" w:rsidP="001517B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 včetně příloh:</w:t>
      </w:r>
    </w:p>
    <w:p w14:paraId="36A51182" w14:textId="3A011503" w:rsidR="001517BF" w:rsidRPr="001A2A65" w:rsidRDefault="001517BF" w:rsidP="001517BF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BC5B67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BC5B67">
        <w:rPr>
          <w:rFonts w:ascii="Calibri Light" w:hAnsi="Calibri Light" w:cs="Calibri Light"/>
          <w:b/>
          <w:bCs/>
        </w:rPr>
        <w:t>4</w:t>
      </w:r>
      <w:r w:rsidR="009205B9">
        <w:rPr>
          <w:rFonts w:ascii="Calibri Light" w:hAnsi="Calibri Light" w:cs="Calibri Light"/>
          <w:b/>
          <w:bCs/>
        </w:rPr>
        <w:t>.1</w:t>
      </w:r>
      <w:r w:rsidRPr="001A2A65">
        <w:rPr>
          <w:rFonts w:ascii="Calibri Light" w:hAnsi="Calibri Light" w:cs="Calibri Light"/>
        </w:rPr>
        <w:t xml:space="preserve"> zadávací dokumentace </w:t>
      </w:r>
      <w:r w:rsidR="000C5C1D">
        <w:rPr>
          <w:rFonts w:ascii="Calibri Light" w:hAnsi="Calibri Light" w:cs="Calibri Light"/>
        </w:rPr>
        <w:t>pro část 1</w:t>
      </w:r>
      <w:r w:rsidRPr="001A2A65">
        <w:rPr>
          <w:rFonts w:ascii="Calibri Light" w:hAnsi="Calibri Light" w:cs="Calibri Light"/>
        </w:rPr>
        <w:t xml:space="preserve"> veřejné zakázky</w:t>
      </w:r>
      <w:r>
        <w:rPr>
          <w:rFonts w:ascii="Calibri Light" w:hAnsi="Calibri Light" w:cs="Calibri Light"/>
        </w:rPr>
        <w:t>,</w:t>
      </w:r>
    </w:p>
    <w:p w14:paraId="7B9576EE" w14:textId="7D1C98F5" w:rsidR="00E806EB" w:rsidRPr="00E806EB" w:rsidRDefault="003A5FC9" w:rsidP="00E806E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  <w:b/>
        </w:rPr>
      </w:pPr>
      <w:r w:rsidRPr="003A5FC9">
        <w:rPr>
          <w:rFonts w:asciiTheme="majorHAnsi" w:hAnsiTheme="majorHAnsi" w:cstheme="majorHAnsi"/>
          <w:b/>
          <w:bCs/>
        </w:rPr>
        <w:t>Osvědčení objednatelů o řádném plnění referenčních zakázek</w:t>
      </w:r>
      <w:r w:rsidRPr="003A489E">
        <w:rPr>
          <w:rFonts w:asciiTheme="majorHAnsi" w:hAnsiTheme="majorHAnsi" w:cstheme="majorHAnsi"/>
        </w:rPr>
        <w:t xml:space="preserve"> dle čl. 5 písm. C bod </w:t>
      </w:r>
      <w:r>
        <w:rPr>
          <w:rFonts w:asciiTheme="majorHAnsi" w:hAnsiTheme="majorHAnsi" w:cstheme="majorHAnsi"/>
        </w:rPr>
        <w:t>7</w:t>
      </w:r>
      <w:r w:rsidRPr="003A489E">
        <w:rPr>
          <w:rFonts w:asciiTheme="majorHAnsi" w:hAnsiTheme="majorHAnsi" w:cstheme="majorHAnsi"/>
        </w:rPr>
        <w:t xml:space="preserve"> Krycího listu nabídky</w:t>
      </w:r>
      <w:r w:rsidR="00D97EDA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276"/>
        <w:gridCol w:w="4536"/>
      </w:tblGrid>
      <w:tr w:rsidR="000D421F" w:rsidRPr="000D421F" w14:paraId="54C863BB" w14:textId="77777777" w:rsidTr="00A85FE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B95D8D2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Kritérium hodnocení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EABA26B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Váha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982AA33" w14:textId="4BA437D6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Nabídka účastníka</w:t>
            </w:r>
            <w:r w:rsidR="00CC4BC2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 v</w:t>
            </w: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 Kč bez DPH</w:t>
            </w:r>
          </w:p>
        </w:tc>
      </w:tr>
      <w:tr w:rsidR="000D421F" w:rsidRPr="000D421F" w14:paraId="2D03C39C" w14:textId="77777777" w:rsidTr="00EF5C91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AC8" w14:textId="77777777" w:rsidR="000D421F" w:rsidRPr="000D421F" w:rsidRDefault="000D421F" w:rsidP="000D42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Nabídková cena v Kč bez DPH za SO 520 – Přípravna hmot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912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421F">
              <w:rPr>
                <w:rFonts w:ascii="Calibri" w:eastAsia="Times New Roman" w:hAnsi="Calibri" w:cs="Calibri"/>
                <w:color w:val="000000"/>
                <w:lang w:eastAsia="cs-CZ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CD23" w14:textId="70FB3FBB" w:rsidR="000D421F" w:rsidRPr="00106999" w:rsidRDefault="00106999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456207A06C684DB087309E158347C1A6"/>
                </w:placeholder>
                <w:showingPlcHdr/>
              </w:sdtPr>
              <w:sdtContent>
                <w:r w:rsidRPr="00106999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  <w:tr w:rsidR="000D421F" w:rsidRPr="000D421F" w14:paraId="678C9064" w14:textId="77777777" w:rsidTr="00EF5C91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FF2" w14:textId="77777777" w:rsidR="000D421F" w:rsidRPr="000D421F" w:rsidRDefault="000D421F" w:rsidP="000D42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Nabídková cena v Kč bez DPH za SO 760 – Přeložky inženýrských sítí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DA32" w14:textId="77777777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B4B7" w14:textId="2EB14565" w:rsidR="000D421F" w:rsidRPr="00106999" w:rsidRDefault="00106999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-1292207838"/>
                <w:placeholder>
                  <w:docPart w:val="2A1CDBB9B7AD44C2B9158646E84B6657"/>
                </w:placeholder>
                <w:showingPlcHdr/>
              </w:sdtPr>
              <w:sdtContent>
                <w:r w:rsidRPr="00106999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  <w:tr w:rsidR="000D421F" w:rsidRPr="000D421F" w14:paraId="708F43F8" w14:textId="77777777" w:rsidTr="00EF5C91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A36" w14:textId="030870F6" w:rsidR="000D421F" w:rsidRPr="000D421F" w:rsidRDefault="000D421F" w:rsidP="000D42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Nabídková cena v Kč bez DPH za PS 020 – Přípravna </w:t>
            </w:r>
            <w:proofErr w:type="spellStart"/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hmot</w:t>
            </w:r>
            <w:r w:rsidR="00414D86" w:rsidRPr="00414D86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_tech_OK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317" w14:textId="77777777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390C" w14:textId="23CF4FCB" w:rsidR="000D421F" w:rsidRPr="00106999" w:rsidRDefault="00106999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-584449501"/>
                <w:placeholder>
                  <w:docPart w:val="C733702B2C054E038A1B7065CCFC17CB"/>
                </w:placeholder>
                <w:showingPlcHdr/>
              </w:sdtPr>
              <w:sdtContent>
                <w:r w:rsidRPr="00106999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  <w:tr w:rsidR="000D421F" w:rsidRPr="000D421F" w14:paraId="742A7BF1" w14:textId="77777777" w:rsidTr="004F248F">
        <w:trPr>
          <w:trHeight w:val="67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F6D4A" w14:textId="5F4334BD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</w:t>
            </w:r>
            <w:r w:rsidR="00A85F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ková cena v Kč bez DPH celkem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8094D1" w14:textId="77777777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D9BCBE" w14:textId="7545D46C" w:rsidR="000D421F" w:rsidRPr="00106999" w:rsidRDefault="00106999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244837118"/>
                <w:placeholder>
                  <w:docPart w:val="912EB0A7FDF2411EBE4C03983D33FFB1"/>
                </w:placeholder>
                <w:showingPlcHdr/>
              </w:sdtPr>
              <w:sdtContent>
                <w:r w:rsidRPr="00106999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0C429A1" w14:textId="77777777" w:rsidR="001A23F8" w:rsidRDefault="001A23F8" w:rsidP="00BD43BF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5E344030" w14:textId="27D92744" w:rsidR="00B067DF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  <w:p w14:paraId="518909D5" w14:textId="647B0323" w:rsidR="00B2794F" w:rsidRPr="00540AA1" w:rsidRDefault="00B2794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3F8B02E" w14:textId="77777777" w:rsidR="008D52A2" w:rsidRPr="00540AA1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715AB702" w:rsidR="00B067DF" w:rsidRPr="008D52A2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Pr="00C91075">
              <w:rPr>
                <w:rFonts w:asciiTheme="majorHAnsi" w:hAnsiTheme="majorHAnsi" w:cstheme="majorHAnsi"/>
                <w:b/>
                <w:bCs/>
                <w:lang w:eastAsia="x-none"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460CC1" w:rsidRPr="00540AA1" w14:paraId="0A29F667" w14:textId="77777777" w:rsidTr="000E46D0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A397AD3" w14:textId="77777777" w:rsidR="00460CC1" w:rsidRPr="00540AA1" w:rsidRDefault="00460CC1" w:rsidP="000E46D0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460CC1" w:rsidRPr="00540AA1" w14:paraId="250C0ECC" w14:textId="77777777" w:rsidTr="000E46D0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6DE89BD" w14:textId="197C219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575D2A">
              <w:rPr>
                <w:rFonts w:asciiTheme="majorHAnsi" w:hAnsiTheme="majorHAnsi" w:cstheme="majorHAnsi"/>
              </w:rPr>
              <w:t>a)</w:t>
            </w:r>
            <w:r w:rsidRPr="00540AA1">
              <w:rPr>
                <w:rFonts w:asciiTheme="majorHAnsi" w:hAnsiTheme="majorHAnsi" w:cstheme="majorHAnsi"/>
              </w:rPr>
              <w:t xml:space="preserve"> ZZVZ na referenční zakázky:</w:t>
            </w:r>
          </w:p>
          <w:p w14:paraId="2256D39B" w14:textId="11FB3701" w:rsidR="00460CC1" w:rsidRPr="00540AA1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84627F" w:rsidRPr="00067E16">
              <w:rPr>
                <w:rFonts w:asciiTheme="majorHAnsi" w:hAnsiTheme="majorHAnsi" w:cstheme="majorHAnsi"/>
                <w:b/>
                <w:bCs/>
              </w:rPr>
              <w:t>stavební práce nebo ocelové konstrukce v min. hodn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>otě 10.000.000 Kč</w:t>
            </w:r>
            <w:r w:rsidR="00067E16">
              <w:rPr>
                <w:rFonts w:asciiTheme="majorHAnsi" w:hAnsiTheme="majorHAnsi" w:cstheme="majorHAnsi"/>
              </w:rPr>
              <w:t xml:space="preserve"> bez DPH.</w:t>
            </w:r>
          </w:p>
          <w:p w14:paraId="54CC67AB" w14:textId="6D79D97B" w:rsidR="00067E16" w:rsidRPr="00540AA1" w:rsidRDefault="00460CC1" w:rsidP="00067E1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>stavební práce nebo ocelové konstrukce v min. hodnotě 10.000.000 Kč</w:t>
            </w:r>
            <w:r w:rsidR="00067E16">
              <w:rPr>
                <w:rFonts w:asciiTheme="majorHAnsi" w:hAnsiTheme="majorHAnsi" w:cstheme="majorHAnsi"/>
              </w:rPr>
              <w:t xml:space="preserve"> bez DPH.</w:t>
            </w:r>
          </w:p>
          <w:p w14:paraId="571AF258" w14:textId="03E46FE7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 xml:space="preserve">Byly realizovány v období za posledních </w:t>
            </w:r>
            <w:r w:rsidRPr="000939FA">
              <w:rPr>
                <w:rFonts w:asciiTheme="majorHAnsi" w:hAnsiTheme="majorHAnsi" w:cstheme="majorHAnsi"/>
                <w:b/>
              </w:rPr>
              <w:t>5 let</w:t>
            </w:r>
            <w:r w:rsidRPr="000939FA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3FD00BB6" w14:textId="77777777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2B5E149E" w14:textId="6DA59BC6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5349C086" w14:textId="05E301E1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4F6BA753" w14:textId="77777777" w:rsidR="00460CC1" w:rsidRPr="00540AA1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6FFF0267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460CC1" w:rsidRPr="00540AA1" w14:paraId="5E82D49C" w14:textId="77777777" w:rsidTr="000E46D0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AA078CE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94768BA" w14:textId="77777777" w:rsidR="00460CC1" w:rsidRPr="00540AA1" w:rsidRDefault="00000000" w:rsidP="000E46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AFCA092F5271483497C673B6B02E67E8"/>
                </w:placeholder>
              </w:sdtPr>
              <w:sdtEndPr>
                <w:rPr>
                  <w:color w:val="auto"/>
                </w:rPr>
              </w:sdtEndPr>
              <w:sdtContent>
                <w:r w:rsidR="00460CC1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23898502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DC0649B" w14:textId="77777777" w:rsidR="00460CC1" w:rsidRPr="00540AA1" w:rsidRDefault="00460CC1" w:rsidP="000E46D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17713746F8FE43E7856F42EE22A8B91C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8E08812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899170759EC142628FA16FFC85720951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8D0D476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126D19337E724C34BE745F243FA7CC1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E737600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9352238E6C0467D89227A52BF7D3B9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60CC1" w:rsidRPr="00540AA1" w14:paraId="728529ED" w14:textId="77777777" w:rsidTr="000E46D0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C235331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523B5591" w14:textId="77777777" w:rsidR="00460CC1" w:rsidRPr="00540AA1" w:rsidRDefault="00000000" w:rsidP="000E46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911D04DDD33F4B8680B3C664422B3386"/>
                </w:placeholder>
              </w:sdtPr>
              <w:sdtEndPr>
                <w:rPr>
                  <w:color w:val="auto"/>
                </w:rPr>
              </w:sdtEndPr>
              <w:sdtContent>
                <w:r w:rsidR="00460CC1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94E828D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3F3441F" w14:textId="77777777" w:rsidR="00460CC1" w:rsidRPr="00540AA1" w:rsidRDefault="00460CC1" w:rsidP="000E46D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6A226C63860041FFB4D3D36DBFD407E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6893E7E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E2BA3CDDCDF645B28CE41388084C4A7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A2F2A75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A86998BDB1D04726BE1D29DCA832CE51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E7CBDAB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2BCF684AE6C44826A8D7B915136AEC3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84C8B" w:rsidRPr="00540AA1" w14:paraId="526C63B6" w14:textId="77777777" w:rsidTr="009B19D1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4B09CF8E" w14:textId="78B54E94" w:rsidR="00B84C8B" w:rsidRPr="009B19D1" w:rsidRDefault="00B84C8B" w:rsidP="009B19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B84C8B" w:rsidRPr="00540AA1" w14:paraId="66E6F31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21BF855" w14:textId="418D90FD" w:rsidR="00B84C8B" w:rsidRPr="00540AA1" w:rsidRDefault="00B84C8B" w:rsidP="00B84C8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>1 ZZVZ prokazují splnění požadovaného kritéria způsobilosti nejpozději v době</w:t>
            </w:r>
            <w:r w:rsidRPr="00540AA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7ED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97EDA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>
              <w:rPr>
                <w:rFonts w:asciiTheme="majorHAnsi" w:hAnsiTheme="majorHAnsi" w:cstheme="majorHAnsi"/>
                <w:lang w:eastAsia="x-none"/>
              </w:rPr>
              <w:t>(jsou-li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612794C" w14:textId="26C15850" w:rsidR="00B84C8B" w:rsidRPr="00540AA1" w:rsidRDefault="00B84C8B" w:rsidP="00B84C8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35432E">
              <w:rPr>
                <w:rFonts w:asciiTheme="majorHAnsi" w:hAnsiTheme="majorHAnsi" w:cstheme="majorHAnsi"/>
              </w:rPr>
              <w:t xml:space="preserve">B písm. </w:t>
            </w:r>
            <w:proofErr w:type="spellStart"/>
            <w:r w:rsidR="0035432E">
              <w:rPr>
                <w:rFonts w:asciiTheme="majorHAnsi" w:hAnsiTheme="majorHAnsi" w:cstheme="majorHAnsi"/>
              </w:rPr>
              <w:t>ii</w:t>
            </w:r>
            <w:proofErr w:type="spellEnd"/>
            <w:r w:rsidR="0035432E">
              <w:rPr>
                <w:rFonts w:asciiTheme="majorHAnsi" w:hAnsiTheme="majorHAnsi" w:cstheme="majorHAnsi"/>
              </w:rPr>
              <w:t xml:space="preserve"> a </w:t>
            </w:r>
            <w:r w:rsidRPr="00540AA1">
              <w:rPr>
                <w:rFonts w:asciiTheme="majorHAnsi" w:hAnsiTheme="majorHAnsi" w:cstheme="majorHAnsi"/>
              </w:rPr>
              <w:t>C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0DC416BB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36A8BE4B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prokazující splnění chybějící části kvalifikace prostřednictvím jiné osoby,</w:t>
            </w:r>
          </w:p>
          <w:p w14:paraId="029920F3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4791B00B" w14:textId="77777777" w:rsidR="00B84C8B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</w:p>
          <w:p w14:paraId="05A6B128" w14:textId="3B1B5E74" w:rsidR="00B84C8B" w:rsidRDefault="00B84C8B" w:rsidP="00B84C8B">
            <w:p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1A23F8" w:rsidRPr="00540AA1" w14:paraId="514E7283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879928829"/>
            <w:placeholder>
              <w:docPart w:val="3529222E52054F0583A7D6F379E08A35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CF8D5E4" w14:textId="59B61A8D" w:rsidR="001A23F8" w:rsidRDefault="001A23F8" w:rsidP="001A23F8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0985510"/>
            <w:placeholder>
              <w:docPart w:val="33A81EF14FC74472B74C2A340064F819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1324A06" w14:textId="3E275DDF" w:rsidR="001A23F8" w:rsidRDefault="001A23F8" w:rsidP="001A23F8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4ABDC1CE" w14:textId="6CC0DAC5" w:rsidR="00990563" w:rsidRPr="00540AA1" w:rsidRDefault="00990563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646C8AA3" w:rsidR="00195D10" w:rsidRDefault="00195D10" w:rsidP="001A23F8">
      <w:pPr>
        <w:numPr>
          <w:ilvl w:val="1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41C6CA0A" w:rsidR="007F1D6E" w:rsidRPr="003A489E" w:rsidRDefault="00FE0146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3A489E">
        <w:rPr>
          <w:rFonts w:asciiTheme="majorHAnsi" w:hAnsiTheme="majorHAnsi" w:cstheme="majorHAnsi"/>
        </w:rPr>
        <w:t>účasti dodavatelů</w:t>
      </w:r>
      <w:r w:rsidR="003A489E" w:rsidRPr="003A489E">
        <w:rPr>
          <w:rFonts w:asciiTheme="majorHAnsi" w:hAnsiTheme="majorHAnsi" w:cstheme="majorHAnsi"/>
        </w:rPr>
        <w:t>,</w:t>
      </w:r>
    </w:p>
    <w:p w14:paraId="13EF7EE4" w14:textId="44BEFACE" w:rsidR="003A489E" w:rsidRPr="003A489E" w:rsidRDefault="003A489E" w:rsidP="003A489E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489E">
        <w:rPr>
          <w:rFonts w:asciiTheme="majorHAnsi" w:hAnsiTheme="majorHAnsi" w:cstheme="majorHAnsi"/>
        </w:rPr>
        <w:lastRenderedPageBreak/>
        <w:t xml:space="preserve">Osvědčení objednatelů o řádném plnění referenčních zakázek dle čl. 5 písm. C bod </w:t>
      </w:r>
      <w:r>
        <w:rPr>
          <w:rFonts w:asciiTheme="majorHAnsi" w:hAnsiTheme="majorHAnsi" w:cstheme="majorHAnsi"/>
        </w:rPr>
        <w:t>7</w:t>
      </w:r>
      <w:r w:rsidRPr="003A489E">
        <w:rPr>
          <w:rFonts w:asciiTheme="majorHAnsi" w:hAnsiTheme="majorHAnsi" w:cstheme="majorHAnsi"/>
        </w:rPr>
        <w:t xml:space="preserve"> Krycího listu nabídky,</w:t>
      </w:r>
    </w:p>
    <w:p w14:paraId="6A200AA0" w14:textId="77777777" w:rsidR="003A489E" w:rsidRPr="003A489E" w:rsidRDefault="003A489E" w:rsidP="003A489E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489E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3FCB27AA" w14:textId="66445426" w:rsidR="00447D4E" w:rsidRPr="009A38F6" w:rsidRDefault="00447D4E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</w:t>
      </w:r>
      <w:r w:rsidR="006A0EA9">
        <w:rPr>
          <w:rFonts w:ascii="Calibri Light" w:hAnsi="Calibri Light" w:cs="Calibri Light"/>
          <w:bCs/>
        </w:rPr>
        <w:t xml:space="preserve"> včetně příloh:</w:t>
      </w:r>
    </w:p>
    <w:p w14:paraId="6D9F4F95" w14:textId="5406C081" w:rsidR="002A3E4F" w:rsidRPr="002A3E4F" w:rsidRDefault="00384564" w:rsidP="002A3E4F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D5310D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D5310D">
        <w:rPr>
          <w:rFonts w:ascii="Calibri Light" w:hAnsi="Calibri Light" w:cs="Calibri Light"/>
          <w:b/>
          <w:bCs/>
        </w:rPr>
        <w:t>4</w:t>
      </w:r>
      <w:r w:rsidR="005721BD">
        <w:rPr>
          <w:rFonts w:ascii="Calibri Light" w:hAnsi="Calibri Light" w:cs="Calibri Light"/>
          <w:b/>
          <w:bCs/>
        </w:rPr>
        <w:t>.1</w:t>
      </w:r>
      <w:r w:rsidRPr="001A2A65">
        <w:rPr>
          <w:rFonts w:ascii="Calibri Light" w:hAnsi="Calibri Light" w:cs="Calibri Light"/>
        </w:rPr>
        <w:t xml:space="preserve"> zadávací dokumentace </w:t>
      </w:r>
      <w:r w:rsidR="005721BD">
        <w:rPr>
          <w:rFonts w:ascii="Calibri Light" w:hAnsi="Calibri Light" w:cs="Calibri Light"/>
        </w:rPr>
        <w:t>pro část 1</w:t>
      </w:r>
      <w:r w:rsidRPr="001A2A65">
        <w:rPr>
          <w:rFonts w:ascii="Calibri Light" w:hAnsi="Calibri Light" w:cs="Calibri Light"/>
        </w:rPr>
        <w:t xml:space="preserve"> veřejné zakázky</w:t>
      </w:r>
      <w:r w:rsidR="00D94380">
        <w:rPr>
          <w:rFonts w:ascii="Calibri Light" w:hAnsi="Calibri Light" w:cs="Calibri Light"/>
        </w:rPr>
        <w:t>.</w:t>
      </w:r>
    </w:p>
    <w:p w14:paraId="285A91BF" w14:textId="6B36C12B" w:rsidR="002D727F" w:rsidRPr="007F6168" w:rsidRDefault="00130843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6168">
        <w:rPr>
          <w:rFonts w:asciiTheme="majorHAnsi" w:hAnsiTheme="majorHAnsi" w:cstheme="majorHAnsi"/>
        </w:rPr>
        <w:t>D</w:t>
      </w:r>
      <w:r w:rsidR="002D727F" w:rsidRPr="007F6168">
        <w:rPr>
          <w:rFonts w:asciiTheme="majorHAnsi" w:hAnsiTheme="majorHAnsi" w:cstheme="majorHAnsi"/>
        </w:rPr>
        <w:t xml:space="preserve">alší dokumenty, </w:t>
      </w:r>
      <w:r w:rsidRPr="007F6168">
        <w:rPr>
          <w:rFonts w:asciiTheme="majorHAnsi" w:hAnsiTheme="majorHAnsi" w:cstheme="majorHAnsi"/>
        </w:rPr>
        <w:t xml:space="preserve">pokud to vyplývá ze </w:t>
      </w:r>
      <w:r w:rsidR="002D727F" w:rsidRPr="007F6168">
        <w:rPr>
          <w:rFonts w:asciiTheme="majorHAnsi" w:hAnsiTheme="majorHAnsi" w:cstheme="majorHAnsi"/>
        </w:rPr>
        <w:t>zadávací dokumentac</w:t>
      </w:r>
      <w:r w:rsidRPr="007F616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8604" w14:textId="77777777" w:rsidR="007E74B6" w:rsidRDefault="007E74B6" w:rsidP="002C4725">
      <w:pPr>
        <w:spacing w:after="0" w:line="240" w:lineRule="auto"/>
      </w:pPr>
      <w:r>
        <w:separator/>
      </w:r>
    </w:p>
  </w:endnote>
  <w:endnote w:type="continuationSeparator" w:id="0">
    <w:p w14:paraId="10A58E82" w14:textId="77777777" w:rsidR="007E74B6" w:rsidRDefault="007E74B6" w:rsidP="002C4725">
      <w:pPr>
        <w:spacing w:after="0" w:line="240" w:lineRule="auto"/>
      </w:pPr>
      <w:r>
        <w:continuationSeparator/>
      </w:r>
    </w:p>
  </w:endnote>
  <w:endnote w:type="continuationNotice" w:id="1">
    <w:p w14:paraId="7B483602" w14:textId="77777777" w:rsidR="007E74B6" w:rsidRDefault="007E7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6483" w14:textId="77777777" w:rsidR="007E74B6" w:rsidRDefault="007E74B6" w:rsidP="002C4725">
      <w:pPr>
        <w:spacing w:after="0" w:line="240" w:lineRule="auto"/>
      </w:pPr>
      <w:r>
        <w:separator/>
      </w:r>
    </w:p>
  </w:footnote>
  <w:footnote w:type="continuationSeparator" w:id="0">
    <w:p w14:paraId="17F0C92C" w14:textId="77777777" w:rsidR="007E74B6" w:rsidRDefault="007E74B6" w:rsidP="002C4725">
      <w:pPr>
        <w:spacing w:after="0" w:line="240" w:lineRule="auto"/>
      </w:pPr>
      <w:r>
        <w:continuationSeparator/>
      </w:r>
    </w:p>
  </w:footnote>
  <w:footnote w:type="continuationNotice" w:id="1">
    <w:p w14:paraId="56288B5D" w14:textId="77777777" w:rsidR="007E74B6" w:rsidRDefault="007E74B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062A96EF" w:rsidR="003D2088" w:rsidRPr="000D388A" w:rsidRDefault="009A2811" w:rsidP="000D388A">
    <w:pPr>
      <w:pStyle w:val="Zhlav"/>
    </w:pPr>
    <w:r>
      <w:rPr>
        <w:noProof/>
        <w:lang w:eastAsia="cs-CZ"/>
      </w:rPr>
      <w:drawing>
        <wp:inline distT="0" distB="0" distL="0" distR="0" wp14:anchorId="66B174BB" wp14:editId="1DC48926">
          <wp:extent cx="5760720" cy="857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21DF2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C8C6F9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37498">
    <w:abstractNumId w:val="21"/>
  </w:num>
  <w:num w:numId="2" w16cid:durableId="1639874144">
    <w:abstractNumId w:val="8"/>
  </w:num>
  <w:num w:numId="3" w16cid:durableId="451678741">
    <w:abstractNumId w:val="0"/>
  </w:num>
  <w:num w:numId="4" w16cid:durableId="1152599089">
    <w:abstractNumId w:val="16"/>
  </w:num>
  <w:num w:numId="5" w16cid:durableId="1743023179">
    <w:abstractNumId w:val="12"/>
  </w:num>
  <w:num w:numId="6" w16cid:durableId="1490899018">
    <w:abstractNumId w:val="12"/>
  </w:num>
  <w:num w:numId="7" w16cid:durableId="1363626196">
    <w:abstractNumId w:val="1"/>
  </w:num>
  <w:num w:numId="8" w16cid:durableId="1679388952">
    <w:abstractNumId w:val="19"/>
  </w:num>
  <w:num w:numId="9" w16cid:durableId="2121948228">
    <w:abstractNumId w:val="7"/>
  </w:num>
  <w:num w:numId="10" w16cid:durableId="1445731417">
    <w:abstractNumId w:val="11"/>
  </w:num>
  <w:num w:numId="11" w16cid:durableId="507447367">
    <w:abstractNumId w:val="10"/>
  </w:num>
  <w:num w:numId="12" w16cid:durableId="1302418711">
    <w:abstractNumId w:val="18"/>
  </w:num>
  <w:num w:numId="13" w16cid:durableId="1574656303">
    <w:abstractNumId w:val="6"/>
  </w:num>
  <w:num w:numId="14" w16cid:durableId="556552818">
    <w:abstractNumId w:val="20"/>
  </w:num>
  <w:num w:numId="15" w16cid:durableId="342057161">
    <w:abstractNumId w:val="4"/>
  </w:num>
  <w:num w:numId="16" w16cid:durableId="1469005525">
    <w:abstractNumId w:val="13"/>
  </w:num>
  <w:num w:numId="17" w16cid:durableId="445198704">
    <w:abstractNumId w:val="14"/>
  </w:num>
  <w:num w:numId="18" w16cid:durableId="1754159166">
    <w:abstractNumId w:val="8"/>
  </w:num>
  <w:num w:numId="19" w16cid:durableId="908619060">
    <w:abstractNumId w:val="21"/>
  </w:num>
  <w:num w:numId="20" w16cid:durableId="114762966">
    <w:abstractNumId w:val="9"/>
  </w:num>
  <w:num w:numId="21" w16cid:durableId="83772257">
    <w:abstractNumId w:val="3"/>
  </w:num>
  <w:num w:numId="22" w16cid:durableId="99225352">
    <w:abstractNumId w:val="15"/>
  </w:num>
  <w:num w:numId="23" w16cid:durableId="984776101">
    <w:abstractNumId w:val="22"/>
  </w:num>
  <w:num w:numId="24" w16cid:durableId="1529684711">
    <w:abstractNumId w:val="17"/>
  </w:num>
  <w:num w:numId="25" w16cid:durableId="348264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792796">
    <w:abstractNumId w:val="2"/>
  </w:num>
  <w:num w:numId="27" w16cid:durableId="1907371845">
    <w:abstractNumId w:val="5"/>
  </w:num>
  <w:num w:numId="28" w16cid:durableId="1282765850">
    <w:abstractNumId w:val="8"/>
  </w:num>
  <w:num w:numId="29" w16cid:durableId="211440236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cxFRGPZyVyvizTdQT6ylP6ix4HIjCv4u5fAueebLpXU8CM/CH+JWrkSyfxWe2VO4x6ZOmytqYSnBP01qfLETA==" w:salt="aX/f6MJN3uvgua/SOn8H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3536D"/>
    <w:rsid w:val="00036215"/>
    <w:rsid w:val="00037BE2"/>
    <w:rsid w:val="00050298"/>
    <w:rsid w:val="00051FBC"/>
    <w:rsid w:val="000578A6"/>
    <w:rsid w:val="00067E16"/>
    <w:rsid w:val="00072135"/>
    <w:rsid w:val="0007484A"/>
    <w:rsid w:val="00082C5A"/>
    <w:rsid w:val="000939FA"/>
    <w:rsid w:val="0009711A"/>
    <w:rsid w:val="000972F4"/>
    <w:rsid w:val="000A3A57"/>
    <w:rsid w:val="000B1563"/>
    <w:rsid w:val="000B1BE4"/>
    <w:rsid w:val="000B42C0"/>
    <w:rsid w:val="000C5C1D"/>
    <w:rsid w:val="000D05E0"/>
    <w:rsid w:val="000D388A"/>
    <w:rsid w:val="000D3E20"/>
    <w:rsid w:val="000D421F"/>
    <w:rsid w:val="000E148E"/>
    <w:rsid w:val="000E5B74"/>
    <w:rsid w:val="000F0789"/>
    <w:rsid w:val="00104082"/>
    <w:rsid w:val="00106999"/>
    <w:rsid w:val="00113F40"/>
    <w:rsid w:val="00121449"/>
    <w:rsid w:val="001219A2"/>
    <w:rsid w:val="0012350C"/>
    <w:rsid w:val="00130843"/>
    <w:rsid w:val="00150DC5"/>
    <w:rsid w:val="001517BF"/>
    <w:rsid w:val="0018712C"/>
    <w:rsid w:val="00195508"/>
    <w:rsid w:val="00195D10"/>
    <w:rsid w:val="001A23F8"/>
    <w:rsid w:val="001A2A65"/>
    <w:rsid w:val="001A3941"/>
    <w:rsid w:val="001A3E70"/>
    <w:rsid w:val="001B2652"/>
    <w:rsid w:val="001B33A7"/>
    <w:rsid w:val="001B6D7F"/>
    <w:rsid w:val="001D4142"/>
    <w:rsid w:val="001D487B"/>
    <w:rsid w:val="001D6A55"/>
    <w:rsid w:val="001E0EC2"/>
    <w:rsid w:val="001E416F"/>
    <w:rsid w:val="001E5F7E"/>
    <w:rsid w:val="001E7001"/>
    <w:rsid w:val="001F1032"/>
    <w:rsid w:val="0020624E"/>
    <w:rsid w:val="002063E8"/>
    <w:rsid w:val="00211244"/>
    <w:rsid w:val="0022176A"/>
    <w:rsid w:val="00254286"/>
    <w:rsid w:val="00267824"/>
    <w:rsid w:val="00273B04"/>
    <w:rsid w:val="0028447C"/>
    <w:rsid w:val="002A3E4F"/>
    <w:rsid w:val="002B2259"/>
    <w:rsid w:val="002C2AE3"/>
    <w:rsid w:val="002C2D6B"/>
    <w:rsid w:val="002C4725"/>
    <w:rsid w:val="002D1769"/>
    <w:rsid w:val="002D3AA5"/>
    <w:rsid w:val="002D619A"/>
    <w:rsid w:val="002D727F"/>
    <w:rsid w:val="002D7808"/>
    <w:rsid w:val="002F739C"/>
    <w:rsid w:val="003006F3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5432E"/>
    <w:rsid w:val="00357C75"/>
    <w:rsid w:val="00360120"/>
    <w:rsid w:val="00366512"/>
    <w:rsid w:val="003666C6"/>
    <w:rsid w:val="003823F4"/>
    <w:rsid w:val="00383F5B"/>
    <w:rsid w:val="00384564"/>
    <w:rsid w:val="00390651"/>
    <w:rsid w:val="00393720"/>
    <w:rsid w:val="003A489E"/>
    <w:rsid w:val="003A5FC9"/>
    <w:rsid w:val="003C2C32"/>
    <w:rsid w:val="003D0B67"/>
    <w:rsid w:val="003D2088"/>
    <w:rsid w:val="003F0F2F"/>
    <w:rsid w:val="003F121F"/>
    <w:rsid w:val="003F5CF6"/>
    <w:rsid w:val="003F660A"/>
    <w:rsid w:val="00402441"/>
    <w:rsid w:val="00412D05"/>
    <w:rsid w:val="00414721"/>
    <w:rsid w:val="00414D86"/>
    <w:rsid w:val="00427539"/>
    <w:rsid w:val="00432940"/>
    <w:rsid w:val="004477CC"/>
    <w:rsid w:val="00447D4E"/>
    <w:rsid w:val="004524C6"/>
    <w:rsid w:val="00453C0E"/>
    <w:rsid w:val="004604EF"/>
    <w:rsid w:val="00460CC1"/>
    <w:rsid w:val="00467D0C"/>
    <w:rsid w:val="004743CE"/>
    <w:rsid w:val="00474F9E"/>
    <w:rsid w:val="00476C99"/>
    <w:rsid w:val="00483350"/>
    <w:rsid w:val="004866D9"/>
    <w:rsid w:val="004A0525"/>
    <w:rsid w:val="004B0B9F"/>
    <w:rsid w:val="004B3047"/>
    <w:rsid w:val="004B35AD"/>
    <w:rsid w:val="004B6AE8"/>
    <w:rsid w:val="004B7CBD"/>
    <w:rsid w:val="004C07D9"/>
    <w:rsid w:val="004D7AAB"/>
    <w:rsid w:val="004E01C2"/>
    <w:rsid w:val="004F248F"/>
    <w:rsid w:val="0052688D"/>
    <w:rsid w:val="005308F4"/>
    <w:rsid w:val="00540AA1"/>
    <w:rsid w:val="0055358D"/>
    <w:rsid w:val="00564716"/>
    <w:rsid w:val="005721BD"/>
    <w:rsid w:val="005745CA"/>
    <w:rsid w:val="00575D2A"/>
    <w:rsid w:val="00583EA5"/>
    <w:rsid w:val="0058412E"/>
    <w:rsid w:val="00595BC5"/>
    <w:rsid w:val="0059607E"/>
    <w:rsid w:val="00596F2F"/>
    <w:rsid w:val="005A02FA"/>
    <w:rsid w:val="005A67FF"/>
    <w:rsid w:val="005D53C2"/>
    <w:rsid w:val="005E6C7F"/>
    <w:rsid w:val="005E7CC1"/>
    <w:rsid w:val="005F3DC9"/>
    <w:rsid w:val="006116DC"/>
    <w:rsid w:val="00634F98"/>
    <w:rsid w:val="006365AF"/>
    <w:rsid w:val="006367EC"/>
    <w:rsid w:val="0064050F"/>
    <w:rsid w:val="00657890"/>
    <w:rsid w:val="00661D5D"/>
    <w:rsid w:val="00663261"/>
    <w:rsid w:val="006653AE"/>
    <w:rsid w:val="00686888"/>
    <w:rsid w:val="00694C0A"/>
    <w:rsid w:val="006A0EA9"/>
    <w:rsid w:val="006A51E9"/>
    <w:rsid w:val="006B2F33"/>
    <w:rsid w:val="006C1405"/>
    <w:rsid w:val="006C64E7"/>
    <w:rsid w:val="006E579A"/>
    <w:rsid w:val="006E7292"/>
    <w:rsid w:val="006F000A"/>
    <w:rsid w:val="006F23E0"/>
    <w:rsid w:val="007074B6"/>
    <w:rsid w:val="00722CDE"/>
    <w:rsid w:val="007244DA"/>
    <w:rsid w:val="00725A48"/>
    <w:rsid w:val="0074190B"/>
    <w:rsid w:val="007442A1"/>
    <w:rsid w:val="00763788"/>
    <w:rsid w:val="00767D74"/>
    <w:rsid w:val="007753AA"/>
    <w:rsid w:val="00775992"/>
    <w:rsid w:val="007839D9"/>
    <w:rsid w:val="00784C88"/>
    <w:rsid w:val="007913D3"/>
    <w:rsid w:val="00794A6B"/>
    <w:rsid w:val="00795C0B"/>
    <w:rsid w:val="007B48E4"/>
    <w:rsid w:val="007C57A9"/>
    <w:rsid w:val="007E0449"/>
    <w:rsid w:val="007E078A"/>
    <w:rsid w:val="007E0BED"/>
    <w:rsid w:val="007E5031"/>
    <w:rsid w:val="007E74B6"/>
    <w:rsid w:val="007F13C8"/>
    <w:rsid w:val="007F1D6E"/>
    <w:rsid w:val="007F6168"/>
    <w:rsid w:val="007F73AC"/>
    <w:rsid w:val="008109F5"/>
    <w:rsid w:val="00812B87"/>
    <w:rsid w:val="0081304A"/>
    <w:rsid w:val="00827468"/>
    <w:rsid w:val="008309D1"/>
    <w:rsid w:val="00833610"/>
    <w:rsid w:val="00834D6D"/>
    <w:rsid w:val="0083788E"/>
    <w:rsid w:val="00843E3E"/>
    <w:rsid w:val="0084627F"/>
    <w:rsid w:val="008466D5"/>
    <w:rsid w:val="00850A7C"/>
    <w:rsid w:val="008707F3"/>
    <w:rsid w:val="00875E2E"/>
    <w:rsid w:val="008B6369"/>
    <w:rsid w:val="008C45B9"/>
    <w:rsid w:val="008D52A2"/>
    <w:rsid w:val="008E48A2"/>
    <w:rsid w:val="008F3E3E"/>
    <w:rsid w:val="00917068"/>
    <w:rsid w:val="009205B9"/>
    <w:rsid w:val="0092132C"/>
    <w:rsid w:val="009825A4"/>
    <w:rsid w:val="0098528D"/>
    <w:rsid w:val="00990563"/>
    <w:rsid w:val="009974C4"/>
    <w:rsid w:val="009A2811"/>
    <w:rsid w:val="009A5C04"/>
    <w:rsid w:val="009B19D1"/>
    <w:rsid w:val="009B67B4"/>
    <w:rsid w:val="009B7883"/>
    <w:rsid w:val="009E7F5C"/>
    <w:rsid w:val="00A14B76"/>
    <w:rsid w:val="00A4187B"/>
    <w:rsid w:val="00A46D98"/>
    <w:rsid w:val="00A4734A"/>
    <w:rsid w:val="00A653CA"/>
    <w:rsid w:val="00A720AE"/>
    <w:rsid w:val="00A85FE0"/>
    <w:rsid w:val="00A87536"/>
    <w:rsid w:val="00AC35FF"/>
    <w:rsid w:val="00AE3343"/>
    <w:rsid w:val="00AF25BE"/>
    <w:rsid w:val="00AF4FAD"/>
    <w:rsid w:val="00B067DF"/>
    <w:rsid w:val="00B21954"/>
    <w:rsid w:val="00B2794F"/>
    <w:rsid w:val="00B44639"/>
    <w:rsid w:val="00B527F4"/>
    <w:rsid w:val="00B56A03"/>
    <w:rsid w:val="00B73CB2"/>
    <w:rsid w:val="00B76322"/>
    <w:rsid w:val="00B80076"/>
    <w:rsid w:val="00B84C8B"/>
    <w:rsid w:val="00BA141F"/>
    <w:rsid w:val="00BA239A"/>
    <w:rsid w:val="00BC005C"/>
    <w:rsid w:val="00BC5B67"/>
    <w:rsid w:val="00BC7A92"/>
    <w:rsid w:val="00BC7C1A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70411"/>
    <w:rsid w:val="00C72A8D"/>
    <w:rsid w:val="00C76BAC"/>
    <w:rsid w:val="00C77CF5"/>
    <w:rsid w:val="00C855E6"/>
    <w:rsid w:val="00C86896"/>
    <w:rsid w:val="00C91075"/>
    <w:rsid w:val="00CB2191"/>
    <w:rsid w:val="00CB2E56"/>
    <w:rsid w:val="00CC4BC2"/>
    <w:rsid w:val="00CD39FA"/>
    <w:rsid w:val="00CE111F"/>
    <w:rsid w:val="00CE184D"/>
    <w:rsid w:val="00CE2299"/>
    <w:rsid w:val="00CE5CDF"/>
    <w:rsid w:val="00D07749"/>
    <w:rsid w:val="00D22DCA"/>
    <w:rsid w:val="00D41F6D"/>
    <w:rsid w:val="00D5310D"/>
    <w:rsid w:val="00D620F5"/>
    <w:rsid w:val="00D65A21"/>
    <w:rsid w:val="00D67BBD"/>
    <w:rsid w:val="00D74368"/>
    <w:rsid w:val="00D86BDD"/>
    <w:rsid w:val="00D94380"/>
    <w:rsid w:val="00D97EDA"/>
    <w:rsid w:val="00DA2467"/>
    <w:rsid w:val="00DB0C43"/>
    <w:rsid w:val="00DD01E9"/>
    <w:rsid w:val="00DD579E"/>
    <w:rsid w:val="00DF0C7F"/>
    <w:rsid w:val="00DF325E"/>
    <w:rsid w:val="00E54BD7"/>
    <w:rsid w:val="00E63C6E"/>
    <w:rsid w:val="00E65E02"/>
    <w:rsid w:val="00E8018B"/>
    <w:rsid w:val="00E806EB"/>
    <w:rsid w:val="00E85CEE"/>
    <w:rsid w:val="00E94454"/>
    <w:rsid w:val="00E958C9"/>
    <w:rsid w:val="00E97905"/>
    <w:rsid w:val="00EA06C0"/>
    <w:rsid w:val="00EB2D12"/>
    <w:rsid w:val="00EC6D81"/>
    <w:rsid w:val="00EE2690"/>
    <w:rsid w:val="00EE2E83"/>
    <w:rsid w:val="00EF2A2A"/>
    <w:rsid w:val="00EF5C91"/>
    <w:rsid w:val="00F038FF"/>
    <w:rsid w:val="00F118E1"/>
    <w:rsid w:val="00F13430"/>
    <w:rsid w:val="00F15677"/>
    <w:rsid w:val="00F203D1"/>
    <w:rsid w:val="00F33A20"/>
    <w:rsid w:val="00F6706F"/>
    <w:rsid w:val="00F70508"/>
    <w:rsid w:val="00F72D7A"/>
    <w:rsid w:val="00F76B2F"/>
    <w:rsid w:val="00F84153"/>
    <w:rsid w:val="00FB1921"/>
    <w:rsid w:val="00FC4118"/>
    <w:rsid w:val="00FC4796"/>
    <w:rsid w:val="00FC6C64"/>
    <w:rsid w:val="00FD4831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5F4C1D" w:rsidP="005F4C1D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5F4C1D" w:rsidP="005F4C1D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5F4C1D" w:rsidP="005F4C1D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F4C1D" w:rsidP="005F4C1D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F4C1D" w:rsidP="005F4C1D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5F4C1D" w:rsidP="005F4C1D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F4C1D" w:rsidP="005F4C1D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5F4C1D" w:rsidP="005F4C1D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5F4C1D" w:rsidP="005F4C1D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5F4C1D" w:rsidP="005F4C1D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5F4C1D" w:rsidP="005F4C1D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5F4C1D" w:rsidP="005F4C1D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5F4C1D" w:rsidP="005F4C1D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5F4C1D" w:rsidP="005F4C1D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5F4C1D" w:rsidP="005F4C1D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5F4C1D" w:rsidP="005F4C1D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5F4C1D" w:rsidP="005F4C1D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5F4C1D" w:rsidP="005F4C1D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5F4C1D" w:rsidP="005F4C1D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5F4C1D" w:rsidP="005F4C1D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5F4C1D" w:rsidP="005F4C1D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F4C1D" w:rsidP="005F4C1D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F4C1D" w:rsidP="005F4C1D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F4C1D" w:rsidP="005F4C1D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5F4C1D" w:rsidP="005F4C1D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529222E52054F0583A7D6F379E08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B6C26-EA8F-4E61-8BB3-B918F6ECC126}"/>
      </w:docPartPr>
      <w:docPartBody>
        <w:p w:rsidR="0005195A" w:rsidRDefault="007D40EB" w:rsidP="007D40EB">
          <w:pPr>
            <w:pStyle w:val="3529222E52054F0583A7D6F379E08A3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3A81EF14FC74472B74C2A340064F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4DE5F-6011-453A-A1C5-B3BF1CDA33C6}"/>
      </w:docPartPr>
      <w:docPartBody>
        <w:p w:rsidR="0005195A" w:rsidRDefault="007D40EB" w:rsidP="007D40EB">
          <w:pPr>
            <w:pStyle w:val="33A81EF14FC74472B74C2A340064F819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FCA092F5271483497C673B6B02E6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050B3-C8C0-4D8C-850E-A4B69D6FF06E}"/>
      </w:docPartPr>
      <w:docPartBody>
        <w:p w:rsidR="00B513B5" w:rsidRDefault="00337A5F" w:rsidP="00337A5F">
          <w:pPr>
            <w:pStyle w:val="AFCA092F5271483497C673B6B02E67E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7713746F8FE43E7856F42EE22A8B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BFC54-D863-4C58-B1E4-59D343BB9922}"/>
      </w:docPartPr>
      <w:docPartBody>
        <w:p w:rsidR="00B513B5" w:rsidRDefault="00337A5F" w:rsidP="00337A5F">
          <w:pPr>
            <w:pStyle w:val="17713746F8FE43E7856F42EE22A8B91C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899170759EC142628FA16FFC85720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27349-7FCD-4F4B-B42A-ED3786C7E28B}"/>
      </w:docPartPr>
      <w:docPartBody>
        <w:p w:rsidR="00B513B5" w:rsidRDefault="00337A5F" w:rsidP="00337A5F">
          <w:pPr>
            <w:pStyle w:val="899170759EC142628FA16FFC8572095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26D19337E724C34BE745F243FA7C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693F8-1E81-4322-9F04-EED0D1A47FC9}"/>
      </w:docPartPr>
      <w:docPartBody>
        <w:p w:rsidR="00B513B5" w:rsidRDefault="00337A5F" w:rsidP="00337A5F">
          <w:pPr>
            <w:pStyle w:val="126D19337E724C34BE745F243FA7CC1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9352238E6C0467D89227A52BF7D3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605C0-1454-42CC-B0FC-1A4472F8D4EE}"/>
      </w:docPartPr>
      <w:docPartBody>
        <w:p w:rsidR="00B513B5" w:rsidRDefault="00337A5F" w:rsidP="00337A5F">
          <w:pPr>
            <w:pStyle w:val="29352238E6C0467D89227A52BF7D3B9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11D04DDD33F4B8680B3C664422B3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402BD-B0FB-422D-8F85-86A143B4A365}"/>
      </w:docPartPr>
      <w:docPartBody>
        <w:p w:rsidR="00B513B5" w:rsidRDefault="00337A5F" w:rsidP="00337A5F">
          <w:pPr>
            <w:pStyle w:val="911D04DDD33F4B8680B3C664422B338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A226C63860041FFB4D3D36DBFD40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431FE-AE46-4F38-8E93-745016BCE44A}"/>
      </w:docPartPr>
      <w:docPartBody>
        <w:p w:rsidR="00B513B5" w:rsidRDefault="00337A5F" w:rsidP="00337A5F">
          <w:pPr>
            <w:pStyle w:val="6A226C63860041FFB4D3D36DBFD407ED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2BA3CDDCDF645B28CE41388084C4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D494-D316-4514-AE0B-EAED05711364}"/>
      </w:docPartPr>
      <w:docPartBody>
        <w:p w:rsidR="00B513B5" w:rsidRDefault="00337A5F" w:rsidP="00337A5F">
          <w:pPr>
            <w:pStyle w:val="E2BA3CDDCDF645B28CE41388084C4A7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86998BDB1D04726BE1D29DCA832C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16368-42D6-4D5F-A61C-ABF18FBCE5E6}"/>
      </w:docPartPr>
      <w:docPartBody>
        <w:p w:rsidR="00B513B5" w:rsidRDefault="00337A5F" w:rsidP="00337A5F">
          <w:pPr>
            <w:pStyle w:val="A86998BDB1D04726BE1D29DCA832CE5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BCF684AE6C44826A8D7B915136AE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CA6E3-9A94-4C4C-BAD9-009A15E4341D}"/>
      </w:docPartPr>
      <w:docPartBody>
        <w:p w:rsidR="00B513B5" w:rsidRDefault="00337A5F" w:rsidP="00337A5F">
          <w:pPr>
            <w:pStyle w:val="2BCF684AE6C44826A8D7B915136AEC3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56207A06C684DB087309E158347C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A02DE-E60A-4531-9EDD-0FD2E32DE0FF}"/>
      </w:docPartPr>
      <w:docPartBody>
        <w:p w:rsidR="00000000" w:rsidRDefault="00E60929" w:rsidP="00E60929">
          <w:pPr>
            <w:pStyle w:val="456207A06C684DB087309E158347C1A6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A1CDBB9B7AD44C2B9158646E84B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8159D-3F49-411C-9E9E-EAC5695AED51}"/>
      </w:docPartPr>
      <w:docPartBody>
        <w:p w:rsidR="00000000" w:rsidRDefault="00E60929" w:rsidP="00E60929">
          <w:pPr>
            <w:pStyle w:val="2A1CDBB9B7AD44C2B9158646E84B6657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C733702B2C054E038A1B7065CCFC1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8504A-E307-4CA7-86F9-8180D59229BD}"/>
      </w:docPartPr>
      <w:docPartBody>
        <w:p w:rsidR="00000000" w:rsidRDefault="00E60929" w:rsidP="00E60929">
          <w:pPr>
            <w:pStyle w:val="C733702B2C054E038A1B7065CCFC17CB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12EB0A7FDF2411EBE4C03983D33F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12AB6-1A9E-4F25-92DA-43572218FB30}"/>
      </w:docPartPr>
      <w:docPartBody>
        <w:p w:rsidR="00000000" w:rsidRDefault="00E60929" w:rsidP="00E60929">
          <w:pPr>
            <w:pStyle w:val="912EB0A7FDF2411EBE4C03983D33FFB1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82E"/>
    <w:multiLevelType w:val="multilevel"/>
    <w:tmpl w:val="808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58081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195A"/>
    <w:rsid w:val="0006784A"/>
    <w:rsid w:val="000751A8"/>
    <w:rsid w:val="00113F40"/>
    <w:rsid w:val="001A151B"/>
    <w:rsid w:val="001F2FE3"/>
    <w:rsid w:val="00267BF2"/>
    <w:rsid w:val="0029424D"/>
    <w:rsid w:val="002C0CA8"/>
    <w:rsid w:val="002D7808"/>
    <w:rsid w:val="00337A5F"/>
    <w:rsid w:val="0035051B"/>
    <w:rsid w:val="003B27CE"/>
    <w:rsid w:val="003B3983"/>
    <w:rsid w:val="00473324"/>
    <w:rsid w:val="004E4ED8"/>
    <w:rsid w:val="00530978"/>
    <w:rsid w:val="005830F2"/>
    <w:rsid w:val="005F4C1D"/>
    <w:rsid w:val="00640700"/>
    <w:rsid w:val="00650BE7"/>
    <w:rsid w:val="00793937"/>
    <w:rsid w:val="007C57A9"/>
    <w:rsid w:val="007D40EB"/>
    <w:rsid w:val="008F2DDF"/>
    <w:rsid w:val="00924ACC"/>
    <w:rsid w:val="009742D4"/>
    <w:rsid w:val="00AF599D"/>
    <w:rsid w:val="00B22A41"/>
    <w:rsid w:val="00B40B70"/>
    <w:rsid w:val="00B513B5"/>
    <w:rsid w:val="00BE5D01"/>
    <w:rsid w:val="00C15A4B"/>
    <w:rsid w:val="00C2569D"/>
    <w:rsid w:val="00D5371E"/>
    <w:rsid w:val="00D748D3"/>
    <w:rsid w:val="00DF649B"/>
    <w:rsid w:val="00E23AAF"/>
    <w:rsid w:val="00E60929"/>
    <w:rsid w:val="00EF6AB6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0929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AFCA092F5271483497C673B6B02E67E8">
    <w:name w:val="AFCA092F5271483497C673B6B02E67E8"/>
    <w:rsid w:val="00337A5F"/>
  </w:style>
  <w:style w:type="paragraph" w:customStyle="1" w:styleId="965DAE32D48742E0820C469B6704D891">
    <w:name w:val="965DAE32D48742E0820C469B6704D891"/>
    <w:rsid w:val="005F4C1D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5F4C1D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5F4C1D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5F4C1D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5F4C1D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5F4C1D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5F4C1D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5F4C1D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5F4C1D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5F4C1D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5F4C1D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5F4C1D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5F4C1D"/>
    <w:rPr>
      <w:rFonts w:eastAsiaTheme="minorHAnsi"/>
      <w:lang w:eastAsia="en-US"/>
    </w:rPr>
  </w:style>
  <w:style w:type="paragraph" w:customStyle="1" w:styleId="17713746F8FE43E7856F42EE22A8B91C">
    <w:name w:val="17713746F8FE43E7856F42EE22A8B91C"/>
    <w:rsid w:val="00337A5F"/>
  </w:style>
  <w:style w:type="paragraph" w:customStyle="1" w:styleId="87745AE4552044B096E0AB71E4F9C878">
    <w:name w:val="87745AE4552044B096E0AB71E4F9C878"/>
    <w:rsid w:val="005F4C1D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5F4C1D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5F4C1D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5F4C1D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5F4C1D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5F4C1D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5F4C1D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5F4C1D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5F4C1D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5F4C1D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5F4C1D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5F4C1D"/>
    <w:rPr>
      <w:rFonts w:eastAsiaTheme="minorHAnsi"/>
      <w:lang w:eastAsia="en-US"/>
    </w:rPr>
  </w:style>
  <w:style w:type="paragraph" w:customStyle="1" w:styleId="3529222E52054F0583A7D6F379E08A35">
    <w:name w:val="3529222E52054F0583A7D6F379E08A35"/>
    <w:rsid w:val="007D40EB"/>
  </w:style>
  <w:style w:type="paragraph" w:customStyle="1" w:styleId="33A81EF14FC74472B74C2A340064F819">
    <w:name w:val="33A81EF14FC74472B74C2A340064F819"/>
    <w:rsid w:val="007D40EB"/>
  </w:style>
  <w:style w:type="paragraph" w:customStyle="1" w:styleId="899170759EC142628FA16FFC85720951">
    <w:name w:val="899170759EC142628FA16FFC85720951"/>
    <w:rsid w:val="00337A5F"/>
  </w:style>
  <w:style w:type="paragraph" w:customStyle="1" w:styleId="126D19337E724C34BE745F243FA7CC18">
    <w:name w:val="126D19337E724C34BE745F243FA7CC18"/>
    <w:rsid w:val="00337A5F"/>
  </w:style>
  <w:style w:type="paragraph" w:customStyle="1" w:styleId="29352238E6C0467D89227A52BF7D3B97">
    <w:name w:val="29352238E6C0467D89227A52BF7D3B97"/>
    <w:rsid w:val="00337A5F"/>
  </w:style>
  <w:style w:type="paragraph" w:customStyle="1" w:styleId="911D04DDD33F4B8680B3C664422B3386">
    <w:name w:val="911D04DDD33F4B8680B3C664422B3386"/>
    <w:rsid w:val="00337A5F"/>
  </w:style>
  <w:style w:type="paragraph" w:customStyle="1" w:styleId="6A226C63860041FFB4D3D36DBFD407ED">
    <w:name w:val="6A226C63860041FFB4D3D36DBFD407ED"/>
    <w:rsid w:val="00337A5F"/>
  </w:style>
  <w:style w:type="paragraph" w:customStyle="1" w:styleId="E2BA3CDDCDF645B28CE41388084C4A75">
    <w:name w:val="E2BA3CDDCDF645B28CE41388084C4A75"/>
    <w:rsid w:val="00337A5F"/>
  </w:style>
  <w:style w:type="paragraph" w:customStyle="1" w:styleId="A86998BDB1D04726BE1D29DCA832CE51">
    <w:name w:val="A86998BDB1D04726BE1D29DCA832CE51"/>
    <w:rsid w:val="00337A5F"/>
  </w:style>
  <w:style w:type="paragraph" w:customStyle="1" w:styleId="2BCF684AE6C44826A8D7B915136AEC3A">
    <w:name w:val="2BCF684AE6C44826A8D7B915136AEC3A"/>
    <w:rsid w:val="00337A5F"/>
  </w:style>
  <w:style w:type="paragraph" w:customStyle="1" w:styleId="69BB888928A440D8B82BF2F1B8CEC2F9">
    <w:name w:val="69BB888928A440D8B82BF2F1B8CEC2F9"/>
    <w:rsid w:val="00337A5F"/>
  </w:style>
  <w:style w:type="paragraph" w:customStyle="1" w:styleId="D8ACEBCB526D4679A0E0DDC43FEF9911">
    <w:name w:val="D8ACEBCB526D4679A0E0DDC43FEF9911"/>
    <w:rsid w:val="00337A5F"/>
  </w:style>
  <w:style w:type="paragraph" w:customStyle="1" w:styleId="0A20E1D8B0474DE7BC4E4D7CBAB6F086">
    <w:name w:val="0A20E1D8B0474DE7BC4E4D7CBAB6F086"/>
    <w:rsid w:val="00337A5F"/>
  </w:style>
  <w:style w:type="paragraph" w:customStyle="1" w:styleId="3296E30947CC46B9AD987275DCCF1592">
    <w:name w:val="3296E30947CC46B9AD987275DCCF1592"/>
    <w:rsid w:val="00337A5F"/>
  </w:style>
  <w:style w:type="paragraph" w:customStyle="1" w:styleId="5C96E319E4BA4A3D8085F735B6A3FABA">
    <w:name w:val="5C96E319E4BA4A3D8085F735B6A3FABA"/>
    <w:rsid w:val="00337A5F"/>
  </w:style>
  <w:style w:type="paragraph" w:customStyle="1" w:styleId="456207A06C684DB087309E158347C1A6">
    <w:name w:val="456207A06C684DB087309E158347C1A6"/>
    <w:rsid w:val="00E60929"/>
  </w:style>
  <w:style w:type="paragraph" w:customStyle="1" w:styleId="2A1CDBB9B7AD44C2B9158646E84B6657">
    <w:name w:val="2A1CDBB9B7AD44C2B9158646E84B6657"/>
    <w:rsid w:val="00E60929"/>
  </w:style>
  <w:style w:type="paragraph" w:customStyle="1" w:styleId="C733702B2C054E038A1B7065CCFC17CB">
    <w:name w:val="C733702B2C054E038A1B7065CCFC17CB"/>
    <w:rsid w:val="00E60929"/>
  </w:style>
  <w:style w:type="paragraph" w:customStyle="1" w:styleId="912EB0A7FDF2411EBE4C03983D33FFB1">
    <w:name w:val="912EB0A7FDF2411EBE4C03983D33FFB1"/>
    <w:rsid w:val="00E60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6" ma:contentTypeDescription="Vytvoří nový dokument" ma:contentTypeScope="" ma:versionID="c4b9bfb9c693914e8e05d311dc269c8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56da25413bba169b6f60ab59aa64f1d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B0F0-5744-4ED6-9898-C985A9FC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57</TotalTime>
  <Pages>6</Pages>
  <Words>1640</Words>
  <Characters>9679</Characters>
  <Application>Microsoft Office Word</Application>
  <DocSecurity>0</DocSecurity>
  <Lines>80</Lines>
  <Paragraphs>22</Paragraphs>
  <ScaleCrop>false</ScaleCrop>
  <Company>TENDERA partners, s.r.o.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59</cp:revision>
  <cp:lastPrinted>2023-04-06T10:13:00Z</cp:lastPrinted>
  <dcterms:created xsi:type="dcterms:W3CDTF">2023-03-21T07:21:00Z</dcterms:created>
  <dcterms:modified xsi:type="dcterms:W3CDTF">2023-04-06T10:21:00Z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