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9154" w14:textId="77777777" w:rsidR="0055610D" w:rsidRDefault="0055610D">
      <w:pPr>
        <w:spacing w:line="264" w:lineRule="auto"/>
        <w:rPr>
          <w:rFonts w:ascii="Segoe UI" w:hAnsi="Segoe UI" w:cs="Segoe UI"/>
          <w:b/>
        </w:rPr>
      </w:pPr>
    </w:p>
    <w:p w14:paraId="4417FB56" w14:textId="77777777" w:rsidR="0055610D" w:rsidRDefault="00DE3620">
      <w:pPr>
        <w:keepNext/>
        <w:keepLines/>
        <w:widowControl w:val="0"/>
        <w:jc w:val="center"/>
        <w:outlineLvl w:val="0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Příloha č. 8 Zadávací dokumentace</w:t>
      </w:r>
    </w:p>
    <w:p w14:paraId="6711F871" w14:textId="77777777" w:rsidR="0055610D" w:rsidRDefault="0055610D">
      <w:pPr>
        <w:keepNext/>
        <w:keepLines/>
        <w:widowControl w:val="0"/>
        <w:jc w:val="center"/>
        <w:outlineLvl w:val="0"/>
        <w:rPr>
          <w:rFonts w:cs="Arial"/>
          <w:b/>
          <w:bCs/>
          <w:caps/>
        </w:rPr>
      </w:pPr>
    </w:p>
    <w:p w14:paraId="3774FDF6" w14:textId="77777777" w:rsidR="0055610D" w:rsidRDefault="00DE3620">
      <w:pPr>
        <w:suppressAutoHyphens w:val="0"/>
        <w:spacing w:after="160" w:line="276" w:lineRule="auto"/>
        <w:jc w:val="center"/>
      </w:pPr>
      <w:r>
        <w:rPr>
          <w:rFonts w:cs="Arial"/>
          <w:b/>
          <w:smallCaps/>
        </w:rPr>
        <w:t xml:space="preserve">Vzor čestného prohlášení k vyloučení střetu zájmů </w:t>
      </w:r>
    </w:p>
    <w:p w14:paraId="1E3FAA53" w14:textId="77777777" w:rsidR="0055610D" w:rsidRDefault="00DE3620">
      <w:pPr>
        <w:pageBreakBefore/>
        <w:spacing w:line="264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ČESTNÉ PROHLÁŠENÍ K VYLOUČENÍ STŘETU ZÁJMŮ</w:t>
      </w:r>
    </w:p>
    <w:p w14:paraId="0B75F178" w14:textId="77777777" w:rsidR="0055610D" w:rsidRDefault="00DE3620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Název zakázky:</w:t>
      </w:r>
    </w:p>
    <w:p w14:paraId="46BD4EBA" w14:textId="77777777" w:rsidR="0055610D" w:rsidRDefault="00DE3620">
      <w:pPr>
        <w:pBdr>
          <w:bottom w:val="single" w:sz="8" w:space="1" w:color="73767D"/>
        </w:pBdr>
        <w:spacing w:line="264" w:lineRule="auto"/>
        <w:jc w:val="both"/>
        <w:rPr>
          <w:rFonts w:eastAsia="Times New Roman" w:cs="Segoe UI"/>
          <w:spacing w:val="15"/>
          <w:szCs w:val="14"/>
        </w:rPr>
      </w:pPr>
      <w:r>
        <w:rPr>
          <w:rFonts w:eastAsia="Times New Roman" w:cs="Segoe UI"/>
          <w:spacing w:val="15"/>
          <w:szCs w:val="14"/>
        </w:rPr>
        <w:t xml:space="preserve">Dodávka filtračních zařízení do škol </w:t>
      </w:r>
    </w:p>
    <w:p w14:paraId="67821002" w14:textId="77777777" w:rsidR="0055610D" w:rsidRDefault="00DE3620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55610D" w14:paraId="31AF1246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11" w:type="dxa"/>
            <w:tcBorders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FFC9" w14:textId="77777777" w:rsidR="0055610D" w:rsidRDefault="00DE3620">
            <w:pPr>
              <w:spacing w:line="264" w:lineRule="auto"/>
              <w:ind w:left="-108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Obchodní firma / </w:t>
            </w:r>
            <w:r>
              <w:rPr>
                <w:rFonts w:ascii="Segoe UI" w:hAnsi="Segoe UI" w:cs="Segoe UI"/>
              </w:rPr>
              <w:t>název / jméno a příjmení:</w:t>
            </w:r>
          </w:p>
        </w:tc>
        <w:tc>
          <w:tcPr>
            <w:tcW w:w="4961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7A71" w14:textId="77777777" w:rsidR="0055610D" w:rsidRDefault="00DE3620">
            <w:pPr>
              <w:spacing w:line="264" w:lineRule="auto"/>
              <w:jc w:val="both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  <w:tr w:rsidR="0055610D" w14:paraId="7A3EDABB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1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DD60" w14:textId="77777777" w:rsidR="0055610D" w:rsidRDefault="00DE3620">
            <w:pPr>
              <w:spacing w:line="264" w:lineRule="auto"/>
              <w:ind w:left="-108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IČO:</w:t>
            </w:r>
          </w:p>
        </w:tc>
        <w:tc>
          <w:tcPr>
            <w:tcW w:w="49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6C77" w14:textId="77777777" w:rsidR="0055610D" w:rsidRDefault="00DE3620">
            <w:pPr>
              <w:spacing w:line="264" w:lineRule="auto"/>
              <w:jc w:val="both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</w:tbl>
    <w:p w14:paraId="585A3F67" w14:textId="77777777" w:rsidR="0055610D" w:rsidRDefault="00DE3620">
      <w:pPr>
        <w:spacing w:before="360" w:after="120" w:line="264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Dodavatel tímto v souladu se zadávacími podmínkami k výše uvedené zakázce čestně prohlašuje, že fyzickými osobami, které vlastní podíl představující alespoň 25 % účasti </w:t>
      </w:r>
      <w:r>
        <w:rPr>
          <w:rFonts w:ascii="Segoe UI" w:hAnsi="Segoe UI" w:cs="Segoe UI"/>
        </w:rPr>
        <w:t xml:space="preserve">společníka v obchodní společnosti jsou: 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5610D" w14:paraId="6F63D310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3BD8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96C0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0FF4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55610D" w14:paraId="08CA16B8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FB54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C2B8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FAB1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  <w:tr w:rsidR="0055610D" w14:paraId="641FD12F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5015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1B27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AC17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  <w:tr w:rsidR="0055610D" w14:paraId="1277D1CD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E851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4902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CCEA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  <w:tr w:rsidR="0055610D" w14:paraId="49DF939C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6012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47AA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C1648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</w:tbl>
    <w:p w14:paraId="212E9E24" w14:textId="77777777" w:rsidR="0055610D" w:rsidRDefault="00DE3620">
      <w:pPr>
        <w:spacing w:before="240" w:after="120" w:line="264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5610D" w14:paraId="09FC041F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9616" w14:textId="77777777" w:rsidR="0055610D" w:rsidRDefault="00DE362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76A5" w14:textId="77777777" w:rsidR="0055610D" w:rsidRDefault="00DE362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A209" w14:textId="77777777" w:rsidR="0055610D" w:rsidRDefault="00DE3620">
            <w:pPr>
              <w:spacing w:line="264" w:lineRule="auto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55610D" w14:paraId="667C5247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CC5D" w14:textId="77777777" w:rsidR="0055610D" w:rsidRDefault="00DE3620">
            <w:pPr>
              <w:spacing w:line="264" w:lineRule="auto"/>
              <w:jc w:val="center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E0FA" w14:textId="77777777" w:rsidR="0055610D" w:rsidRDefault="00DE3620">
            <w:pPr>
              <w:spacing w:line="264" w:lineRule="auto"/>
              <w:jc w:val="center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C4D2" w14:textId="77777777" w:rsidR="0055610D" w:rsidRDefault="00DE3620">
            <w:pPr>
              <w:spacing w:line="264" w:lineRule="auto"/>
              <w:jc w:val="center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  <w:tr w:rsidR="0055610D" w14:paraId="67CEEB4B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4B27" w14:textId="77777777" w:rsidR="0055610D" w:rsidRDefault="00DE3620">
            <w:pPr>
              <w:spacing w:line="264" w:lineRule="auto"/>
              <w:jc w:val="center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FD72" w14:textId="77777777" w:rsidR="0055610D" w:rsidRDefault="00DE3620">
            <w:pPr>
              <w:spacing w:line="264" w:lineRule="auto"/>
              <w:jc w:val="center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D5EE" w14:textId="77777777" w:rsidR="0055610D" w:rsidRDefault="00DE3620">
            <w:pPr>
              <w:spacing w:line="264" w:lineRule="auto"/>
              <w:jc w:val="center"/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  <w:tr w:rsidR="0055610D" w14:paraId="38E2CB15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824D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8696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E54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</w:tr>
      <w:tr w:rsidR="0055610D" w14:paraId="7071A18B" w14:textId="77777777">
        <w:tblPrEx>
          <w:tblCellMar>
            <w:top w:w="0" w:type="dxa"/>
            <w:bottom w:w="0" w:type="dxa"/>
          </w:tblCellMar>
        </w:tblPrEx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B1CD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091F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C9A6" w14:textId="77777777" w:rsidR="0055610D" w:rsidRDefault="00DE3620">
            <w:pPr>
              <w:spacing w:line="264" w:lineRule="auto"/>
              <w:jc w:val="center"/>
              <w:rPr>
                <w:rFonts w:ascii="Segoe UI" w:hAnsi="Segoe UI" w:cs="Segoe UI"/>
                <w:shd w:val="clear" w:color="auto" w:fill="FFFF00"/>
              </w:rPr>
            </w:pPr>
            <w:r>
              <w:rPr>
                <w:rFonts w:ascii="Segoe UI" w:hAnsi="Segoe UI" w:cs="Segoe UI"/>
                <w:shd w:val="clear" w:color="auto" w:fill="FFFF00"/>
              </w:rPr>
              <w:t xml:space="preserve">[VYPLNÍ </w:t>
            </w:r>
            <w:r>
              <w:rPr>
                <w:rFonts w:ascii="Segoe UI" w:hAnsi="Segoe UI" w:cs="Segoe UI"/>
                <w:shd w:val="clear" w:color="auto" w:fill="FFFF00"/>
              </w:rPr>
              <w:t>DODAVATEL]</w:t>
            </w:r>
          </w:p>
        </w:tc>
      </w:tr>
    </w:tbl>
    <w:p w14:paraId="524F5332" w14:textId="77777777" w:rsidR="0055610D" w:rsidRDefault="00DE3620">
      <w:pPr>
        <w:spacing w:line="264" w:lineRule="auto"/>
        <w:jc w:val="both"/>
      </w:pPr>
      <w:r>
        <w:rPr>
          <w:rFonts w:ascii="Segoe UI" w:hAnsi="Segoe UI" w:cs="Segoe UI"/>
        </w:rPr>
        <w:t xml:space="preserve">* </w:t>
      </w:r>
      <w:r>
        <w:rPr>
          <w:rFonts w:ascii="Segoe UI" w:hAnsi="Segoe UI" w:cs="Segoe UI"/>
          <w:i/>
        </w:rPr>
        <w:t>Pokud takové osoby neexistují, dodavatel ponechá tabulky nevyplněné, příp. je proškrtne.</w:t>
      </w:r>
    </w:p>
    <w:p w14:paraId="48378F30" w14:textId="77777777" w:rsidR="0055610D" w:rsidRDefault="00DE3620">
      <w:pPr>
        <w:spacing w:before="240" w:after="120" w:line="264" w:lineRule="auto"/>
        <w:jc w:val="both"/>
      </w:pPr>
      <w:r>
        <w:rPr>
          <w:rFonts w:ascii="Segoe UI" w:hAnsi="Segoe UI" w:cs="Segoe UI"/>
        </w:rPr>
        <w:t>Dodavatel tímto v souladu s </w:t>
      </w:r>
      <w:proofErr w:type="spellStart"/>
      <w:r>
        <w:rPr>
          <w:rFonts w:ascii="Segoe UI" w:hAnsi="Segoe UI" w:cs="Segoe UI"/>
        </w:rPr>
        <w:t>ust</w:t>
      </w:r>
      <w:proofErr w:type="spellEnd"/>
      <w:r>
        <w:rPr>
          <w:rFonts w:ascii="Segoe UI" w:hAnsi="Segoe UI" w:cs="Segoe UI"/>
        </w:rPr>
        <w:t xml:space="preserve">. § 4b zákona č. 159/2006 Sb., o střetu zájmů, ve znění pozdějších předpisů čestně prohlašuje, že není obchodní </w:t>
      </w:r>
      <w:r>
        <w:rPr>
          <w:rFonts w:ascii="Segoe UI" w:hAnsi="Segoe UI" w:cs="Segoe UI"/>
        </w:rPr>
        <w:t>společností, ve které veřejný funkcionář uvedený v § 2 odst. 1 písm. c) tohoto zákona</w:t>
      </w:r>
      <w:r>
        <w:rPr>
          <w:rStyle w:val="FootnoteReference"/>
          <w:rFonts w:ascii="Segoe UI" w:hAnsi="Segoe UI" w:cs="Segoe UI"/>
        </w:rPr>
        <w:footnoteReference w:id="1"/>
      </w:r>
      <w:r>
        <w:rPr>
          <w:rFonts w:ascii="Segoe UI" w:hAnsi="Segoe UI" w:cs="Segoe UI"/>
        </w:rPr>
        <w:t xml:space="preserve"> nebo jím ovládaná osoba vlastní podíl představující alespoň 25 % účasti společníka v obchodní společnosti.</w:t>
      </w:r>
    </w:p>
    <w:p w14:paraId="167CFF1B" w14:textId="77777777" w:rsidR="0055610D" w:rsidRDefault="00DE3620">
      <w:pPr>
        <w:pStyle w:val="Podtitul11"/>
      </w:pPr>
      <w:bookmarkStart w:id="0" w:name="_Toc121833262"/>
      <w:r>
        <w:t xml:space="preserve">V </w:t>
      </w:r>
      <w:r>
        <w:rPr>
          <w:shd w:val="clear" w:color="auto" w:fill="FFFF00"/>
        </w:rPr>
        <w:t>[VYPLNÍ DODAVATEL]</w:t>
      </w:r>
      <w:r>
        <w:t xml:space="preserve"> dne </w:t>
      </w:r>
      <w:r>
        <w:rPr>
          <w:shd w:val="clear" w:color="auto" w:fill="FFFF00"/>
        </w:rPr>
        <w:t>[VYPLNÍ DODAVATEL]</w:t>
      </w:r>
      <w:bookmarkEnd w:id="0"/>
    </w:p>
    <w:p w14:paraId="54535A0B" w14:textId="77777777" w:rsidR="0055610D" w:rsidRDefault="0055610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1CB22A6B" w14:textId="77777777" w:rsidR="0055610D" w:rsidRDefault="0055610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7A121D37" w14:textId="77777777" w:rsidR="0055610D" w:rsidRDefault="00DE362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>
        <w:rPr>
          <w:rFonts w:cs="Segoe UI"/>
          <w:color w:val="000000"/>
        </w:rPr>
        <w:tab/>
      </w:r>
    </w:p>
    <w:p w14:paraId="23F7B8B9" w14:textId="77777777" w:rsidR="0055610D" w:rsidRDefault="00DE3620">
      <w:pPr>
        <w:pStyle w:val="NoSpacing"/>
      </w:pPr>
      <w:r>
        <w:rPr>
          <w:rFonts w:cs="Segoe UI"/>
          <w:b/>
          <w:szCs w:val="20"/>
          <w:shd w:val="clear" w:color="auto" w:fill="FFFF00"/>
        </w:rPr>
        <w:t>Jméno a příjmení osoby oprávněné jednat + podpis</w:t>
      </w:r>
    </w:p>
    <w:p w14:paraId="717660DA" w14:textId="77777777" w:rsidR="0055610D" w:rsidRDefault="0055610D"/>
    <w:sectPr w:rsidR="0055610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D626" w14:textId="77777777" w:rsidR="00DE3620" w:rsidRDefault="00DE3620">
      <w:r>
        <w:separator/>
      </w:r>
    </w:p>
  </w:endnote>
  <w:endnote w:type="continuationSeparator" w:id="0">
    <w:p w14:paraId="63D1A2C6" w14:textId="77777777" w:rsidR="00DE3620" w:rsidRDefault="00D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3450" w14:textId="77777777" w:rsidR="00DE3620" w:rsidRDefault="00DE3620">
      <w:r>
        <w:rPr>
          <w:color w:val="000000"/>
        </w:rPr>
        <w:separator/>
      </w:r>
    </w:p>
  </w:footnote>
  <w:footnote w:type="continuationSeparator" w:id="0">
    <w:p w14:paraId="45ADF118" w14:textId="77777777" w:rsidR="00DE3620" w:rsidRDefault="00DE3620">
      <w:r>
        <w:continuationSeparator/>
      </w:r>
    </w:p>
  </w:footnote>
  <w:footnote w:id="1">
    <w:p w14:paraId="7133D5F6" w14:textId="77777777" w:rsidR="0055610D" w:rsidRDefault="00DE3620">
      <w:pPr>
        <w:pStyle w:val="FootnoteText"/>
      </w:pPr>
      <w:r>
        <w:rPr>
          <w:rStyle w:val="FootnoteReference"/>
        </w:rPr>
        <w:footnoteRef/>
      </w:r>
      <w: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2B10"/>
    <w:multiLevelType w:val="multilevel"/>
    <w:tmpl w:val="8124B3E2"/>
    <w:styleLink w:val="WWOutlineListStyle1"/>
    <w:lvl w:ilvl="0">
      <w:start w:val="1"/>
      <w:numFmt w:val="none"/>
      <w:lvlText w:val=""/>
      <w:lvlJc w:val="left"/>
    </w:lvl>
    <w:lvl w:ilvl="1">
      <w:start w:val="1"/>
      <w:numFmt w:val="decimal"/>
      <w:pStyle w:val="Podtitul11"/>
      <w:lvlText w:val="%2."/>
      <w:lvlJc w:val="left"/>
      <w:pPr>
        <w:ind w:left="1440" w:hanging="360"/>
      </w:pPr>
      <w:rPr>
        <w:rFonts w:cs="Courier New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9E77612"/>
    <w:multiLevelType w:val="multilevel"/>
    <w:tmpl w:val="E51612F0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440" w:hanging="360"/>
      </w:pPr>
      <w:rPr>
        <w:rFonts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59191981">
    <w:abstractNumId w:val="0"/>
  </w:num>
  <w:num w:numId="2" w16cid:durableId="168435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610D"/>
    <w:rsid w:val="0055610D"/>
    <w:rsid w:val="00DE3620"/>
    <w:rsid w:val="00E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79BB"/>
  <w15:docId w15:val="{F6BA45DC-7A3F-4A4A-BA2D-F9ECB34E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hAnsi="Arial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Podtitul11">
    <w:name w:val="Podtitul 1.1"/>
    <w:basedOn w:val="Heading2"/>
    <w:pPr>
      <w:keepNext w:val="0"/>
      <w:keepLines w:val="0"/>
      <w:numPr>
        <w:ilvl w:val="1"/>
        <w:numId w:val="1"/>
      </w:numPr>
      <w:spacing w:before="120" w:after="120" w:line="288" w:lineRule="auto"/>
      <w:jc w:val="both"/>
    </w:pPr>
    <w:rPr>
      <w:rFonts w:ascii="Segoe UI" w:hAnsi="Segoe UI"/>
      <w:color w:val="auto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paragraph" w:styleId="FootnoteText">
    <w:name w:val="footnote text"/>
    <w:basedOn w:val="Normal"/>
    <w:pPr>
      <w:spacing w:before="120"/>
      <w:jc w:val="both"/>
    </w:pPr>
    <w:rPr>
      <w:rFonts w:ascii="Segoe UI" w:hAnsi="Segoe UI"/>
      <w:sz w:val="16"/>
    </w:rPr>
  </w:style>
  <w:style w:type="character" w:customStyle="1" w:styleId="FootnoteTextChar">
    <w:name w:val="Footnote Text Char"/>
    <w:basedOn w:val="DefaultParagraphFont"/>
    <w:rPr>
      <w:rFonts w:ascii="Segoe UI" w:hAnsi="Segoe UI"/>
      <w:kern w:val="0"/>
      <w:sz w:val="16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Podtitul11Char">
    <w:name w:val="Podtitul 1.1 Char"/>
    <w:rPr>
      <w:rFonts w:ascii="Segoe UI" w:eastAsia="Times New Roman" w:hAnsi="Segoe UI" w:cs="Times New Roman"/>
      <w:kern w:val="0"/>
      <w:sz w:val="20"/>
      <w:szCs w:val="20"/>
      <w:lang w:eastAsia="cs-CZ"/>
    </w:rPr>
  </w:style>
  <w:style w:type="paragraph" w:styleId="NoSpacing">
    <w:name w:val="No Spacing"/>
    <w:pPr>
      <w:suppressAutoHyphens/>
      <w:spacing w:after="0" w:line="264" w:lineRule="auto"/>
      <w:jc w:val="both"/>
    </w:pPr>
    <w:rPr>
      <w:rFonts w:ascii="Segoe UI" w:hAnsi="Segoe UI"/>
      <w:kern w:val="0"/>
      <w:sz w:val="20"/>
      <w:szCs w:val="22"/>
    </w:rPr>
  </w:style>
  <w:style w:type="paragraph" w:customStyle="1" w:styleId="podpisra">
    <w:name w:val="podpis čára"/>
    <w:basedOn w:val="Normal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lang w:eastAsia="cs-CZ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Janků</dc:creator>
  <dc:description/>
  <cp:lastModifiedBy>Weinhold Legal</cp:lastModifiedBy>
  <cp:revision>2</cp:revision>
  <dcterms:created xsi:type="dcterms:W3CDTF">2025-05-30T14:38:00Z</dcterms:created>
  <dcterms:modified xsi:type="dcterms:W3CDTF">2025-05-30T14:38:00Z</dcterms:modified>
</cp:coreProperties>
</file>