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42" w:rsidRPr="000F7950" w:rsidRDefault="00592242" w:rsidP="00592242">
      <w:pPr>
        <w:spacing w:line="240" w:lineRule="auto"/>
      </w:pPr>
      <w:r>
        <w:t>Příloha Z</w:t>
      </w:r>
      <w:r w:rsidR="00AC2DF0">
        <w:t>ávazné obchodní podmínky</w:t>
      </w:r>
      <w:bookmarkStart w:id="0" w:name="_GoBack"/>
      <w:bookmarkEnd w:id="0"/>
      <w:r>
        <w:t xml:space="preserve"> č. 1</w:t>
      </w:r>
      <w:r w:rsidRPr="000F7950">
        <w:t xml:space="preserve"> – Čestné prohlášení uchazeče</w:t>
      </w:r>
    </w:p>
    <w:p w:rsidR="00592242" w:rsidRPr="000F7950" w:rsidRDefault="00592242" w:rsidP="00592242">
      <w:pPr>
        <w:spacing w:line="240" w:lineRule="auto"/>
        <w:jc w:val="center"/>
        <w:rPr>
          <w:b/>
          <w:sz w:val="24"/>
          <w:szCs w:val="24"/>
        </w:rPr>
      </w:pPr>
      <w:r w:rsidRPr="000F7950">
        <w:rPr>
          <w:b/>
          <w:sz w:val="24"/>
          <w:szCs w:val="24"/>
        </w:rPr>
        <w:t xml:space="preserve">Čestné prohlášení uchazeče </w:t>
      </w:r>
    </w:p>
    <w:p w:rsidR="00592242" w:rsidRDefault="00592242" w:rsidP="00AC2DF0">
      <w:pPr>
        <w:pStyle w:val="Style7"/>
        <w:shd w:val="clear" w:color="auto" w:fill="auto"/>
        <w:spacing w:after="0" w:line="252" w:lineRule="exact"/>
        <w:ind w:right="20" w:firstLine="0"/>
        <w:jc w:val="left"/>
      </w:pPr>
      <w:r w:rsidRPr="00AC2DF0">
        <w:rPr>
          <w:b w:val="0"/>
          <w:bCs w:val="0"/>
          <w:noProof/>
          <w:sz w:val="22"/>
          <w:szCs w:val="22"/>
        </w:rPr>
        <w:t>Já, níže podepsaná osoba oprávněná jednat za uchazeče o veřejnou zakázku s názvem</w:t>
      </w:r>
      <w:r w:rsidRPr="000F7950">
        <w:t xml:space="preserve"> </w:t>
      </w:r>
      <w:r>
        <w:t>„</w:t>
      </w:r>
      <w:r w:rsidR="00AC2DF0">
        <w:t>Kompletní zajištění tiskových a kopírovacích služeb</w:t>
      </w:r>
      <w:r w:rsidR="00AC2DF0">
        <w:t xml:space="preserve"> </w:t>
      </w:r>
      <w:r w:rsidR="00AC2DF0" w:rsidRPr="00AC2DF0">
        <w:t>ÚMČ Praha 9</w:t>
      </w:r>
      <w:r w:rsidRPr="000F7950">
        <w:t xml:space="preserve">" </w:t>
      </w:r>
      <w:r w:rsidRPr="00AC2DF0">
        <w:rPr>
          <w:b w:val="0"/>
          <w:bCs w:val="0"/>
          <w:noProof/>
          <w:sz w:val="22"/>
          <w:szCs w:val="22"/>
        </w:rPr>
        <w:t>prokazuji splnění své základní způsobilosti, tímto čestným prohlášením:</w:t>
      </w:r>
    </w:p>
    <w:p w:rsidR="00AC2DF0" w:rsidRPr="000F7950" w:rsidRDefault="00AC2DF0" w:rsidP="00AC2DF0">
      <w:pPr>
        <w:pStyle w:val="Style7"/>
        <w:shd w:val="clear" w:color="auto" w:fill="auto"/>
        <w:spacing w:after="0" w:line="252" w:lineRule="exact"/>
        <w:ind w:right="20" w:firstLine="0"/>
        <w:jc w:val="left"/>
      </w:pPr>
    </w:p>
    <w:p w:rsidR="00592242" w:rsidRPr="000F7950" w:rsidRDefault="00AC2DF0" w:rsidP="00592242">
      <w:pPr>
        <w:spacing w:line="240" w:lineRule="auto"/>
      </w:pPr>
      <w:r>
        <w:t>Čestné prohlášení dodavatele, že nabízená kopírovací/tiskařská zařízení na nichž má být služba poskytována, odpovídají všem požadavkům objednatele dle zadávací dokumentace veřejné zakázky – technická část.</w:t>
      </w:r>
    </w:p>
    <w:p w:rsidR="00592242" w:rsidRPr="000F7950" w:rsidRDefault="00592242" w:rsidP="00592242">
      <w:pPr>
        <w:spacing w:line="240" w:lineRule="auto"/>
      </w:pPr>
      <w:r w:rsidRPr="000F7950">
        <w:t>Toto prohlášení činím na základě své svobodné vůle, určitě a vážně a jsem si vědom všech následků plynoucích z uvedení nepravdivých údajů.</w:t>
      </w:r>
    </w:p>
    <w:p w:rsidR="00592242" w:rsidRPr="000F7950" w:rsidRDefault="00592242" w:rsidP="00592242">
      <w:pPr>
        <w:spacing w:line="240" w:lineRule="auto"/>
      </w:pPr>
    </w:p>
    <w:p w:rsidR="00592242" w:rsidRPr="000F7950" w:rsidRDefault="00592242" w:rsidP="00592242">
      <w:pPr>
        <w:spacing w:line="240" w:lineRule="auto"/>
      </w:pPr>
      <w:r w:rsidRPr="000F7950">
        <w:t>V ........................ dne .........................</w:t>
      </w:r>
    </w:p>
    <w:tbl>
      <w:tblPr>
        <w:tblW w:w="9195" w:type="dxa"/>
        <w:tblInd w:w="-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9"/>
        <w:gridCol w:w="4606"/>
      </w:tblGrid>
      <w:tr w:rsidR="00592242" w:rsidRPr="000F7950" w:rsidTr="00C80D2A">
        <w:tc>
          <w:tcPr>
            <w:tcW w:w="4589" w:type="dxa"/>
            <w:shd w:val="clear" w:color="auto" w:fill="auto"/>
          </w:tcPr>
          <w:p w:rsidR="00592242" w:rsidRPr="000F7950" w:rsidRDefault="00592242" w:rsidP="00C80D2A">
            <w:pPr>
              <w:spacing w:line="240" w:lineRule="auto"/>
            </w:pPr>
          </w:p>
          <w:p w:rsidR="00592242" w:rsidRPr="000F7950" w:rsidRDefault="00592242" w:rsidP="00C80D2A">
            <w:pPr>
              <w:spacing w:line="240" w:lineRule="auto"/>
            </w:pPr>
            <w:r w:rsidRPr="000F7950">
              <w:t xml:space="preserve">titul, jméno a příjmení </w:t>
            </w:r>
          </w:p>
          <w:p w:rsidR="00592242" w:rsidRPr="000F7950" w:rsidRDefault="00592242" w:rsidP="00C80D2A">
            <w:pPr>
              <w:spacing w:line="240" w:lineRule="auto"/>
            </w:pPr>
            <w:r w:rsidRPr="000F7950">
              <w:t>osoby oprávněné jednat jménem uchazeče</w:t>
            </w:r>
          </w:p>
        </w:tc>
        <w:tc>
          <w:tcPr>
            <w:tcW w:w="4605" w:type="dxa"/>
            <w:tcBorders>
              <w:bottom w:val="single" w:sz="8" w:space="0" w:color="00000A"/>
            </w:tcBorders>
            <w:shd w:val="clear" w:color="auto" w:fill="auto"/>
          </w:tcPr>
          <w:p w:rsidR="00592242" w:rsidRPr="000F7950" w:rsidRDefault="00592242" w:rsidP="00C80D2A">
            <w:pPr>
              <w:spacing w:line="240" w:lineRule="auto"/>
            </w:pPr>
          </w:p>
        </w:tc>
      </w:tr>
      <w:tr w:rsidR="00592242" w:rsidRPr="000F7950" w:rsidTr="00C80D2A">
        <w:tc>
          <w:tcPr>
            <w:tcW w:w="4589" w:type="dxa"/>
            <w:shd w:val="clear" w:color="auto" w:fill="auto"/>
          </w:tcPr>
          <w:p w:rsidR="00592242" w:rsidRPr="000F7950" w:rsidRDefault="00592242" w:rsidP="00C80D2A">
            <w:pPr>
              <w:spacing w:line="240" w:lineRule="auto"/>
            </w:pPr>
          </w:p>
          <w:p w:rsidR="00592242" w:rsidRPr="000F7950" w:rsidRDefault="00592242" w:rsidP="00C80D2A">
            <w:pPr>
              <w:spacing w:line="240" w:lineRule="auto"/>
            </w:pPr>
            <w:r w:rsidRPr="000F7950">
              <w:t>razítko a podpis</w:t>
            </w:r>
          </w:p>
        </w:tc>
        <w:tc>
          <w:tcPr>
            <w:tcW w:w="4605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</w:tcPr>
          <w:p w:rsidR="00592242" w:rsidRPr="000F7950" w:rsidRDefault="00592242" w:rsidP="00C80D2A">
            <w:pPr>
              <w:spacing w:line="240" w:lineRule="auto"/>
            </w:pPr>
          </w:p>
        </w:tc>
      </w:tr>
    </w:tbl>
    <w:p w:rsidR="00B96580" w:rsidRDefault="00B96580"/>
    <w:sectPr w:rsidR="00B96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4D06"/>
    <w:multiLevelType w:val="multilevel"/>
    <w:tmpl w:val="58E6EF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42"/>
    <w:rsid w:val="002B35C0"/>
    <w:rsid w:val="00592242"/>
    <w:rsid w:val="00AC2DF0"/>
    <w:rsid w:val="00B9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2C09"/>
  <w15:chartTrackingRefBased/>
  <w15:docId w15:val="{627C0CAE-0E11-4CCE-85AC-B7B7A06B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2242"/>
    <w:pPr>
      <w:spacing w:after="200" w:line="276" w:lineRule="auto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8">
    <w:name w:val="Char Style 8"/>
    <w:basedOn w:val="Standardnpsmoodstavce"/>
    <w:link w:val="Style7"/>
    <w:rsid w:val="00AC2DF0"/>
    <w:rPr>
      <w:b/>
      <w:bCs/>
      <w:sz w:val="19"/>
      <w:szCs w:val="19"/>
      <w:shd w:val="clear" w:color="auto" w:fill="FFFFFF"/>
    </w:rPr>
  </w:style>
  <w:style w:type="paragraph" w:customStyle="1" w:styleId="Style7">
    <w:name w:val="Style 7"/>
    <w:basedOn w:val="Normln"/>
    <w:link w:val="CharStyle8"/>
    <w:rsid w:val="00AC2DF0"/>
    <w:pPr>
      <w:widowControl w:val="0"/>
      <w:shd w:val="clear" w:color="auto" w:fill="FFFFFF"/>
      <w:spacing w:after="180" w:line="274" w:lineRule="exact"/>
      <w:ind w:hanging="280"/>
      <w:jc w:val="center"/>
    </w:pPr>
    <w:rPr>
      <w:b/>
      <w:bCs/>
      <w:noProof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837C840</Template>
  <TotalTime>1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9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Borovička Martin Ing. (ÚMČP.9)</dc:creator>
  <cp:keywords/>
  <dc:description/>
  <cp:lastModifiedBy>Borovička Martin Ing. (ÚMČP.9)</cp:lastModifiedBy>
  <cp:revision>2</cp:revision>
  <dcterms:created xsi:type="dcterms:W3CDTF">2018-09-10T14:48:00Z</dcterms:created>
  <dcterms:modified xsi:type="dcterms:W3CDTF">2018-09-10T14:48:00Z</dcterms:modified>
</cp:coreProperties>
</file>