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95" w:rsidRPr="00266C94" w:rsidRDefault="00266C94" w:rsidP="00015272">
      <w:pPr>
        <w:spacing w:after="120" w:line="240" w:lineRule="auto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266C94">
        <w:rPr>
          <w:rFonts w:ascii="Arial" w:hAnsi="Arial" w:cs="Arial"/>
          <w:b/>
          <w:caps/>
        </w:rPr>
        <w:t>Čestné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66C94" w:rsidTr="00266C94"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  <w:r w:rsidRPr="00266C94">
              <w:rPr>
                <w:rFonts w:ascii="Arial" w:hAnsi="Arial" w:cs="Arial"/>
              </w:rPr>
              <w:t>Obchodní firma/název:</w:t>
            </w:r>
          </w:p>
        </w:tc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</w:tr>
      <w:tr w:rsidR="00266C94" w:rsidTr="00266C94"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  <w:r w:rsidRPr="00266C94">
              <w:rPr>
                <w:rFonts w:ascii="Arial" w:hAnsi="Arial" w:cs="Arial"/>
              </w:rPr>
              <w:t>Sídlo společnosti:</w:t>
            </w:r>
          </w:p>
        </w:tc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</w:tr>
      <w:tr w:rsidR="00266C94" w:rsidTr="00266C94"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</w:tr>
      <w:tr w:rsidR="00266C94" w:rsidTr="00266C94"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266C94" w:rsidRDefault="00266C94" w:rsidP="00266C94">
      <w:pPr>
        <w:spacing w:after="120" w:line="240" w:lineRule="auto"/>
        <w:rPr>
          <w:rFonts w:ascii="Arial" w:hAnsi="Arial" w:cs="Arial"/>
        </w:rPr>
      </w:pPr>
    </w:p>
    <w:p w:rsidR="00266C94" w:rsidRPr="00266C94" w:rsidRDefault="00266C94" w:rsidP="00266C94">
      <w:pPr>
        <w:spacing w:after="120" w:line="240" w:lineRule="auto"/>
        <w:rPr>
          <w:rFonts w:ascii="Arial" w:hAnsi="Arial" w:cs="Arial"/>
        </w:rPr>
      </w:pPr>
      <w:r w:rsidRPr="00266C94">
        <w:rPr>
          <w:rFonts w:ascii="Arial" w:hAnsi="Arial" w:cs="Arial"/>
        </w:rPr>
        <w:t xml:space="preserve">Ke  smlouvě </w:t>
      </w:r>
      <w:r>
        <w:rPr>
          <w:rFonts w:ascii="Arial" w:hAnsi="Arial" w:cs="Arial"/>
        </w:rPr>
        <w:t>o dílo</w:t>
      </w:r>
      <w:r w:rsidRPr="00266C94">
        <w:rPr>
          <w:rFonts w:ascii="Arial" w:hAnsi="Arial" w:cs="Arial"/>
        </w:rPr>
        <w:t xml:space="preserve"> ze dne </w:t>
      </w:r>
      <w:r w:rsidRPr="00266C94">
        <w:rPr>
          <w:rFonts w:ascii="Arial" w:hAnsi="Arial" w:cs="Arial"/>
          <w:highlight w:val="yellow"/>
        </w:rPr>
        <w:t>___</w:t>
      </w:r>
      <w:r>
        <w:rPr>
          <w:rFonts w:ascii="Arial" w:hAnsi="Arial" w:cs="Arial"/>
        </w:rPr>
        <w:t>:</w:t>
      </w:r>
    </w:p>
    <w:p w:rsidR="00266C94" w:rsidRPr="00266C94" w:rsidRDefault="00266C94" w:rsidP="00266C94">
      <w:pPr>
        <w:pStyle w:val="Odstavecseseznamem"/>
        <w:numPr>
          <w:ilvl w:val="0"/>
          <w:numId w:val="11"/>
        </w:numPr>
        <w:spacing w:after="120" w:line="240" w:lineRule="auto"/>
        <w:rPr>
          <w:rFonts w:ascii="Arial" w:hAnsi="Arial" w:cs="Arial"/>
        </w:rPr>
      </w:pPr>
      <w:r w:rsidRPr="00266C94">
        <w:rPr>
          <w:rFonts w:ascii="Arial" w:hAnsi="Arial" w:cs="Arial"/>
        </w:rPr>
        <w:t>Čestně prohlašuji, že v době od uzavření smlouvy či poslední výzvy k předložení čestného prohlášení se na plnění ze smlouvy identifikované shora podílely ze strany zhotovitele tyto osoby</w:t>
      </w:r>
      <w:r>
        <w:rPr>
          <w:rFonts w:ascii="Arial" w:hAnsi="Arial" w:cs="Arial"/>
        </w:rPr>
        <w:t xml:space="preserve"> (tabulku doplnit dle počtu pracovníků)</w:t>
      </w:r>
      <w:r w:rsidRPr="00266C94">
        <w:rPr>
          <w:rFonts w:ascii="Arial" w:hAnsi="Arial" w:cs="Arial"/>
        </w:rPr>
        <w:t>: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789"/>
        <w:gridCol w:w="4606"/>
      </w:tblGrid>
      <w:tr w:rsidR="00266C94" w:rsidTr="00266C94">
        <w:tc>
          <w:tcPr>
            <w:tcW w:w="3789" w:type="dxa"/>
          </w:tcPr>
          <w:p w:rsidR="00266C94" w:rsidRPr="00266C94" w:rsidRDefault="00266C94" w:rsidP="00266C94">
            <w:pPr>
              <w:spacing w:after="120"/>
              <w:rPr>
                <w:rFonts w:ascii="Arial" w:hAnsi="Arial" w:cs="Arial"/>
                <w:b/>
              </w:rPr>
            </w:pPr>
            <w:r w:rsidRPr="00266C9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4606" w:type="dxa"/>
          </w:tcPr>
          <w:p w:rsidR="00266C94" w:rsidRPr="00266C94" w:rsidRDefault="00266C94" w:rsidP="00266C94">
            <w:pPr>
              <w:spacing w:after="120"/>
              <w:rPr>
                <w:rFonts w:ascii="Arial" w:hAnsi="Arial" w:cs="Arial"/>
                <w:b/>
              </w:rPr>
            </w:pPr>
            <w:r w:rsidRPr="00266C94">
              <w:rPr>
                <w:rFonts w:ascii="Arial" w:hAnsi="Arial" w:cs="Arial"/>
                <w:b/>
              </w:rPr>
              <w:t>Příjmení</w:t>
            </w:r>
          </w:p>
        </w:tc>
      </w:tr>
      <w:tr w:rsidR="00266C94" w:rsidTr="00266C94">
        <w:tc>
          <w:tcPr>
            <w:tcW w:w="3789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</w:tr>
      <w:tr w:rsidR="00266C94" w:rsidTr="00266C94">
        <w:tc>
          <w:tcPr>
            <w:tcW w:w="3789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</w:tr>
      <w:tr w:rsidR="00266C94" w:rsidTr="00266C94">
        <w:tc>
          <w:tcPr>
            <w:tcW w:w="3789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66C94" w:rsidRDefault="00266C94" w:rsidP="00266C94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266C94" w:rsidRDefault="00266C94" w:rsidP="00266C94">
      <w:pPr>
        <w:spacing w:after="120" w:line="240" w:lineRule="auto"/>
        <w:ind w:firstLine="708"/>
        <w:rPr>
          <w:rFonts w:ascii="Arial" w:hAnsi="Arial" w:cs="Arial"/>
        </w:rPr>
      </w:pPr>
    </w:p>
    <w:p w:rsidR="00266C94" w:rsidRPr="00266C94" w:rsidRDefault="00266C94" w:rsidP="00266C94">
      <w:pPr>
        <w:pStyle w:val="Odstavecseseznamem"/>
        <w:numPr>
          <w:ilvl w:val="0"/>
          <w:numId w:val="11"/>
        </w:numPr>
        <w:spacing w:after="120" w:line="240" w:lineRule="auto"/>
        <w:rPr>
          <w:rFonts w:ascii="Arial" w:hAnsi="Arial" w:cs="Arial"/>
        </w:rPr>
      </w:pPr>
      <w:r w:rsidRPr="00266C94">
        <w:rPr>
          <w:rFonts w:ascii="Arial" w:hAnsi="Arial" w:cs="Arial"/>
        </w:rPr>
        <w:t>Dále čestně prohlašuji, že:</w:t>
      </w:r>
    </w:p>
    <w:p w:rsidR="00266C94" w:rsidRDefault="00266C94" w:rsidP="00266C94">
      <w:pPr>
        <w:spacing w:after="120" w:line="240" w:lineRule="auto"/>
        <w:ind w:left="708"/>
        <w:rPr>
          <w:rFonts w:ascii="Arial" w:hAnsi="Arial" w:cs="Arial"/>
        </w:rPr>
      </w:pPr>
      <w:r w:rsidRPr="00266C9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66C94">
        <w:rPr>
          <w:rFonts w:ascii="Arial" w:hAnsi="Arial" w:cs="Arial"/>
        </w:rPr>
        <w:t xml:space="preserve">všechny shora uvedené osoby jsou vedeny v příslušných registrech, zejména živnostenském rejstříku, registru pojištěnců ČSSZ a mají příslušná povolení k pobytu v ČR a k výkonu pracovní činnosti. </w:t>
      </w:r>
    </w:p>
    <w:p w:rsidR="00266C94" w:rsidRPr="00266C94" w:rsidRDefault="00266C94" w:rsidP="00266C94">
      <w:pPr>
        <w:spacing w:after="120" w:line="240" w:lineRule="auto"/>
        <w:ind w:left="708"/>
        <w:rPr>
          <w:rFonts w:ascii="Arial" w:hAnsi="Arial" w:cs="Arial"/>
        </w:rPr>
      </w:pPr>
      <w:r w:rsidRPr="00266C9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66C94">
        <w:rPr>
          <w:rFonts w:ascii="Arial" w:hAnsi="Arial" w:cs="Arial"/>
        </w:rPr>
        <w:t xml:space="preserve">všechny shora uvedené osoby byly proškoleny z problematiky BOZP a jsou vybaveny osobními ochrannými pracovními prostředky dle účinné legislativy. </w:t>
      </w:r>
    </w:p>
    <w:p w:rsidR="00266C94" w:rsidRPr="00266C94" w:rsidRDefault="00266C94" w:rsidP="00266C94">
      <w:pPr>
        <w:spacing w:after="120" w:line="240" w:lineRule="auto"/>
        <w:rPr>
          <w:rFonts w:ascii="Arial" w:hAnsi="Arial" w:cs="Arial"/>
        </w:rPr>
      </w:pPr>
    </w:p>
    <w:p w:rsidR="00266C94" w:rsidRPr="00266C94" w:rsidRDefault="00266C94" w:rsidP="00266C94">
      <w:pPr>
        <w:spacing w:after="120" w:line="240" w:lineRule="auto"/>
        <w:rPr>
          <w:rFonts w:ascii="Arial" w:hAnsi="Arial" w:cs="Arial"/>
        </w:rPr>
      </w:pPr>
      <w:r w:rsidRPr="00266C9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__________________</w:t>
      </w:r>
      <w:r w:rsidRPr="00266C94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_______________</w:t>
      </w:r>
    </w:p>
    <w:p w:rsidR="00266C94" w:rsidRPr="00266C94" w:rsidRDefault="00266C94" w:rsidP="00266C94">
      <w:pPr>
        <w:spacing w:after="120" w:line="240" w:lineRule="auto"/>
        <w:rPr>
          <w:rFonts w:ascii="Arial" w:hAnsi="Arial" w:cs="Arial"/>
        </w:rPr>
      </w:pPr>
    </w:p>
    <w:p w:rsidR="00266C94" w:rsidRDefault="00266C94" w:rsidP="00266C94">
      <w:pPr>
        <w:spacing w:after="120" w:line="240" w:lineRule="auto"/>
        <w:rPr>
          <w:rFonts w:ascii="Arial" w:hAnsi="Arial" w:cs="Arial"/>
        </w:rPr>
      </w:pPr>
    </w:p>
    <w:p w:rsidR="00266C94" w:rsidRPr="00266C94" w:rsidRDefault="00266C94" w:rsidP="00266C94">
      <w:pPr>
        <w:spacing w:after="120" w:line="240" w:lineRule="auto"/>
        <w:rPr>
          <w:rFonts w:ascii="Arial" w:hAnsi="Arial" w:cs="Arial"/>
        </w:rPr>
      </w:pPr>
    </w:p>
    <w:p w:rsidR="00266C94" w:rsidRPr="00266C94" w:rsidRDefault="00266C94" w:rsidP="00266C94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266C94" w:rsidRPr="00375529" w:rsidRDefault="00266C94" w:rsidP="00266C94">
      <w:pPr>
        <w:pStyle w:val="Zkladntextodsazen"/>
        <w:ind w:left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75529">
        <w:rPr>
          <w:rFonts w:ascii="Arial" w:hAnsi="Arial" w:cs="Arial"/>
          <w:b/>
          <w:sz w:val="22"/>
          <w:szCs w:val="22"/>
          <w:highlight w:val="yellow"/>
        </w:rPr>
        <w:t xml:space="preserve">[Doplnit označení </w:t>
      </w:r>
      <w:r>
        <w:rPr>
          <w:rFonts w:ascii="Arial" w:hAnsi="Arial" w:cs="Arial"/>
          <w:b/>
          <w:sz w:val="22"/>
          <w:szCs w:val="22"/>
          <w:highlight w:val="yellow"/>
        </w:rPr>
        <w:t>vyb</w:t>
      </w:r>
      <w:r w:rsidRPr="00375529">
        <w:rPr>
          <w:rFonts w:ascii="Arial" w:hAnsi="Arial" w:cs="Arial"/>
          <w:b/>
          <w:sz w:val="22"/>
          <w:szCs w:val="22"/>
          <w:highlight w:val="yellow"/>
        </w:rPr>
        <w:t>raného dodavatele]</w:t>
      </w:r>
    </w:p>
    <w:p w:rsidR="00266C94" w:rsidRPr="00266C94" w:rsidRDefault="00266C94" w:rsidP="00266C94">
      <w:pPr>
        <w:spacing w:after="120" w:line="240" w:lineRule="auto"/>
        <w:jc w:val="center"/>
        <w:rPr>
          <w:rFonts w:ascii="Arial" w:hAnsi="Arial" w:cs="Arial"/>
        </w:rPr>
      </w:pPr>
      <w:r w:rsidRPr="00375529">
        <w:rPr>
          <w:rFonts w:ascii="Arial" w:hAnsi="Arial" w:cs="Arial"/>
          <w:highlight w:val="yellow"/>
        </w:rPr>
        <w:t xml:space="preserve">[Doplnit </w:t>
      </w:r>
      <w:r>
        <w:rPr>
          <w:rFonts w:ascii="Arial" w:hAnsi="Arial" w:cs="Arial"/>
          <w:highlight w:val="yellow"/>
        </w:rPr>
        <w:t>jméno, příjmení a funkci zástupce zhotovitele</w:t>
      </w:r>
      <w:r w:rsidRPr="00375529">
        <w:rPr>
          <w:rFonts w:ascii="Arial" w:hAnsi="Arial" w:cs="Arial"/>
          <w:highlight w:val="yellow"/>
        </w:rPr>
        <w:t>]</w:t>
      </w:r>
    </w:p>
    <w:sectPr w:rsidR="00266C94" w:rsidRPr="00266C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79" w:rsidRDefault="008C2B79" w:rsidP="00015272">
      <w:pPr>
        <w:spacing w:after="0" w:line="240" w:lineRule="auto"/>
      </w:pPr>
      <w:r>
        <w:separator/>
      </w:r>
    </w:p>
  </w:endnote>
  <w:endnote w:type="continuationSeparator" w:id="0">
    <w:p w:rsidR="008C2B79" w:rsidRDefault="008C2B79" w:rsidP="0001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2" w:rsidRPr="001664E2" w:rsidRDefault="00015272">
    <w:pPr>
      <w:pStyle w:val="Zpat"/>
      <w:jc w:val="right"/>
      <w:rPr>
        <w:rFonts w:ascii="Arial" w:hAnsi="Arial" w:cs="Arial"/>
      </w:rPr>
    </w:pPr>
  </w:p>
  <w:p w:rsidR="00015272" w:rsidRDefault="000152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79" w:rsidRDefault="008C2B79" w:rsidP="00015272">
      <w:pPr>
        <w:spacing w:after="0" w:line="240" w:lineRule="auto"/>
      </w:pPr>
      <w:r>
        <w:separator/>
      </w:r>
    </w:p>
  </w:footnote>
  <w:footnote w:type="continuationSeparator" w:id="0">
    <w:p w:rsidR="008C2B79" w:rsidRDefault="008C2B79" w:rsidP="0001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94" w:rsidRDefault="00266C94">
    <w:pPr>
      <w:pStyle w:val="Zhlav"/>
    </w:pPr>
    <w:r w:rsidRPr="00266C94">
      <w:t>Příloha č. 4 smlouvy o dílo - Čestné prohlášení – důstojné pracovní podmínky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B65"/>
    <w:multiLevelType w:val="hybridMultilevel"/>
    <w:tmpl w:val="B0567F30"/>
    <w:lvl w:ilvl="0" w:tplc="0FFA4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F44656"/>
    <w:multiLevelType w:val="hybridMultilevel"/>
    <w:tmpl w:val="659A2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0365"/>
    <w:multiLevelType w:val="hybridMultilevel"/>
    <w:tmpl w:val="79D44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D294B"/>
    <w:multiLevelType w:val="hybridMultilevel"/>
    <w:tmpl w:val="FF7E3222"/>
    <w:lvl w:ilvl="0" w:tplc="3100480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D64584"/>
    <w:multiLevelType w:val="hybridMultilevel"/>
    <w:tmpl w:val="E9029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C65BA"/>
    <w:multiLevelType w:val="hybridMultilevel"/>
    <w:tmpl w:val="1CBA5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53AE6"/>
    <w:multiLevelType w:val="hybridMultilevel"/>
    <w:tmpl w:val="81288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9743C"/>
    <w:multiLevelType w:val="multilevel"/>
    <w:tmpl w:val="764CA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518260B"/>
    <w:multiLevelType w:val="hybridMultilevel"/>
    <w:tmpl w:val="3738F2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13BB4"/>
    <w:multiLevelType w:val="hybridMultilevel"/>
    <w:tmpl w:val="367C8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273FE"/>
    <w:multiLevelType w:val="hybridMultilevel"/>
    <w:tmpl w:val="3878E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5"/>
    <w:rsid w:val="00015272"/>
    <w:rsid w:val="00034579"/>
    <w:rsid w:val="00111FC6"/>
    <w:rsid w:val="001376B0"/>
    <w:rsid w:val="00152D4D"/>
    <w:rsid w:val="001664E2"/>
    <w:rsid w:val="00190A85"/>
    <w:rsid w:val="00231A33"/>
    <w:rsid w:val="00266C94"/>
    <w:rsid w:val="00380F91"/>
    <w:rsid w:val="00417115"/>
    <w:rsid w:val="00461C35"/>
    <w:rsid w:val="004A7E01"/>
    <w:rsid w:val="005368C3"/>
    <w:rsid w:val="00704F6A"/>
    <w:rsid w:val="00755330"/>
    <w:rsid w:val="0076563E"/>
    <w:rsid w:val="007F59E6"/>
    <w:rsid w:val="008C2B79"/>
    <w:rsid w:val="008F7A0D"/>
    <w:rsid w:val="00A11523"/>
    <w:rsid w:val="00CE7077"/>
    <w:rsid w:val="00CF29A0"/>
    <w:rsid w:val="00D16605"/>
    <w:rsid w:val="00D274BD"/>
    <w:rsid w:val="00D55592"/>
    <w:rsid w:val="00D813B0"/>
    <w:rsid w:val="00D83E89"/>
    <w:rsid w:val="00D97095"/>
    <w:rsid w:val="00E66974"/>
    <w:rsid w:val="00ED498A"/>
    <w:rsid w:val="00F40801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95"/>
    <w:pPr>
      <w:ind w:left="720"/>
      <w:contextualSpacing/>
    </w:pPr>
  </w:style>
  <w:style w:type="table" w:styleId="Mkatabulky">
    <w:name w:val="Table Grid"/>
    <w:basedOn w:val="Normlntabulka"/>
    <w:uiPriority w:val="59"/>
    <w:rsid w:val="00D9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59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272"/>
  </w:style>
  <w:style w:type="paragraph" w:styleId="Zpat">
    <w:name w:val="footer"/>
    <w:basedOn w:val="Normln"/>
    <w:link w:val="ZpatChar"/>
    <w:uiPriority w:val="99"/>
    <w:unhideWhenUsed/>
    <w:rsid w:val="000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272"/>
  </w:style>
  <w:style w:type="character" w:styleId="Zdraznnintenzivn">
    <w:name w:val="Intense Emphasis"/>
    <w:basedOn w:val="Standardnpsmoodstavce"/>
    <w:uiPriority w:val="21"/>
    <w:qFormat/>
    <w:rsid w:val="004A7E01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A7E01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F7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7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7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7A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A0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66C94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6C94"/>
    <w:rPr>
      <w:rFonts w:ascii="Times New Roman" w:eastAsia="Arial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95"/>
    <w:pPr>
      <w:ind w:left="720"/>
      <w:contextualSpacing/>
    </w:pPr>
  </w:style>
  <w:style w:type="table" w:styleId="Mkatabulky">
    <w:name w:val="Table Grid"/>
    <w:basedOn w:val="Normlntabulka"/>
    <w:uiPriority w:val="59"/>
    <w:rsid w:val="00D9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59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272"/>
  </w:style>
  <w:style w:type="paragraph" w:styleId="Zpat">
    <w:name w:val="footer"/>
    <w:basedOn w:val="Normln"/>
    <w:link w:val="ZpatChar"/>
    <w:uiPriority w:val="99"/>
    <w:unhideWhenUsed/>
    <w:rsid w:val="000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272"/>
  </w:style>
  <w:style w:type="character" w:styleId="Zdraznnintenzivn">
    <w:name w:val="Intense Emphasis"/>
    <w:basedOn w:val="Standardnpsmoodstavce"/>
    <w:uiPriority w:val="21"/>
    <w:qFormat/>
    <w:rsid w:val="004A7E01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A7E01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F7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7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7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7A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A0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66C94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6C94"/>
    <w:rPr>
      <w:rFonts w:ascii="Times New Roman" w:eastAsia="Arial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8ADA0AFD</Template>
  <TotalTime>4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Karel Vodička, LL.M.</dc:creator>
  <cp:lastModifiedBy>JUDr. Karel Vodička, LL.M.</cp:lastModifiedBy>
  <cp:revision>3</cp:revision>
  <dcterms:created xsi:type="dcterms:W3CDTF">2023-04-24T13:46:00Z</dcterms:created>
  <dcterms:modified xsi:type="dcterms:W3CDTF">2023-04-24T13:51:00Z</dcterms:modified>
</cp:coreProperties>
</file>