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3"/>
        <w:gridCol w:w="4717"/>
      </w:tblGrid>
      <w:tr w:rsidR="00BC0C36" w:rsidRPr="00C84435" w14:paraId="075B49EE" w14:textId="77777777" w:rsidTr="00265A6E">
        <w:tc>
          <w:tcPr>
            <w:tcW w:w="9060" w:type="dxa"/>
            <w:gridSpan w:val="2"/>
            <w:shd w:val="clear" w:color="auto" w:fill="BFBFBF" w:themeFill="background1" w:themeFillShade="BF"/>
          </w:tcPr>
          <w:p w14:paraId="1AD8B9C4" w14:textId="77777777" w:rsidR="00BC0C36" w:rsidRPr="00C84435" w:rsidRDefault="00BC0C36" w:rsidP="00265A6E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  <w:bookmarkStart w:id="0" w:name="_Hlk193727670"/>
            <w:r w:rsidRPr="00C84435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Krycí list</w:t>
            </w:r>
          </w:p>
        </w:tc>
      </w:tr>
      <w:tr w:rsidR="00BC0C36" w:rsidRPr="00C84435" w14:paraId="6A50F814" w14:textId="77777777" w:rsidTr="00265A6E">
        <w:tc>
          <w:tcPr>
            <w:tcW w:w="4343" w:type="dxa"/>
          </w:tcPr>
          <w:p w14:paraId="542FEC01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4717" w:type="dxa"/>
          </w:tcPr>
          <w:p w14:paraId="4D7DB336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</w:rPr>
              <w:t xml:space="preserve">Analyzátor profilu indexu lomu </w:t>
            </w:r>
            <w:proofErr w:type="spellStart"/>
            <w:r w:rsidRPr="00C84435">
              <w:rPr>
                <w:rFonts w:ascii="Calibri" w:hAnsi="Calibri" w:cs="Calibri"/>
                <w:sz w:val="22"/>
                <w:szCs w:val="22"/>
              </w:rPr>
              <w:t>preforem</w:t>
            </w:r>
            <w:proofErr w:type="spellEnd"/>
            <w:r w:rsidRPr="00C84435">
              <w:rPr>
                <w:rFonts w:ascii="Calibri" w:hAnsi="Calibri" w:cs="Calibri"/>
                <w:sz w:val="22"/>
                <w:szCs w:val="22"/>
              </w:rPr>
              <w:t xml:space="preserve"> optických vláken</w:t>
            </w:r>
          </w:p>
        </w:tc>
      </w:tr>
      <w:tr w:rsidR="00BC0C36" w:rsidRPr="00C84435" w14:paraId="5FCEECDF" w14:textId="77777777" w:rsidTr="00265A6E">
        <w:tc>
          <w:tcPr>
            <w:tcW w:w="4343" w:type="dxa"/>
          </w:tcPr>
          <w:p w14:paraId="3F4A12D3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bCs/>
                <w:sz w:val="22"/>
                <w:szCs w:val="22"/>
              </w:rPr>
              <w:t>Zadavatel:</w:t>
            </w:r>
            <w:r w:rsidRPr="00C844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443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17C0F049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Ústav </w:t>
            </w:r>
            <w:proofErr w:type="spellStart"/>
            <w:r w:rsidRPr="00C84435">
              <w:rPr>
                <w:rFonts w:ascii="Calibri" w:hAnsi="Calibri" w:cs="Calibri"/>
                <w:color w:val="000000"/>
                <w:sz w:val="22"/>
                <w:szCs w:val="22"/>
              </w:rPr>
              <w:t>fotoniky</w:t>
            </w:r>
            <w:proofErr w:type="spellEnd"/>
            <w:r w:rsidRPr="00C84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elektroniky AV ČR, v. v. i.</w:t>
            </w:r>
          </w:p>
        </w:tc>
      </w:tr>
      <w:tr w:rsidR="00BC0C36" w:rsidRPr="00C84435" w14:paraId="40FB9AE6" w14:textId="77777777" w:rsidTr="00265A6E">
        <w:tc>
          <w:tcPr>
            <w:tcW w:w="4343" w:type="dxa"/>
          </w:tcPr>
          <w:p w14:paraId="20620460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717" w:type="dxa"/>
          </w:tcPr>
          <w:p w14:paraId="6B4E96C9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</w:rPr>
              <w:t>Chaberská 1014/57, 182 00 Praha 8 - Kobylisy</w:t>
            </w:r>
          </w:p>
        </w:tc>
      </w:tr>
      <w:tr w:rsidR="00BC0C36" w:rsidRPr="00C84435" w14:paraId="09A91F6E" w14:textId="77777777" w:rsidTr="00265A6E">
        <w:tc>
          <w:tcPr>
            <w:tcW w:w="4343" w:type="dxa"/>
          </w:tcPr>
          <w:p w14:paraId="0F724964" w14:textId="77777777" w:rsidR="00BC0C36" w:rsidRPr="00C84435" w:rsidRDefault="00BC0C36" w:rsidP="00265A6E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IČ: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2E764105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bCs/>
                <w:sz w:val="22"/>
                <w:szCs w:val="22"/>
              </w:rPr>
              <w:t>67985882</w:t>
            </w:r>
          </w:p>
        </w:tc>
      </w:tr>
      <w:tr w:rsidR="00BC0C36" w:rsidRPr="00C84435" w14:paraId="273D6E07" w14:textId="77777777" w:rsidTr="00265A6E">
        <w:tc>
          <w:tcPr>
            <w:tcW w:w="4343" w:type="dxa"/>
          </w:tcPr>
          <w:p w14:paraId="382784CB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5F1E44AC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</w:rPr>
              <w:t>CZ67985882</w:t>
            </w:r>
          </w:p>
        </w:tc>
      </w:tr>
      <w:tr w:rsidR="00BC0C36" w:rsidRPr="00C84435" w14:paraId="53E92EC5" w14:textId="77777777" w:rsidTr="00265A6E">
        <w:tc>
          <w:tcPr>
            <w:tcW w:w="4343" w:type="dxa"/>
          </w:tcPr>
          <w:p w14:paraId="7AB2B976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Účastník, včetně uvedení své právní formy:</w:t>
            </w:r>
          </w:p>
        </w:tc>
        <w:tc>
          <w:tcPr>
            <w:tcW w:w="4717" w:type="dxa"/>
          </w:tcPr>
          <w:p w14:paraId="3581E98A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31402955" w14:textId="77777777" w:rsidTr="00265A6E">
        <w:tc>
          <w:tcPr>
            <w:tcW w:w="4343" w:type="dxa"/>
          </w:tcPr>
          <w:p w14:paraId="33B41B07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4717" w:type="dxa"/>
          </w:tcPr>
          <w:p w14:paraId="1F7D9EC2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2571C045" w14:textId="77777777" w:rsidTr="00265A6E">
        <w:tc>
          <w:tcPr>
            <w:tcW w:w="4343" w:type="dxa"/>
          </w:tcPr>
          <w:p w14:paraId="057E65D8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5D15B947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10BB4DAC" w14:textId="77777777" w:rsidTr="00265A6E">
        <w:tc>
          <w:tcPr>
            <w:tcW w:w="4343" w:type="dxa"/>
          </w:tcPr>
          <w:p w14:paraId="17E9EAFD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03E8B02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1BFBB62E" w14:textId="77777777" w:rsidTr="00265A6E">
        <w:tc>
          <w:tcPr>
            <w:tcW w:w="4343" w:type="dxa"/>
          </w:tcPr>
          <w:p w14:paraId="7C9F701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Bankovní spojení:</w:t>
            </w:r>
          </w:p>
        </w:tc>
        <w:tc>
          <w:tcPr>
            <w:tcW w:w="4717" w:type="dxa"/>
          </w:tcPr>
          <w:p w14:paraId="0B9CDDF5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2F6C1C4E" w14:textId="77777777" w:rsidTr="00265A6E">
        <w:tc>
          <w:tcPr>
            <w:tcW w:w="4343" w:type="dxa"/>
          </w:tcPr>
          <w:p w14:paraId="2288C2B4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Jedná se o malý nebo střední podnik dle doporučení 2003/361/ES: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73A22B82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[ANO/NE]</w:t>
            </w:r>
          </w:p>
        </w:tc>
      </w:tr>
      <w:tr w:rsidR="00BC0C36" w:rsidRPr="00C84435" w14:paraId="7B0D84D1" w14:textId="77777777" w:rsidTr="00265A6E">
        <w:tc>
          <w:tcPr>
            <w:tcW w:w="4343" w:type="dxa"/>
          </w:tcPr>
          <w:p w14:paraId="61869C66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Osoba oprávněná jednat jménem účastníka:</w:t>
            </w:r>
          </w:p>
        </w:tc>
        <w:tc>
          <w:tcPr>
            <w:tcW w:w="4717" w:type="dxa"/>
          </w:tcPr>
          <w:p w14:paraId="042ADA83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0B07C0DA" w14:textId="77777777" w:rsidTr="00265A6E">
        <w:tc>
          <w:tcPr>
            <w:tcW w:w="4343" w:type="dxa"/>
          </w:tcPr>
          <w:p w14:paraId="50AD2CBA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Kontaktní osoba:</w:t>
            </w:r>
          </w:p>
        </w:tc>
        <w:tc>
          <w:tcPr>
            <w:tcW w:w="4717" w:type="dxa"/>
          </w:tcPr>
          <w:p w14:paraId="1E99BD81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79498445" w14:textId="77777777" w:rsidTr="00265A6E">
        <w:tc>
          <w:tcPr>
            <w:tcW w:w="4343" w:type="dxa"/>
          </w:tcPr>
          <w:p w14:paraId="437E2D82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Kontaktní adresa: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5AA4A48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7BAA2974" w14:textId="77777777" w:rsidTr="00265A6E">
        <w:tc>
          <w:tcPr>
            <w:tcW w:w="4343" w:type="dxa"/>
          </w:tcPr>
          <w:p w14:paraId="14643D1C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Tel:</w:t>
            </w:r>
          </w:p>
        </w:tc>
        <w:tc>
          <w:tcPr>
            <w:tcW w:w="4717" w:type="dxa"/>
          </w:tcPr>
          <w:p w14:paraId="64892054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2D27792D" w14:textId="77777777" w:rsidTr="00265A6E">
        <w:tc>
          <w:tcPr>
            <w:tcW w:w="4343" w:type="dxa"/>
          </w:tcPr>
          <w:p w14:paraId="4A053968" w14:textId="77777777" w:rsidR="00BC0C36" w:rsidRPr="00C84435" w:rsidRDefault="00BC0C36" w:rsidP="00265A6E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b/>
                <w:sz w:val="22"/>
                <w:szCs w:val="22"/>
              </w:rPr>
              <w:t>Email kontaktní osoby:</w:t>
            </w:r>
            <w:r w:rsidRPr="00C8443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717" w:type="dxa"/>
          </w:tcPr>
          <w:p w14:paraId="457824C5" w14:textId="77777777" w:rsidR="00BC0C36" w:rsidRPr="00C84435" w:rsidRDefault="00BC0C36" w:rsidP="00265A6E">
            <w:pPr>
              <w:tabs>
                <w:tab w:val="left" w:pos="4253"/>
              </w:tabs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C0C36" w:rsidRPr="00C84435" w14:paraId="06C7DC40" w14:textId="77777777" w:rsidTr="00265A6E">
        <w:tc>
          <w:tcPr>
            <w:tcW w:w="4343" w:type="dxa"/>
          </w:tcPr>
          <w:p w14:paraId="5E60847E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</w:rPr>
              <w:t>Účastník poskytuje služby instalace zařízení, uvedení zařízení do provozu a zaškolení obsluhy:</w:t>
            </w:r>
          </w:p>
        </w:tc>
        <w:tc>
          <w:tcPr>
            <w:tcW w:w="4717" w:type="dxa"/>
          </w:tcPr>
          <w:p w14:paraId="37C7CB1D" w14:textId="77777777" w:rsidR="00BC0C36" w:rsidRPr="00C84435" w:rsidRDefault="00BC0C36" w:rsidP="00265A6E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84435">
              <w:rPr>
                <w:rFonts w:ascii="Calibri" w:hAnsi="Calibri" w:cs="Calibri"/>
                <w:sz w:val="22"/>
                <w:szCs w:val="22"/>
                <w:highlight w:val="yellow"/>
              </w:rPr>
              <w:t>[ANO/NE]</w:t>
            </w:r>
            <w:r w:rsidRPr="00C84435">
              <w:rPr>
                <w:rStyle w:val="Znakapoznpodarou"/>
                <w:rFonts w:ascii="Calibri" w:hAnsi="Calibri" w:cs="Calibri"/>
                <w:sz w:val="22"/>
                <w:szCs w:val="22"/>
                <w:highlight w:val="yellow"/>
              </w:rPr>
              <w:footnoteReference w:id="1"/>
            </w:r>
          </w:p>
        </w:tc>
      </w:tr>
      <w:bookmarkEnd w:id="0"/>
    </w:tbl>
    <w:p w14:paraId="3C592604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</w:p>
    <w:p w14:paraId="43144C15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bookmarkStart w:id="1" w:name="_Hlk193801058"/>
    </w:p>
    <w:p w14:paraId="7CB7994B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r w:rsidRPr="00C84435">
        <w:rPr>
          <w:rFonts w:ascii="Calibri" w:hAnsi="Calibri" w:cs="Calibri"/>
        </w:rPr>
        <w:t xml:space="preserve">V </w:t>
      </w:r>
      <w:r w:rsidRPr="00C84435">
        <w:rPr>
          <w:rFonts w:ascii="Calibri" w:hAnsi="Calibri" w:cs="Calibri"/>
          <w:highlight w:val="yellow"/>
        </w:rPr>
        <w:t>[doplní účastník]</w:t>
      </w:r>
      <w:r w:rsidRPr="00C84435">
        <w:rPr>
          <w:rFonts w:ascii="Calibri" w:hAnsi="Calibri" w:cs="Calibri"/>
        </w:rPr>
        <w:t xml:space="preserve"> dne</w:t>
      </w:r>
      <w:r w:rsidRPr="00C84435">
        <w:rPr>
          <w:rFonts w:ascii="Calibri" w:hAnsi="Calibri" w:cs="Calibri"/>
          <w:highlight w:val="yellow"/>
        </w:rPr>
        <w:t xml:space="preserve"> [doplní účastník]</w:t>
      </w:r>
    </w:p>
    <w:p w14:paraId="2A80C005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r w:rsidRPr="00C84435">
        <w:rPr>
          <w:rFonts w:ascii="Calibri" w:hAnsi="Calibri" w:cs="Calibri"/>
          <w:highlight w:val="yellow"/>
        </w:rPr>
        <w:t>[Podpis – doplní účastník]</w:t>
      </w:r>
    </w:p>
    <w:p w14:paraId="28533757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</w:rPr>
      </w:pPr>
      <w:r w:rsidRPr="00C84435">
        <w:rPr>
          <w:rFonts w:ascii="Calibri" w:hAnsi="Calibri" w:cs="Calibri"/>
          <w:highlight w:val="yellow"/>
        </w:rPr>
        <w:t xml:space="preserve">……………………………………………………………. </w:t>
      </w:r>
    </w:p>
    <w:p w14:paraId="1B7ECEF0" w14:textId="77777777" w:rsidR="00BC0C36" w:rsidRPr="00C84435" w:rsidRDefault="00BC0C36" w:rsidP="00BC0C36">
      <w:pPr>
        <w:spacing w:after="120" w:line="276" w:lineRule="auto"/>
        <w:ind w:left="4956"/>
        <w:jc w:val="both"/>
        <w:rPr>
          <w:rFonts w:ascii="Calibri" w:hAnsi="Calibri" w:cs="Calibri"/>
        </w:rPr>
      </w:pPr>
      <w:r w:rsidRPr="00C84435">
        <w:rPr>
          <w:rFonts w:ascii="Calibri" w:hAnsi="Calibri" w:cs="Calibri"/>
          <w:highlight w:val="yellow"/>
        </w:rPr>
        <w:lastRenderedPageBreak/>
        <w:t>[Účastník, jméno a příjmení osoby oprávněné jednat jménem účastníka – doplní účastník]</w:t>
      </w:r>
    </w:p>
    <w:bookmarkEnd w:id="1"/>
    <w:p w14:paraId="0D8A33E2" w14:textId="06DAC78C" w:rsidR="00415E98" w:rsidRPr="00C84435" w:rsidRDefault="003D1BEF" w:rsidP="007F6FC3">
      <w:pPr>
        <w:spacing w:line="259" w:lineRule="auto"/>
        <w:ind w:right="-2"/>
        <w:jc w:val="right"/>
        <w:rPr>
          <w:rFonts w:ascii="Calibri" w:hAnsi="Calibri" w:cs="Calibri"/>
        </w:rPr>
      </w:pPr>
      <w:r w:rsidRPr="00C84435">
        <w:rPr>
          <w:rFonts w:ascii="Calibri" w:hAnsi="Calibri" w:cs="Calibri"/>
          <w:i/>
          <w:iCs/>
        </w:rPr>
        <w:t xml:space="preserve"> </w:t>
      </w:r>
    </w:p>
    <w:sectPr w:rsidR="00415E98" w:rsidRPr="00C84435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F793" w14:textId="77777777" w:rsidR="001B5873" w:rsidRDefault="001B5873" w:rsidP="00CD1C16">
      <w:pPr>
        <w:spacing w:after="0" w:line="240" w:lineRule="auto"/>
      </w:pPr>
      <w:r>
        <w:separator/>
      </w:r>
    </w:p>
  </w:endnote>
  <w:endnote w:type="continuationSeparator" w:id="0">
    <w:p w14:paraId="35045E62" w14:textId="77777777" w:rsidR="001B5873" w:rsidRDefault="001B5873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D451" w14:textId="77777777" w:rsidR="001B5873" w:rsidRDefault="001B5873" w:rsidP="00CD1C16">
      <w:pPr>
        <w:spacing w:after="0" w:line="240" w:lineRule="auto"/>
      </w:pPr>
      <w:r>
        <w:separator/>
      </w:r>
    </w:p>
  </w:footnote>
  <w:footnote w:type="continuationSeparator" w:id="0">
    <w:p w14:paraId="233BD2A7" w14:textId="77777777" w:rsidR="001B5873" w:rsidRDefault="001B5873" w:rsidP="00CD1C16">
      <w:pPr>
        <w:spacing w:after="0" w:line="240" w:lineRule="auto"/>
      </w:pPr>
      <w:r>
        <w:continuationSeparator/>
      </w:r>
    </w:p>
  </w:footnote>
  <w:footnote w:id="1">
    <w:p w14:paraId="6AD587DB" w14:textId="77777777" w:rsidR="00BC0C36" w:rsidRPr="00C84435" w:rsidRDefault="00BC0C36" w:rsidP="00BC0C36">
      <w:pPr>
        <w:pStyle w:val="Textpoznpodarou"/>
        <w:rPr>
          <w:rFonts w:ascii="Calibri" w:hAnsi="Calibri" w:cs="Calibri"/>
          <w:lang w:val="cs-CZ"/>
        </w:rPr>
      </w:pPr>
      <w:r w:rsidRPr="00C84435">
        <w:rPr>
          <w:rStyle w:val="Znakapoznpodarou"/>
          <w:rFonts w:ascii="Calibri" w:hAnsi="Calibri" w:cs="Calibri"/>
        </w:rPr>
        <w:footnoteRef/>
      </w:r>
      <w:r w:rsidRPr="00C84435">
        <w:rPr>
          <w:rFonts w:ascii="Calibri" w:hAnsi="Calibri" w:cs="Calibri"/>
        </w:rPr>
        <w:t xml:space="preserve"> Pozn. zadavatele: </w:t>
      </w:r>
      <w:r w:rsidRPr="00C84435">
        <w:rPr>
          <w:rFonts w:ascii="Calibri" w:hAnsi="Calibri" w:cs="Calibri"/>
          <w:i/>
          <w:iCs/>
          <w:lang w:val="cs-CZ"/>
        </w:rPr>
        <w:t>Cenu za instalaci zařízení, uvedení zařízení do provozu a zaškolení obsluhy má účastník zadávacího řízení povinnost reflektovat již celkové nabídkové ceně za plnění veřejné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104E9F3D" w:rsidR="004E5CDB" w:rsidRPr="00874CE0" w:rsidRDefault="003A631F" w:rsidP="004E5CDB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BC0C36">
                            <w:rPr>
                              <w:rFonts w:ascii="Arial" w:hAnsi="Arial" w:cs="Arial"/>
                            </w:rPr>
                            <w:t>1</w:t>
                          </w:r>
                          <w:r w:rsidR="004E5CDB">
                            <w:rPr>
                              <w:rFonts w:ascii="Arial" w:hAnsi="Arial" w:cs="Arial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104E9F3D" w:rsidR="004E5CDB" w:rsidRPr="00874CE0" w:rsidRDefault="003A631F" w:rsidP="004E5CDB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BC0C36">
                      <w:rPr>
                        <w:rFonts w:ascii="Arial" w:hAnsi="Arial" w:cs="Arial"/>
                      </w:rPr>
                      <w:t>1</w:t>
                    </w:r>
                    <w:r w:rsidR="004E5CDB">
                      <w:rPr>
                        <w:rFonts w:ascii="Arial" w:hAnsi="Arial" w:cs="Arial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F85"/>
    <w:rsid w:val="001164E8"/>
    <w:rsid w:val="0019652C"/>
    <w:rsid w:val="001B20A2"/>
    <w:rsid w:val="001B5873"/>
    <w:rsid w:val="002130A5"/>
    <w:rsid w:val="00222637"/>
    <w:rsid w:val="00246F8F"/>
    <w:rsid w:val="00247228"/>
    <w:rsid w:val="002508ED"/>
    <w:rsid w:val="00253F6A"/>
    <w:rsid w:val="00274E75"/>
    <w:rsid w:val="00277E4A"/>
    <w:rsid w:val="002C77A3"/>
    <w:rsid w:val="002F1D9A"/>
    <w:rsid w:val="003750CF"/>
    <w:rsid w:val="003A631F"/>
    <w:rsid w:val="003C759B"/>
    <w:rsid w:val="003D1BEF"/>
    <w:rsid w:val="003E03DE"/>
    <w:rsid w:val="003E07DC"/>
    <w:rsid w:val="003E259C"/>
    <w:rsid w:val="00415E98"/>
    <w:rsid w:val="004A458E"/>
    <w:rsid w:val="004C2D30"/>
    <w:rsid w:val="004D085B"/>
    <w:rsid w:val="004D27C5"/>
    <w:rsid w:val="004E5CDB"/>
    <w:rsid w:val="004F5812"/>
    <w:rsid w:val="005112FF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500FB"/>
    <w:rsid w:val="006872DF"/>
    <w:rsid w:val="006B1CCB"/>
    <w:rsid w:val="006C4D34"/>
    <w:rsid w:val="0074721F"/>
    <w:rsid w:val="007B021A"/>
    <w:rsid w:val="007B130A"/>
    <w:rsid w:val="007B5152"/>
    <w:rsid w:val="007C2255"/>
    <w:rsid w:val="007F6FC3"/>
    <w:rsid w:val="008024D9"/>
    <w:rsid w:val="00806216"/>
    <w:rsid w:val="00853AA0"/>
    <w:rsid w:val="008642E8"/>
    <w:rsid w:val="008A53DF"/>
    <w:rsid w:val="008A5915"/>
    <w:rsid w:val="008A6AA6"/>
    <w:rsid w:val="008D30D0"/>
    <w:rsid w:val="008E0277"/>
    <w:rsid w:val="008F4B99"/>
    <w:rsid w:val="008F50BB"/>
    <w:rsid w:val="00923016"/>
    <w:rsid w:val="00934399"/>
    <w:rsid w:val="009876CE"/>
    <w:rsid w:val="009F681D"/>
    <w:rsid w:val="00A006EE"/>
    <w:rsid w:val="00A21D73"/>
    <w:rsid w:val="00A600CA"/>
    <w:rsid w:val="00AD3C6E"/>
    <w:rsid w:val="00AE0B03"/>
    <w:rsid w:val="00AE4158"/>
    <w:rsid w:val="00AF532E"/>
    <w:rsid w:val="00B43742"/>
    <w:rsid w:val="00B90864"/>
    <w:rsid w:val="00BA20F9"/>
    <w:rsid w:val="00BC0C36"/>
    <w:rsid w:val="00BF03B6"/>
    <w:rsid w:val="00C002A5"/>
    <w:rsid w:val="00C10C64"/>
    <w:rsid w:val="00C24777"/>
    <w:rsid w:val="00C249B1"/>
    <w:rsid w:val="00C25217"/>
    <w:rsid w:val="00C52733"/>
    <w:rsid w:val="00C70697"/>
    <w:rsid w:val="00C84435"/>
    <w:rsid w:val="00CD1C16"/>
    <w:rsid w:val="00CD47BA"/>
    <w:rsid w:val="00CF0645"/>
    <w:rsid w:val="00D401FF"/>
    <w:rsid w:val="00D4177F"/>
    <w:rsid w:val="00D672B0"/>
    <w:rsid w:val="00D97711"/>
    <w:rsid w:val="00DA1CF5"/>
    <w:rsid w:val="00E36A76"/>
    <w:rsid w:val="00E8159C"/>
    <w:rsid w:val="00EB6E7F"/>
    <w:rsid w:val="00EC2165"/>
    <w:rsid w:val="00EF127C"/>
    <w:rsid w:val="00F0054E"/>
    <w:rsid w:val="00F15B49"/>
    <w:rsid w:val="00F4234B"/>
    <w:rsid w:val="00FC081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  <w:style w:type="paragraph" w:styleId="Zkladntext2">
    <w:name w:val="Body Text 2"/>
    <w:basedOn w:val="Normln"/>
    <w:link w:val="Zkladntext2Char"/>
    <w:uiPriority w:val="99"/>
    <w:rsid w:val="00BC0C3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0C36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BC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BC0C36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C0C36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0C36"/>
    <w:rPr>
      <w:rFonts w:ascii="Arial" w:eastAsia="Times New Roman" w:hAnsi="Arial" w:cs="Times New Roman"/>
      <w:sz w:val="16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</TotalTime>
  <Pages>2</Pages>
  <Words>142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3</cp:revision>
  <cp:lastPrinted>2020-07-22T13:58:00Z</cp:lastPrinted>
  <dcterms:created xsi:type="dcterms:W3CDTF">2025-03-25T12:19:00Z</dcterms:created>
  <dcterms:modified xsi:type="dcterms:W3CDTF">2025-03-25T12:44:00Z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