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6BBB" w14:textId="77777777" w:rsidR="00733644" w:rsidRDefault="00733644" w:rsidP="004238C0">
      <w:pPr>
        <w:pStyle w:val="Nzev"/>
      </w:pPr>
      <w:r>
        <w:t>Formulář nabídky</w:t>
      </w:r>
    </w:p>
    <w:p w14:paraId="203EA7D9" w14:textId="77777777" w:rsidR="00733644" w:rsidRPr="004C3476" w:rsidRDefault="00733644" w:rsidP="0086001C">
      <w:pPr>
        <w:pStyle w:val="Textpoznpodarou"/>
        <w:rPr>
          <w:rStyle w:val="Zdraznn"/>
        </w:rPr>
      </w:pPr>
      <w:r>
        <w:rPr>
          <w:rStyle w:val="Zdraznn"/>
        </w:rPr>
        <w:t xml:space="preserve">Editovat je možné ta ustanovení, která obsahují </w:t>
      </w:r>
      <w:r w:rsidRPr="00C17292">
        <w:rPr>
          <w:rStyle w:val="Zdraznn"/>
          <w:b/>
          <w:u w:val="single"/>
        </w:rPr>
        <w:t>žlutě vyznačená pole</w:t>
      </w:r>
      <w:r>
        <w:rPr>
          <w:rStyle w:val="Zdraznn"/>
        </w:rPr>
        <w:t>.</w:t>
      </w:r>
      <w:r w:rsidR="00C90F03">
        <w:rPr>
          <w:rStyle w:val="Zdraznn"/>
        </w:rPr>
        <w:t xml:space="preserve"> </w:t>
      </w:r>
      <w:r>
        <w:rPr>
          <w:rStyle w:val="Zdraznn"/>
        </w:rPr>
        <w:t>Do těchto ustanovení</w:t>
      </w:r>
      <w:r w:rsidRPr="004C3476">
        <w:rPr>
          <w:rStyle w:val="Zdraznn"/>
        </w:rPr>
        <w:t xml:space="preserve"> je </w:t>
      </w:r>
      <w:r w:rsidRPr="00C17292">
        <w:rPr>
          <w:rStyle w:val="Zdraznn"/>
          <w:b/>
          <w:u w:val="single"/>
        </w:rPr>
        <w:t>možno vepisovat text</w:t>
      </w:r>
      <w:r>
        <w:rPr>
          <w:rStyle w:val="Zdraznn"/>
        </w:rPr>
        <w:t>, případně je v případě potřeby kopírovat</w:t>
      </w:r>
      <w:r w:rsidRPr="004C3476">
        <w:rPr>
          <w:rStyle w:val="Zdraznn"/>
        </w:rPr>
        <w:t>.</w:t>
      </w:r>
      <w:r>
        <w:rPr>
          <w:rStyle w:val="Zdraznn"/>
        </w:rPr>
        <w:t xml:space="preserve"> Žlutě vyznačená pole, která jsou v kontextu podání nabídky pro účastníka irelevantní, je možné z formuláře vymazat (to neplatí pro pole označená textem </w:t>
      </w:r>
      <w:r w:rsidRPr="00C17292">
        <w:rPr>
          <w:rStyle w:val="Zdraznn"/>
          <w:b/>
          <w:u w:val="single"/>
        </w:rPr>
        <w:t>„zvolte jednu z možností“</w:t>
      </w:r>
      <w:r>
        <w:rPr>
          <w:rStyle w:val="Zdraznn"/>
        </w:rPr>
        <w:t>, u těch je třeba vybrat jednu z možností, které se rozevřou po kliknutí do pole).</w:t>
      </w:r>
    </w:p>
    <w:p w14:paraId="1EB9EB2D" w14:textId="77777777" w:rsidR="00733644" w:rsidRDefault="00733644" w:rsidP="004C3476">
      <w:pPr>
        <w:pStyle w:val="Textpoznpodarou"/>
      </w:pPr>
      <w:r w:rsidRPr="004C3476">
        <w:rPr>
          <w:rStyle w:val="Zdraznn"/>
        </w:rPr>
        <w:t>Pojmy a zkratky použité ve formuláři odpovídají tomu, jak byly zavedeny v zadávací dokumentaci veřejné zakázce.</w:t>
      </w:r>
    </w:p>
    <w:p w14:paraId="5D7FF1CA" w14:textId="77777777" w:rsidR="00733644" w:rsidRPr="005E4BD4" w:rsidRDefault="00733644" w:rsidP="00A8278B">
      <w:pPr>
        <w:pStyle w:val="Bezmezer"/>
      </w:pPr>
    </w:p>
    <w:p w14:paraId="106BC76D" w14:textId="77777777" w:rsidR="00733644" w:rsidRPr="004C3476" w:rsidRDefault="00733644" w:rsidP="00AE3EE2">
      <w:pPr>
        <w:pStyle w:val="Nadpis1"/>
      </w:pPr>
      <w:r w:rsidRPr="004C3476">
        <w:t xml:space="preserve">Identifikační údaje </w:t>
      </w:r>
      <w:r>
        <w:t>úČ</w:t>
      </w:r>
      <w:r w:rsidRPr="004C3476">
        <w:t>astníka</w:t>
      </w:r>
    </w:p>
    <w:p w14:paraId="11CE4970" w14:textId="77777777" w:rsidR="00733644" w:rsidRDefault="00733644" w:rsidP="005611EC">
      <w:pPr>
        <w:pStyle w:val="Bezmezer"/>
      </w:pPr>
    </w:p>
    <w:tbl>
      <w:tblPr>
        <w:tblW w:w="8990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1"/>
        <w:gridCol w:w="6409"/>
      </w:tblGrid>
      <w:tr w:rsidR="00985040" w:rsidRPr="00A64F7A" w14:paraId="3C383B2E" w14:textId="77777777" w:rsidTr="00985040">
        <w:trPr>
          <w:trHeight w:val="298"/>
        </w:trPr>
        <w:tc>
          <w:tcPr>
            <w:tcW w:w="2581" w:type="dxa"/>
            <w:shd w:val="clear" w:color="auto" w:fill="F2F2F2"/>
          </w:tcPr>
          <w:p w14:paraId="31E400F1" w14:textId="77777777" w:rsidR="00985040" w:rsidRPr="00A64F7A" w:rsidRDefault="00985040" w:rsidP="00985040">
            <w:pPr>
              <w:spacing w:before="0"/>
              <w:ind w:left="65"/>
              <w:rPr>
                <w:b/>
              </w:rPr>
            </w:pPr>
            <w:r w:rsidRPr="00A64F7A">
              <w:rPr>
                <w:b/>
                <w:szCs w:val="22"/>
              </w:rPr>
              <w:t>Název/Firma/Jméno</w:t>
            </w:r>
          </w:p>
        </w:tc>
        <w:tc>
          <w:tcPr>
            <w:tcW w:w="6409" w:type="dxa"/>
          </w:tcPr>
          <w:p w14:paraId="1304DA52" w14:textId="77777777" w:rsidR="00985040" w:rsidRPr="005611EC" w:rsidRDefault="00DD742B" w:rsidP="00985040">
            <w:pPr>
              <w:spacing w:before="0"/>
              <w:ind w:left="108"/>
              <w:rPr>
                <w:b/>
                <w:szCs w:val="22"/>
              </w:rPr>
            </w:pPr>
            <w:sdt>
              <w:sdtPr>
                <w:rPr>
                  <w:rStyle w:val="tun"/>
                </w:rPr>
                <w:id w:val="-694537214"/>
                <w:placeholder>
                  <w:docPart w:val="64CEB9BD38854F4C92579EBFF1CC3D82"/>
                </w:placeholder>
                <w:showingPlcHdr/>
              </w:sdtPr>
              <w:sdtEndPr>
                <w:rPr>
                  <w:rStyle w:val="Standardnpsmoodstavce"/>
                  <w:rFonts w:ascii="Calibri" w:hAnsi="Calibri"/>
                  <w:b w:val="0"/>
                  <w:szCs w:val="22"/>
                </w:rPr>
              </w:sdtEndPr>
              <w:sdtContent>
                <w:r w:rsidR="00985040" w:rsidRPr="00AD0F44">
                  <w:rPr>
                    <w:rStyle w:val="Zstupntext"/>
                    <w:highlight w:val="yellow"/>
                  </w:rPr>
                  <w:t>doplňte.</w:t>
                </w:r>
              </w:sdtContent>
            </w:sdt>
          </w:p>
        </w:tc>
      </w:tr>
      <w:tr w:rsidR="00985040" w:rsidRPr="00A64F7A" w14:paraId="19A5182C" w14:textId="77777777" w:rsidTr="00985040">
        <w:trPr>
          <w:trHeight w:val="283"/>
        </w:trPr>
        <w:tc>
          <w:tcPr>
            <w:tcW w:w="2581" w:type="dxa"/>
            <w:shd w:val="clear" w:color="auto" w:fill="F2F2F2"/>
          </w:tcPr>
          <w:p w14:paraId="544320D0" w14:textId="77777777" w:rsidR="00985040" w:rsidRPr="00A64F7A" w:rsidRDefault="00985040" w:rsidP="00985040">
            <w:pPr>
              <w:spacing w:before="0"/>
              <w:ind w:left="65"/>
            </w:pPr>
            <w:r w:rsidRPr="00A64F7A">
              <w:rPr>
                <w:szCs w:val="22"/>
              </w:rPr>
              <w:t>Sídlo</w:t>
            </w:r>
          </w:p>
        </w:tc>
        <w:tc>
          <w:tcPr>
            <w:tcW w:w="6409" w:type="dxa"/>
          </w:tcPr>
          <w:p w14:paraId="2E4EA1E2" w14:textId="77777777" w:rsidR="00985040" w:rsidRPr="005611EC" w:rsidRDefault="00DD742B" w:rsidP="00985040">
            <w:pPr>
              <w:spacing w:before="0"/>
              <w:ind w:left="108"/>
              <w:rPr>
                <w:szCs w:val="22"/>
              </w:rPr>
            </w:pPr>
            <w:sdt>
              <w:sdtPr>
                <w:rPr>
                  <w:szCs w:val="22"/>
                </w:rPr>
                <w:id w:val="536169692"/>
                <w:placeholder>
                  <w:docPart w:val="0541B437E6CA4459A3B7E8222B063C85"/>
                </w:placeholder>
                <w:showingPlcHdr/>
              </w:sdtPr>
              <w:sdtEndPr/>
              <w:sdtContent>
                <w:r w:rsidR="00985040" w:rsidRPr="00AD0F44">
                  <w:rPr>
                    <w:rStyle w:val="Zstupntext"/>
                    <w:highlight w:val="yellow"/>
                  </w:rPr>
                  <w:t>doplňte.</w:t>
                </w:r>
              </w:sdtContent>
            </w:sdt>
          </w:p>
        </w:tc>
      </w:tr>
      <w:tr w:rsidR="00985040" w:rsidRPr="00A64F7A" w14:paraId="63EE3E85" w14:textId="77777777" w:rsidTr="00985040">
        <w:trPr>
          <w:trHeight w:val="283"/>
        </w:trPr>
        <w:tc>
          <w:tcPr>
            <w:tcW w:w="2581" w:type="dxa"/>
            <w:shd w:val="clear" w:color="auto" w:fill="F2F2F2"/>
          </w:tcPr>
          <w:p w14:paraId="6D9D04E2" w14:textId="77777777" w:rsidR="00985040" w:rsidRPr="00A64F7A" w:rsidRDefault="00985040" w:rsidP="00985040">
            <w:pPr>
              <w:spacing w:before="0"/>
              <w:ind w:left="65"/>
            </w:pPr>
            <w:r w:rsidRPr="00A64F7A">
              <w:rPr>
                <w:szCs w:val="22"/>
              </w:rPr>
              <w:t>IČ, je-li přiděleno</w:t>
            </w:r>
          </w:p>
        </w:tc>
        <w:tc>
          <w:tcPr>
            <w:tcW w:w="6409" w:type="dxa"/>
          </w:tcPr>
          <w:p w14:paraId="3BD13515" w14:textId="77777777" w:rsidR="00985040" w:rsidRPr="005611EC" w:rsidRDefault="00DD742B" w:rsidP="00985040">
            <w:pPr>
              <w:spacing w:before="0"/>
              <w:ind w:left="108"/>
              <w:rPr>
                <w:szCs w:val="22"/>
              </w:rPr>
            </w:pPr>
            <w:sdt>
              <w:sdtPr>
                <w:rPr>
                  <w:szCs w:val="22"/>
                </w:rPr>
                <w:id w:val="346843043"/>
                <w:placeholder>
                  <w:docPart w:val="4F80D570521B43F5979BC3F63F74EEE0"/>
                </w:placeholder>
                <w:showingPlcHdr/>
              </w:sdtPr>
              <w:sdtEndPr/>
              <w:sdtContent>
                <w:r w:rsidR="00985040" w:rsidRPr="00AD0F44">
                  <w:rPr>
                    <w:rStyle w:val="Zstupntext"/>
                    <w:highlight w:val="yellow"/>
                  </w:rPr>
                  <w:t>doplňte.</w:t>
                </w:r>
              </w:sdtContent>
            </w:sdt>
          </w:p>
        </w:tc>
      </w:tr>
      <w:tr w:rsidR="00985040" w:rsidRPr="00A64F7A" w14:paraId="595A18AC" w14:textId="77777777" w:rsidTr="00985040">
        <w:trPr>
          <w:trHeight w:val="283"/>
        </w:trPr>
        <w:tc>
          <w:tcPr>
            <w:tcW w:w="2581" w:type="dxa"/>
            <w:shd w:val="clear" w:color="auto" w:fill="F2F2F2"/>
          </w:tcPr>
          <w:p w14:paraId="45E150A1" w14:textId="77777777" w:rsidR="00985040" w:rsidRPr="00A64F7A" w:rsidRDefault="00985040" w:rsidP="00985040">
            <w:pPr>
              <w:spacing w:before="0"/>
              <w:ind w:left="65"/>
            </w:pPr>
            <w:r w:rsidRPr="00A64F7A">
              <w:rPr>
                <w:szCs w:val="22"/>
              </w:rPr>
              <w:t>Zástupce</w:t>
            </w:r>
          </w:p>
        </w:tc>
        <w:tc>
          <w:tcPr>
            <w:tcW w:w="6409" w:type="dxa"/>
          </w:tcPr>
          <w:sdt>
            <w:sdtPr>
              <w:rPr>
                <w:szCs w:val="22"/>
              </w:rPr>
              <w:id w:val="521601553"/>
              <w:placeholder>
                <w:docPart w:val="F2B29CEDCE2843ED870AAB7A9464093C"/>
              </w:placeholder>
              <w:showingPlcHdr/>
            </w:sdtPr>
            <w:sdtEndPr/>
            <w:sdtContent>
              <w:p w14:paraId="6FDF01EF" w14:textId="77777777" w:rsidR="00985040" w:rsidRPr="005611EC" w:rsidRDefault="00985040" w:rsidP="00985040">
                <w:pPr>
                  <w:spacing w:before="0"/>
                  <w:ind w:left="108"/>
                  <w:rPr>
                    <w:szCs w:val="22"/>
                  </w:rPr>
                </w:pPr>
                <w:r w:rsidRPr="00AD0F44">
                  <w:rPr>
                    <w:rStyle w:val="Zstupntext"/>
                    <w:highlight w:val="yellow"/>
                  </w:rPr>
                  <w:t>Uveďte osobu jednající jménem účastníka</w:t>
                </w:r>
              </w:p>
            </w:sdtContent>
          </w:sdt>
        </w:tc>
      </w:tr>
    </w:tbl>
    <w:p w14:paraId="70715938" w14:textId="77777777" w:rsidR="00733644" w:rsidRDefault="00733644" w:rsidP="005611EC">
      <w:pPr>
        <w:pStyle w:val="Bezmezer"/>
      </w:pPr>
    </w:p>
    <w:p w14:paraId="4778B846" w14:textId="77777777" w:rsidR="00985040" w:rsidRDefault="00985040" w:rsidP="00985040">
      <w:pPr>
        <w:pStyle w:val="Bezmezer"/>
      </w:pPr>
      <w:r>
        <w:t>Účastník se o veřejnou zakázku uchází</w:t>
      </w:r>
    </w:p>
    <w:p w14:paraId="7D4223E0" w14:textId="77777777" w:rsidR="00985040" w:rsidRDefault="00985040" w:rsidP="00985040">
      <w:pPr>
        <w:pStyle w:val="Bezmezer"/>
      </w:pPr>
      <w:r w:rsidRPr="00AD0F44">
        <w:rPr>
          <w:rFonts w:ascii="MS Gothic" w:eastAsia="MS Gothic" w:hAnsi="MS Gothic" w:hint="eastAsia"/>
          <w:highlight w:val="yellow"/>
        </w:rPr>
        <w:t>☐</w:t>
      </w:r>
      <w:r>
        <w:t xml:space="preserve"> samostatně,</w:t>
      </w:r>
    </w:p>
    <w:p w14:paraId="6D674F65" w14:textId="77777777" w:rsidR="00985040" w:rsidRDefault="00985040" w:rsidP="00985040">
      <w:pPr>
        <w:pStyle w:val="Bezmezer"/>
      </w:pPr>
      <w:r w:rsidRPr="00AD0F44">
        <w:rPr>
          <w:rFonts w:ascii="MS Gothic" w:eastAsia="MS Gothic" w:hAnsi="MS Gothic" w:hint="eastAsia"/>
          <w:highlight w:val="yellow"/>
        </w:rPr>
        <w:t>☐</w:t>
      </w:r>
      <w:r>
        <w:t xml:space="preserve"> společně s více dodavateli</w:t>
      </w:r>
      <w:r w:rsidRPr="001B0431">
        <w:t xml:space="preserve"> </w:t>
      </w:r>
      <w:r>
        <w:t>ve smyslu § 82 ZZVZ, kterými jsou:</w:t>
      </w:r>
    </w:p>
    <w:sdt>
      <w:sdtPr>
        <w:id w:val="976112541"/>
        <w:placeholder>
          <w:docPart w:val="F7FA51ED8A9640E28992C30F3A1B28E9"/>
        </w:placeholder>
        <w:showingPlcHdr/>
      </w:sdtPr>
      <w:sdtEndPr/>
      <w:sdtContent>
        <w:p w14:paraId="2F5DBBD2" w14:textId="77777777" w:rsidR="00985040" w:rsidRDefault="00985040" w:rsidP="00985040">
          <w:pPr>
            <w:pStyle w:val="Nadpis4"/>
          </w:pPr>
          <w:r w:rsidRPr="00AD0F44">
            <w:rPr>
              <w:rStyle w:val="Zstupntext"/>
              <w:highlight w:val="yellow"/>
            </w:rPr>
            <w:t>Uveďte firmu/název/jméno, sídlo, IČ</w:t>
          </w:r>
        </w:p>
      </w:sdtContent>
    </w:sdt>
    <w:sdt>
      <w:sdtPr>
        <w:id w:val="853306109"/>
        <w:placeholder>
          <w:docPart w:val="7312BA2491624631B4534EA50B6A4808"/>
        </w:placeholder>
        <w:showingPlcHdr/>
      </w:sdtPr>
      <w:sdtEndPr/>
      <w:sdtContent>
        <w:p w14:paraId="39FB30F2" w14:textId="77777777" w:rsidR="00985040" w:rsidRDefault="00985040" w:rsidP="00985040">
          <w:pPr>
            <w:pStyle w:val="Nadpis4"/>
            <w:rPr>
              <w:rFonts w:ascii="Arial Narrow" w:eastAsia="Times New Roman" w:hAnsi="Arial Narrow"/>
              <w:b/>
              <w:bCs/>
              <w:szCs w:val="22"/>
            </w:rPr>
          </w:pPr>
          <w:r w:rsidRPr="00AD0F44">
            <w:rPr>
              <w:rStyle w:val="Zstupntext"/>
              <w:highlight w:val="yellow"/>
            </w:rPr>
            <w:t>Uveďte firmu/název/jméno, sídlo, IČ</w:t>
          </w:r>
        </w:p>
      </w:sdtContent>
    </w:sdt>
    <w:p w14:paraId="74917C97" w14:textId="77777777" w:rsidR="00985040" w:rsidRDefault="00985040" w:rsidP="00B12145">
      <w:pPr>
        <w:pStyle w:val="Bezmezer"/>
        <w:spacing w:before="120" w:after="120"/>
        <w:ind w:left="709" w:firstLine="369"/>
      </w:pPr>
      <w:r>
        <w:t>Veškerá prohlášení učiněná ve formuláři nabídky činí účastník za všechny zúčastněné dodavatele.</w:t>
      </w:r>
    </w:p>
    <w:p w14:paraId="0C65B467" w14:textId="77777777" w:rsidR="00733644" w:rsidRDefault="00733644" w:rsidP="001B0431">
      <w:pPr>
        <w:pStyle w:val="Bezmezer"/>
        <w:ind w:left="1077"/>
      </w:pPr>
    </w:p>
    <w:p w14:paraId="34C69D86" w14:textId="77777777" w:rsidR="00733644" w:rsidRDefault="00733644" w:rsidP="00AE3EE2">
      <w:pPr>
        <w:pStyle w:val="Nadpis1"/>
      </w:pPr>
      <w:r>
        <w:t>Úvodní prohlášení účastníka</w:t>
      </w:r>
    </w:p>
    <w:p w14:paraId="4295E9CF" w14:textId="03E162EC" w:rsidR="00733644" w:rsidRDefault="00733644" w:rsidP="00A8278B">
      <w:r w:rsidRPr="00BF26EB">
        <w:t xml:space="preserve">Účastník, který se uchází o veřejnou zakázku zadávanou v zadávacím řízení s názvem </w:t>
      </w:r>
      <w:bookmarkStart w:id="0" w:name="_Hlk64357394"/>
      <w:sdt>
        <w:sdtPr>
          <w:rPr>
            <w:rStyle w:val="Siln"/>
            <w:highlight w:val="yellow"/>
          </w:rPr>
          <w:id w:val="1253710102"/>
          <w:placeholder>
            <w:docPart w:val="525F3CF594F7485C9A824FADEDB6F5EA"/>
          </w:placeholder>
        </w:sdtPr>
        <w:sdtEndPr>
          <w:rPr>
            <w:rStyle w:val="Siln"/>
          </w:rPr>
        </w:sdtEndPr>
        <w:sdtContent>
          <w:r w:rsidR="00B75B85" w:rsidRPr="0041445D">
            <w:rPr>
              <w:b/>
            </w:rPr>
            <w:t>„</w:t>
          </w:r>
          <w:r w:rsidR="00A04428">
            <w:rPr>
              <w:b/>
              <w:bCs/>
              <w:szCs w:val="23"/>
            </w:rPr>
            <w:t>Multifunkční objekt města Třebenice</w:t>
          </w:r>
          <w:r w:rsidR="00B75B85" w:rsidRPr="0041445D">
            <w:rPr>
              <w:b/>
            </w:rPr>
            <w:t>“</w:t>
          </w:r>
        </w:sdtContent>
      </w:sdt>
      <w:bookmarkEnd w:id="0"/>
      <w:r w:rsidRPr="00BF26EB">
        <w:t>, tímto předkládá formulář nabídky včetně příslušných příloh za účelem prokázání splnění jednotlivých požadavků zadavatele, kterými je podmiňována účast dodavatelů v zadávacím řízení.</w:t>
      </w:r>
    </w:p>
    <w:p w14:paraId="0C3772A9" w14:textId="77777777" w:rsidR="00C303A9" w:rsidRDefault="00C303A9" w:rsidP="00C303A9">
      <w:r>
        <w:t>Účastník čestně prohlašuje, že</w:t>
      </w:r>
    </w:p>
    <w:p w14:paraId="2E2578BA" w14:textId="77777777" w:rsidR="00685C4C" w:rsidRDefault="00685C4C" w:rsidP="00685C4C">
      <w:pPr>
        <w:pStyle w:val="Nadpis3"/>
        <w:ind w:left="1276"/>
        <w:rPr>
          <w:rFonts w:cs="Arial"/>
        </w:rPr>
      </w:pPr>
      <w:r w:rsidRPr="007809D2">
        <w:t>se pečlivě seznámil se zadávacími podmínkami, porozuměl jim a mj. tak používá veškeré pojmy v souladu se zadávací dokumentací</w:t>
      </w:r>
      <w:r>
        <w:t>,</w:t>
      </w:r>
    </w:p>
    <w:p w14:paraId="6E954F29" w14:textId="3B65E1BD" w:rsidR="00685C4C" w:rsidRDefault="00685C4C" w:rsidP="00685C4C">
      <w:pPr>
        <w:pStyle w:val="Nadpis3"/>
        <w:ind w:left="1276"/>
      </w:pPr>
      <w:r>
        <w:t>přijímá elektronický nástroj</w:t>
      </w:r>
      <w:r w:rsidR="00085C88">
        <w:t xml:space="preserve"> E-ZAKAZKY</w:t>
      </w:r>
      <w:r>
        <w:t xml:space="preserve"> jako zadavatelem preferovaný prostředek komunikace v zadávacím řízení, </w:t>
      </w:r>
    </w:p>
    <w:p w14:paraId="710ABEB2" w14:textId="4E8107A1" w:rsidR="00685C4C" w:rsidRDefault="00685C4C" w:rsidP="00685C4C">
      <w:pPr>
        <w:pStyle w:val="Nadpis3"/>
        <w:ind w:left="1276"/>
      </w:pPr>
      <w:r>
        <w:t xml:space="preserve">má dokončenou registraci v elektronickém nástroji </w:t>
      </w:r>
      <w:r w:rsidR="00085C88">
        <w:t>E-ZAKAZKY</w:t>
      </w:r>
      <w:r>
        <w:t xml:space="preserve">, případně, že ji neprodleně po podání nabídky dokončí; dodavateli je známo, že bez dokončení registrace není možno elektronický nástroj </w:t>
      </w:r>
      <w:r w:rsidR="00085C88">
        <w:t>E-ZAKAZKY</w:t>
      </w:r>
      <w:r w:rsidR="00085C88" w:rsidDel="00085C88">
        <w:t xml:space="preserve"> </w:t>
      </w:r>
      <w:r>
        <w:t>plně využívat, a je si vědom toho, že veškeré důsledky spojené s nedokončenou registrací ponese sám,</w:t>
      </w:r>
    </w:p>
    <w:p w14:paraId="44429498" w14:textId="53210CA0" w:rsidR="00685C4C" w:rsidRPr="004B4351" w:rsidRDefault="00685C4C" w:rsidP="00685C4C">
      <w:pPr>
        <w:pStyle w:val="Nadpis3"/>
        <w:ind w:left="1276"/>
      </w:pPr>
      <w:r w:rsidRPr="006A66F7">
        <w:t xml:space="preserve">kontaktní osobou </w:t>
      </w:r>
      <w:r>
        <w:t>účastníka</w:t>
      </w:r>
      <w:r w:rsidRPr="006A66F7">
        <w:t xml:space="preserve"> oprávněnou k jednání za dodavatele v rámci zadávacího řízení je </w:t>
      </w:r>
      <w:sdt>
        <w:sdtPr>
          <w:rPr>
            <w:shd w:val="clear" w:color="auto" w:fill="FFFF00"/>
          </w:rPr>
          <w:id w:val="-487551361"/>
          <w:placeholder>
            <w:docPart w:val="45CE6A1AF2AF4422BFAB97961E00EA82"/>
          </w:placeholder>
          <w:showingPlcHdr/>
        </w:sdtPr>
        <w:sdtEndPr>
          <w:rPr>
            <w:shd w:val="clear" w:color="auto" w:fill="auto"/>
          </w:rPr>
        </w:sdtEndPr>
        <w:sdtContent>
          <w:r w:rsidRPr="00357362">
            <w:rPr>
              <w:rStyle w:val="Zstupntext"/>
              <w:shd w:val="clear" w:color="auto" w:fill="FFFF00"/>
            </w:rPr>
            <w:t>Vepište jméno kontaktní osoby</w:t>
          </w:r>
        </w:sdtContent>
      </w:sdt>
      <w:r w:rsidRPr="006A66F7">
        <w:t xml:space="preserve">, tel.: </w:t>
      </w:r>
      <w:sdt>
        <w:sdtPr>
          <w:id w:val="1491977865"/>
          <w:placeholder>
            <w:docPart w:val="3CE2BD37DB6C41FB90E5905B794622FB"/>
          </w:placeholder>
          <w:showingPlcHdr/>
        </w:sdtPr>
        <w:sdtEndPr/>
        <w:sdtContent>
          <w:r w:rsidRPr="00357362">
            <w:rPr>
              <w:rStyle w:val="Zstupntext"/>
              <w:shd w:val="clear" w:color="auto" w:fill="FFFF00"/>
            </w:rPr>
            <w:t>vepište tel. číslo</w:t>
          </w:r>
        </w:sdtContent>
      </w:sdt>
      <w:r w:rsidRPr="006A66F7">
        <w:t xml:space="preserve">, e-mail: </w:t>
      </w:r>
      <w:sdt>
        <w:sdtPr>
          <w:id w:val="444434741"/>
          <w:placeholder>
            <w:docPart w:val="4B6041E6A81F4041A4A2C5CB53BD953D"/>
          </w:placeholder>
          <w:showingPlcHdr/>
        </w:sdtPr>
        <w:sdtEndPr/>
        <w:sdtContent>
          <w:r w:rsidRPr="00357362">
            <w:rPr>
              <w:rStyle w:val="Zstupntext"/>
              <w:shd w:val="clear" w:color="auto" w:fill="FFFF00"/>
            </w:rPr>
            <w:t>vepište e-mail</w:t>
          </w:r>
        </w:sdtContent>
      </w:sdt>
      <w:r>
        <w:t>. K</w:t>
      </w:r>
      <w:r w:rsidRPr="006A66F7">
        <w:t>ontaktní osoba</w:t>
      </w:r>
      <w:r>
        <w:t>,</w:t>
      </w:r>
      <w:r w:rsidRPr="006A66F7">
        <w:t xml:space="preserve"> jakož i její kontaktní údaje odpovídají</w:t>
      </w:r>
      <w:r>
        <w:t xml:space="preserve"> těm, jaké dodavatel uvádí</w:t>
      </w:r>
      <w:r w:rsidRPr="006A66F7">
        <w:t xml:space="preserve"> v elektronickém nástroji </w:t>
      </w:r>
      <w:r w:rsidR="00085C88">
        <w:t>E-ZAKAZKY</w:t>
      </w:r>
      <w:r w:rsidRPr="006A66F7">
        <w:t>, případně</w:t>
      </w:r>
      <w:r>
        <w:t xml:space="preserve"> jaké</w:t>
      </w:r>
      <w:r w:rsidRPr="006A66F7">
        <w:t xml:space="preserve"> v elektronickém nástroji </w:t>
      </w:r>
      <w:r w:rsidR="00085C88">
        <w:t>E-ZAKAZKY</w:t>
      </w:r>
      <w:r w:rsidR="00085C88" w:rsidDel="00085C88">
        <w:t xml:space="preserve"> </w:t>
      </w:r>
      <w:r w:rsidRPr="006A66F7">
        <w:t>neprodleně uvede</w:t>
      </w:r>
      <w:r>
        <w:t xml:space="preserve">, </w:t>
      </w:r>
    </w:p>
    <w:p w14:paraId="494B74A5" w14:textId="5247F84D" w:rsidR="00685C4C" w:rsidRDefault="00685C4C" w:rsidP="00685C4C">
      <w:pPr>
        <w:pStyle w:val="Nadpis3"/>
        <w:ind w:left="1276"/>
      </w:pPr>
      <w:r>
        <w:t xml:space="preserve">je </w:t>
      </w:r>
      <w:r w:rsidRPr="006A66F7">
        <w:t xml:space="preserve">srozuměn s tím, že veškeré písemnosti zasílané prostřednictvím elektronického nástroje </w:t>
      </w:r>
      <w:r w:rsidR="00085C88">
        <w:t>E-ZAKAZKY</w:t>
      </w:r>
      <w:r w:rsidR="00085C88" w:rsidDel="00085C88">
        <w:t xml:space="preserve"> </w:t>
      </w:r>
      <w:r w:rsidRPr="006A66F7">
        <w:t>se považují za řádně doručené dnem jejich doručení do uživatelského účtu adres</w:t>
      </w:r>
      <w:r w:rsidRPr="00F956C2">
        <w:t xml:space="preserve">áta písemnosti v elektronickém nástroji </w:t>
      </w:r>
      <w:r w:rsidR="00085C88">
        <w:t>E-ZAKAZKY</w:t>
      </w:r>
      <w:r w:rsidRPr="00F956C2">
        <w:t xml:space="preserve">; </w:t>
      </w:r>
      <w:r>
        <w:t>účastník</w:t>
      </w:r>
      <w:r w:rsidRPr="00F956C2">
        <w:t xml:space="preserve"> přijímá, že na doručení písemnosti nemá vliv, zda byla písemnost jejím adresátem přečtena, případně, zda elektronický nástroj </w:t>
      </w:r>
      <w:r w:rsidR="00085C88">
        <w:t>E-ZAKAZKY</w:t>
      </w:r>
      <w:r w:rsidR="00085C88" w:rsidDel="00085C88">
        <w:t xml:space="preserve"> </w:t>
      </w:r>
      <w:r w:rsidRPr="00F956C2">
        <w:t>adresátovi odeslal na kontaktní e</w:t>
      </w:r>
      <w:r>
        <w:t>-</w:t>
      </w:r>
      <w:r w:rsidRPr="00F956C2">
        <w:t>mailovou adresu upozornění o</w:t>
      </w:r>
      <w:r>
        <w:t xml:space="preserve"> jejím doručení</w:t>
      </w:r>
      <w:r w:rsidRPr="00F956C2">
        <w:t xml:space="preserve"> či nikoli</w:t>
      </w:r>
      <w:r w:rsidR="00CC5F3B">
        <w:t>,</w:t>
      </w:r>
    </w:p>
    <w:p w14:paraId="60563361" w14:textId="77777777" w:rsidR="00981F28" w:rsidRDefault="00981F28" w:rsidP="00981F28">
      <w:pPr>
        <w:pStyle w:val="Nadpis3"/>
        <w:ind w:left="1276"/>
      </w:pPr>
      <w:r>
        <w:lastRenderedPageBreak/>
        <w:t xml:space="preserve">se na něj nebo jeho </w:t>
      </w:r>
      <w:r w:rsidRPr="00147C8E">
        <w:t>poddodavatel</w:t>
      </w:r>
      <w:r>
        <w:t>e</w:t>
      </w:r>
      <w:r w:rsidRPr="00147C8E">
        <w:t>, prostřednictvím kterého prokazuje kvalifikaci</w:t>
      </w:r>
      <w:r>
        <w:t xml:space="preserve">, nevztahuje zákaz účastnit se zadávacích řízeních dle § </w:t>
      </w:r>
      <w:proofErr w:type="gramStart"/>
      <w:r>
        <w:t>4b</w:t>
      </w:r>
      <w:proofErr w:type="gramEnd"/>
      <w:r>
        <w:t xml:space="preserve"> zákona </w:t>
      </w:r>
      <w:bookmarkStart w:id="1" w:name="_Hlk34046280"/>
      <w:r>
        <w:t>č. 159/2006 Sb., o střetu zájmů, ve znění pozdějších předpisů</w:t>
      </w:r>
      <w:bookmarkEnd w:id="1"/>
      <w:r>
        <w:t>, a že</w:t>
      </w:r>
    </w:p>
    <w:p w14:paraId="0FBF9E3A" w14:textId="77777777" w:rsidR="004B362D" w:rsidRDefault="004B362D" w:rsidP="004C364F">
      <w:pPr>
        <w:pStyle w:val="Nadpis3"/>
        <w:ind w:left="1276"/>
        <w:rPr>
          <w:rFonts w:eastAsiaTheme="minorHAnsi"/>
        </w:rPr>
      </w:pPr>
      <w:bookmarkStart w:id="2" w:name="_Hlk61266211"/>
      <w:r>
        <w:rPr>
          <w:rFonts w:eastAsia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zakázky.</w:t>
      </w:r>
    </w:p>
    <w:bookmarkEnd w:id="2"/>
    <w:p w14:paraId="7EEAE962" w14:textId="77777777" w:rsidR="00733644" w:rsidRDefault="00733644" w:rsidP="00AE3EE2">
      <w:pPr>
        <w:pStyle w:val="Nadpis1"/>
      </w:pPr>
      <w:r>
        <w:t>Požadavky na předmět veřejné zakázky</w:t>
      </w:r>
    </w:p>
    <w:p w14:paraId="15086212" w14:textId="77777777" w:rsidR="00733644" w:rsidRDefault="00733644" w:rsidP="001B0431">
      <w:r>
        <w:t>Účastník čestně prohlašuje, že</w:t>
      </w:r>
    </w:p>
    <w:p w14:paraId="7DA6FD9D" w14:textId="77777777" w:rsidR="00733644" w:rsidRDefault="00733644" w:rsidP="001B0431">
      <w:pPr>
        <w:pStyle w:val="Nadpis3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>
        <w:t>, a že</w:t>
      </w:r>
    </w:p>
    <w:p w14:paraId="0A5C6F44" w14:textId="77777777" w:rsidR="00733644" w:rsidRDefault="00733644" w:rsidP="001B0431">
      <w:pPr>
        <w:pStyle w:val="Nadpis3"/>
      </w:pPr>
      <w:r w:rsidRPr="00357362">
        <w:t>je pro případ uzavření smlouvy na veřejnou zakázku vázán veškerými technickými, obchodními a jinými smluvními podmínkami zadavatele</w:t>
      </w:r>
      <w:r>
        <w:t>, se kterými se podrobně seznámil a podáním své nabídky do tohoto zadávacího řízení s nimi souhlasí</w:t>
      </w:r>
    </w:p>
    <w:p w14:paraId="172547AA" w14:textId="77777777" w:rsidR="00733644" w:rsidRDefault="00733644" w:rsidP="001E2216">
      <w:pPr>
        <w:pStyle w:val="Bezmezer"/>
      </w:pPr>
    </w:p>
    <w:p w14:paraId="0C3B14EF" w14:textId="77777777" w:rsidR="00733644" w:rsidRPr="00AE3EE2" w:rsidRDefault="00733644" w:rsidP="00AE3EE2">
      <w:pPr>
        <w:pStyle w:val="Nadpis1"/>
      </w:pPr>
      <w:r w:rsidRPr="00AE3EE2">
        <w:t>Kvalifikace</w:t>
      </w:r>
    </w:p>
    <w:p w14:paraId="519ED5F0" w14:textId="77777777" w:rsidR="00733644" w:rsidRDefault="00733644" w:rsidP="004B5BC4">
      <w:pPr>
        <w:pStyle w:val="Nadpis2"/>
      </w:pPr>
      <w:r>
        <w:rPr>
          <w:b/>
        </w:rPr>
        <w:t>Prokazování kvalifikace prostřednictvím jiných osob</w:t>
      </w:r>
    </w:p>
    <w:p w14:paraId="55822C1B" w14:textId="23FAA0D6" w:rsidR="001F211D" w:rsidRDefault="001F211D" w:rsidP="001F211D">
      <w:pPr>
        <w:pStyle w:val="Nadpis3"/>
      </w:pPr>
      <w:r>
        <w:t xml:space="preserve">Kvalifikaci </w:t>
      </w:r>
      <w:sdt>
        <w:sdtPr>
          <w:id w:val="1486290979"/>
          <w:placeholder>
            <w:docPart w:val="9B86D832C76D4126A8C1986D234DF0C4"/>
          </w:placeholder>
          <w:comboBox>
            <w:listItem w:displayText="prokazuji" w:value="prokazuji"/>
            <w:listItem w:displayText="neprokazuji" w:value="neprokazuji"/>
          </w:comboBox>
        </w:sdtPr>
        <w:sdtEndPr/>
        <w:sdtContent>
          <w:r w:rsidRPr="00D35183">
            <w:rPr>
              <w:rStyle w:val="Zstupntext"/>
              <w:shd w:val="clear" w:color="auto" w:fill="FFFF00"/>
            </w:rPr>
            <w:t>zvolte jednu z možností</w:t>
          </w:r>
        </w:sdtContent>
      </w:sdt>
      <w:r>
        <w:t xml:space="preserve"> </w:t>
      </w:r>
      <w:r w:rsidRPr="00A56AD9">
        <w:t>prostřednictvím jiných osob</w:t>
      </w:r>
      <w:r>
        <w:t xml:space="preserve"> </w:t>
      </w:r>
      <w:r w:rsidR="008C415E">
        <w:t xml:space="preserve">(poddodavatelů) </w:t>
      </w:r>
      <w:r>
        <w:t>ve smyslu § 83 ZZVZ</w:t>
      </w:r>
      <w:r w:rsidRPr="00A56AD9">
        <w:t>.</w:t>
      </w:r>
    </w:p>
    <w:p w14:paraId="7DE2F26E" w14:textId="77777777" w:rsidR="001F211D" w:rsidRDefault="001F211D" w:rsidP="001F211D">
      <w:pPr>
        <w:pStyle w:val="Nadpis3"/>
      </w:pPr>
      <w:r>
        <w:t xml:space="preserve">Identifikační </w:t>
      </w:r>
      <w:r w:rsidRPr="009618EE">
        <w:t>údaje jiné osoby</w:t>
      </w:r>
      <w:r>
        <w:t>/jiných osob, je-li relevantní:</w:t>
      </w:r>
    </w:p>
    <w:p w14:paraId="1D2CFEB0" w14:textId="77777777" w:rsidR="008C415E" w:rsidRDefault="00DD742B" w:rsidP="008C415E">
      <w:pPr>
        <w:pStyle w:val="Nadpis4"/>
      </w:pPr>
      <w:sdt>
        <w:sdtPr>
          <w:id w:val="311680784"/>
          <w:placeholder>
            <w:docPart w:val="E2D2B9B387BC48CF9B8662900FD58722"/>
          </w:placeholder>
          <w:showingPlcHdr/>
        </w:sdtPr>
        <w:sdtEndPr/>
        <w:sdtContent>
          <w:r w:rsidR="008C415E" w:rsidRPr="00E06B94">
            <w:rPr>
              <w:rStyle w:val="Zstupntext"/>
              <w:shd w:val="clear" w:color="auto" w:fill="FFFF00"/>
            </w:rPr>
            <w:t>Obchodní firma/název/jméno, sídlo, IČ</w:t>
          </w:r>
          <w:r w:rsidR="008C415E">
            <w:rPr>
              <w:rStyle w:val="Zstupntext"/>
              <w:shd w:val="clear" w:color="auto" w:fill="FFFF00"/>
            </w:rPr>
            <w:t>, identifikace části zakázky, u které je příslušná část kvalifikace prokazována jinou osobou (poddodavatelem)</w:t>
          </w:r>
        </w:sdtContent>
      </w:sdt>
    </w:p>
    <w:p w14:paraId="14558A3B" w14:textId="77777777" w:rsidR="008C415E" w:rsidRDefault="00DD742B" w:rsidP="008C415E">
      <w:pPr>
        <w:pStyle w:val="Nadpis4"/>
      </w:pPr>
      <w:sdt>
        <w:sdtPr>
          <w:id w:val="-2140946406"/>
          <w:placeholder>
            <w:docPart w:val="6EA721C00C5847E091F5C4A480C40EF1"/>
          </w:placeholder>
          <w:showingPlcHdr/>
        </w:sdtPr>
        <w:sdtEndPr/>
        <w:sdtContent>
          <w:r w:rsidR="008C415E" w:rsidRPr="00E06B94">
            <w:rPr>
              <w:rStyle w:val="Zstupntext"/>
              <w:shd w:val="clear" w:color="auto" w:fill="FFFF00"/>
            </w:rPr>
            <w:t>Obchodní firma/název/jméno, sídlo, IČ</w:t>
          </w:r>
          <w:r w:rsidR="008C415E">
            <w:rPr>
              <w:rStyle w:val="Zstupntext"/>
              <w:shd w:val="clear" w:color="auto" w:fill="FFFF00"/>
            </w:rPr>
            <w:t>, identifikace části zakázky, u které je příslušná část kvalifikace prokazována jinou osobou (poddodavatelem)</w:t>
          </w:r>
        </w:sdtContent>
      </w:sdt>
      <w:r w:rsidR="008C415E">
        <w:t xml:space="preserve"> </w:t>
      </w:r>
    </w:p>
    <w:p w14:paraId="153C9FAD" w14:textId="6A59DBE3" w:rsidR="008C415E" w:rsidRDefault="00DD742B" w:rsidP="008C415E">
      <w:pPr>
        <w:pStyle w:val="Nadpis4"/>
      </w:pPr>
      <w:sdt>
        <w:sdtPr>
          <w:id w:val="-1551070895"/>
          <w:placeholder>
            <w:docPart w:val="659AA4603CD34FCCAD3616482C158F01"/>
          </w:placeholder>
          <w:showingPlcHdr/>
        </w:sdtPr>
        <w:sdtEndPr/>
        <w:sdtContent>
          <w:r w:rsidR="008C415E" w:rsidRPr="00E06B94">
            <w:rPr>
              <w:rStyle w:val="Zstupntext"/>
              <w:shd w:val="clear" w:color="auto" w:fill="FFFF00"/>
            </w:rPr>
            <w:t>Obchodní firma/název/jméno, sídlo, IČ</w:t>
          </w:r>
          <w:r w:rsidR="008C415E">
            <w:rPr>
              <w:rStyle w:val="Zstupntext"/>
              <w:shd w:val="clear" w:color="auto" w:fill="FFFF00"/>
            </w:rPr>
            <w:t>, identifikace části zakázky, u které je příslušná část kvalifikace prokazována jinou osobou (poddodavatelem)</w:t>
          </w:r>
        </w:sdtContent>
      </w:sdt>
    </w:p>
    <w:p w14:paraId="706197A8" w14:textId="5A497D4A" w:rsidR="00733644" w:rsidRDefault="00733644" w:rsidP="001F211D">
      <w:pPr>
        <w:pStyle w:val="Bezmezer"/>
        <w:ind w:left="709"/>
      </w:pPr>
      <w:r>
        <w:t xml:space="preserve">Písemný závazek jiné osoby k poskytnutí plnění veřejné zakázky nebo poskytnutí věci nebo práv, s nimiž bude dodavatel oprávněn disponovat v rámci plnění veřejné zakázky, a to alespoň v rozsahu, v jakém jiná osoba prokázala kvalifikaci za dodavatele, </w:t>
      </w:r>
      <w:r w:rsidR="008913B0" w:rsidRPr="008913B0">
        <w:rPr>
          <w:b/>
        </w:rPr>
        <w:t>jsem schopen doložit.</w:t>
      </w:r>
    </w:p>
    <w:p w14:paraId="6B03EF21" w14:textId="77777777" w:rsidR="00733644" w:rsidRPr="006875ED" w:rsidRDefault="00733644" w:rsidP="00A65598">
      <w:pPr>
        <w:pStyle w:val="Nadpis2"/>
        <w:spacing w:after="120"/>
        <w:ind w:left="681" w:hanging="397"/>
        <w:rPr>
          <w:rStyle w:val="Siln"/>
        </w:rPr>
      </w:pPr>
      <w:r w:rsidRPr="006875ED">
        <w:rPr>
          <w:rStyle w:val="Siln"/>
        </w:rPr>
        <w:t>Základní způsobilost</w:t>
      </w:r>
    </w:p>
    <w:p w14:paraId="10F9C2CC" w14:textId="77777777" w:rsidR="00733644" w:rsidRDefault="00733644" w:rsidP="00F855B7">
      <w:pPr>
        <w:pStyle w:val="Bezmezer"/>
        <w:spacing w:after="120"/>
      </w:pPr>
      <w:r w:rsidRPr="00AA4B1E">
        <w:t>Čestně prohlašuji, že jsem způsobilým ve smyslu § 74 odst. 1 ZZVZ.</w:t>
      </w:r>
    </w:p>
    <w:p w14:paraId="0F9ADB68" w14:textId="59D6031E" w:rsidR="003D1F2D" w:rsidRDefault="00733644" w:rsidP="004C364F">
      <w:pPr>
        <w:pStyle w:val="Bezmezer"/>
        <w:spacing w:after="120"/>
        <w:rPr>
          <w:b/>
        </w:rPr>
      </w:pPr>
      <w:r>
        <w:t xml:space="preserve">Příslušné doklady </w:t>
      </w:r>
      <w:r w:rsidR="005A359A" w:rsidRPr="008913B0">
        <w:rPr>
          <w:b/>
        </w:rPr>
        <w:t>jsem schopen doložit.</w:t>
      </w:r>
    </w:p>
    <w:p w14:paraId="02428552" w14:textId="77777777" w:rsidR="004C364F" w:rsidRDefault="004C364F" w:rsidP="004C364F">
      <w:pPr>
        <w:pStyle w:val="Bezmezer"/>
        <w:spacing w:after="120"/>
      </w:pPr>
      <w:bookmarkStart w:id="3" w:name="_GoBack"/>
      <w:bookmarkEnd w:id="3"/>
    </w:p>
    <w:p w14:paraId="5C4A30B7" w14:textId="77777777" w:rsidR="00733644" w:rsidRDefault="00733644" w:rsidP="006D60ED">
      <w:pPr>
        <w:pStyle w:val="Nadpis2"/>
        <w:spacing w:after="120"/>
        <w:ind w:left="681" w:hanging="397"/>
        <w:rPr>
          <w:b/>
        </w:rPr>
      </w:pPr>
      <w:r w:rsidRPr="00357362">
        <w:rPr>
          <w:b/>
        </w:rPr>
        <w:t>Profesní způsobilost</w:t>
      </w:r>
    </w:p>
    <w:p w14:paraId="253BC0F6" w14:textId="77777777" w:rsidR="00733644" w:rsidRDefault="00733644" w:rsidP="00E87C58">
      <w:pPr>
        <w:pStyle w:val="Bezmezer"/>
        <w:numPr>
          <w:ilvl w:val="0"/>
          <w:numId w:val="27"/>
        </w:numPr>
        <w:spacing w:after="120"/>
      </w:pPr>
      <w:r w:rsidRPr="00357362">
        <w:t>Čestně prohlašuji, že jsem způsobilým ve smyslu § 77 odst. 1 ZZVZ</w:t>
      </w:r>
      <w:r>
        <w:t>.</w:t>
      </w:r>
    </w:p>
    <w:p w14:paraId="0066671A" w14:textId="77777777" w:rsidR="00733644" w:rsidRDefault="00733644" w:rsidP="00E87C58">
      <w:pPr>
        <w:pStyle w:val="Bezmezer"/>
        <w:numPr>
          <w:ilvl w:val="0"/>
          <w:numId w:val="27"/>
        </w:numPr>
        <w:spacing w:after="120"/>
      </w:pPr>
      <w:r w:rsidRPr="00AA4B1E">
        <w:t>Čestně prohlašuji, že jsem způsobilým ve sm</w:t>
      </w:r>
      <w:r>
        <w:t>yslu § 77 odst. 2</w:t>
      </w:r>
      <w:r w:rsidR="00C90F03">
        <w:t xml:space="preserve"> </w:t>
      </w:r>
      <w:r>
        <w:t xml:space="preserve">písm. a) </w:t>
      </w:r>
      <w:r w:rsidRPr="00AA4B1E">
        <w:t>ZZVZ</w:t>
      </w:r>
      <w:r>
        <w:t xml:space="preserve"> tzn., že disponuji oprávněním v podnikání dle zvláštního právního předpisu v oborech:</w:t>
      </w:r>
    </w:p>
    <w:p w14:paraId="06C85BEA" w14:textId="77777777" w:rsidR="00541B32" w:rsidRPr="00541B32" w:rsidRDefault="00541B32" w:rsidP="00685C4C">
      <w:pPr>
        <w:pStyle w:val="Bezmezer"/>
        <w:numPr>
          <w:ilvl w:val="0"/>
          <w:numId w:val="32"/>
        </w:numPr>
        <w:spacing w:before="120" w:after="120"/>
        <w:ind w:left="1843" w:hanging="357"/>
      </w:pPr>
      <w:r w:rsidRPr="00541B32">
        <w:rPr>
          <w:b/>
        </w:rPr>
        <w:t>Provádění staveb, jejich změn a odstraňování</w:t>
      </w:r>
    </w:p>
    <w:p w14:paraId="449AC0B1" w14:textId="77777777" w:rsidR="00541B32" w:rsidRDefault="00541B32" w:rsidP="00541B32">
      <w:pPr>
        <w:pStyle w:val="Bezmezer"/>
        <w:numPr>
          <w:ilvl w:val="0"/>
          <w:numId w:val="27"/>
        </w:numPr>
        <w:spacing w:after="120"/>
      </w:pPr>
      <w:r w:rsidRPr="00AA4B1E">
        <w:lastRenderedPageBreak/>
        <w:t>Čestně prohlašuji, že jsem způsobilým ve sm</w:t>
      </w:r>
      <w:r>
        <w:t>yslu § 77 odst. 2</w:t>
      </w:r>
      <w:r w:rsidRPr="00AA4B1E">
        <w:t xml:space="preserve"> </w:t>
      </w:r>
      <w:r>
        <w:t xml:space="preserve">písm. c) </w:t>
      </w:r>
      <w:r w:rsidRPr="00AA4B1E">
        <w:t>ZZVZ</w:t>
      </w:r>
      <w:r>
        <w:t xml:space="preserve"> tzn., že jsem odborně způsobilý nebo disponuji osobou, jejímž prostřednictvím odbornou způsobilost zabezpečuji v souladu se zákonem </w:t>
      </w:r>
      <w:r w:rsidRPr="00A65598">
        <w:t>č. 360/1992 Sb. o výkonu povolání autorizovaných architektů a o výkonu povolání autorizovaných inženýrů a techniků činných ve výstavbě</w:t>
      </w:r>
      <w:r>
        <w:t xml:space="preserve"> (dále jen „autorizační zákon“), a to v následujících oblastech autorizace:</w:t>
      </w:r>
    </w:p>
    <w:p w14:paraId="141A2F8C" w14:textId="7C008D81" w:rsidR="00541B32" w:rsidRDefault="00541B32" w:rsidP="00685C4C">
      <w:pPr>
        <w:pStyle w:val="Bezmezer"/>
        <w:numPr>
          <w:ilvl w:val="0"/>
          <w:numId w:val="32"/>
        </w:numPr>
        <w:spacing w:before="120" w:after="120"/>
        <w:ind w:left="1843" w:hanging="357"/>
        <w:rPr>
          <w:b/>
        </w:rPr>
      </w:pPr>
      <w:r w:rsidRPr="00541B32">
        <w:rPr>
          <w:b/>
        </w:rPr>
        <w:t>Autorizovaný inženýr v oboru pozemní stavby</w:t>
      </w:r>
    </w:p>
    <w:p w14:paraId="28A959C8" w14:textId="77777777" w:rsidR="005A359A" w:rsidRDefault="005A359A" w:rsidP="005A359A">
      <w:pPr>
        <w:pStyle w:val="Bezmezer"/>
        <w:spacing w:after="120"/>
        <w:rPr>
          <w:b/>
        </w:rPr>
      </w:pPr>
      <w:r>
        <w:t xml:space="preserve">Příslušné doklady </w:t>
      </w:r>
      <w:r w:rsidRPr="008913B0">
        <w:rPr>
          <w:b/>
        </w:rPr>
        <w:t>jsem schopen doložit.</w:t>
      </w:r>
    </w:p>
    <w:p w14:paraId="19D8D479" w14:textId="77777777" w:rsidR="00121AF4" w:rsidRDefault="00121AF4" w:rsidP="00121AF4">
      <w:pPr>
        <w:pStyle w:val="Nadpis2"/>
        <w:numPr>
          <w:ilvl w:val="0"/>
          <w:numId w:val="0"/>
        </w:numPr>
        <w:ind w:left="681"/>
        <w:rPr>
          <w:rStyle w:val="Siln"/>
        </w:rPr>
      </w:pPr>
    </w:p>
    <w:p w14:paraId="28B257FF" w14:textId="3AE5B836" w:rsidR="00733644" w:rsidRPr="00D678DB" w:rsidRDefault="00733644" w:rsidP="00D678DB">
      <w:pPr>
        <w:pStyle w:val="Nadpis2"/>
        <w:ind w:left="681" w:hanging="397"/>
        <w:rPr>
          <w:rStyle w:val="Siln"/>
        </w:rPr>
      </w:pPr>
      <w:r w:rsidRPr="00D678DB">
        <w:rPr>
          <w:rStyle w:val="Siln"/>
        </w:rPr>
        <w:t>Technická kvalifikace – realizované zakázky</w:t>
      </w:r>
    </w:p>
    <w:p w14:paraId="61BB9C1B" w14:textId="23CDC824" w:rsidR="00685C4C" w:rsidRDefault="00733644" w:rsidP="00685C4C">
      <w:pPr>
        <w:jc w:val="left"/>
        <w:rPr>
          <w:rFonts w:asciiTheme="minorHAnsi" w:eastAsiaTheme="minorHAnsi" w:hAnsiTheme="minorHAnsi"/>
          <w:szCs w:val="22"/>
        </w:rPr>
      </w:pPr>
      <w:r w:rsidRPr="00D678DB">
        <w:t>Čestně</w:t>
      </w:r>
      <w:r>
        <w:t xml:space="preserve"> prohlašuji, že jsem způsobilým ve smyslu § 79 odst. 2 písm. </w:t>
      </w:r>
      <w:r w:rsidR="009E4465">
        <w:t>b</w:t>
      </w:r>
      <w:r>
        <w:t xml:space="preserve">) ZZVZ tzn., že jsem </w:t>
      </w:r>
      <w:r w:rsidRPr="002F74B1">
        <w:t>řádně a včas realizoval</w:t>
      </w:r>
      <w:r w:rsidR="00685C4C">
        <w:t xml:space="preserve"> </w:t>
      </w:r>
      <w:r w:rsidR="00EC390D" w:rsidRPr="00EC390D">
        <w:rPr>
          <w:rFonts w:asciiTheme="minorHAnsi" w:eastAsiaTheme="minorHAnsi" w:hAnsiTheme="minorHAnsi"/>
          <w:b/>
        </w:rPr>
        <w:t>min.</w:t>
      </w:r>
      <w:r w:rsidR="00EC390D">
        <w:rPr>
          <w:rFonts w:asciiTheme="minorHAnsi" w:eastAsiaTheme="minorHAnsi" w:hAnsiTheme="minorHAnsi"/>
        </w:rPr>
        <w:t xml:space="preserve"> </w:t>
      </w:r>
      <w:r w:rsidR="00685C4C">
        <w:rPr>
          <w:rFonts w:asciiTheme="minorHAnsi" w:eastAsiaTheme="minorHAnsi" w:hAnsiTheme="minorHAnsi"/>
          <w:b/>
          <w:bCs/>
        </w:rPr>
        <w:t>3 referenční zakázky</w:t>
      </w:r>
      <w:r w:rsidR="00685C4C">
        <w:rPr>
          <w:rFonts w:asciiTheme="minorHAnsi" w:eastAsiaTheme="minorHAnsi" w:hAnsiTheme="minorHAnsi"/>
        </w:rPr>
        <w:t xml:space="preserve"> na stavební práce</w:t>
      </w:r>
      <w:r w:rsidR="0091040F">
        <w:rPr>
          <w:rFonts w:asciiTheme="minorHAnsi" w:eastAsiaTheme="minorHAnsi" w:hAnsiTheme="minorHAnsi"/>
        </w:rPr>
        <w:t xml:space="preserve"> splňující následující požadavky</w:t>
      </w:r>
      <w:r w:rsidR="00685C4C">
        <w:rPr>
          <w:rFonts w:asciiTheme="minorHAnsi" w:eastAsiaTheme="minorHAnsi" w:hAnsiTheme="minorHAnsi"/>
        </w:rPr>
        <w:t>:</w:t>
      </w:r>
    </w:p>
    <w:p w14:paraId="7560ADF8" w14:textId="24EA79BB" w:rsidR="00685C4C" w:rsidRDefault="00685C4C" w:rsidP="00685C4C">
      <w:pPr>
        <w:numPr>
          <w:ilvl w:val="0"/>
          <w:numId w:val="38"/>
        </w:numPr>
        <w:spacing w:after="12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Byly realizovány v období </w:t>
      </w:r>
      <w:sdt>
        <w:sdtPr>
          <w:rPr>
            <w:rFonts w:asciiTheme="minorHAnsi" w:eastAsiaTheme="minorHAnsi" w:hAnsiTheme="minorHAnsi"/>
          </w:rPr>
          <w:id w:val="-1909535667"/>
          <w:placeholder>
            <w:docPart w:val="0C233126B6B8456D82BDCAAFB3078159"/>
          </w:placeholder>
        </w:sdtPr>
        <w:sdtEndPr/>
        <w:sdtContent>
          <w:r w:rsidRPr="00951B2C">
            <w:rPr>
              <w:rFonts w:asciiTheme="minorHAnsi" w:eastAsiaTheme="minorHAnsi" w:hAnsiTheme="minorHAnsi"/>
              <w:b/>
            </w:rPr>
            <w:t>pěti let před zahájením zadávacího řízení</w:t>
          </w:r>
          <w:r w:rsidR="0091040F">
            <w:rPr>
              <w:rFonts w:asciiTheme="minorHAnsi" w:eastAsiaTheme="minorHAnsi" w:hAnsiTheme="minorHAnsi"/>
              <w:b/>
            </w:rPr>
            <w:t>.</w:t>
          </w:r>
        </w:sdtContent>
      </w:sdt>
    </w:p>
    <w:sdt>
      <w:sdtPr>
        <w:rPr>
          <w:rFonts w:asciiTheme="minorHAnsi" w:eastAsiaTheme="minorHAnsi" w:hAnsiTheme="minorHAnsi"/>
        </w:rPr>
        <w:id w:val="288491813"/>
        <w:placeholder>
          <w:docPart w:val="B1E84C5A73514E749F03BCB9D666C002"/>
        </w:placeholder>
      </w:sdtPr>
      <w:sdtEndPr/>
      <w:sdtContent>
        <w:p w14:paraId="18FEEE18" w14:textId="507FBD62" w:rsidR="00685C4C" w:rsidRDefault="00685C4C" w:rsidP="00CE43CC">
          <w:pPr>
            <w:numPr>
              <w:ilvl w:val="0"/>
              <w:numId w:val="38"/>
            </w:numPr>
            <w:spacing w:after="120"/>
            <w:rPr>
              <w:rFonts w:asciiTheme="minorHAnsi" w:eastAsiaTheme="minorHAnsi" w:hAnsiTheme="minorHAnsi"/>
            </w:rPr>
          </w:pPr>
          <w:r>
            <w:rPr>
              <w:rFonts w:asciiTheme="minorHAnsi" w:eastAsiaTheme="minorHAnsi" w:hAnsiTheme="minorHAnsi"/>
            </w:rPr>
            <w:t>Předmětem stavebních prací byla vždy stavba spadající do</w:t>
          </w:r>
          <w:r>
            <w:t xml:space="preserve"> „SEKCE 1 – BUDOVY“ Klasifikace stavebních děl CZ-CC účinné od 1. 10. 2009 (dále jen „Klasifikace CZ-CC“</w:t>
          </w:r>
          <w:r w:rsidR="00C82086">
            <w:t xml:space="preserve">, </w:t>
          </w:r>
          <w:r w:rsidR="00C82086" w:rsidRPr="001E5B18">
            <w:rPr>
              <w:b/>
              <w:u w:val="single"/>
            </w:rPr>
            <w:t>a to s výjimkou</w:t>
          </w:r>
          <w:r w:rsidR="00C82086">
            <w:t xml:space="preserve"> následujících podsekcí</w:t>
          </w:r>
          <w:r>
            <w:t>:</w:t>
          </w:r>
        </w:p>
        <w:p w14:paraId="300302B4" w14:textId="6E9536D7" w:rsidR="00685C4C" w:rsidRPr="00054B27" w:rsidRDefault="00685C4C" w:rsidP="00054B27">
          <w:pPr>
            <w:pStyle w:val="Odstavecseseznamem"/>
            <w:numPr>
              <w:ilvl w:val="0"/>
              <w:numId w:val="42"/>
            </w:numPr>
            <w:spacing w:before="0"/>
            <w:ind w:left="1843"/>
            <w:jc w:val="left"/>
            <w:rPr>
              <w:rFonts w:asciiTheme="minorHAnsi" w:eastAsiaTheme="minorHAnsi" w:hAnsiTheme="minorHAnsi"/>
            </w:rPr>
          </w:pPr>
          <w:r w:rsidRPr="00054B27">
            <w:rPr>
              <w:rFonts w:asciiTheme="minorHAnsi" w:eastAsiaTheme="minorHAnsi" w:hAnsiTheme="minorHAnsi"/>
            </w:rPr>
            <w:t>125xxx Budovy pro průmysl a skladování,</w:t>
          </w:r>
        </w:p>
        <w:p w14:paraId="603206F0" w14:textId="65A02339" w:rsidR="00054B27" w:rsidRPr="00054B27" w:rsidRDefault="00054B27" w:rsidP="00054B27">
          <w:pPr>
            <w:pStyle w:val="Odstavecseseznamem"/>
            <w:numPr>
              <w:ilvl w:val="0"/>
              <w:numId w:val="42"/>
            </w:numPr>
            <w:spacing w:before="0"/>
            <w:ind w:left="1843"/>
            <w:jc w:val="left"/>
            <w:rPr>
              <w:rFonts w:asciiTheme="minorHAnsi" w:eastAsiaTheme="minorHAnsi" w:hAnsiTheme="minorHAnsi"/>
            </w:rPr>
          </w:pPr>
          <w:r w:rsidRPr="00054B27">
            <w:rPr>
              <w:rFonts w:asciiTheme="minorHAnsi" w:eastAsiaTheme="minorHAnsi" w:hAnsiTheme="minorHAnsi"/>
            </w:rPr>
            <w:t>124xxx Budovy pro dopravu a telekomunikace</w:t>
          </w:r>
          <w:r w:rsidR="0091040F">
            <w:rPr>
              <w:rFonts w:asciiTheme="minorHAnsi" w:eastAsiaTheme="minorHAnsi" w:hAnsiTheme="minorHAnsi"/>
            </w:rPr>
            <w:t>.</w:t>
          </w:r>
        </w:p>
        <w:p w14:paraId="2E221793" w14:textId="77777777" w:rsidR="00054B27" w:rsidRDefault="00054B27" w:rsidP="00685C4C">
          <w:pPr>
            <w:spacing w:before="0"/>
            <w:ind w:left="1446"/>
            <w:jc w:val="left"/>
          </w:pPr>
        </w:p>
        <w:p w14:paraId="05F3AF09" w14:textId="7A411726" w:rsidR="00685C4C" w:rsidRDefault="00685C4C" w:rsidP="00685C4C">
          <w:pPr>
            <w:spacing w:before="0"/>
            <w:ind w:left="1446"/>
            <w:jc w:val="left"/>
            <w:rPr>
              <w:rFonts w:asciiTheme="minorHAnsi" w:eastAsiaTheme="minorHAnsi" w:hAnsiTheme="minorHAnsi"/>
            </w:rPr>
          </w:pPr>
          <w:r>
            <w:t xml:space="preserve">Klasifikace CZ-CC je neomezeně a přímo dostupná např. zde: </w:t>
          </w:r>
          <w:hyperlink r:id="rId8" w:history="1">
            <w:r>
              <w:rPr>
                <w:rStyle w:val="Hypertextovodkaz"/>
              </w:rPr>
              <w:t>https://www.czso.cz/csu/czso/klasifikace_stavebnich_del_-cz_cc-_platna_od_1_10_2009</w:t>
            </w:r>
          </w:hyperlink>
        </w:p>
      </w:sdtContent>
    </w:sdt>
    <w:p w14:paraId="708E9D45" w14:textId="45989EBF" w:rsidR="00685C4C" w:rsidRDefault="00DD742B" w:rsidP="00685C4C">
      <w:pPr>
        <w:numPr>
          <w:ilvl w:val="0"/>
          <w:numId w:val="38"/>
        </w:numPr>
        <w:spacing w:after="120"/>
        <w:jc w:val="left"/>
        <w:rPr>
          <w:rFonts w:asciiTheme="minorHAnsi" w:eastAsiaTheme="minorHAnsi" w:hAnsiTheme="minorHAnsi"/>
        </w:rPr>
      </w:pPr>
      <w:sdt>
        <w:sdtPr>
          <w:rPr>
            <w:rFonts w:asciiTheme="minorHAnsi" w:eastAsiaTheme="minorHAnsi" w:hAnsiTheme="minorHAnsi"/>
            <w:b/>
          </w:rPr>
          <w:id w:val="-161545334"/>
          <w:placeholder>
            <w:docPart w:val="C79E5331716E467C8284C3B5C87B0D58"/>
          </w:placeholder>
        </w:sdtPr>
        <w:sdtEndPr/>
        <w:sdtContent>
          <w:r w:rsidR="00685C4C">
            <w:t xml:space="preserve">Sjednaná či vyplacená hodnota stavebních prací každé reference odpovídala částce </w:t>
          </w:r>
          <w:r w:rsidR="00685C4C">
            <w:rPr>
              <w:b/>
              <w:u w:val="single"/>
            </w:rPr>
            <w:t xml:space="preserve">alespoň </w:t>
          </w:r>
          <w:r w:rsidR="00EC390D">
            <w:rPr>
              <w:b/>
              <w:u w:val="single"/>
            </w:rPr>
            <w:t>2</w:t>
          </w:r>
          <w:r w:rsidR="00685C4C">
            <w:rPr>
              <w:b/>
              <w:u w:val="single"/>
            </w:rPr>
            <w:t>0.000.000</w:t>
          </w:r>
          <w:r w:rsidR="00685C4C">
            <w:t>,- Kč bez DPH</w:t>
          </w:r>
          <w:r w:rsidR="0091040F">
            <w:t>.</w:t>
          </w:r>
        </w:sdtContent>
      </w:sdt>
    </w:p>
    <w:p w14:paraId="1824FACE" w14:textId="77777777" w:rsidR="00733644" w:rsidRDefault="00733644" w:rsidP="005A359A">
      <w:pPr>
        <w:spacing w:after="120"/>
      </w:pPr>
      <w:r>
        <w:t>Informace o jednotlivých referenčních zakázkách uvádím níže</w:t>
      </w:r>
      <w:r>
        <w:rPr>
          <w:rStyle w:val="Znakapoznpodarou"/>
        </w:rPr>
        <w:footnoteReference w:id="1"/>
      </w:r>
      <w:r>
        <w:t>: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118"/>
      </w:tblGrid>
      <w:tr w:rsidR="00733644" w:rsidRPr="00A64F7A" w14:paraId="53EB6F7D" w14:textId="77777777" w:rsidTr="00AC1814">
        <w:tc>
          <w:tcPr>
            <w:tcW w:w="8948" w:type="dxa"/>
            <w:gridSpan w:val="2"/>
            <w:shd w:val="clear" w:color="auto" w:fill="F2F2F2"/>
            <w:vAlign w:val="center"/>
          </w:tcPr>
          <w:p w14:paraId="3CEC64FF" w14:textId="77777777" w:rsidR="00733644" w:rsidRPr="00A64F7A" w:rsidRDefault="00733644" w:rsidP="00AC1814">
            <w:pPr>
              <w:ind w:left="0"/>
              <w:jc w:val="left"/>
              <w:rPr>
                <w:rStyle w:val="Siln"/>
              </w:rPr>
            </w:pPr>
            <w:r w:rsidRPr="00A64F7A">
              <w:rPr>
                <w:rStyle w:val="Siln"/>
                <w:szCs w:val="22"/>
              </w:rPr>
              <w:t>Referenční zakázka č. 1</w:t>
            </w:r>
          </w:p>
        </w:tc>
      </w:tr>
      <w:tr w:rsidR="00696A0E" w:rsidRPr="00A64F7A" w14:paraId="4DA58FCA" w14:textId="77777777" w:rsidTr="00AC1814">
        <w:tc>
          <w:tcPr>
            <w:tcW w:w="2830" w:type="dxa"/>
            <w:vAlign w:val="center"/>
          </w:tcPr>
          <w:p w14:paraId="0A20FAFC" w14:textId="77777777" w:rsidR="00696A0E" w:rsidRPr="00A64F7A" w:rsidRDefault="00696A0E" w:rsidP="00AC1814">
            <w:pPr>
              <w:ind w:left="0"/>
              <w:jc w:val="left"/>
            </w:pPr>
            <w:r w:rsidRPr="00A64F7A">
              <w:rPr>
                <w:szCs w:val="22"/>
              </w:rPr>
              <w:t>Objednatel zakázky</w:t>
            </w:r>
          </w:p>
        </w:tc>
        <w:tc>
          <w:tcPr>
            <w:tcW w:w="6118" w:type="dxa"/>
            <w:vAlign w:val="center"/>
          </w:tcPr>
          <w:p w14:paraId="2E495097" w14:textId="77777777" w:rsidR="00696A0E" w:rsidRDefault="00DD742B" w:rsidP="00AC1814">
            <w:pPr>
              <w:ind w:left="0"/>
              <w:jc w:val="left"/>
            </w:pPr>
            <w:sdt>
              <w:sdtPr>
                <w:id w:val="1013571484"/>
                <w:placeholder>
                  <w:docPart w:val="4C9CCB3F84144DEAAA65481CB6AF894E"/>
                </w:placeholder>
                <w:showingPlcHdr/>
              </w:sdtPr>
              <w:sdtEndPr/>
              <w:sdtContent>
                <w:r w:rsidR="00696A0E" w:rsidRPr="00B66417">
                  <w:rPr>
                    <w:color w:val="808080" w:themeColor="background1" w:themeShade="80"/>
                    <w:shd w:val="clear" w:color="auto" w:fill="FFFF00"/>
                  </w:rPr>
                  <w:t>Název subjektu, pro který byla referenční zakázka realizována</w:t>
                </w:r>
                <w:r w:rsidR="00696A0E" w:rsidRPr="00B66417">
                  <w:rPr>
                    <w:shd w:val="clear" w:color="auto" w:fill="FFFF00"/>
                  </w:rPr>
                  <w:t>.</w:t>
                </w:r>
              </w:sdtContent>
            </w:sdt>
          </w:p>
        </w:tc>
      </w:tr>
      <w:tr w:rsidR="00696A0E" w:rsidRPr="00A64F7A" w14:paraId="37BF4EDE" w14:textId="77777777" w:rsidTr="00AC1814">
        <w:tc>
          <w:tcPr>
            <w:tcW w:w="2830" w:type="dxa"/>
            <w:vAlign w:val="center"/>
          </w:tcPr>
          <w:p w14:paraId="638A178A" w14:textId="77777777" w:rsidR="00696A0E" w:rsidRPr="00A64F7A" w:rsidRDefault="00696A0E" w:rsidP="00AC1814">
            <w:pPr>
              <w:ind w:left="0"/>
              <w:jc w:val="left"/>
            </w:pPr>
            <w:r w:rsidRPr="00A64F7A">
              <w:rPr>
                <w:szCs w:val="22"/>
              </w:rPr>
              <w:t xml:space="preserve">Kontaktní osoba </w:t>
            </w:r>
          </w:p>
        </w:tc>
        <w:tc>
          <w:tcPr>
            <w:tcW w:w="6118" w:type="dxa"/>
            <w:vAlign w:val="center"/>
          </w:tcPr>
          <w:p w14:paraId="43B5FD32" w14:textId="77777777" w:rsidR="00696A0E" w:rsidRDefault="00DD742B" w:rsidP="00AC1814">
            <w:pPr>
              <w:ind w:left="0"/>
              <w:jc w:val="left"/>
            </w:pPr>
            <w:sdt>
              <w:sdtPr>
                <w:rPr>
                  <w:shd w:val="clear" w:color="auto" w:fill="FFFF00"/>
                </w:rPr>
                <w:id w:val="1580871644"/>
                <w:placeholder>
                  <w:docPart w:val="0186E44F46024FB7A2125775BBA8389C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696A0E" w:rsidRPr="00E06B94">
                  <w:rPr>
                    <w:rStyle w:val="Zstupntext"/>
                    <w:shd w:val="clear" w:color="auto" w:fill="FFFF00"/>
                  </w:rPr>
                  <w:t>Jméno, e-mail, tel.</w:t>
                </w:r>
                <w:r w:rsidR="00696A0E">
                  <w:rPr>
                    <w:rStyle w:val="Zstupntext"/>
                    <w:shd w:val="clear" w:color="auto" w:fill="FFFF00"/>
                  </w:rPr>
                  <w:t xml:space="preserve"> kontaktní osoby objednatele</w:t>
                </w:r>
              </w:sdtContent>
            </w:sdt>
          </w:p>
        </w:tc>
      </w:tr>
      <w:tr w:rsidR="00696A0E" w:rsidRPr="00A64F7A" w14:paraId="59AB3E21" w14:textId="77777777" w:rsidTr="00AC1814">
        <w:tc>
          <w:tcPr>
            <w:tcW w:w="2830" w:type="dxa"/>
            <w:vAlign w:val="center"/>
          </w:tcPr>
          <w:p w14:paraId="41415D1C" w14:textId="77777777" w:rsidR="00696A0E" w:rsidRPr="00A64F7A" w:rsidRDefault="00696A0E" w:rsidP="00AC1814">
            <w:pPr>
              <w:ind w:left="0"/>
              <w:jc w:val="left"/>
            </w:pPr>
            <w:r w:rsidRPr="00A64F7A">
              <w:rPr>
                <w:szCs w:val="22"/>
              </w:rPr>
              <w:t>Předmět plnění</w:t>
            </w:r>
          </w:p>
        </w:tc>
        <w:tc>
          <w:tcPr>
            <w:tcW w:w="6118" w:type="dxa"/>
            <w:vAlign w:val="center"/>
          </w:tcPr>
          <w:p w14:paraId="039DD970" w14:textId="77777777" w:rsidR="00696A0E" w:rsidRDefault="00DD742B" w:rsidP="00AC1814">
            <w:pPr>
              <w:ind w:left="0"/>
              <w:jc w:val="left"/>
            </w:pPr>
            <w:sdt>
              <w:sdtPr>
                <w:id w:val="-1288972588"/>
                <w:placeholder>
                  <w:docPart w:val="7B6049F8CD5A40FCA0976651DCA17D08"/>
                </w:placeholder>
                <w:showingPlcHdr/>
              </w:sdtPr>
              <w:sdtEndPr/>
              <w:sdtContent>
                <w:r w:rsidR="00696A0E" w:rsidRPr="00B66417">
                  <w:rPr>
                    <w:rStyle w:val="Zstupntext"/>
                    <w:shd w:val="clear" w:color="auto" w:fill="FFFF00"/>
                  </w:rPr>
                  <w:t>P</w:t>
                </w:r>
                <w:r w:rsidR="00696A0E">
                  <w:rPr>
                    <w:rStyle w:val="Zstupntext"/>
                    <w:shd w:val="clear" w:color="auto" w:fill="FFFF00"/>
                  </w:rPr>
                  <w:t>opis předmětu</w:t>
                </w:r>
                <w:r w:rsidR="00696A0E" w:rsidRPr="00B66417">
                  <w:rPr>
                    <w:rStyle w:val="Zstupntext"/>
                    <w:shd w:val="clear" w:color="auto" w:fill="FFFF00"/>
                  </w:rPr>
                  <w:t xml:space="preserve"> plnění</w:t>
                </w:r>
                <w:r w:rsidR="00696A0E">
                  <w:rPr>
                    <w:rStyle w:val="Zstupntext"/>
                    <w:shd w:val="clear" w:color="auto" w:fill="FFFF00"/>
                  </w:rPr>
                  <w:t xml:space="preserve"> relevantního vůči požadavkům zadavatele</w:t>
                </w:r>
              </w:sdtContent>
            </w:sdt>
          </w:p>
        </w:tc>
      </w:tr>
      <w:tr w:rsidR="00696A0E" w:rsidRPr="00A64F7A" w14:paraId="05D50DEC" w14:textId="77777777" w:rsidTr="00AC1814">
        <w:tc>
          <w:tcPr>
            <w:tcW w:w="2830" w:type="dxa"/>
            <w:vAlign w:val="center"/>
          </w:tcPr>
          <w:p w14:paraId="197B6AC8" w14:textId="77777777" w:rsidR="00696A0E" w:rsidRPr="00A64F7A" w:rsidRDefault="009E4465" w:rsidP="00AC1814">
            <w:pPr>
              <w:ind w:left="0"/>
              <w:jc w:val="left"/>
            </w:pPr>
            <w:r>
              <w:rPr>
                <w:szCs w:val="22"/>
              </w:rPr>
              <w:t>Doba plnění</w:t>
            </w:r>
          </w:p>
        </w:tc>
        <w:tc>
          <w:tcPr>
            <w:tcW w:w="6118" w:type="dxa"/>
            <w:vAlign w:val="center"/>
          </w:tcPr>
          <w:p w14:paraId="2EBC38A0" w14:textId="77777777" w:rsidR="00696A0E" w:rsidRDefault="00DD742B" w:rsidP="00AC1814">
            <w:pPr>
              <w:ind w:left="0"/>
              <w:jc w:val="left"/>
            </w:pPr>
            <w:sdt>
              <w:sdtPr>
                <w:id w:val="-490641872"/>
                <w:placeholder>
                  <w:docPart w:val="7A02AC45F48041E8B46875D45C54C359"/>
                </w:placeholder>
                <w:showingPlcHdr/>
              </w:sdtPr>
              <w:sdtEndPr/>
              <w:sdtContent>
                <w:r w:rsidR="00AC1814">
                  <w:rPr>
                    <w:rStyle w:val="Zstupntext"/>
                    <w:shd w:val="clear" w:color="auto" w:fill="FFFF00"/>
                  </w:rPr>
                  <w:t xml:space="preserve">od     do    </w:t>
                </w:r>
              </w:sdtContent>
            </w:sdt>
          </w:p>
        </w:tc>
      </w:tr>
      <w:tr w:rsidR="00F85706" w:rsidRPr="00A64F7A" w14:paraId="29241668" w14:textId="77777777" w:rsidTr="00AC1814">
        <w:tc>
          <w:tcPr>
            <w:tcW w:w="2830" w:type="dxa"/>
            <w:vAlign w:val="center"/>
          </w:tcPr>
          <w:p w14:paraId="71CE2B76" w14:textId="0A2203E6" w:rsidR="00F85706" w:rsidRDefault="00F85706" w:rsidP="00F85706">
            <w:pPr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Hodnota zakázky v Kč bez DPH</w:t>
            </w:r>
          </w:p>
        </w:tc>
        <w:tc>
          <w:tcPr>
            <w:tcW w:w="6118" w:type="dxa"/>
            <w:vAlign w:val="center"/>
          </w:tcPr>
          <w:p w14:paraId="0D665052" w14:textId="758A401F" w:rsidR="00F85706" w:rsidRDefault="00DD742B" w:rsidP="00F85706">
            <w:pPr>
              <w:ind w:left="0"/>
              <w:jc w:val="left"/>
            </w:pPr>
            <w:sdt>
              <w:sdtPr>
                <w:id w:val="510572573"/>
                <w:placeholder>
                  <w:docPart w:val="6759558770ED48C2858FB92669AB2B58"/>
                </w:placeholder>
                <w:showingPlcHdr/>
              </w:sdtPr>
              <w:sdtEndPr/>
              <w:sdtContent>
                <w:r w:rsidR="00F85706">
                  <w:rPr>
                    <w:rStyle w:val="Zstupntext"/>
                    <w:shd w:val="clear" w:color="auto" w:fill="FFFF00"/>
                  </w:rPr>
                  <w:t>vepište hodnotu zakázky v Kč bez DPH</w:t>
                </w:r>
              </w:sdtContent>
            </w:sdt>
          </w:p>
        </w:tc>
      </w:tr>
    </w:tbl>
    <w:p w14:paraId="687C3961" w14:textId="0E00FE61" w:rsidR="00AC1814" w:rsidRDefault="00AC1814" w:rsidP="00122BDF">
      <w:pPr>
        <w:pStyle w:val="Bezmezer"/>
      </w:pPr>
    </w:p>
    <w:p w14:paraId="572B77A0" w14:textId="77777777" w:rsidR="003D1F2D" w:rsidRDefault="003D1F2D" w:rsidP="00122BDF">
      <w:pPr>
        <w:pStyle w:val="Bezmezer"/>
      </w:pP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118"/>
      </w:tblGrid>
      <w:tr w:rsidR="00AC1814" w:rsidRPr="00A64F7A" w14:paraId="512F056E" w14:textId="77777777" w:rsidTr="00EB4AFB">
        <w:tc>
          <w:tcPr>
            <w:tcW w:w="8948" w:type="dxa"/>
            <w:gridSpan w:val="2"/>
            <w:shd w:val="clear" w:color="auto" w:fill="F2F2F2"/>
            <w:vAlign w:val="center"/>
          </w:tcPr>
          <w:p w14:paraId="00B23F32" w14:textId="77777777" w:rsidR="00AC1814" w:rsidRPr="00A64F7A" w:rsidRDefault="00AC1814" w:rsidP="00EB4AFB">
            <w:pPr>
              <w:ind w:left="0"/>
              <w:jc w:val="left"/>
              <w:rPr>
                <w:rStyle w:val="Siln"/>
              </w:rPr>
            </w:pPr>
            <w:r>
              <w:rPr>
                <w:rStyle w:val="Siln"/>
                <w:szCs w:val="22"/>
              </w:rPr>
              <w:t>Referenční zakázka č. 2</w:t>
            </w:r>
          </w:p>
        </w:tc>
      </w:tr>
      <w:tr w:rsidR="00AC1814" w:rsidRPr="00A64F7A" w14:paraId="4B98F5DB" w14:textId="77777777" w:rsidTr="00AC1814">
        <w:tc>
          <w:tcPr>
            <w:tcW w:w="2830" w:type="dxa"/>
            <w:vAlign w:val="center"/>
          </w:tcPr>
          <w:p w14:paraId="13F02382" w14:textId="77777777" w:rsidR="00AC1814" w:rsidRPr="00A64F7A" w:rsidRDefault="00AC1814" w:rsidP="00EB4AFB">
            <w:pPr>
              <w:ind w:left="0"/>
              <w:jc w:val="left"/>
            </w:pPr>
            <w:r w:rsidRPr="00A64F7A">
              <w:rPr>
                <w:szCs w:val="22"/>
              </w:rPr>
              <w:t>Objednatel zakázky</w:t>
            </w:r>
          </w:p>
        </w:tc>
        <w:tc>
          <w:tcPr>
            <w:tcW w:w="6118" w:type="dxa"/>
            <w:vAlign w:val="center"/>
          </w:tcPr>
          <w:p w14:paraId="7E8EE94C" w14:textId="77777777" w:rsidR="00AC1814" w:rsidRDefault="00DD742B" w:rsidP="00EB4AFB">
            <w:pPr>
              <w:ind w:left="0"/>
              <w:jc w:val="left"/>
            </w:pPr>
            <w:sdt>
              <w:sdtPr>
                <w:id w:val="1895001915"/>
                <w:placeholder>
                  <w:docPart w:val="C9382D31C9D4438AA8C04D396E8AB323"/>
                </w:placeholder>
                <w:showingPlcHdr/>
              </w:sdtPr>
              <w:sdtEndPr/>
              <w:sdtContent>
                <w:r w:rsidR="00AC1814" w:rsidRPr="00B66417">
                  <w:rPr>
                    <w:color w:val="808080" w:themeColor="background1" w:themeShade="80"/>
                    <w:shd w:val="clear" w:color="auto" w:fill="FFFF00"/>
                  </w:rPr>
                  <w:t>Název subjektu, pro který byla referenční zakázka realizována</w:t>
                </w:r>
                <w:r w:rsidR="00AC1814" w:rsidRPr="00B66417">
                  <w:rPr>
                    <w:shd w:val="clear" w:color="auto" w:fill="FFFF00"/>
                  </w:rPr>
                  <w:t>.</w:t>
                </w:r>
              </w:sdtContent>
            </w:sdt>
          </w:p>
        </w:tc>
      </w:tr>
      <w:tr w:rsidR="00AC1814" w:rsidRPr="00A64F7A" w14:paraId="7C9E7824" w14:textId="77777777" w:rsidTr="00AC1814">
        <w:tc>
          <w:tcPr>
            <w:tcW w:w="2830" w:type="dxa"/>
            <w:vAlign w:val="center"/>
          </w:tcPr>
          <w:p w14:paraId="461CA61B" w14:textId="77777777" w:rsidR="00AC1814" w:rsidRPr="00A64F7A" w:rsidRDefault="00AC1814" w:rsidP="00EB4AFB">
            <w:pPr>
              <w:ind w:left="0"/>
              <w:jc w:val="left"/>
            </w:pPr>
            <w:r w:rsidRPr="00A64F7A">
              <w:rPr>
                <w:szCs w:val="22"/>
              </w:rPr>
              <w:t xml:space="preserve">Kontaktní osoba </w:t>
            </w:r>
          </w:p>
        </w:tc>
        <w:tc>
          <w:tcPr>
            <w:tcW w:w="6118" w:type="dxa"/>
            <w:vAlign w:val="center"/>
          </w:tcPr>
          <w:p w14:paraId="541D2197" w14:textId="77777777" w:rsidR="00AC1814" w:rsidRDefault="00DD742B" w:rsidP="00EB4AFB">
            <w:pPr>
              <w:ind w:left="0"/>
              <w:jc w:val="left"/>
            </w:pPr>
            <w:sdt>
              <w:sdtPr>
                <w:rPr>
                  <w:shd w:val="clear" w:color="auto" w:fill="FFFF00"/>
                </w:rPr>
                <w:id w:val="-1867669757"/>
                <w:placeholder>
                  <w:docPart w:val="724B2CF774C04D58930C69F39DDFF06C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AC1814" w:rsidRPr="00E06B94">
                  <w:rPr>
                    <w:rStyle w:val="Zstupntext"/>
                    <w:shd w:val="clear" w:color="auto" w:fill="FFFF00"/>
                  </w:rPr>
                  <w:t>Jméno, e-mail, tel.</w:t>
                </w:r>
                <w:r w:rsidR="00AC1814">
                  <w:rPr>
                    <w:rStyle w:val="Zstupntext"/>
                    <w:shd w:val="clear" w:color="auto" w:fill="FFFF00"/>
                  </w:rPr>
                  <w:t xml:space="preserve"> kontaktní osoby objednatele</w:t>
                </w:r>
              </w:sdtContent>
            </w:sdt>
          </w:p>
        </w:tc>
      </w:tr>
      <w:tr w:rsidR="00AC1814" w:rsidRPr="00A64F7A" w14:paraId="2648834C" w14:textId="77777777" w:rsidTr="00AC1814">
        <w:tc>
          <w:tcPr>
            <w:tcW w:w="2830" w:type="dxa"/>
            <w:vAlign w:val="center"/>
          </w:tcPr>
          <w:p w14:paraId="6673F88F" w14:textId="77777777" w:rsidR="00AC1814" w:rsidRPr="00A64F7A" w:rsidRDefault="00AC1814" w:rsidP="00EB4AFB">
            <w:pPr>
              <w:ind w:left="0"/>
              <w:jc w:val="left"/>
            </w:pPr>
            <w:r w:rsidRPr="00A64F7A">
              <w:rPr>
                <w:szCs w:val="22"/>
              </w:rPr>
              <w:t>Předmět plnění</w:t>
            </w:r>
          </w:p>
        </w:tc>
        <w:tc>
          <w:tcPr>
            <w:tcW w:w="6118" w:type="dxa"/>
            <w:vAlign w:val="center"/>
          </w:tcPr>
          <w:p w14:paraId="0A136CFB" w14:textId="77777777" w:rsidR="00AC1814" w:rsidRDefault="00DD742B" w:rsidP="00EB4AFB">
            <w:pPr>
              <w:ind w:left="0"/>
              <w:jc w:val="left"/>
            </w:pPr>
            <w:sdt>
              <w:sdtPr>
                <w:id w:val="-1625843248"/>
                <w:placeholder>
                  <w:docPart w:val="28DCD4E14A4B48AF87166EA1C2D03BC1"/>
                </w:placeholder>
                <w:showingPlcHdr/>
              </w:sdtPr>
              <w:sdtEndPr/>
              <w:sdtContent>
                <w:r w:rsidR="00AC1814" w:rsidRPr="00B66417">
                  <w:rPr>
                    <w:rStyle w:val="Zstupntext"/>
                    <w:shd w:val="clear" w:color="auto" w:fill="FFFF00"/>
                  </w:rPr>
                  <w:t>P</w:t>
                </w:r>
                <w:r w:rsidR="00AC1814">
                  <w:rPr>
                    <w:rStyle w:val="Zstupntext"/>
                    <w:shd w:val="clear" w:color="auto" w:fill="FFFF00"/>
                  </w:rPr>
                  <w:t>opis předmětu</w:t>
                </w:r>
                <w:r w:rsidR="00AC1814" w:rsidRPr="00B66417">
                  <w:rPr>
                    <w:rStyle w:val="Zstupntext"/>
                    <w:shd w:val="clear" w:color="auto" w:fill="FFFF00"/>
                  </w:rPr>
                  <w:t xml:space="preserve"> plnění</w:t>
                </w:r>
                <w:r w:rsidR="00AC1814">
                  <w:rPr>
                    <w:rStyle w:val="Zstupntext"/>
                    <w:shd w:val="clear" w:color="auto" w:fill="FFFF00"/>
                  </w:rPr>
                  <w:t xml:space="preserve"> relevantního vůči požadavkům zadavatele</w:t>
                </w:r>
              </w:sdtContent>
            </w:sdt>
          </w:p>
        </w:tc>
      </w:tr>
      <w:tr w:rsidR="009E4465" w:rsidRPr="00A64F7A" w14:paraId="0283D98F" w14:textId="77777777" w:rsidTr="00AC1814">
        <w:tc>
          <w:tcPr>
            <w:tcW w:w="2830" w:type="dxa"/>
            <w:vAlign w:val="center"/>
          </w:tcPr>
          <w:p w14:paraId="46E1B13B" w14:textId="77777777" w:rsidR="009E4465" w:rsidRPr="00A64F7A" w:rsidRDefault="009E4465" w:rsidP="009E4465">
            <w:pPr>
              <w:ind w:left="0"/>
              <w:jc w:val="left"/>
            </w:pPr>
            <w:r>
              <w:rPr>
                <w:szCs w:val="22"/>
              </w:rPr>
              <w:t>Doba plnění</w:t>
            </w:r>
          </w:p>
        </w:tc>
        <w:tc>
          <w:tcPr>
            <w:tcW w:w="6118" w:type="dxa"/>
            <w:vAlign w:val="center"/>
          </w:tcPr>
          <w:p w14:paraId="5B590E3B" w14:textId="77777777" w:rsidR="009E4465" w:rsidRDefault="00DD742B" w:rsidP="009E4465">
            <w:pPr>
              <w:ind w:left="0"/>
              <w:jc w:val="left"/>
            </w:pPr>
            <w:sdt>
              <w:sdtPr>
                <w:id w:val="-1355414658"/>
                <w:placeholder>
                  <w:docPart w:val="5211524DAA9949B7A064BB43D167326A"/>
                </w:placeholder>
                <w:showingPlcHdr/>
              </w:sdtPr>
              <w:sdtEndPr/>
              <w:sdtContent>
                <w:r w:rsidR="009E4465">
                  <w:rPr>
                    <w:rStyle w:val="Zstupntext"/>
                    <w:shd w:val="clear" w:color="auto" w:fill="FFFF00"/>
                  </w:rPr>
                  <w:t xml:space="preserve">od     do    </w:t>
                </w:r>
              </w:sdtContent>
            </w:sdt>
          </w:p>
        </w:tc>
      </w:tr>
      <w:tr w:rsidR="009E4465" w:rsidRPr="00A64F7A" w14:paraId="01DD5873" w14:textId="77777777" w:rsidTr="00AC1814">
        <w:tc>
          <w:tcPr>
            <w:tcW w:w="2830" w:type="dxa"/>
            <w:vAlign w:val="center"/>
          </w:tcPr>
          <w:p w14:paraId="173DFA8D" w14:textId="77777777" w:rsidR="009E4465" w:rsidRPr="00A64F7A" w:rsidRDefault="009E4465" w:rsidP="009E4465">
            <w:pPr>
              <w:ind w:left="0"/>
              <w:jc w:val="left"/>
            </w:pPr>
            <w:r>
              <w:rPr>
                <w:szCs w:val="22"/>
              </w:rPr>
              <w:lastRenderedPageBreak/>
              <w:t>Hodnota v Kč bez DPH</w:t>
            </w:r>
          </w:p>
        </w:tc>
        <w:tc>
          <w:tcPr>
            <w:tcW w:w="6118" w:type="dxa"/>
            <w:vAlign w:val="center"/>
          </w:tcPr>
          <w:p w14:paraId="3FC19E29" w14:textId="77777777" w:rsidR="009E4465" w:rsidRDefault="00DD742B" w:rsidP="009E4465">
            <w:pPr>
              <w:ind w:left="0"/>
              <w:jc w:val="left"/>
            </w:pPr>
            <w:sdt>
              <w:sdtPr>
                <w:id w:val="1281303164"/>
                <w:placeholder>
                  <w:docPart w:val="EFD3C849E53F4C3BBD36959B93A55706"/>
                </w:placeholder>
                <w:showingPlcHdr/>
              </w:sdtPr>
              <w:sdtEndPr/>
              <w:sdtContent>
                <w:r w:rsidR="009E4465">
                  <w:rPr>
                    <w:rStyle w:val="Zstupntext"/>
                    <w:shd w:val="clear" w:color="auto" w:fill="FFFF00"/>
                  </w:rPr>
                  <w:t>vepište hodnotu zakázky v Kč bez DPH</w:t>
                </w:r>
              </w:sdtContent>
            </w:sdt>
          </w:p>
        </w:tc>
      </w:tr>
    </w:tbl>
    <w:p w14:paraId="2396E72E" w14:textId="23E2B612" w:rsidR="003B47ED" w:rsidRDefault="003B47ED" w:rsidP="00122BDF">
      <w:pPr>
        <w:rPr>
          <w:b/>
        </w:rPr>
      </w:pP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118"/>
      </w:tblGrid>
      <w:tr w:rsidR="00685C4C" w:rsidRPr="00A64F7A" w14:paraId="7441DD47" w14:textId="77777777" w:rsidTr="003C3776">
        <w:tc>
          <w:tcPr>
            <w:tcW w:w="8948" w:type="dxa"/>
            <w:gridSpan w:val="2"/>
            <w:shd w:val="clear" w:color="auto" w:fill="F2F2F2"/>
            <w:vAlign w:val="center"/>
          </w:tcPr>
          <w:p w14:paraId="3243F605" w14:textId="2D8AD403" w:rsidR="00685C4C" w:rsidRPr="00A64F7A" w:rsidRDefault="00685C4C" w:rsidP="003C3776">
            <w:pPr>
              <w:ind w:left="0"/>
              <w:jc w:val="left"/>
              <w:rPr>
                <w:rStyle w:val="Siln"/>
              </w:rPr>
            </w:pPr>
            <w:r w:rsidRPr="00A64F7A">
              <w:rPr>
                <w:rStyle w:val="Siln"/>
                <w:szCs w:val="22"/>
              </w:rPr>
              <w:t xml:space="preserve">Referenční zakázka č. </w:t>
            </w:r>
            <w:r>
              <w:rPr>
                <w:rStyle w:val="Siln"/>
                <w:szCs w:val="22"/>
              </w:rPr>
              <w:t>3</w:t>
            </w:r>
          </w:p>
        </w:tc>
      </w:tr>
      <w:tr w:rsidR="00685C4C" w:rsidRPr="00A64F7A" w14:paraId="1B81CA40" w14:textId="77777777" w:rsidTr="003C3776">
        <w:tc>
          <w:tcPr>
            <w:tcW w:w="2830" w:type="dxa"/>
            <w:vAlign w:val="center"/>
          </w:tcPr>
          <w:p w14:paraId="1DD2E73A" w14:textId="77777777" w:rsidR="00685C4C" w:rsidRPr="00A64F7A" w:rsidRDefault="00685C4C" w:rsidP="003C3776">
            <w:pPr>
              <w:ind w:left="0"/>
              <w:jc w:val="left"/>
            </w:pPr>
            <w:r w:rsidRPr="00A64F7A">
              <w:rPr>
                <w:szCs w:val="22"/>
              </w:rPr>
              <w:t>Objednatel zakázky</w:t>
            </w:r>
          </w:p>
        </w:tc>
        <w:tc>
          <w:tcPr>
            <w:tcW w:w="6118" w:type="dxa"/>
            <w:vAlign w:val="center"/>
          </w:tcPr>
          <w:p w14:paraId="3EFD6E6B" w14:textId="77777777" w:rsidR="00685C4C" w:rsidRDefault="00DD742B" w:rsidP="003C3776">
            <w:pPr>
              <w:ind w:left="0"/>
              <w:jc w:val="left"/>
            </w:pPr>
            <w:sdt>
              <w:sdtPr>
                <w:id w:val="712080324"/>
                <w:placeholder>
                  <w:docPart w:val="C1F433FF4BDB47ADA3AAD321231A48C3"/>
                </w:placeholder>
                <w:showingPlcHdr/>
              </w:sdtPr>
              <w:sdtEndPr/>
              <w:sdtContent>
                <w:r w:rsidR="00685C4C" w:rsidRPr="00B66417">
                  <w:rPr>
                    <w:color w:val="808080" w:themeColor="background1" w:themeShade="80"/>
                    <w:shd w:val="clear" w:color="auto" w:fill="FFFF00"/>
                  </w:rPr>
                  <w:t>Název subjektu, pro který byla referenční zakázka realizována</w:t>
                </w:r>
                <w:r w:rsidR="00685C4C" w:rsidRPr="00B66417">
                  <w:rPr>
                    <w:shd w:val="clear" w:color="auto" w:fill="FFFF00"/>
                  </w:rPr>
                  <w:t>.</w:t>
                </w:r>
              </w:sdtContent>
            </w:sdt>
          </w:p>
        </w:tc>
      </w:tr>
      <w:tr w:rsidR="00685C4C" w:rsidRPr="00A64F7A" w14:paraId="7A7E3005" w14:textId="77777777" w:rsidTr="003C3776">
        <w:tc>
          <w:tcPr>
            <w:tcW w:w="2830" w:type="dxa"/>
            <w:vAlign w:val="center"/>
          </w:tcPr>
          <w:p w14:paraId="5D38C8BF" w14:textId="77777777" w:rsidR="00685C4C" w:rsidRPr="00A64F7A" w:rsidRDefault="00685C4C" w:rsidP="003C3776">
            <w:pPr>
              <w:ind w:left="0"/>
              <w:jc w:val="left"/>
            </w:pPr>
            <w:r w:rsidRPr="00A64F7A">
              <w:rPr>
                <w:szCs w:val="22"/>
              </w:rPr>
              <w:t xml:space="preserve">Kontaktní osoba </w:t>
            </w:r>
          </w:p>
        </w:tc>
        <w:tc>
          <w:tcPr>
            <w:tcW w:w="6118" w:type="dxa"/>
            <w:vAlign w:val="center"/>
          </w:tcPr>
          <w:p w14:paraId="667A3CDF" w14:textId="77777777" w:rsidR="00685C4C" w:rsidRDefault="00DD742B" w:rsidP="003C3776">
            <w:pPr>
              <w:ind w:left="0"/>
              <w:jc w:val="left"/>
            </w:pPr>
            <w:sdt>
              <w:sdtPr>
                <w:rPr>
                  <w:shd w:val="clear" w:color="auto" w:fill="FFFF00"/>
                </w:rPr>
                <w:id w:val="2054506671"/>
                <w:placeholder>
                  <w:docPart w:val="B6C5EE436B0447F7832837385B56A6F9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685C4C" w:rsidRPr="00E06B94">
                  <w:rPr>
                    <w:rStyle w:val="Zstupntext"/>
                    <w:shd w:val="clear" w:color="auto" w:fill="FFFF00"/>
                  </w:rPr>
                  <w:t>Jméno, e-mail, tel.</w:t>
                </w:r>
                <w:r w:rsidR="00685C4C">
                  <w:rPr>
                    <w:rStyle w:val="Zstupntext"/>
                    <w:shd w:val="clear" w:color="auto" w:fill="FFFF00"/>
                  </w:rPr>
                  <w:t xml:space="preserve"> kontaktní osoby objednatele</w:t>
                </w:r>
              </w:sdtContent>
            </w:sdt>
          </w:p>
        </w:tc>
      </w:tr>
      <w:tr w:rsidR="00685C4C" w:rsidRPr="00A64F7A" w14:paraId="2F83F3F4" w14:textId="77777777" w:rsidTr="003C3776">
        <w:tc>
          <w:tcPr>
            <w:tcW w:w="2830" w:type="dxa"/>
            <w:vAlign w:val="center"/>
          </w:tcPr>
          <w:p w14:paraId="56051711" w14:textId="77777777" w:rsidR="00685C4C" w:rsidRPr="00A64F7A" w:rsidRDefault="00685C4C" w:rsidP="003C3776">
            <w:pPr>
              <w:ind w:left="0"/>
              <w:jc w:val="left"/>
            </w:pPr>
            <w:r w:rsidRPr="00A64F7A">
              <w:rPr>
                <w:szCs w:val="22"/>
              </w:rPr>
              <w:t>Předmět plnění</w:t>
            </w:r>
          </w:p>
        </w:tc>
        <w:tc>
          <w:tcPr>
            <w:tcW w:w="6118" w:type="dxa"/>
            <w:vAlign w:val="center"/>
          </w:tcPr>
          <w:p w14:paraId="1C52CCB5" w14:textId="77777777" w:rsidR="00685C4C" w:rsidRDefault="00DD742B" w:rsidP="003C3776">
            <w:pPr>
              <w:ind w:left="0"/>
              <w:jc w:val="left"/>
            </w:pPr>
            <w:sdt>
              <w:sdtPr>
                <w:id w:val="-958955208"/>
                <w:placeholder>
                  <w:docPart w:val="12C1A1B04A81444EAABE072197AC812D"/>
                </w:placeholder>
                <w:showingPlcHdr/>
              </w:sdtPr>
              <w:sdtEndPr/>
              <w:sdtContent>
                <w:r w:rsidR="00685C4C" w:rsidRPr="00B66417">
                  <w:rPr>
                    <w:rStyle w:val="Zstupntext"/>
                    <w:shd w:val="clear" w:color="auto" w:fill="FFFF00"/>
                  </w:rPr>
                  <w:t>P</w:t>
                </w:r>
                <w:r w:rsidR="00685C4C">
                  <w:rPr>
                    <w:rStyle w:val="Zstupntext"/>
                    <w:shd w:val="clear" w:color="auto" w:fill="FFFF00"/>
                  </w:rPr>
                  <w:t>opis předmětu</w:t>
                </w:r>
                <w:r w:rsidR="00685C4C" w:rsidRPr="00B66417">
                  <w:rPr>
                    <w:rStyle w:val="Zstupntext"/>
                    <w:shd w:val="clear" w:color="auto" w:fill="FFFF00"/>
                  </w:rPr>
                  <w:t xml:space="preserve"> plnění</w:t>
                </w:r>
                <w:r w:rsidR="00685C4C">
                  <w:rPr>
                    <w:rStyle w:val="Zstupntext"/>
                    <w:shd w:val="clear" w:color="auto" w:fill="FFFF00"/>
                  </w:rPr>
                  <w:t xml:space="preserve"> relevantního vůči požadavkům zadavatele</w:t>
                </w:r>
              </w:sdtContent>
            </w:sdt>
          </w:p>
        </w:tc>
      </w:tr>
      <w:tr w:rsidR="00685C4C" w:rsidRPr="00A64F7A" w14:paraId="180FBC88" w14:textId="77777777" w:rsidTr="003C3776">
        <w:tc>
          <w:tcPr>
            <w:tcW w:w="2830" w:type="dxa"/>
            <w:vAlign w:val="center"/>
          </w:tcPr>
          <w:p w14:paraId="743293F4" w14:textId="77777777" w:rsidR="00685C4C" w:rsidRPr="00A64F7A" w:rsidRDefault="00685C4C" w:rsidP="003C3776">
            <w:pPr>
              <w:ind w:left="0"/>
              <w:jc w:val="left"/>
            </w:pPr>
            <w:r>
              <w:rPr>
                <w:szCs w:val="22"/>
              </w:rPr>
              <w:t>Doba plnění</w:t>
            </w:r>
          </w:p>
        </w:tc>
        <w:tc>
          <w:tcPr>
            <w:tcW w:w="6118" w:type="dxa"/>
            <w:vAlign w:val="center"/>
          </w:tcPr>
          <w:p w14:paraId="5363004F" w14:textId="77777777" w:rsidR="00685C4C" w:rsidRDefault="00DD742B" w:rsidP="003C3776">
            <w:pPr>
              <w:ind w:left="0"/>
              <w:jc w:val="left"/>
            </w:pPr>
            <w:sdt>
              <w:sdtPr>
                <w:id w:val="-1394505927"/>
                <w:placeholder>
                  <w:docPart w:val="7EAAFB3A1FCF4327AFC08D84E5819670"/>
                </w:placeholder>
                <w:showingPlcHdr/>
              </w:sdtPr>
              <w:sdtEndPr/>
              <w:sdtContent>
                <w:r w:rsidR="00685C4C">
                  <w:rPr>
                    <w:rStyle w:val="Zstupntext"/>
                    <w:shd w:val="clear" w:color="auto" w:fill="FFFF00"/>
                  </w:rPr>
                  <w:t xml:space="preserve">od     do    </w:t>
                </w:r>
              </w:sdtContent>
            </w:sdt>
          </w:p>
        </w:tc>
      </w:tr>
      <w:tr w:rsidR="00685C4C" w:rsidRPr="00A64F7A" w14:paraId="19D79EBE" w14:textId="77777777" w:rsidTr="003C3776">
        <w:tc>
          <w:tcPr>
            <w:tcW w:w="2830" w:type="dxa"/>
            <w:vAlign w:val="center"/>
          </w:tcPr>
          <w:p w14:paraId="2EC05B1D" w14:textId="77777777" w:rsidR="00685C4C" w:rsidRDefault="00685C4C" w:rsidP="003C3776">
            <w:pPr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Hodnota zakázky v Kč bez DPH</w:t>
            </w:r>
          </w:p>
        </w:tc>
        <w:tc>
          <w:tcPr>
            <w:tcW w:w="6118" w:type="dxa"/>
            <w:vAlign w:val="center"/>
          </w:tcPr>
          <w:p w14:paraId="247439BC" w14:textId="77777777" w:rsidR="00685C4C" w:rsidRDefault="00DD742B" w:rsidP="003C3776">
            <w:pPr>
              <w:ind w:left="0"/>
              <w:jc w:val="left"/>
            </w:pPr>
            <w:sdt>
              <w:sdtPr>
                <w:id w:val="-223220981"/>
                <w:placeholder>
                  <w:docPart w:val="5B520F9DA0704544B69C388C1D36153A"/>
                </w:placeholder>
                <w:showingPlcHdr/>
              </w:sdtPr>
              <w:sdtEndPr/>
              <w:sdtContent>
                <w:r w:rsidR="00685C4C">
                  <w:rPr>
                    <w:rStyle w:val="Zstupntext"/>
                    <w:shd w:val="clear" w:color="auto" w:fill="FFFF00"/>
                  </w:rPr>
                  <w:t>vepište hodnotu zakázky v Kč bez DPH</w:t>
                </w:r>
              </w:sdtContent>
            </w:sdt>
          </w:p>
        </w:tc>
      </w:tr>
    </w:tbl>
    <w:p w14:paraId="5C82E046" w14:textId="18806DC0" w:rsidR="00685C4C" w:rsidRPr="00236C47" w:rsidRDefault="00236C47" w:rsidP="00122BDF">
      <w:r w:rsidRPr="00236C47">
        <w:t xml:space="preserve">Jednotlivá osvědčení k výše uvedeným referenčním zakázkám </w:t>
      </w:r>
      <w:r w:rsidR="005A359A" w:rsidRPr="005A359A">
        <w:rPr>
          <w:b/>
        </w:rPr>
        <w:t>jsem schopen doložit.</w:t>
      </w:r>
    </w:p>
    <w:p w14:paraId="50DA0E54" w14:textId="77777777" w:rsidR="009F077D" w:rsidRPr="008A060E" w:rsidRDefault="009F077D" w:rsidP="009F077D">
      <w:pPr>
        <w:pStyle w:val="Nadpis2"/>
        <w:ind w:left="681" w:hanging="397"/>
        <w:rPr>
          <w:rStyle w:val="Siln"/>
          <w:szCs w:val="22"/>
        </w:rPr>
      </w:pPr>
      <w:r w:rsidRPr="008A060E">
        <w:rPr>
          <w:rStyle w:val="Siln"/>
          <w:szCs w:val="22"/>
        </w:rPr>
        <w:t>Technická kvalifikace – realiz</w:t>
      </w:r>
      <w:r>
        <w:rPr>
          <w:rStyle w:val="Siln"/>
          <w:szCs w:val="22"/>
        </w:rPr>
        <w:t>ační tým</w:t>
      </w:r>
    </w:p>
    <w:p w14:paraId="58648049" w14:textId="4C4B4412" w:rsidR="009F077D" w:rsidRDefault="009F077D" w:rsidP="009F077D">
      <w:pPr>
        <w:pStyle w:val="Bezmezer"/>
        <w:spacing w:after="120"/>
      </w:pPr>
      <w:r w:rsidRPr="00D678DB">
        <w:t>Čestně</w:t>
      </w:r>
      <w:r>
        <w:t xml:space="preserve"> prohlašuji, že jsem způsobilým ve smyslu § 79 odst. 2 písm. d) ZZVZ tzn., že disponuji realizačním týmem, který se bude podílet na realizaci plnění předmětu veřejné zakázky a který splňuje uvedené požadavky zadavatele na jeho vzdělání a kvalifikaci:</w:t>
      </w:r>
    </w:p>
    <w:tbl>
      <w:tblPr>
        <w:tblW w:w="889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8"/>
        <w:gridCol w:w="6145"/>
      </w:tblGrid>
      <w:tr w:rsidR="009F077D" w:rsidRPr="00A64F7A" w14:paraId="0EF692F5" w14:textId="77777777" w:rsidTr="00005F85">
        <w:trPr>
          <w:trHeight w:val="1202"/>
        </w:trPr>
        <w:tc>
          <w:tcPr>
            <w:tcW w:w="2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9A4D35" w14:textId="77777777" w:rsidR="009F077D" w:rsidRPr="00A64F7A" w:rsidRDefault="009F077D" w:rsidP="00492A4A">
            <w:pPr>
              <w:ind w:left="0"/>
              <w:jc w:val="center"/>
              <w:rPr>
                <w:b/>
              </w:rPr>
            </w:pPr>
            <w:r w:rsidRPr="00A64F7A">
              <w:rPr>
                <w:b/>
              </w:rPr>
              <w:t>Označení člena realizačního týmu</w:t>
            </w:r>
          </w:p>
        </w:tc>
        <w:tc>
          <w:tcPr>
            <w:tcW w:w="6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90B82F" w14:textId="77777777" w:rsidR="009F077D" w:rsidRPr="00A64F7A" w:rsidRDefault="009F077D" w:rsidP="00492A4A">
            <w:pPr>
              <w:ind w:left="0"/>
              <w:jc w:val="center"/>
              <w:rPr>
                <w:b/>
              </w:rPr>
            </w:pPr>
            <w:r w:rsidRPr="00A64F7A">
              <w:rPr>
                <w:b/>
              </w:rPr>
              <w:t>Požadavky zadavatele na vzdělání a kvalifikaci člena realizačního týmu</w:t>
            </w:r>
          </w:p>
        </w:tc>
      </w:tr>
      <w:tr w:rsidR="009F077D" w:rsidRPr="00A64F7A" w14:paraId="7B974499" w14:textId="77777777" w:rsidTr="00005F85">
        <w:trPr>
          <w:trHeight w:val="1454"/>
        </w:trPr>
        <w:tc>
          <w:tcPr>
            <w:tcW w:w="2748" w:type="dxa"/>
            <w:tcBorders>
              <w:top w:val="single" w:sz="12" w:space="0" w:color="auto"/>
            </w:tcBorders>
            <w:vAlign w:val="center"/>
          </w:tcPr>
          <w:p w14:paraId="2470771B" w14:textId="45A2FCB1" w:rsidR="009F077D" w:rsidRPr="00A64F7A" w:rsidRDefault="00236C47" w:rsidP="00492A4A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9F077D">
              <w:rPr>
                <w:b/>
              </w:rPr>
              <w:t>tavbyvedoucí</w:t>
            </w:r>
          </w:p>
          <w:p w14:paraId="0995FFD5" w14:textId="77777777" w:rsidR="009F077D" w:rsidRPr="00A64F7A" w:rsidRDefault="00DD742B" w:rsidP="00492A4A">
            <w:pPr>
              <w:ind w:left="0"/>
              <w:jc w:val="center"/>
              <w:rPr>
                <w:b/>
              </w:rPr>
            </w:pPr>
            <w:sdt>
              <w:sdtPr>
                <w:id w:val="-486943386"/>
                <w:placeholder>
                  <w:docPart w:val="FCEDBEB7E4CC4EA9866A8EB2A6CA37E6"/>
                </w:placeholder>
                <w:showingPlcHdr/>
              </w:sdtPr>
              <w:sdtEndPr/>
              <w:sdtContent>
                <w:r w:rsidR="009F077D">
                  <w:rPr>
                    <w:rStyle w:val="Zstupntext"/>
                    <w:shd w:val="clear" w:color="auto" w:fill="FFFF00"/>
                  </w:rPr>
                  <w:t>vepište jméno osoby</w:t>
                </w:r>
              </w:sdtContent>
            </w:sdt>
          </w:p>
        </w:tc>
        <w:tc>
          <w:tcPr>
            <w:tcW w:w="6145" w:type="dxa"/>
            <w:tcBorders>
              <w:top w:val="single" w:sz="12" w:space="0" w:color="auto"/>
            </w:tcBorders>
            <w:vAlign w:val="center"/>
          </w:tcPr>
          <w:p w14:paraId="5A844A9F" w14:textId="58BCBEC6" w:rsidR="009F077D" w:rsidRDefault="009F077D" w:rsidP="00492A4A">
            <w:pPr>
              <w:pStyle w:val="Odstavecseseznamem"/>
              <w:numPr>
                <w:ilvl w:val="0"/>
                <w:numId w:val="29"/>
              </w:numPr>
              <w:ind w:left="720"/>
              <w:jc w:val="left"/>
            </w:pPr>
            <w:r>
              <w:t xml:space="preserve">Min. středoškolské vzdělání </w:t>
            </w:r>
            <w:r w:rsidRPr="009F077D">
              <w:t>a autorizace (autorizovaný inženýr/technik pro obor pozemní stavby)</w:t>
            </w:r>
          </w:p>
          <w:p w14:paraId="414D157F" w14:textId="77777777" w:rsidR="009F077D" w:rsidRDefault="009F077D" w:rsidP="00236C47">
            <w:pPr>
              <w:pStyle w:val="Odstavecseseznamem"/>
              <w:numPr>
                <w:ilvl w:val="0"/>
                <w:numId w:val="29"/>
              </w:numPr>
              <w:ind w:left="720"/>
              <w:jc w:val="left"/>
            </w:pPr>
            <w:r>
              <w:t>Minimálně 5 let praxe v</w:t>
            </w:r>
            <w:r w:rsidR="00236C47">
              <w:t> </w:t>
            </w:r>
            <w:r>
              <w:t>oboru</w:t>
            </w:r>
            <w:r w:rsidR="00236C47">
              <w:t xml:space="preserve"> </w:t>
            </w:r>
          </w:p>
          <w:p w14:paraId="5BDE5607" w14:textId="012A7EDF" w:rsidR="00CE43CC" w:rsidRPr="00A64F7A" w:rsidRDefault="00CE43CC" w:rsidP="00236C47">
            <w:pPr>
              <w:pStyle w:val="Odstavecseseznamem"/>
              <w:numPr>
                <w:ilvl w:val="0"/>
                <w:numId w:val="29"/>
              </w:numPr>
              <w:ind w:left="720"/>
              <w:jc w:val="left"/>
            </w:pPr>
            <w:r>
              <w:t xml:space="preserve">V zaměstnaneckém nebo jiném pracovněprávním vztahu k účastníkovi </w:t>
            </w:r>
          </w:p>
        </w:tc>
      </w:tr>
    </w:tbl>
    <w:p w14:paraId="304B6989" w14:textId="060A41FB" w:rsidR="007E7CBE" w:rsidRPr="00005F85" w:rsidRDefault="00005F85" w:rsidP="00005F85">
      <w:pPr>
        <w:pStyle w:val="Nadpis3"/>
        <w:numPr>
          <w:ilvl w:val="0"/>
          <w:numId w:val="0"/>
        </w:numPr>
        <w:spacing w:after="120"/>
        <w:ind w:firstLine="680"/>
        <w:rPr>
          <w:szCs w:val="22"/>
        </w:rPr>
      </w:pPr>
      <w:r>
        <w:rPr>
          <w:szCs w:val="22"/>
        </w:rPr>
        <w:t>D</w:t>
      </w:r>
      <w:r w:rsidR="007E7CBE" w:rsidRPr="006E08F5">
        <w:rPr>
          <w:szCs w:val="22"/>
        </w:rPr>
        <w:t xml:space="preserve">oklad o </w:t>
      </w:r>
      <w:r w:rsidR="007E7CBE">
        <w:rPr>
          <w:szCs w:val="22"/>
        </w:rPr>
        <w:t xml:space="preserve">vzdělání a autorizaci </w:t>
      </w:r>
      <w:r w:rsidR="00236C47">
        <w:rPr>
          <w:szCs w:val="22"/>
        </w:rPr>
        <w:t>stavbyvedoucího</w:t>
      </w:r>
      <w:r>
        <w:rPr>
          <w:szCs w:val="22"/>
        </w:rPr>
        <w:t xml:space="preserve"> </w:t>
      </w:r>
      <w:r w:rsidR="005A359A" w:rsidRPr="005A359A">
        <w:rPr>
          <w:b/>
          <w:szCs w:val="22"/>
        </w:rPr>
        <w:t>jsem schopen doložit.</w:t>
      </w:r>
    </w:p>
    <w:p w14:paraId="28F3C29A" w14:textId="77777777" w:rsidR="00F620FD" w:rsidRPr="006F3E45" w:rsidRDefault="00F620FD" w:rsidP="004D5464">
      <w:pPr>
        <w:rPr>
          <w:b/>
        </w:rPr>
      </w:pPr>
    </w:p>
    <w:p w14:paraId="0BEC4978" w14:textId="77777777" w:rsidR="00BF6B61" w:rsidRDefault="00BF6B61" w:rsidP="00BF6B61">
      <w:pPr>
        <w:pStyle w:val="Nadpis1"/>
      </w:pPr>
      <w:r>
        <w:t>Údaje pro hodnocení</w:t>
      </w:r>
    </w:p>
    <w:p w14:paraId="02CB2BD5" w14:textId="77777777" w:rsidR="00BF6B61" w:rsidRDefault="00BF6B61" w:rsidP="00BF6B61">
      <w:r>
        <w:t>Účastník čestně prohlašuje, že následující údaje považuje za rozhodné pro hodnocení:</w:t>
      </w:r>
    </w:p>
    <w:p w14:paraId="475D3670" w14:textId="1A5EFE61" w:rsidR="00BF6B61" w:rsidRDefault="00BF6B61" w:rsidP="00907A10">
      <w:pPr>
        <w:pStyle w:val="Nadpis2"/>
        <w:numPr>
          <w:ilvl w:val="0"/>
          <w:numId w:val="0"/>
        </w:numPr>
        <w:ind w:left="680"/>
      </w:pPr>
      <w:r w:rsidRPr="00B21670">
        <w:rPr>
          <w:b/>
        </w:rPr>
        <w:t>Nabídková cena</w:t>
      </w:r>
      <w:r>
        <w:rPr>
          <w:b/>
        </w:rPr>
        <w:t xml:space="preserve"> </w:t>
      </w:r>
      <w:r w:rsidR="00A148EC">
        <w:rPr>
          <w:b/>
        </w:rPr>
        <w:t>za předmět plnění veřejné zakázky</w:t>
      </w:r>
      <w:r>
        <w:t xml:space="preserve"> činí</w:t>
      </w:r>
      <w:r w:rsidR="00EB41A8">
        <w:t xml:space="preserve"> </w:t>
      </w:r>
      <w:sdt>
        <w:sdtPr>
          <w:rPr>
            <w:b/>
          </w:rPr>
          <w:id w:val="-2020528155"/>
          <w:placeholder>
            <w:docPart w:val="4FD6B1D7463345BA9344965D062FD804"/>
          </w:placeholder>
          <w:showingPlcHdr/>
        </w:sdtPr>
        <w:sdtEndPr/>
        <w:sdtContent>
          <w:r w:rsidRPr="009C7C70">
            <w:rPr>
              <w:b/>
              <w:highlight w:val="yellow"/>
            </w:rPr>
            <w:t>00.00</w:t>
          </w:r>
          <w:r w:rsidRPr="009C7C70">
            <w:rPr>
              <w:rStyle w:val="Zstupntext"/>
              <w:b/>
              <w:color w:val="auto"/>
              <w:shd w:val="clear" w:color="auto" w:fill="FFFF00"/>
            </w:rPr>
            <w:t>0.000</w:t>
          </w:r>
        </w:sdtContent>
      </w:sdt>
      <w:r>
        <w:rPr>
          <w:b/>
        </w:rPr>
        <w:t xml:space="preserve"> Kč bez DPH </w:t>
      </w:r>
      <w:r>
        <w:t xml:space="preserve">a je podložena </w:t>
      </w:r>
      <w:r w:rsidR="005D2829">
        <w:t>oceněným položkovým rozpočtem díla.</w:t>
      </w:r>
    </w:p>
    <w:p w14:paraId="4951991E" w14:textId="7EB172D6" w:rsidR="00C5492D" w:rsidRDefault="00C5492D">
      <w:pPr>
        <w:spacing w:before="0"/>
        <w:ind w:left="0"/>
        <w:jc w:val="left"/>
      </w:pPr>
      <w:r>
        <w:br w:type="page"/>
      </w:r>
    </w:p>
    <w:p w14:paraId="6EC63CDB" w14:textId="42E66AD7" w:rsidR="00217922" w:rsidRPr="00AE3EE2" w:rsidRDefault="00217922" w:rsidP="00217922">
      <w:pPr>
        <w:pStyle w:val="Nadpis1"/>
      </w:pPr>
      <w:r>
        <w:lastRenderedPageBreak/>
        <w:t>seznam poddodavatelů</w:t>
      </w:r>
    </w:p>
    <w:p w14:paraId="7A1BF6DD" w14:textId="4284CF9E" w:rsidR="00217922" w:rsidRDefault="00217922" w:rsidP="00217922">
      <w:r>
        <w:t>Účastník čestně prohlašuje, že v rámci plnění</w:t>
      </w:r>
      <w:r w:rsidR="000B2955">
        <w:t xml:space="preserve"> veřejné zakázky</w:t>
      </w:r>
      <w:r>
        <w:t xml:space="preserve"> </w:t>
      </w:r>
      <w:sdt>
        <w:sdtPr>
          <w:rPr>
            <w:rStyle w:val="Styl3"/>
          </w:rPr>
          <w:id w:val="-1055011655"/>
          <w:placeholder>
            <w:docPart w:val="E64959EE04F64AE68CE564AFF02105B8"/>
          </w:placeholder>
          <w:comboBox>
            <w:listItem w:displayText="má v úmyslu" w:value="má v úmyslu"/>
            <w:listItem w:displayText="nemá v úmyslu" w:value="nemá v úmyslu"/>
          </w:comboBox>
        </w:sdtPr>
        <w:sdtEndPr>
          <w:rPr>
            <w:rStyle w:val="Styl3"/>
          </w:rPr>
        </w:sdtEndPr>
        <w:sdtContent>
          <w:r w:rsidR="000B2955" w:rsidRPr="00CE43CC">
            <w:rPr>
              <w:rStyle w:val="Zstupntext"/>
              <w:b/>
              <w:color w:val="auto"/>
              <w:shd w:val="clear" w:color="auto" w:fill="FFFF00"/>
            </w:rPr>
            <w:t>zvolte jednu z možností</w:t>
          </w:r>
        </w:sdtContent>
      </w:sdt>
      <w:r w:rsidR="000B2955">
        <w:rPr>
          <w:rStyle w:val="Znakapoznpodarou"/>
        </w:rPr>
        <w:footnoteReference w:id="2"/>
      </w:r>
      <w:r w:rsidR="000B2955">
        <w:t xml:space="preserve"> </w:t>
      </w:r>
      <w:r>
        <w:t xml:space="preserve">zadat </w:t>
      </w:r>
      <w:r w:rsidR="000B2955">
        <w:t>některé</w:t>
      </w:r>
      <w:r>
        <w:t xml:space="preserve"> části plnění veřejné zakázky poddodavatelům:</w:t>
      </w:r>
      <w:r w:rsidR="00FD2314">
        <w:rPr>
          <w:rStyle w:val="Znakapoznpodarou"/>
        </w:rPr>
        <w:footnoteReference w:id="3"/>
      </w:r>
    </w:p>
    <w:p w14:paraId="04FB0E5A" w14:textId="77777777" w:rsidR="00660B9F" w:rsidRDefault="00660B9F" w:rsidP="00122BDF"/>
    <w:tbl>
      <w:tblPr>
        <w:tblW w:w="91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611"/>
        <w:gridCol w:w="2541"/>
        <w:gridCol w:w="1339"/>
        <w:gridCol w:w="1790"/>
      </w:tblGrid>
      <w:tr w:rsidR="00217922" w:rsidRPr="009C3D82" w14:paraId="75DD0312" w14:textId="77777777" w:rsidTr="00217922">
        <w:trPr>
          <w:trHeight w:val="283"/>
          <w:jc w:val="right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525D830" w14:textId="4A36CE19" w:rsidR="00217922" w:rsidRPr="00217922" w:rsidRDefault="00217922" w:rsidP="00217922">
            <w:pPr>
              <w:ind w:left="0"/>
              <w:jc w:val="center"/>
              <w:rPr>
                <w:b/>
              </w:rPr>
            </w:pPr>
            <w:r w:rsidRPr="00217922">
              <w:rPr>
                <w:b/>
              </w:rPr>
              <w:t>Číslo</w:t>
            </w:r>
          </w:p>
        </w:tc>
        <w:tc>
          <w:tcPr>
            <w:tcW w:w="26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7E37FD5" w14:textId="02B02835" w:rsidR="00217922" w:rsidRPr="00217922" w:rsidRDefault="00217922" w:rsidP="00217922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Identifikační údaje</w:t>
            </w:r>
            <w:r w:rsidRPr="00217922">
              <w:rPr>
                <w:b/>
              </w:rPr>
              <w:t xml:space="preserve"> </w:t>
            </w:r>
            <w:r>
              <w:rPr>
                <w:b/>
              </w:rPr>
              <w:t>pod</w:t>
            </w:r>
            <w:r w:rsidRPr="00217922">
              <w:rPr>
                <w:b/>
              </w:rPr>
              <w:t>dodavatele (obchodní firma, IČ)</w:t>
            </w:r>
          </w:p>
        </w:tc>
        <w:tc>
          <w:tcPr>
            <w:tcW w:w="25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3B403A7" w14:textId="7A4D9E95" w:rsidR="00217922" w:rsidRPr="00217922" w:rsidRDefault="00217922" w:rsidP="00217922">
            <w:pPr>
              <w:ind w:left="0"/>
              <w:jc w:val="center"/>
              <w:rPr>
                <w:b/>
              </w:rPr>
            </w:pPr>
            <w:r w:rsidRPr="00217922">
              <w:rPr>
                <w:b/>
              </w:rPr>
              <w:t>Popis části</w:t>
            </w:r>
            <w:r>
              <w:rPr>
                <w:b/>
              </w:rPr>
              <w:t xml:space="preserve"> plnění</w:t>
            </w:r>
            <w:r w:rsidRPr="00217922">
              <w:rPr>
                <w:b/>
              </w:rPr>
              <w:t xml:space="preserve"> veřejné zakázky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E5D59B1" w14:textId="063A9008" w:rsidR="00217922" w:rsidRPr="00217922" w:rsidRDefault="00217922" w:rsidP="00217922">
            <w:pPr>
              <w:ind w:left="0"/>
              <w:jc w:val="center"/>
              <w:rPr>
                <w:b/>
              </w:rPr>
            </w:pPr>
            <w:r w:rsidRPr="00217922">
              <w:rPr>
                <w:b/>
              </w:rPr>
              <w:t xml:space="preserve">Výše finančního plnění v Kč </w:t>
            </w:r>
            <w:r>
              <w:rPr>
                <w:b/>
              </w:rPr>
              <w:t>bez</w:t>
            </w:r>
            <w:r w:rsidRPr="00217922">
              <w:rPr>
                <w:b/>
              </w:rPr>
              <w:t xml:space="preserve"> DPH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E469C09" w14:textId="77777777" w:rsidR="00217922" w:rsidRPr="00217922" w:rsidRDefault="00217922" w:rsidP="00217922">
            <w:pPr>
              <w:ind w:left="0"/>
              <w:jc w:val="center"/>
              <w:rPr>
                <w:b/>
              </w:rPr>
            </w:pPr>
            <w:r w:rsidRPr="00217922">
              <w:rPr>
                <w:b/>
              </w:rPr>
              <w:t>Podíl v %</w:t>
            </w:r>
          </w:p>
        </w:tc>
      </w:tr>
      <w:tr w:rsidR="00217922" w:rsidRPr="009C3D82" w14:paraId="73270D65" w14:textId="77777777" w:rsidTr="008C5F77">
        <w:trPr>
          <w:trHeight w:val="268"/>
          <w:jc w:val="right"/>
        </w:trPr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CBC8D8" w14:textId="77777777" w:rsidR="00217922" w:rsidRPr="00217922" w:rsidRDefault="00217922" w:rsidP="00217922">
            <w:pPr>
              <w:ind w:left="0"/>
              <w:jc w:val="center"/>
              <w:rPr>
                <w:szCs w:val="22"/>
              </w:rPr>
            </w:pPr>
            <w:r w:rsidRPr="00217922">
              <w:rPr>
                <w:szCs w:val="22"/>
              </w:rPr>
              <w:t>1.</w:t>
            </w:r>
          </w:p>
        </w:tc>
        <w:tc>
          <w:tcPr>
            <w:tcW w:w="2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E4D153" w14:textId="783E032F" w:rsidR="00217922" w:rsidRPr="00217922" w:rsidRDefault="00DD742B" w:rsidP="00217922">
            <w:pPr>
              <w:ind w:left="0"/>
              <w:jc w:val="left"/>
              <w:rPr>
                <w:szCs w:val="22"/>
              </w:rPr>
            </w:pPr>
            <w:sdt>
              <w:sdtPr>
                <w:id w:val="-938685280"/>
                <w:placeholder>
                  <w:docPart w:val="29215DE435C64531AF2EFC8EA329AB09"/>
                </w:placeholder>
                <w:showingPlcHdr/>
              </w:sdtPr>
              <w:sdtEndPr/>
              <w:sdtContent>
                <w:r w:rsidR="00217922">
                  <w:rPr>
                    <w:rStyle w:val="Zstupntext"/>
                    <w:shd w:val="clear" w:color="auto" w:fill="FFFF00"/>
                  </w:rPr>
                  <w:t>vepište identifikační údaje poddodavatele</w:t>
                </w:r>
              </w:sdtContent>
            </w:sdt>
          </w:p>
        </w:tc>
        <w:tc>
          <w:tcPr>
            <w:tcW w:w="2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3F223E" w14:textId="5AC6ED82" w:rsidR="00217922" w:rsidRPr="00217922" w:rsidRDefault="00DD742B" w:rsidP="00217922">
            <w:pPr>
              <w:ind w:left="0"/>
              <w:jc w:val="left"/>
              <w:rPr>
                <w:szCs w:val="22"/>
              </w:rPr>
            </w:pPr>
            <w:sdt>
              <w:sdtPr>
                <w:id w:val="-446775327"/>
                <w:placeholder>
                  <w:docPart w:val="0E6A62BBC3AE4C5F856B98F75884285B"/>
                </w:placeholder>
                <w:showingPlcHdr/>
              </w:sdtPr>
              <w:sdtEndPr/>
              <w:sdtContent>
                <w:r w:rsidR="00217922">
                  <w:rPr>
                    <w:rStyle w:val="Zstupntext"/>
                    <w:shd w:val="clear" w:color="auto" w:fill="FFFF00"/>
                  </w:rPr>
                  <w:t>popište část plnění realizovanou poddodavatelem</w:t>
                </w:r>
              </w:sdtContent>
            </w:sdt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1143C5" w14:textId="574B4E41" w:rsidR="00217922" w:rsidRPr="00217922" w:rsidRDefault="00DD742B" w:rsidP="00217922">
            <w:pPr>
              <w:ind w:left="0"/>
              <w:jc w:val="left"/>
              <w:rPr>
                <w:szCs w:val="22"/>
              </w:rPr>
            </w:pPr>
            <w:sdt>
              <w:sdtPr>
                <w:rPr>
                  <w:b/>
                </w:rPr>
                <w:id w:val="353001646"/>
                <w:placeholder>
                  <w:docPart w:val="6E8D18AFCFFF4366B1691B9498541A99"/>
                </w:placeholder>
                <w:showingPlcHdr/>
              </w:sdtPr>
              <w:sdtEndPr/>
              <w:sdtContent>
                <w:r w:rsidR="00217922" w:rsidRPr="0054329A">
                  <w:rPr>
                    <w:b/>
                    <w:highlight w:val="yellow"/>
                  </w:rPr>
                  <w:t>00.00</w:t>
                </w:r>
                <w:r w:rsidR="00217922" w:rsidRPr="0054329A">
                  <w:rPr>
                    <w:rStyle w:val="Zstupntext"/>
                    <w:b/>
                    <w:color w:val="auto"/>
                    <w:shd w:val="clear" w:color="auto" w:fill="FFFF00"/>
                  </w:rPr>
                  <w:t>0.000</w:t>
                </w:r>
              </w:sdtContent>
            </w:sdt>
            <w:r w:rsidR="00217922" w:rsidRPr="0054329A">
              <w:rPr>
                <w:b/>
              </w:rPr>
              <w:t xml:space="preserve"> Kč bez DPH </w:t>
            </w:r>
          </w:p>
        </w:tc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1AC98" w14:textId="01934E0A" w:rsidR="00217922" w:rsidRPr="00217922" w:rsidRDefault="00DD742B" w:rsidP="00217922">
            <w:pPr>
              <w:ind w:left="0"/>
              <w:jc w:val="left"/>
              <w:rPr>
                <w:szCs w:val="22"/>
              </w:rPr>
            </w:pPr>
            <w:sdt>
              <w:sdtPr>
                <w:rPr>
                  <w:b/>
                </w:rPr>
                <w:id w:val="1327863111"/>
                <w:placeholder>
                  <w:docPart w:val="960914F09A7746758B72E77737DA21A5"/>
                </w:placeholder>
                <w:showingPlcHdr/>
              </w:sdtPr>
              <w:sdtEndPr/>
              <w:sdtContent>
                <w:r w:rsidR="00217922" w:rsidRPr="009C7C70">
                  <w:rPr>
                    <w:b/>
                    <w:highlight w:val="yellow"/>
                  </w:rPr>
                  <w:t>00</w:t>
                </w:r>
              </w:sdtContent>
            </w:sdt>
            <w:r w:rsidR="00217922">
              <w:rPr>
                <w:b/>
              </w:rPr>
              <w:t xml:space="preserve"> %</w:t>
            </w:r>
          </w:p>
        </w:tc>
      </w:tr>
      <w:tr w:rsidR="00217922" w:rsidRPr="009C3D82" w14:paraId="49BC05F3" w14:textId="77777777" w:rsidTr="002C0E32">
        <w:trPr>
          <w:trHeight w:val="268"/>
          <w:jc w:val="right"/>
        </w:trPr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39D527" w14:textId="77777777" w:rsidR="00217922" w:rsidRPr="00217922" w:rsidRDefault="00217922" w:rsidP="00217922">
            <w:pPr>
              <w:ind w:left="0"/>
              <w:jc w:val="center"/>
              <w:rPr>
                <w:szCs w:val="22"/>
              </w:rPr>
            </w:pPr>
            <w:r w:rsidRPr="00217922">
              <w:rPr>
                <w:szCs w:val="22"/>
              </w:rPr>
              <w:t>2.</w:t>
            </w:r>
          </w:p>
        </w:tc>
        <w:tc>
          <w:tcPr>
            <w:tcW w:w="2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B2FD95" w14:textId="0E738778" w:rsidR="00217922" w:rsidRPr="00217922" w:rsidRDefault="00DD742B" w:rsidP="00217922">
            <w:pPr>
              <w:ind w:left="0"/>
              <w:jc w:val="left"/>
              <w:rPr>
                <w:szCs w:val="22"/>
              </w:rPr>
            </w:pPr>
            <w:sdt>
              <w:sdtPr>
                <w:id w:val="-1243097844"/>
                <w:placeholder>
                  <w:docPart w:val="E582AA59F91243EA88293C89BE788B22"/>
                </w:placeholder>
                <w:showingPlcHdr/>
              </w:sdtPr>
              <w:sdtEndPr/>
              <w:sdtContent>
                <w:r w:rsidR="00217922" w:rsidRPr="008E5A0F">
                  <w:rPr>
                    <w:rStyle w:val="Zstupntext"/>
                    <w:shd w:val="clear" w:color="auto" w:fill="FFFF00"/>
                  </w:rPr>
                  <w:t>vepište identifikační údaje poddodavatele</w:t>
                </w:r>
              </w:sdtContent>
            </w:sdt>
          </w:p>
        </w:tc>
        <w:tc>
          <w:tcPr>
            <w:tcW w:w="2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B6EA63" w14:textId="6D5C319C" w:rsidR="00217922" w:rsidRPr="00217922" w:rsidRDefault="00DD742B" w:rsidP="00217922">
            <w:pPr>
              <w:ind w:left="0"/>
              <w:jc w:val="left"/>
              <w:rPr>
                <w:szCs w:val="22"/>
              </w:rPr>
            </w:pPr>
            <w:sdt>
              <w:sdtPr>
                <w:id w:val="-1785566653"/>
                <w:placeholder>
                  <w:docPart w:val="429DEED7D63C4B76BB519FF5F7ECE268"/>
                </w:placeholder>
                <w:showingPlcHdr/>
              </w:sdtPr>
              <w:sdtEndPr/>
              <w:sdtContent>
                <w:r w:rsidR="00217922">
                  <w:rPr>
                    <w:rStyle w:val="Zstupntext"/>
                    <w:shd w:val="clear" w:color="auto" w:fill="FFFF00"/>
                  </w:rPr>
                  <w:t>popište část plnění realizovanou poddodavatelem</w:t>
                </w:r>
              </w:sdtContent>
            </w:sdt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4AA6B6" w14:textId="2141F253" w:rsidR="00217922" w:rsidRPr="00217922" w:rsidRDefault="00DD742B" w:rsidP="00217922">
            <w:pPr>
              <w:ind w:left="0"/>
              <w:jc w:val="left"/>
              <w:rPr>
                <w:szCs w:val="22"/>
              </w:rPr>
            </w:pPr>
            <w:sdt>
              <w:sdtPr>
                <w:rPr>
                  <w:b/>
                </w:rPr>
                <w:id w:val="-933349352"/>
                <w:placeholder>
                  <w:docPart w:val="0CE2E4F7161F45C2BA50E5040FFCD1D1"/>
                </w:placeholder>
                <w:showingPlcHdr/>
              </w:sdtPr>
              <w:sdtEndPr/>
              <w:sdtContent>
                <w:r w:rsidR="00217922" w:rsidRPr="0054329A">
                  <w:rPr>
                    <w:b/>
                    <w:highlight w:val="yellow"/>
                  </w:rPr>
                  <w:t>00.00</w:t>
                </w:r>
                <w:r w:rsidR="00217922" w:rsidRPr="0054329A">
                  <w:rPr>
                    <w:rStyle w:val="Zstupntext"/>
                    <w:b/>
                    <w:color w:val="auto"/>
                    <w:shd w:val="clear" w:color="auto" w:fill="FFFF00"/>
                  </w:rPr>
                  <w:t>0.000</w:t>
                </w:r>
              </w:sdtContent>
            </w:sdt>
            <w:r w:rsidR="00217922" w:rsidRPr="0054329A">
              <w:rPr>
                <w:b/>
              </w:rPr>
              <w:t xml:space="preserve"> Kč bez DPH </w:t>
            </w:r>
          </w:p>
        </w:tc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8EA90A6" w14:textId="0B259720" w:rsidR="00217922" w:rsidRPr="00217922" w:rsidRDefault="00DD742B" w:rsidP="00217922">
            <w:pPr>
              <w:ind w:left="0"/>
              <w:jc w:val="left"/>
              <w:rPr>
                <w:szCs w:val="22"/>
              </w:rPr>
            </w:pPr>
            <w:sdt>
              <w:sdtPr>
                <w:rPr>
                  <w:b/>
                </w:rPr>
                <w:id w:val="628285704"/>
                <w:placeholder>
                  <w:docPart w:val="018AAD748ADA4F85870995968CC5F772"/>
                </w:placeholder>
                <w:showingPlcHdr/>
              </w:sdtPr>
              <w:sdtEndPr/>
              <w:sdtContent>
                <w:r w:rsidR="00217922" w:rsidRPr="002B3F65">
                  <w:rPr>
                    <w:b/>
                    <w:highlight w:val="yellow"/>
                  </w:rPr>
                  <w:t>00</w:t>
                </w:r>
              </w:sdtContent>
            </w:sdt>
            <w:r w:rsidR="00217922">
              <w:rPr>
                <w:b/>
              </w:rPr>
              <w:t xml:space="preserve"> </w:t>
            </w:r>
            <w:r w:rsidR="00217922" w:rsidRPr="002B3F65">
              <w:rPr>
                <w:b/>
              </w:rPr>
              <w:t>%</w:t>
            </w:r>
          </w:p>
        </w:tc>
      </w:tr>
      <w:tr w:rsidR="00217922" w:rsidRPr="009C3D82" w14:paraId="7C1D0D35" w14:textId="77777777" w:rsidTr="002C0E32">
        <w:trPr>
          <w:trHeight w:val="268"/>
          <w:jc w:val="right"/>
        </w:trPr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3D065B" w14:textId="77777777" w:rsidR="00217922" w:rsidRPr="00217922" w:rsidRDefault="00217922" w:rsidP="00217922">
            <w:pPr>
              <w:ind w:left="0"/>
              <w:jc w:val="center"/>
              <w:rPr>
                <w:szCs w:val="22"/>
              </w:rPr>
            </w:pPr>
            <w:r w:rsidRPr="00217922">
              <w:rPr>
                <w:szCs w:val="22"/>
              </w:rPr>
              <w:t>3.</w:t>
            </w:r>
          </w:p>
        </w:tc>
        <w:tc>
          <w:tcPr>
            <w:tcW w:w="2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29AB0C" w14:textId="6601D4BD" w:rsidR="00217922" w:rsidRPr="00217922" w:rsidRDefault="00DD742B" w:rsidP="00217922">
            <w:pPr>
              <w:ind w:left="0"/>
              <w:jc w:val="left"/>
              <w:rPr>
                <w:szCs w:val="22"/>
              </w:rPr>
            </w:pPr>
            <w:sdt>
              <w:sdtPr>
                <w:id w:val="116809732"/>
                <w:placeholder>
                  <w:docPart w:val="82DBEC010F514A338B0771DD270B7A6B"/>
                </w:placeholder>
                <w:showingPlcHdr/>
              </w:sdtPr>
              <w:sdtEndPr/>
              <w:sdtContent>
                <w:r w:rsidR="00217922" w:rsidRPr="008E5A0F">
                  <w:rPr>
                    <w:rStyle w:val="Zstupntext"/>
                    <w:shd w:val="clear" w:color="auto" w:fill="FFFF00"/>
                  </w:rPr>
                  <w:t>vepište identifikační údaje poddodavatele</w:t>
                </w:r>
              </w:sdtContent>
            </w:sdt>
          </w:p>
        </w:tc>
        <w:tc>
          <w:tcPr>
            <w:tcW w:w="2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93CAF9" w14:textId="69C36FE6" w:rsidR="00217922" w:rsidRPr="00217922" w:rsidRDefault="00DD742B" w:rsidP="00217922">
            <w:pPr>
              <w:ind w:left="0"/>
              <w:jc w:val="left"/>
              <w:rPr>
                <w:szCs w:val="22"/>
              </w:rPr>
            </w:pPr>
            <w:sdt>
              <w:sdtPr>
                <w:id w:val="1684017284"/>
                <w:placeholder>
                  <w:docPart w:val="ED920B50CBA94008B7E7E8BAADD40B55"/>
                </w:placeholder>
                <w:showingPlcHdr/>
              </w:sdtPr>
              <w:sdtEndPr/>
              <w:sdtContent>
                <w:r w:rsidR="00217922">
                  <w:rPr>
                    <w:rStyle w:val="Zstupntext"/>
                    <w:shd w:val="clear" w:color="auto" w:fill="FFFF00"/>
                  </w:rPr>
                  <w:t>popište část plnění realizovanou poddodavatelem</w:t>
                </w:r>
              </w:sdtContent>
            </w:sdt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DE5D3D" w14:textId="04E8FD5E" w:rsidR="00217922" w:rsidRPr="00217922" w:rsidRDefault="00DD742B" w:rsidP="00217922">
            <w:pPr>
              <w:ind w:left="0"/>
              <w:jc w:val="left"/>
              <w:rPr>
                <w:szCs w:val="22"/>
              </w:rPr>
            </w:pPr>
            <w:sdt>
              <w:sdtPr>
                <w:rPr>
                  <w:b/>
                </w:rPr>
                <w:id w:val="173389309"/>
                <w:placeholder>
                  <w:docPart w:val="F6F7D19DCF524D3D8920FDD77E4AE9EB"/>
                </w:placeholder>
                <w:showingPlcHdr/>
              </w:sdtPr>
              <w:sdtEndPr/>
              <w:sdtContent>
                <w:r w:rsidR="00217922" w:rsidRPr="0054329A">
                  <w:rPr>
                    <w:b/>
                    <w:highlight w:val="yellow"/>
                  </w:rPr>
                  <w:t>00.00</w:t>
                </w:r>
                <w:r w:rsidR="00217922" w:rsidRPr="0054329A">
                  <w:rPr>
                    <w:rStyle w:val="Zstupntext"/>
                    <w:b/>
                    <w:color w:val="auto"/>
                    <w:shd w:val="clear" w:color="auto" w:fill="FFFF00"/>
                  </w:rPr>
                  <w:t>0.000</w:t>
                </w:r>
              </w:sdtContent>
            </w:sdt>
            <w:r w:rsidR="00217922" w:rsidRPr="0054329A">
              <w:rPr>
                <w:b/>
              </w:rPr>
              <w:t xml:space="preserve"> Kč bez DPH </w:t>
            </w:r>
          </w:p>
        </w:tc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BABE280" w14:textId="3C2350A9" w:rsidR="00217922" w:rsidRPr="00217922" w:rsidRDefault="00DD742B" w:rsidP="00217922">
            <w:pPr>
              <w:ind w:left="0"/>
              <w:jc w:val="left"/>
              <w:rPr>
                <w:szCs w:val="22"/>
              </w:rPr>
            </w:pPr>
            <w:sdt>
              <w:sdtPr>
                <w:rPr>
                  <w:b/>
                </w:rPr>
                <w:id w:val="-134572255"/>
                <w:placeholder>
                  <w:docPart w:val="1C561026C8444018972ADE18AE9910F3"/>
                </w:placeholder>
                <w:showingPlcHdr/>
              </w:sdtPr>
              <w:sdtEndPr/>
              <w:sdtContent>
                <w:r w:rsidR="00217922" w:rsidRPr="002B3F65">
                  <w:rPr>
                    <w:b/>
                    <w:highlight w:val="yellow"/>
                  </w:rPr>
                  <w:t>00</w:t>
                </w:r>
              </w:sdtContent>
            </w:sdt>
            <w:r w:rsidR="00217922">
              <w:rPr>
                <w:b/>
              </w:rPr>
              <w:t xml:space="preserve"> </w:t>
            </w:r>
            <w:r w:rsidR="00217922" w:rsidRPr="002B3F65">
              <w:rPr>
                <w:b/>
              </w:rPr>
              <w:t>%</w:t>
            </w:r>
          </w:p>
        </w:tc>
      </w:tr>
      <w:tr w:rsidR="00217922" w:rsidRPr="009C3D82" w14:paraId="2C235557" w14:textId="77777777" w:rsidTr="002C0E32">
        <w:trPr>
          <w:trHeight w:val="268"/>
          <w:jc w:val="right"/>
        </w:trPr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099C0" w14:textId="77777777" w:rsidR="00217922" w:rsidRPr="00217922" w:rsidRDefault="00217922" w:rsidP="00217922">
            <w:pPr>
              <w:ind w:left="0"/>
              <w:jc w:val="center"/>
              <w:rPr>
                <w:szCs w:val="22"/>
              </w:rPr>
            </w:pPr>
            <w:r w:rsidRPr="00217922">
              <w:rPr>
                <w:szCs w:val="22"/>
              </w:rPr>
              <w:t>4.</w:t>
            </w:r>
          </w:p>
        </w:tc>
        <w:tc>
          <w:tcPr>
            <w:tcW w:w="2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671904" w14:textId="278D957F" w:rsidR="00217922" w:rsidRPr="00217922" w:rsidRDefault="00DD742B" w:rsidP="00217922">
            <w:pPr>
              <w:ind w:left="0"/>
              <w:jc w:val="left"/>
              <w:rPr>
                <w:szCs w:val="22"/>
              </w:rPr>
            </w:pPr>
            <w:sdt>
              <w:sdtPr>
                <w:id w:val="-197623325"/>
                <w:placeholder>
                  <w:docPart w:val="2B4E3FD1D4904AC982920A7A2031B99A"/>
                </w:placeholder>
                <w:showingPlcHdr/>
              </w:sdtPr>
              <w:sdtEndPr/>
              <w:sdtContent>
                <w:r w:rsidR="00217922" w:rsidRPr="008E5A0F">
                  <w:rPr>
                    <w:rStyle w:val="Zstupntext"/>
                    <w:shd w:val="clear" w:color="auto" w:fill="FFFF00"/>
                  </w:rPr>
                  <w:t>vepište identifikační údaje poddodavatele</w:t>
                </w:r>
              </w:sdtContent>
            </w:sdt>
          </w:p>
        </w:tc>
        <w:tc>
          <w:tcPr>
            <w:tcW w:w="2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37861F" w14:textId="674084B4" w:rsidR="00217922" w:rsidRPr="00217922" w:rsidRDefault="00DD742B" w:rsidP="00217922">
            <w:pPr>
              <w:ind w:left="0"/>
              <w:jc w:val="left"/>
              <w:rPr>
                <w:szCs w:val="22"/>
              </w:rPr>
            </w:pPr>
            <w:sdt>
              <w:sdtPr>
                <w:id w:val="2086802113"/>
                <w:placeholder>
                  <w:docPart w:val="1907D15A61B84C7ABA8E4798D716BAEC"/>
                </w:placeholder>
                <w:showingPlcHdr/>
              </w:sdtPr>
              <w:sdtEndPr/>
              <w:sdtContent>
                <w:r w:rsidR="00217922">
                  <w:rPr>
                    <w:rStyle w:val="Zstupntext"/>
                    <w:shd w:val="clear" w:color="auto" w:fill="FFFF00"/>
                  </w:rPr>
                  <w:t>popište část plnění realizovanou poddodavatelem</w:t>
                </w:r>
              </w:sdtContent>
            </w:sdt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21262B" w14:textId="7B96E667" w:rsidR="00217922" w:rsidRPr="00217922" w:rsidRDefault="00DD742B" w:rsidP="00217922">
            <w:pPr>
              <w:ind w:left="0"/>
              <w:jc w:val="left"/>
              <w:rPr>
                <w:szCs w:val="22"/>
              </w:rPr>
            </w:pPr>
            <w:sdt>
              <w:sdtPr>
                <w:rPr>
                  <w:b/>
                </w:rPr>
                <w:id w:val="1522658723"/>
                <w:placeholder>
                  <w:docPart w:val="95123A553EF44405B77221CA8171255D"/>
                </w:placeholder>
                <w:showingPlcHdr/>
              </w:sdtPr>
              <w:sdtEndPr/>
              <w:sdtContent>
                <w:r w:rsidR="00217922" w:rsidRPr="0054329A">
                  <w:rPr>
                    <w:b/>
                    <w:highlight w:val="yellow"/>
                  </w:rPr>
                  <w:t>00.00</w:t>
                </w:r>
                <w:r w:rsidR="00217922" w:rsidRPr="0054329A">
                  <w:rPr>
                    <w:rStyle w:val="Zstupntext"/>
                    <w:b/>
                    <w:color w:val="auto"/>
                    <w:shd w:val="clear" w:color="auto" w:fill="FFFF00"/>
                  </w:rPr>
                  <w:t>0.000</w:t>
                </w:r>
              </w:sdtContent>
            </w:sdt>
            <w:r w:rsidR="00217922" w:rsidRPr="0054329A">
              <w:rPr>
                <w:b/>
              </w:rPr>
              <w:t xml:space="preserve"> Kč bez DPH </w:t>
            </w:r>
          </w:p>
        </w:tc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8C22C1E" w14:textId="31DA44EA" w:rsidR="00217922" w:rsidRPr="00217922" w:rsidRDefault="00DD742B" w:rsidP="00217922">
            <w:pPr>
              <w:ind w:left="0"/>
              <w:jc w:val="left"/>
              <w:rPr>
                <w:szCs w:val="22"/>
              </w:rPr>
            </w:pPr>
            <w:sdt>
              <w:sdtPr>
                <w:rPr>
                  <w:b/>
                </w:rPr>
                <w:id w:val="-861356182"/>
                <w:placeholder>
                  <w:docPart w:val="AF7DFA5B6ECA4ED7B085D66435205C50"/>
                </w:placeholder>
                <w:showingPlcHdr/>
              </w:sdtPr>
              <w:sdtEndPr/>
              <w:sdtContent>
                <w:r w:rsidR="00217922" w:rsidRPr="002B3F65">
                  <w:rPr>
                    <w:b/>
                    <w:highlight w:val="yellow"/>
                  </w:rPr>
                  <w:t>00</w:t>
                </w:r>
              </w:sdtContent>
            </w:sdt>
            <w:r w:rsidR="00217922">
              <w:rPr>
                <w:b/>
              </w:rPr>
              <w:t xml:space="preserve"> </w:t>
            </w:r>
            <w:r w:rsidR="00217922" w:rsidRPr="002B3F65">
              <w:rPr>
                <w:b/>
              </w:rPr>
              <w:t>%</w:t>
            </w:r>
          </w:p>
        </w:tc>
      </w:tr>
    </w:tbl>
    <w:p w14:paraId="4AA0D2B0" w14:textId="77777777" w:rsidR="00863CA8" w:rsidRDefault="00863CA8" w:rsidP="00863CA8">
      <w:pPr>
        <w:pStyle w:val="Nadpis1"/>
      </w:pPr>
      <w:r>
        <w:t>Přílohy</w:t>
      </w:r>
    </w:p>
    <w:p w14:paraId="16BF81D5" w14:textId="77777777" w:rsidR="00863CA8" w:rsidRDefault="00863CA8" w:rsidP="00DA0254">
      <w:pPr>
        <w:spacing w:after="120"/>
        <w:rPr>
          <w:b/>
        </w:rPr>
      </w:pPr>
      <w:r>
        <w:rPr>
          <w:b/>
        </w:rPr>
        <w:t>Povinné:</w:t>
      </w:r>
    </w:p>
    <w:p w14:paraId="17CF2DF7" w14:textId="6E598264" w:rsidR="00863CA8" w:rsidRPr="00DA0254" w:rsidRDefault="007F79BF" w:rsidP="00DA0254">
      <w:pPr>
        <w:pStyle w:val="Odstavecseseznamem"/>
        <w:numPr>
          <w:ilvl w:val="0"/>
          <w:numId w:val="21"/>
        </w:numPr>
        <w:spacing w:after="120"/>
        <w:rPr>
          <w:b/>
        </w:rPr>
      </w:pPr>
      <w:r w:rsidRPr="00DA0254">
        <w:rPr>
          <w:b/>
        </w:rPr>
        <w:t>Položkový rozpočet díla</w:t>
      </w:r>
    </w:p>
    <w:p w14:paraId="02232138" w14:textId="35800B9C" w:rsidR="00863CA8" w:rsidRDefault="00863CA8" w:rsidP="00DA0254">
      <w:pPr>
        <w:pStyle w:val="Odstavecseseznamem"/>
        <w:numPr>
          <w:ilvl w:val="0"/>
          <w:numId w:val="21"/>
        </w:numPr>
        <w:spacing w:after="120"/>
        <w:rPr>
          <w:b/>
        </w:rPr>
      </w:pPr>
      <w:r>
        <w:rPr>
          <w:b/>
        </w:rPr>
        <w:t>Doklad o poskytnutí jistoty dle formy, která je účastníkovi umožněna v zadávacích podmínkách</w:t>
      </w:r>
    </w:p>
    <w:p w14:paraId="18BE1592" w14:textId="77777777" w:rsidR="00863CA8" w:rsidRDefault="00863CA8" w:rsidP="00863CA8">
      <w:pPr>
        <w:spacing w:after="120"/>
        <w:ind w:left="993"/>
        <w:rPr>
          <w:b/>
        </w:rPr>
      </w:pPr>
      <w:r>
        <w:rPr>
          <w:b/>
        </w:rPr>
        <w:t>Nepovinné</w:t>
      </w:r>
      <w:r w:rsidRPr="0017785E">
        <w:rPr>
          <w:b/>
        </w:rPr>
        <w:t>:</w:t>
      </w:r>
    </w:p>
    <w:sdt>
      <w:sdtPr>
        <w:id w:val="-578288138"/>
        <w:placeholder>
          <w:docPart w:val="BB43F3F52DCB489CB1DD80C3B0DBAF1B"/>
        </w:placeholder>
        <w:showingPlcHdr/>
      </w:sdtPr>
      <w:sdtEndPr/>
      <w:sdtContent>
        <w:p w14:paraId="5D513944" w14:textId="74452ECF" w:rsidR="0049715A" w:rsidRDefault="0049715A" w:rsidP="0049715A">
          <w:pPr>
            <w:pStyle w:val="Odstavecseseznamem"/>
            <w:numPr>
              <w:ilvl w:val="0"/>
              <w:numId w:val="21"/>
            </w:numPr>
            <w:ind w:left="993"/>
          </w:pPr>
          <w:r w:rsidRPr="0049715A">
            <w:rPr>
              <w:rStyle w:val="Zstupntext"/>
              <w:b/>
              <w:highlight w:val="yellow"/>
            </w:rPr>
            <w:t>ostatní dokumenty nabídky zadavatelem a ZZVZ výslovně nevyžadované v návaznosti na to, jakou možnost účastník zvolil v článcích I. – VI. tohoto Formuláře nabídky (např. závazek jiné osoby k poskytnutí plnění veřejné zakázky, doklady k základním, profesním či technickým kvalifikačním předpokladům) tedy zda příslušný dokument nebo dokumenty přikládá jako součást nabídky nebo je schopen doložit</w:t>
          </w:r>
        </w:p>
      </w:sdtContent>
    </w:sdt>
    <w:p w14:paraId="72581E95" w14:textId="77777777" w:rsidR="00954A08" w:rsidRDefault="00954A08" w:rsidP="00122BDF"/>
    <w:p w14:paraId="46749E65" w14:textId="77777777" w:rsidR="00945368" w:rsidRDefault="00945368" w:rsidP="00945368">
      <w:r>
        <w:t xml:space="preserve">V </w:t>
      </w:r>
      <w:sdt>
        <w:sdtPr>
          <w:id w:val="2107923815"/>
          <w:placeholder>
            <w:docPart w:val="672C4F62555A490EA3FB5B384B1AA9CC"/>
          </w:placeholder>
          <w:showingPlcHdr/>
        </w:sdtPr>
        <w:sdtEndPr/>
        <w:sdtContent>
          <w:r w:rsidRPr="00985040">
            <w:rPr>
              <w:rStyle w:val="Zstupntext"/>
              <w:highlight w:val="yellow"/>
            </w:rPr>
            <w:t>uveďte místo</w:t>
          </w:r>
        </w:sdtContent>
      </w:sdt>
      <w:r>
        <w:t xml:space="preserve"> dne </w:t>
      </w:r>
      <w:sdt>
        <w:sdtPr>
          <w:id w:val="1466160653"/>
          <w:placeholder>
            <w:docPart w:val="4B739B7F707542BE8BA87088595B8B47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>
            <w:rPr>
              <w:rStyle w:val="Zstupntext"/>
              <w:shd w:val="clear" w:color="auto" w:fill="FFFF00"/>
            </w:rPr>
            <w:t>datum</w:t>
          </w:r>
        </w:sdtContent>
      </w:sdt>
    </w:p>
    <w:p w14:paraId="02ED5B44" w14:textId="5291E20B" w:rsidR="00945368" w:rsidRDefault="00945368" w:rsidP="00945368"/>
    <w:p w14:paraId="46BF3243" w14:textId="77777777" w:rsidR="003B0DBD" w:rsidRPr="00926B9B" w:rsidRDefault="00945368" w:rsidP="00945368">
      <w:r>
        <w:t xml:space="preserve">Vyhotovil: </w:t>
      </w:r>
      <w:sdt>
        <w:sdtPr>
          <w:id w:val="-1971963520"/>
          <w:placeholder>
            <w:docPart w:val="3ADA802DABDD4B6AB32C5F073D66A216"/>
          </w:placeholder>
          <w:showingPlcHdr/>
        </w:sdtPr>
        <w:sdtEndPr/>
        <w:sdtContent>
          <w:r w:rsidRPr="00985040">
            <w:rPr>
              <w:rStyle w:val="Zstupntext"/>
              <w:highlight w:val="yellow"/>
            </w:rPr>
            <w:t>jméno, funkce</w:t>
          </w:r>
        </w:sdtContent>
      </w:sdt>
      <w:r>
        <w:rPr>
          <w:rStyle w:val="Znakapoznpodarou"/>
        </w:rPr>
        <w:footnoteReference w:id="4"/>
      </w:r>
    </w:p>
    <w:sectPr w:rsidR="003B0DBD" w:rsidRPr="00926B9B" w:rsidSect="001E2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276" w:left="851" w:header="708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57A61" w14:textId="77777777" w:rsidR="00DD742B" w:rsidRDefault="00DD742B" w:rsidP="0083118B">
      <w:r>
        <w:separator/>
      </w:r>
    </w:p>
  </w:endnote>
  <w:endnote w:type="continuationSeparator" w:id="0">
    <w:p w14:paraId="6DAA6124" w14:textId="77777777" w:rsidR="00DD742B" w:rsidRDefault="00DD742B" w:rsidP="0083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87619" w14:textId="77777777" w:rsidR="00AB0CEF" w:rsidRDefault="00AB0C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43C1B" w14:textId="77777777" w:rsidR="00EB4AFB" w:rsidRPr="00A34E47" w:rsidRDefault="00EB4AFB" w:rsidP="00A34E47">
    <w:pPr>
      <w:pStyle w:val="Zpat"/>
    </w:pPr>
    <w:r w:rsidRPr="00B10878">
      <w:t xml:space="preserve">strana </w:t>
    </w:r>
    <w:r w:rsidRPr="00B10878">
      <w:rPr>
        <w:rStyle w:val="slostrnky"/>
      </w:rPr>
      <w:fldChar w:fldCharType="begin"/>
    </w:r>
    <w:r w:rsidRPr="00B10878">
      <w:rPr>
        <w:rStyle w:val="slostrnky"/>
      </w:rPr>
      <w:instrText xml:space="preserve"> PAGE </w:instrText>
    </w:r>
    <w:r w:rsidRPr="00B10878">
      <w:rPr>
        <w:rStyle w:val="slostrnky"/>
      </w:rPr>
      <w:fldChar w:fldCharType="separate"/>
    </w:r>
    <w:r w:rsidR="00CC3331">
      <w:rPr>
        <w:rStyle w:val="slostrnky"/>
      </w:rPr>
      <w:t>3</w:t>
    </w:r>
    <w:r w:rsidRPr="00B10878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9449" w14:textId="77777777" w:rsidR="00EB4AFB" w:rsidRDefault="00EB4AFB" w:rsidP="009177EB">
    <w:pPr>
      <w:pStyle w:val="Zpat"/>
      <w:pBdr>
        <w:top w:val="none" w:sz="0" w:space="0" w:color="auto"/>
      </w:pBdr>
      <w:ind w:left="1389" w:firstLine="29"/>
      <w:jc w:val="both"/>
    </w:pPr>
  </w:p>
  <w:p w14:paraId="068D7FFA" w14:textId="77777777" w:rsidR="00EB4AFB" w:rsidRPr="00A34E47" w:rsidRDefault="00EB4AFB" w:rsidP="003B715E">
    <w:pPr>
      <w:pStyle w:val="Zpat"/>
      <w:pBdr>
        <w:top w:val="none" w:sz="0" w:space="0" w:color="auto"/>
      </w:pBdr>
    </w:pPr>
    <w:r w:rsidRPr="00B10878">
      <w:t xml:space="preserve">strana </w:t>
    </w:r>
    <w:r w:rsidRPr="00B10878">
      <w:rPr>
        <w:rStyle w:val="slostrnky"/>
      </w:rPr>
      <w:fldChar w:fldCharType="begin"/>
    </w:r>
    <w:r w:rsidRPr="00B10878">
      <w:rPr>
        <w:rStyle w:val="slostrnky"/>
      </w:rPr>
      <w:instrText xml:space="preserve"> PAGE </w:instrText>
    </w:r>
    <w:r w:rsidRPr="00B10878">
      <w:rPr>
        <w:rStyle w:val="slostrnky"/>
      </w:rPr>
      <w:fldChar w:fldCharType="separate"/>
    </w:r>
    <w:r w:rsidR="00CC3331">
      <w:rPr>
        <w:rStyle w:val="slostrnky"/>
      </w:rPr>
      <w:t>1</w:t>
    </w:r>
    <w:r w:rsidRPr="00B10878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04ED3" w14:textId="77777777" w:rsidR="00DD742B" w:rsidRDefault="00DD742B" w:rsidP="0083118B">
      <w:r>
        <w:separator/>
      </w:r>
    </w:p>
  </w:footnote>
  <w:footnote w:type="continuationSeparator" w:id="0">
    <w:p w14:paraId="693322FB" w14:textId="77777777" w:rsidR="00DD742B" w:rsidRDefault="00DD742B" w:rsidP="0083118B">
      <w:r>
        <w:continuationSeparator/>
      </w:r>
    </w:p>
  </w:footnote>
  <w:footnote w:id="1">
    <w:p w14:paraId="3AC0BC8B" w14:textId="77777777" w:rsidR="00EB4AFB" w:rsidRDefault="00EB4AFB" w:rsidP="00B56520">
      <w:pPr>
        <w:pStyle w:val="Textpoznpodarou"/>
      </w:pPr>
      <w:r>
        <w:rPr>
          <w:rStyle w:val="Znakapoznpodarou"/>
        </w:rPr>
        <w:footnoteRef/>
      </w:r>
      <w:r>
        <w:t xml:space="preserve"> Účastník vyplní minimálně požadovaný počet referenčních zakázek, tabulku však může použít tolikrát, kolik referenčních zakázek chce ve skutečnosti předložit.</w:t>
      </w:r>
    </w:p>
    <w:p w14:paraId="0F0DE4D6" w14:textId="77777777" w:rsidR="00EB4AFB" w:rsidRDefault="00EB4AFB" w:rsidP="00B56520">
      <w:pPr>
        <w:pStyle w:val="Textpoznpodarou"/>
      </w:pPr>
    </w:p>
  </w:footnote>
  <w:footnote w:id="2">
    <w:p w14:paraId="48B12FEA" w14:textId="4E65561A" w:rsidR="000B2955" w:rsidRDefault="000B295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50110">
        <w:rPr>
          <w:sz w:val="18"/>
          <w:szCs w:val="18"/>
        </w:rPr>
        <w:t>V případě, že účastník nemá v úmyslu zadat některou část plnění poddodavatelům, zvolí možnost „nemá v úmyslu“ a tabulku se seznamem poddodavatelů nevyplňuje.</w:t>
      </w:r>
      <w:r>
        <w:t xml:space="preserve"> </w:t>
      </w:r>
    </w:p>
  </w:footnote>
  <w:footnote w:id="3">
    <w:p w14:paraId="3C26D40A" w14:textId="7D0C3AFB" w:rsidR="00FD2314" w:rsidRDefault="00FD231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50110">
        <w:rPr>
          <w:sz w:val="18"/>
          <w:szCs w:val="18"/>
        </w:rPr>
        <w:t xml:space="preserve">Účastník vyplní řádky dle </w:t>
      </w:r>
      <w:r w:rsidR="00962B86" w:rsidRPr="00950110">
        <w:rPr>
          <w:sz w:val="18"/>
          <w:szCs w:val="18"/>
        </w:rPr>
        <w:t>uvažovaného</w:t>
      </w:r>
      <w:r w:rsidRPr="00950110">
        <w:rPr>
          <w:sz w:val="18"/>
          <w:szCs w:val="18"/>
        </w:rPr>
        <w:t xml:space="preserve"> počtu poddodavatelů</w:t>
      </w:r>
      <w:r w:rsidR="00962B86" w:rsidRPr="00950110">
        <w:rPr>
          <w:sz w:val="18"/>
          <w:szCs w:val="18"/>
        </w:rPr>
        <w:t>, ostatní ponechá nevyplněné. V</w:t>
      </w:r>
      <w:r w:rsidRPr="00950110">
        <w:rPr>
          <w:sz w:val="18"/>
          <w:szCs w:val="18"/>
        </w:rPr>
        <w:t xml:space="preserve"> případě potřeby může libovolně doplnit i další řádky. V tabulce uvede i ty</w:t>
      </w:r>
      <w:r w:rsidR="00602BB5" w:rsidRPr="00950110">
        <w:rPr>
          <w:sz w:val="18"/>
          <w:szCs w:val="18"/>
        </w:rPr>
        <w:t xml:space="preserve"> </w:t>
      </w:r>
      <w:r w:rsidRPr="00950110">
        <w:rPr>
          <w:sz w:val="18"/>
          <w:szCs w:val="18"/>
        </w:rPr>
        <w:t>poddodavatel</w:t>
      </w:r>
      <w:r w:rsidR="00602BB5" w:rsidRPr="00950110">
        <w:rPr>
          <w:sz w:val="18"/>
          <w:szCs w:val="18"/>
        </w:rPr>
        <w:t>e</w:t>
      </w:r>
      <w:r w:rsidRPr="00950110">
        <w:rPr>
          <w:sz w:val="18"/>
          <w:szCs w:val="18"/>
        </w:rPr>
        <w:t xml:space="preserve">, </w:t>
      </w:r>
      <w:r w:rsidR="00602BB5" w:rsidRPr="00950110">
        <w:rPr>
          <w:sz w:val="18"/>
          <w:szCs w:val="18"/>
        </w:rPr>
        <w:t>kterými prokazuje kvalifikaci</w:t>
      </w:r>
      <w:r w:rsidRPr="00950110">
        <w:rPr>
          <w:sz w:val="18"/>
          <w:szCs w:val="18"/>
        </w:rPr>
        <w:t xml:space="preserve"> </w:t>
      </w:r>
      <w:r w:rsidR="00602BB5" w:rsidRPr="00950110">
        <w:rPr>
          <w:sz w:val="18"/>
          <w:szCs w:val="18"/>
        </w:rPr>
        <w:t>dle</w:t>
      </w:r>
      <w:r w:rsidRPr="00950110">
        <w:rPr>
          <w:sz w:val="18"/>
          <w:szCs w:val="18"/>
        </w:rPr>
        <w:t> čl. Iv. odst. 1 tohoto formuláře.</w:t>
      </w:r>
    </w:p>
  </w:footnote>
  <w:footnote w:id="4">
    <w:p w14:paraId="23108C08" w14:textId="1DDE3EBC" w:rsidR="00EB4AFB" w:rsidRDefault="00EB4AFB" w:rsidP="00945368">
      <w:pPr>
        <w:pStyle w:val="Textpoznpodarou"/>
      </w:pPr>
      <w:r>
        <w:rPr>
          <w:rStyle w:val="Znakapoznpodarou"/>
        </w:rPr>
        <w:footnoteRef/>
      </w:r>
      <w:r w:rsidRPr="00BF26EB">
        <w:rPr>
          <w:sz w:val="18"/>
          <w:szCs w:val="18"/>
        </w:rPr>
        <w:t>Elektronický podpis formuláře nabídky není zadavatelem</w:t>
      </w:r>
      <w:r w:rsidR="00863CA8">
        <w:rPr>
          <w:sz w:val="18"/>
          <w:szCs w:val="18"/>
        </w:rPr>
        <w:t>,</w:t>
      </w:r>
      <w:r w:rsidRPr="00BF26EB">
        <w:rPr>
          <w:sz w:val="18"/>
          <w:szCs w:val="18"/>
        </w:rPr>
        <w:t xml:space="preserve"> v souladu se ZZVZ jako podmínka podání nabídky do zadávacího řízení</w:t>
      </w:r>
      <w:r w:rsidR="00863CA8">
        <w:rPr>
          <w:sz w:val="18"/>
          <w:szCs w:val="18"/>
        </w:rPr>
        <w:t>,</w:t>
      </w:r>
      <w:r w:rsidRPr="00BF26EB">
        <w:rPr>
          <w:sz w:val="18"/>
          <w:szCs w:val="18"/>
        </w:rPr>
        <w:t xml:space="preserve"> vyžadován.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0A7F9" w14:textId="77777777" w:rsidR="00AB0CEF" w:rsidRDefault="00AB0C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97579" w14:textId="77777777" w:rsidR="00EB4AFB" w:rsidRPr="00205C3E" w:rsidRDefault="00EB4AFB" w:rsidP="00205C3E">
    <w:pPr>
      <w:pStyle w:val="Zhlav"/>
    </w:pPr>
    <w:r>
      <w:t>Formulář nabídky</w:t>
    </w:r>
  </w:p>
  <w:p w14:paraId="4752AE8E" w14:textId="208871C8" w:rsidR="00685C4C" w:rsidRDefault="00AB0CEF" w:rsidP="00541B32">
    <w:pPr>
      <w:pStyle w:val="Zhlav"/>
    </w:pPr>
    <w:r w:rsidRPr="00AB0CEF">
      <w:rPr>
        <w:b/>
      </w:rPr>
      <w:t>Multifunkční objekt města Třebenice</w:t>
    </w:r>
    <w:r w:rsidRPr="00AB0CEF" w:rsidDel="00AB0CEF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2DA8A" w14:textId="77777777" w:rsidR="00EB4AFB" w:rsidRDefault="00EB4AFB" w:rsidP="009177EB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658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cs="Times New Roman" w:hint="default"/>
      </w:rPr>
    </w:lvl>
  </w:abstractNum>
  <w:abstractNum w:abstractNumId="1" w15:restartNumberingAfterBreak="0">
    <w:nsid w:val="03102C10"/>
    <w:multiLevelType w:val="hybridMultilevel"/>
    <w:tmpl w:val="473AE1EE"/>
    <w:lvl w:ilvl="0" w:tplc="0405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" w15:restartNumberingAfterBreak="0">
    <w:nsid w:val="039105A4"/>
    <w:multiLevelType w:val="hybridMultilevel"/>
    <w:tmpl w:val="7A9AFB7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00C7A"/>
    <w:multiLevelType w:val="hybridMultilevel"/>
    <w:tmpl w:val="A1FCCC5E"/>
    <w:lvl w:ilvl="0" w:tplc="0405000F">
      <w:start w:val="1"/>
      <w:numFmt w:val="decimal"/>
      <w:lvlText w:val="%1."/>
      <w:lvlJc w:val="left"/>
      <w:pPr>
        <w:ind w:left="14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4" w15:restartNumberingAfterBreak="0">
    <w:nsid w:val="0E8E7F4C"/>
    <w:multiLevelType w:val="hybridMultilevel"/>
    <w:tmpl w:val="C67C0CC8"/>
    <w:lvl w:ilvl="0" w:tplc="04050019">
      <w:start w:val="1"/>
      <w:numFmt w:val="lowerLetter"/>
      <w:lvlText w:val="%1."/>
      <w:lvlJc w:val="left"/>
      <w:pPr>
        <w:ind w:left="1084" w:hanging="360"/>
      </w:pPr>
    </w:lvl>
    <w:lvl w:ilvl="1" w:tplc="040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5" w15:restartNumberingAfterBreak="0">
    <w:nsid w:val="207F62AB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cs="Times New Roman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7" w15:restartNumberingAfterBreak="0">
    <w:nsid w:val="233321E6"/>
    <w:multiLevelType w:val="hybridMultilevel"/>
    <w:tmpl w:val="4782D5F2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282433C0"/>
    <w:multiLevelType w:val="hybridMultilevel"/>
    <w:tmpl w:val="E7262902"/>
    <w:lvl w:ilvl="0" w:tplc="0405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9" w15:restartNumberingAfterBreak="0">
    <w:nsid w:val="2ED60F9F"/>
    <w:multiLevelType w:val="hybridMultilevel"/>
    <w:tmpl w:val="03A64C1E"/>
    <w:lvl w:ilvl="0" w:tplc="04050017">
      <w:start w:val="1"/>
      <w:numFmt w:val="lowerLetter"/>
      <w:lvlText w:val="%1)"/>
      <w:lvlJc w:val="left"/>
      <w:pPr>
        <w:ind w:left="14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10" w15:restartNumberingAfterBreak="0">
    <w:nsid w:val="300204CE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cs="Times New Roman" w:hint="default"/>
      </w:rPr>
    </w:lvl>
  </w:abstractNum>
  <w:abstractNum w:abstractNumId="11" w15:restartNumberingAfterBreak="0">
    <w:nsid w:val="31776BE8"/>
    <w:multiLevelType w:val="hybridMultilevel"/>
    <w:tmpl w:val="D6BA3BC0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1E5579C"/>
    <w:multiLevelType w:val="hybridMultilevel"/>
    <w:tmpl w:val="626E74F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260529B"/>
    <w:multiLevelType w:val="hybridMultilevel"/>
    <w:tmpl w:val="7264C1EC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14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ind w:left="851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cs="Times New Roman" w:hint="default"/>
      </w:rPr>
    </w:lvl>
  </w:abstractNum>
  <w:abstractNum w:abstractNumId="15" w15:restartNumberingAfterBreak="0">
    <w:nsid w:val="33602E8B"/>
    <w:multiLevelType w:val="multilevel"/>
    <w:tmpl w:val="9E967A02"/>
    <w:lvl w:ilvl="0">
      <w:start w:val="1"/>
      <w:numFmt w:val="upperRoman"/>
      <w:lvlText w:val="%1."/>
      <w:lvlJc w:val="left"/>
      <w:pPr>
        <w:ind w:left="680" w:hanging="68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cs="Times New Roman" w:hint="default"/>
      </w:rPr>
    </w:lvl>
  </w:abstractNum>
  <w:abstractNum w:abstractNumId="16" w15:restartNumberingAfterBreak="0">
    <w:nsid w:val="35A42274"/>
    <w:multiLevelType w:val="multilevel"/>
    <w:tmpl w:val="F0C411EA"/>
    <w:lvl w:ilvl="0">
      <w:start w:val="1"/>
      <w:numFmt w:val="upperRoman"/>
      <w:lvlText w:val="%1."/>
      <w:lvlJc w:val="left"/>
      <w:pPr>
        <w:ind w:left="680" w:hanging="68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cs="Times New Roman" w:hint="default"/>
      </w:rPr>
    </w:lvl>
  </w:abstractNum>
  <w:abstractNum w:abstractNumId="17" w15:restartNumberingAfterBreak="0">
    <w:nsid w:val="376B3388"/>
    <w:multiLevelType w:val="hybridMultilevel"/>
    <w:tmpl w:val="6C66DFDE"/>
    <w:lvl w:ilvl="0" w:tplc="DC52CE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086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EE2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628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8CA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86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C7A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FA7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A3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96864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cs="Times New Roman" w:hint="default"/>
      </w:rPr>
    </w:lvl>
  </w:abstractNum>
  <w:abstractNum w:abstractNumId="1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20" w15:restartNumberingAfterBreak="0">
    <w:nsid w:val="3F695115"/>
    <w:multiLevelType w:val="hybridMultilevel"/>
    <w:tmpl w:val="9ECED52E"/>
    <w:lvl w:ilvl="0" w:tplc="D71C1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80B2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787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A44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3CCD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45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CF1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87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23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F5EB6"/>
    <w:multiLevelType w:val="hybridMultilevel"/>
    <w:tmpl w:val="4724949A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48B63A5F"/>
    <w:multiLevelType w:val="hybridMultilevel"/>
    <w:tmpl w:val="3DD223F2"/>
    <w:lvl w:ilvl="0" w:tplc="0405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3" w15:restartNumberingAfterBreak="0">
    <w:nsid w:val="513A603A"/>
    <w:multiLevelType w:val="hybridMultilevel"/>
    <w:tmpl w:val="8F66CC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F0A57"/>
    <w:multiLevelType w:val="hybridMultilevel"/>
    <w:tmpl w:val="F5D6A4EA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9F473E"/>
    <w:multiLevelType w:val="hybridMultilevel"/>
    <w:tmpl w:val="A1D4DA58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0015A47"/>
    <w:multiLevelType w:val="hybridMultilevel"/>
    <w:tmpl w:val="518610A2"/>
    <w:lvl w:ilvl="0" w:tplc="0405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8" w15:restartNumberingAfterBreak="0">
    <w:nsid w:val="64902BDB"/>
    <w:multiLevelType w:val="hybridMultilevel"/>
    <w:tmpl w:val="34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E6422"/>
    <w:multiLevelType w:val="hybridMultilevel"/>
    <w:tmpl w:val="596C03B2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 w15:restartNumberingAfterBreak="0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cs="Times New Roman" w:hint="default"/>
      </w:rPr>
    </w:lvl>
  </w:abstractNum>
  <w:abstractNum w:abstractNumId="31" w15:restartNumberingAfterBreak="0">
    <w:nsid w:val="7B473813"/>
    <w:multiLevelType w:val="hybridMultilevel"/>
    <w:tmpl w:val="E1227EA4"/>
    <w:lvl w:ilvl="0" w:tplc="0405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B8D1675"/>
    <w:multiLevelType w:val="multilevel"/>
    <w:tmpl w:val="9CC84E9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cs="Times New Roman"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cs="Times New Roman"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cs="Times New Roman" w:hint="default"/>
        <w:b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30"/>
  </w:num>
  <w:num w:numId="2">
    <w:abstractNumId w:val="14"/>
  </w:num>
  <w:num w:numId="3">
    <w:abstractNumId w:val="10"/>
  </w:num>
  <w:num w:numId="4">
    <w:abstractNumId w:val="15"/>
  </w:num>
  <w:num w:numId="5">
    <w:abstractNumId w:val="16"/>
  </w:num>
  <w:num w:numId="6">
    <w:abstractNumId w:val="18"/>
  </w:num>
  <w:num w:numId="7">
    <w:abstractNumId w:val="5"/>
  </w:num>
  <w:num w:numId="8">
    <w:abstractNumId w:val="0"/>
  </w:num>
  <w:num w:numId="9">
    <w:abstractNumId w:val="26"/>
  </w:num>
  <w:num w:numId="10">
    <w:abstractNumId w:val="32"/>
  </w:num>
  <w:num w:numId="11">
    <w:abstractNumId w:val="25"/>
  </w:num>
  <w:num w:numId="12">
    <w:abstractNumId w:val="31"/>
  </w:num>
  <w:num w:numId="13">
    <w:abstractNumId w:val="2"/>
  </w:num>
  <w:num w:numId="14">
    <w:abstractNumId w:val="25"/>
    <w:lvlOverride w:ilvl="0">
      <w:startOverride w:val="1"/>
    </w:lvlOverride>
  </w:num>
  <w:num w:numId="15">
    <w:abstractNumId w:val="25"/>
    <w:lvlOverride w:ilvl="0">
      <w:startOverride w:val="1"/>
    </w:lvlOverride>
  </w:num>
  <w:num w:numId="16">
    <w:abstractNumId w:val="3"/>
  </w:num>
  <w:num w:numId="17">
    <w:abstractNumId w:val="17"/>
  </w:num>
  <w:num w:numId="18">
    <w:abstractNumId w:val="20"/>
  </w:num>
  <w:num w:numId="19">
    <w:abstractNumId w:val="6"/>
  </w:num>
  <w:num w:numId="20">
    <w:abstractNumId w:val="19"/>
  </w:num>
  <w:num w:numId="21">
    <w:abstractNumId w:val="24"/>
  </w:num>
  <w:num w:numId="22">
    <w:abstractNumId w:val="13"/>
  </w:num>
  <w:num w:numId="23">
    <w:abstractNumId w:val="32"/>
  </w:num>
  <w:num w:numId="24">
    <w:abstractNumId w:val="32"/>
  </w:num>
  <w:num w:numId="25">
    <w:abstractNumId w:val="27"/>
  </w:num>
  <w:num w:numId="26">
    <w:abstractNumId w:val="8"/>
  </w:num>
  <w:num w:numId="27">
    <w:abstractNumId w:val="9"/>
  </w:num>
  <w:num w:numId="28">
    <w:abstractNumId w:val="28"/>
  </w:num>
  <w:num w:numId="29">
    <w:abstractNumId w:val="23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7"/>
  </w:num>
  <w:num w:numId="36">
    <w:abstractNumId w:val="1"/>
  </w:num>
  <w:num w:numId="37">
    <w:abstractNumId w:val="11"/>
  </w:num>
  <w:num w:numId="38">
    <w:abstractNumId w:val="13"/>
  </w:num>
  <w:num w:numId="39">
    <w:abstractNumId w:val="21"/>
  </w:num>
  <w:num w:numId="40">
    <w:abstractNumId w:val="32"/>
  </w:num>
  <w:num w:numId="41">
    <w:abstractNumId w:val="32"/>
  </w:num>
  <w:num w:numId="42">
    <w:abstractNumId w:val="4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55"/>
    <w:rsid w:val="0000386B"/>
    <w:rsid w:val="00004FBB"/>
    <w:rsid w:val="00005F85"/>
    <w:rsid w:val="000102E9"/>
    <w:rsid w:val="00014216"/>
    <w:rsid w:val="00015FA0"/>
    <w:rsid w:val="00020582"/>
    <w:rsid w:val="0002089C"/>
    <w:rsid w:val="00020D10"/>
    <w:rsid w:val="00040662"/>
    <w:rsid w:val="00054B27"/>
    <w:rsid w:val="000563E9"/>
    <w:rsid w:val="00071AC4"/>
    <w:rsid w:val="00075672"/>
    <w:rsid w:val="00081CEF"/>
    <w:rsid w:val="000825F5"/>
    <w:rsid w:val="00085C88"/>
    <w:rsid w:val="00093218"/>
    <w:rsid w:val="000A5077"/>
    <w:rsid w:val="000A79E2"/>
    <w:rsid w:val="000B2955"/>
    <w:rsid w:val="000B54B4"/>
    <w:rsid w:val="000B59C0"/>
    <w:rsid w:val="000C7592"/>
    <w:rsid w:val="000D1A98"/>
    <w:rsid w:val="000E21F7"/>
    <w:rsid w:val="000E3C4A"/>
    <w:rsid w:val="000E41F2"/>
    <w:rsid w:val="000F4A86"/>
    <w:rsid w:val="001073AB"/>
    <w:rsid w:val="00117435"/>
    <w:rsid w:val="00121AF4"/>
    <w:rsid w:val="00122BDF"/>
    <w:rsid w:val="0013477A"/>
    <w:rsid w:val="001412A1"/>
    <w:rsid w:val="00147B54"/>
    <w:rsid w:val="00161365"/>
    <w:rsid w:val="001617F5"/>
    <w:rsid w:val="00170A39"/>
    <w:rsid w:val="001731AE"/>
    <w:rsid w:val="001742A8"/>
    <w:rsid w:val="001766F3"/>
    <w:rsid w:val="0017785E"/>
    <w:rsid w:val="00186BE9"/>
    <w:rsid w:val="00191276"/>
    <w:rsid w:val="00196C22"/>
    <w:rsid w:val="001B0431"/>
    <w:rsid w:val="001B4763"/>
    <w:rsid w:val="001C474E"/>
    <w:rsid w:val="001E11DD"/>
    <w:rsid w:val="001E2216"/>
    <w:rsid w:val="001E2ACF"/>
    <w:rsid w:val="001E5B18"/>
    <w:rsid w:val="001E5FE2"/>
    <w:rsid w:val="001F0B45"/>
    <w:rsid w:val="001F211D"/>
    <w:rsid w:val="001F6C0C"/>
    <w:rsid w:val="001F71B8"/>
    <w:rsid w:val="00205C3E"/>
    <w:rsid w:val="00213EEC"/>
    <w:rsid w:val="00215AAA"/>
    <w:rsid w:val="00216158"/>
    <w:rsid w:val="00217922"/>
    <w:rsid w:val="002315BB"/>
    <w:rsid w:val="00236C47"/>
    <w:rsid w:val="00246137"/>
    <w:rsid w:val="002727EA"/>
    <w:rsid w:val="00275DE6"/>
    <w:rsid w:val="00290AC8"/>
    <w:rsid w:val="00297996"/>
    <w:rsid w:val="002B4AB5"/>
    <w:rsid w:val="002D3BD4"/>
    <w:rsid w:val="002E1A1C"/>
    <w:rsid w:val="002F0084"/>
    <w:rsid w:val="002F74B1"/>
    <w:rsid w:val="00300202"/>
    <w:rsid w:val="0030288C"/>
    <w:rsid w:val="00315A26"/>
    <w:rsid w:val="0031741B"/>
    <w:rsid w:val="00331B82"/>
    <w:rsid w:val="00336341"/>
    <w:rsid w:val="003416F1"/>
    <w:rsid w:val="003519A4"/>
    <w:rsid w:val="00357362"/>
    <w:rsid w:val="00357A85"/>
    <w:rsid w:val="00357F4A"/>
    <w:rsid w:val="003659D8"/>
    <w:rsid w:val="00380738"/>
    <w:rsid w:val="00383A16"/>
    <w:rsid w:val="00383C8C"/>
    <w:rsid w:val="003925F7"/>
    <w:rsid w:val="00397420"/>
    <w:rsid w:val="003A7F6C"/>
    <w:rsid w:val="003B0DBD"/>
    <w:rsid w:val="003B455B"/>
    <w:rsid w:val="003B47ED"/>
    <w:rsid w:val="003B4C5F"/>
    <w:rsid w:val="003B5217"/>
    <w:rsid w:val="003B715E"/>
    <w:rsid w:val="003C2ABD"/>
    <w:rsid w:val="003C533C"/>
    <w:rsid w:val="003D1F2D"/>
    <w:rsid w:val="003D42AE"/>
    <w:rsid w:val="003E289A"/>
    <w:rsid w:val="003F0863"/>
    <w:rsid w:val="003F11A9"/>
    <w:rsid w:val="003F36E4"/>
    <w:rsid w:val="00416081"/>
    <w:rsid w:val="00417261"/>
    <w:rsid w:val="00420E37"/>
    <w:rsid w:val="004238C0"/>
    <w:rsid w:val="00431496"/>
    <w:rsid w:val="00436191"/>
    <w:rsid w:val="0043662F"/>
    <w:rsid w:val="00441A54"/>
    <w:rsid w:val="0045326A"/>
    <w:rsid w:val="00456F0C"/>
    <w:rsid w:val="00467834"/>
    <w:rsid w:val="00483879"/>
    <w:rsid w:val="00493C62"/>
    <w:rsid w:val="00494B83"/>
    <w:rsid w:val="00496AB0"/>
    <w:rsid w:val="0049715A"/>
    <w:rsid w:val="004A054F"/>
    <w:rsid w:val="004B362D"/>
    <w:rsid w:val="004B4351"/>
    <w:rsid w:val="004B493F"/>
    <w:rsid w:val="004B5BC4"/>
    <w:rsid w:val="004C01A7"/>
    <w:rsid w:val="004C3476"/>
    <w:rsid w:val="004C364F"/>
    <w:rsid w:val="004C3E5D"/>
    <w:rsid w:val="004C4BBD"/>
    <w:rsid w:val="004C524D"/>
    <w:rsid w:val="004C5D22"/>
    <w:rsid w:val="004D5464"/>
    <w:rsid w:val="004E76AE"/>
    <w:rsid w:val="004F1568"/>
    <w:rsid w:val="004F1F3C"/>
    <w:rsid w:val="004F654F"/>
    <w:rsid w:val="004F65CD"/>
    <w:rsid w:val="00506360"/>
    <w:rsid w:val="00506FB6"/>
    <w:rsid w:val="005146EB"/>
    <w:rsid w:val="00514C97"/>
    <w:rsid w:val="00526BA3"/>
    <w:rsid w:val="00530A3C"/>
    <w:rsid w:val="00541B32"/>
    <w:rsid w:val="00552DBC"/>
    <w:rsid w:val="00554309"/>
    <w:rsid w:val="00561078"/>
    <w:rsid w:val="005611EC"/>
    <w:rsid w:val="0056525D"/>
    <w:rsid w:val="0056637E"/>
    <w:rsid w:val="00572D8A"/>
    <w:rsid w:val="00575846"/>
    <w:rsid w:val="00582E5C"/>
    <w:rsid w:val="00592482"/>
    <w:rsid w:val="005A290A"/>
    <w:rsid w:val="005A359A"/>
    <w:rsid w:val="005B6E80"/>
    <w:rsid w:val="005C36D6"/>
    <w:rsid w:val="005D2829"/>
    <w:rsid w:val="005D4361"/>
    <w:rsid w:val="005D7AB7"/>
    <w:rsid w:val="005E402F"/>
    <w:rsid w:val="005E4632"/>
    <w:rsid w:val="005E4BD4"/>
    <w:rsid w:val="005F38F3"/>
    <w:rsid w:val="005F4D2A"/>
    <w:rsid w:val="005F5FBD"/>
    <w:rsid w:val="00602BB5"/>
    <w:rsid w:val="006052F6"/>
    <w:rsid w:val="006066A6"/>
    <w:rsid w:val="00610545"/>
    <w:rsid w:val="00611F58"/>
    <w:rsid w:val="00613D1A"/>
    <w:rsid w:val="00620726"/>
    <w:rsid w:val="00621492"/>
    <w:rsid w:val="00632E88"/>
    <w:rsid w:val="00641643"/>
    <w:rsid w:val="006456DC"/>
    <w:rsid w:val="00646FFC"/>
    <w:rsid w:val="00653660"/>
    <w:rsid w:val="00660B9F"/>
    <w:rsid w:val="00665B29"/>
    <w:rsid w:val="0066786C"/>
    <w:rsid w:val="00667A26"/>
    <w:rsid w:val="006726AC"/>
    <w:rsid w:val="00675552"/>
    <w:rsid w:val="00685C4C"/>
    <w:rsid w:val="006875ED"/>
    <w:rsid w:val="006906AF"/>
    <w:rsid w:val="0069674E"/>
    <w:rsid w:val="00696A0E"/>
    <w:rsid w:val="006A3750"/>
    <w:rsid w:val="006A66F7"/>
    <w:rsid w:val="006B1492"/>
    <w:rsid w:val="006B1AC5"/>
    <w:rsid w:val="006B325F"/>
    <w:rsid w:val="006C11D9"/>
    <w:rsid w:val="006D60ED"/>
    <w:rsid w:val="006E4C38"/>
    <w:rsid w:val="006F058F"/>
    <w:rsid w:val="006F3E45"/>
    <w:rsid w:val="0070036C"/>
    <w:rsid w:val="0070115F"/>
    <w:rsid w:val="007017C7"/>
    <w:rsid w:val="00702973"/>
    <w:rsid w:val="00703870"/>
    <w:rsid w:val="00706C74"/>
    <w:rsid w:val="00731366"/>
    <w:rsid w:val="00733644"/>
    <w:rsid w:val="00740099"/>
    <w:rsid w:val="007403DC"/>
    <w:rsid w:val="007461FC"/>
    <w:rsid w:val="0076166F"/>
    <w:rsid w:val="007736AA"/>
    <w:rsid w:val="00774F61"/>
    <w:rsid w:val="00777DA1"/>
    <w:rsid w:val="007809D2"/>
    <w:rsid w:val="00780E4D"/>
    <w:rsid w:val="00794286"/>
    <w:rsid w:val="00795A33"/>
    <w:rsid w:val="007A2A42"/>
    <w:rsid w:val="007A71B5"/>
    <w:rsid w:val="007B065A"/>
    <w:rsid w:val="007B2B00"/>
    <w:rsid w:val="007C52CB"/>
    <w:rsid w:val="007C7698"/>
    <w:rsid w:val="007C7984"/>
    <w:rsid w:val="007D32CD"/>
    <w:rsid w:val="007D58F1"/>
    <w:rsid w:val="007D7A42"/>
    <w:rsid w:val="007E5644"/>
    <w:rsid w:val="007E7BB0"/>
    <w:rsid w:val="007E7CBE"/>
    <w:rsid w:val="007F39FC"/>
    <w:rsid w:val="007F79BF"/>
    <w:rsid w:val="0080781A"/>
    <w:rsid w:val="008151E6"/>
    <w:rsid w:val="00815292"/>
    <w:rsid w:val="0083118B"/>
    <w:rsid w:val="008359DC"/>
    <w:rsid w:val="008454A5"/>
    <w:rsid w:val="00854C42"/>
    <w:rsid w:val="0086001C"/>
    <w:rsid w:val="00861658"/>
    <w:rsid w:val="00862B93"/>
    <w:rsid w:val="00863CA8"/>
    <w:rsid w:val="008677E3"/>
    <w:rsid w:val="00876464"/>
    <w:rsid w:val="0087774D"/>
    <w:rsid w:val="008800A6"/>
    <w:rsid w:val="008820D0"/>
    <w:rsid w:val="00887695"/>
    <w:rsid w:val="008913B0"/>
    <w:rsid w:val="0089154E"/>
    <w:rsid w:val="008A2752"/>
    <w:rsid w:val="008B1F32"/>
    <w:rsid w:val="008B31D4"/>
    <w:rsid w:val="008B7956"/>
    <w:rsid w:val="008C2DBE"/>
    <w:rsid w:val="008C415E"/>
    <w:rsid w:val="008C74D5"/>
    <w:rsid w:val="008D34DD"/>
    <w:rsid w:val="008E1527"/>
    <w:rsid w:val="0090666D"/>
    <w:rsid w:val="00907A10"/>
    <w:rsid w:val="0091040F"/>
    <w:rsid w:val="0091110E"/>
    <w:rsid w:val="009177EB"/>
    <w:rsid w:val="00920557"/>
    <w:rsid w:val="00926B9B"/>
    <w:rsid w:val="00927EEE"/>
    <w:rsid w:val="009341C3"/>
    <w:rsid w:val="009407B5"/>
    <w:rsid w:val="00945368"/>
    <w:rsid w:val="00950110"/>
    <w:rsid w:val="00951B2C"/>
    <w:rsid w:val="00952070"/>
    <w:rsid w:val="00954A08"/>
    <w:rsid w:val="009618EE"/>
    <w:rsid w:val="00961E21"/>
    <w:rsid w:val="00962B86"/>
    <w:rsid w:val="009640ED"/>
    <w:rsid w:val="00973DFF"/>
    <w:rsid w:val="009770BA"/>
    <w:rsid w:val="00981F28"/>
    <w:rsid w:val="00985040"/>
    <w:rsid w:val="009A25E7"/>
    <w:rsid w:val="009A3B6E"/>
    <w:rsid w:val="009A64D6"/>
    <w:rsid w:val="009B5B15"/>
    <w:rsid w:val="009C1464"/>
    <w:rsid w:val="009C6F96"/>
    <w:rsid w:val="009D1DBE"/>
    <w:rsid w:val="009D31C2"/>
    <w:rsid w:val="009E1D1D"/>
    <w:rsid w:val="009E296D"/>
    <w:rsid w:val="009E31D7"/>
    <w:rsid w:val="009E4465"/>
    <w:rsid w:val="009E6549"/>
    <w:rsid w:val="009F077D"/>
    <w:rsid w:val="009F1DEB"/>
    <w:rsid w:val="00A00EEE"/>
    <w:rsid w:val="00A04428"/>
    <w:rsid w:val="00A0592F"/>
    <w:rsid w:val="00A128DE"/>
    <w:rsid w:val="00A148EC"/>
    <w:rsid w:val="00A26BD5"/>
    <w:rsid w:val="00A34D54"/>
    <w:rsid w:val="00A34E47"/>
    <w:rsid w:val="00A427A2"/>
    <w:rsid w:val="00A4379F"/>
    <w:rsid w:val="00A44C8D"/>
    <w:rsid w:val="00A45E8B"/>
    <w:rsid w:val="00A56AD9"/>
    <w:rsid w:val="00A57835"/>
    <w:rsid w:val="00A64F7A"/>
    <w:rsid w:val="00A65598"/>
    <w:rsid w:val="00A71979"/>
    <w:rsid w:val="00A8278B"/>
    <w:rsid w:val="00A95748"/>
    <w:rsid w:val="00AA26DD"/>
    <w:rsid w:val="00AA4B1E"/>
    <w:rsid w:val="00AA68AD"/>
    <w:rsid w:val="00AB0CEF"/>
    <w:rsid w:val="00AB5BEB"/>
    <w:rsid w:val="00AC1814"/>
    <w:rsid w:val="00AD0F44"/>
    <w:rsid w:val="00AD112E"/>
    <w:rsid w:val="00AD16D7"/>
    <w:rsid w:val="00AD5EEB"/>
    <w:rsid w:val="00AE01B4"/>
    <w:rsid w:val="00AE331A"/>
    <w:rsid w:val="00AE3EE2"/>
    <w:rsid w:val="00AE5C24"/>
    <w:rsid w:val="00B027A6"/>
    <w:rsid w:val="00B05D41"/>
    <w:rsid w:val="00B07C83"/>
    <w:rsid w:val="00B10878"/>
    <w:rsid w:val="00B12145"/>
    <w:rsid w:val="00B2703F"/>
    <w:rsid w:val="00B27C3D"/>
    <w:rsid w:val="00B36000"/>
    <w:rsid w:val="00B36027"/>
    <w:rsid w:val="00B36E78"/>
    <w:rsid w:val="00B37AAF"/>
    <w:rsid w:val="00B41CF5"/>
    <w:rsid w:val="00B50BF8"/>
    <w:rsid w:val="00B5539E"/>
    <w:rsid w:val="00B56520"/>
    <w:rsid w:val="00B6381A"/>
    <w:rsid w:val="00B638EA"/>
    <w:rsid w:val="00B66417"/>
    <w:rsid w:val="00B75B85"/>
    <w:rsid w:val="00B85826"/>
    <w:rsid w:val="00B94BA4"/>
    <w:rsid w:val="00BA7844"/>
    <w:rsid w:val="00BB669A"/>
    <w:rsid w:val="00BB7005"/>
    <w:rsid w:val="00BC40BA"/>
    <w:rsid w:val="00BC4293"/>
    <w:rsid w:val="00BC5715"/>
    <w:rsid w:val="00BD050A"/>
    <w:rsid w:val="00BE1930"/>
    <w:rsid w:val="00BE223C"/>
    <w:rsid w:val="00BE4777"/>
    <w:rsid w:val="00BF26EB"/>
    <w:rsid w:val="00BF6B61"/>
    <w:rsid w:val="00C04D65"/>
    <w:rsid w:val="00C07111"/>
    <w:rsid w:val="00C150EE"/>
    <w:rsid w:val="00C17292"/>
    <w:rsid w:val="00C17D8D"/>
    <w:rsid w:val="00C224F3"/>
    <w:rsid w:val="00C26840"/>
    <w:rsid w:val="00C303A9"/>
    <w:rsid w:val="00C34E34"/>
    <w:rsid w:val="00C42BAC"/>
    <w:rsid w:val="00C47142"/>
    <w:rsid w:val="00C52478"/>
    <w:rsid w:val="00C53ED6"/>
    <w:rsid w:val="00C5492D"/>
    <w:rsid w:val="00C55913"/>
    <w:rsid w:val="00C627F5"/>
    <w:rsid w:val="00C82086"/>
    <w:rsid w:val="00C90BAB"/>
    <w:rsid w:val="00C90F03"/>
    <w:rsid w:val="00C91520"/>
    <w:rsid w:val="00C9251B"/>
    <w:rsid w:val="00CA5FFB"/>
    <w:rsid w:val="00CB581B"/>
    <w:rsid w:val="00CC3331"/>
    <w:rsid w:val="00CC5F3B"/>
    <w:rsid w:val="00CC67F8"/>
    <w:rsid w:val="00CC6DE7"/>
    <w:rsid w:val="00CD5C78"/>
    <w:rsid w:val="00CD7FDD"/>
    <w:rsid w:val="00CE33E4"/>
    <w:rsid w:val="00CE43CC"/>
    <w:rsid w:val="00D00155"/>
    <w:rsid w:val="00D01066"/>
    <w:rsid w:val="00D030BE"/>
    <w:rsid w:val="00D1112D"/>
    <w:rsid w:val="00D14FCD"/>
    <w:rsid w:val="00D2720C"/>
    <w:rsid w:val="00D45731"/>
    <w:rsid w:val="00D57DBA"/>
    <w:rsid w:val="00D678DB"/>
    <w:rsid w:val="00D76946"/>
    <w:rsid w:val="00D76964"/>
    <w:rsid w:val="00DA0254"/>
    <w:rsid w:val="00DA5BC1"/>
    <w:rsid w:val="00DB3044"/>
    <w:rsid w:val="00DB5B74"/>
    <w:rsid w:val="00DC257C"/>
    <w:rsid w:val="00DD0EE7"/>
    <w:rsid w:val="00DD28B3"/>
    <w:rsid w:val="00DD4105"/>
    <w:rsid w:val="00DD742B"/>
    <w:rsid w:val="00DE00C6"/>
    <w:rsid w:val="00DF0DDD"/>
    <w:rsid w:val="00DF28E8"/>
    <w:rsid w:val="00DF4EEE"/>
    <w:rsid w:val="00DF62CB"/>
    <w:rsid w:val="00E03C10"/>
    <w:rsid w:val="00E04F4B"/>
    <w:rsid w:val="00E06824"/>
    <w:rsid w:val="00E06B94"/>
    <w:rsid w:val="00E10D6F"/>
    <w:rsid w:val="00E14298"/>
    <w:rsid w:val="00E149CA"/>
    <w:rsid w:val="00E24ED7"/>
    <w:rsid w:val="00E374FC"/>
    <w:rsid w:val="00E3784E"/>
    <w:rsid w:val="00E53DFC"/>
    <w:rsid w:val="00E639C0"/>
    <w:rsid w:val="00E77B86"/>
    <w:rsid w:val="00E808F9"/>
    <w:rsid w:val="00E85164"/>
    <w:rsid w:val="00E87C58"/>
    <w:rsid w:val="00E92859"/>
    <w:rsid w:val="00E94724"/>
    <w:rsid w:val="00E96281"/>
    <w:rsid w:val="00EA05B2"/>
    <w:rsid w:val="00EA121D"/>
    <w:rsid w:val="00EA2463"/>
    <w:rsid w:val="00EB0EF3"/>
    <w:rsid w:val="00EB41A8"/>
    <w:rsid w:val="00EB4AFB"/>
    <w:rsid w:val="00EB70A3"/>
    <w:rsid w:val="00EC390D"/>
    <w:rsid w:val="00EE44B9"/>
    <w:rsid w:val="00EE4CBB"/>
    <w:rsid w:val="00EF320B"/>
    <w:rsid w:val="00F023CB"/>
    <w:rsid w:val="00F12A47"/>
    <w:rsid w:val="00F16F02"/>
    <w:rsid w:val="00F33CEE"/>
    <w:rsid w:val="00F416E8"/>
    <w:rsid w:val="00F52E4C"/>
    <w:rsid w:val="00F54789"/>
    <w:rsid w:val="00F579B2"/>
    <w:rsid w:val="00F620FD"/>
    <w:rsid w:val="00F65CC5"/>
    <w:rsid w:val="00F84244"/>
    <w:rsid w:val="00F855B7"/>
    <w:rsid w:val="00F85706"/>
    <w:rsid w:val="00F85C94"/>
    <w:rsid w:val="00F91A21"/>
    <w:rsid w:val="00FB45CA"/>
    <w:rsid w:val="00FB66F1"/>
    <w:rsid w:val="00FC1C54"/>
    <w:rsid w:val="00FC1D85"/>
    <w:rsid w:val="00FC4136"/>
    <w:rsid w:val="00FC4DBC"/>
    <w:rsid w:val="00FC5AD4"/>
    <w:rsid w:val="00FD0E49"/>
    <w:rsid w:val="00FD2314"/>
    <w:rsid w:val="00FD5F0D"/>
    <w:rsid w:val="00FD6393"/>
    <w:rsid w:val="00FE0683"/>
    <w:rsid w:val="00FE07F7"/>
    <w:rsid w:val="00FF3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E4D602"/>
  <w15:docId w15:val="{B94447BB-6F6C-4621-85B1-C1143AAF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6B9B"/>
    <w:pPr>
      <w:spacing w:before="120"/>
      <w:ind w:left="68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E3EE2"/>
    <w:pPr>
      <w:numPr>
        <w:numId w:val="10"/>
      </w:numPr>
      <w:pBdr>
        <w:bottom w:val="single" w:sz="4" w:space="1" w:color="auto"/>
      </w:pBdr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qFormat/>
    <w:rsid w:val="007D58F1"/>
    <w:pPr>
      <w:numPr>
        <w:ilvl w:val="1"/>
        <w:numId w:val="10"/>
      </w:numPr>
      <w:contextualSpacing w:val="0"/>
      <w:outlineLvl w:val="1"/>
    </w:pPr>
  </w:style>
  <w:style w:type="paragraph" w:styleId="Nadpis3">
    <w:name w:val="heading 3"/>
    <w:basedOn w:val="Odstavecseseznamem"/>
    <w:link w:val="Nadpis3Char"/>
    <w:uiPriority w:val="9"/>
    <w:qFormat/>
    <w:rsid w:val="00456F0C"/>
    <w:pPr>
      <w:numPr>
        <w:ilvl w:val="2"/>
        <w:numId w:val="10"/>
      </w:numPr>
      <w:contextualSpacing w:val="0"/>
      <w:outlineLvl w:val="2"/>
    </w:pPr>
  </w:style>
  <w:style w:type="paragraph" w:styleId="Nadpis4">
    <w:name w:val="heading 4"/>
    <w:basedOn w:val="Bezmezer"/>
    <w:link w:val="Nadpis4Char"/>
    <w:uiPriority w:val="9"/>
    <w:qFormat/>
    <w:rsid w:val="007D58F1"/>
    <w:pPr>
      <w:numPr>
        <w:ilvl w:val="3"/>
        <w:numId w:val="10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qFormat/>
    <w:rsid w:val="007D58F1"/>
    <w:pPr>
      <w:numPr>
        <w:ilvl w:val="4"/>
        <w:numId w:val="10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E3EE2"/>
    <w:rPr>
      <w:rFonts w:cs="Times New Roman"/>
      <w:b/>
      <w:caps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7D58F1"/>
    <w:rPr>
      <w:rFonts w:cs="Times New Roman"/>
    </w:rPr>
  </w:style>
  <w:style w:type="character" w:customStyle="1" w:styleId="Nadpis3Char">
    <w:name w:val="Nadpis 3 Char"/>
    <w:link w:val="Nadpis3"/>
    <w:uiPriority w:val="99"/>
    <w:locked/>
    <w:rsid w:val="00456F0C"/>
    <w:rPr>
      <w:rFonts w:cs="Times New Roman"/>
      <w:sz w:val="24"/>
      <w:szCs w:val="24"/>
    </w:rPr>
  </w:style>
  <w:style w:type="character" w:customStyle="1" w:styleId="Nadpis4Char">
    <w:name w:val="Nadpis 4 Char"/>
    <w:link w:val="Nadpis4"/>
    <w:uiPriority w:val="99"/>
    <w:locked/>
    <w:rsid w:val="00205C3E"/>
    <w:rPr>
      <w:rFonts w:cs="Times New Roman"/>
      <w:sz w:val="24"/>
      <w:szCs w:val="24"/>
    </w:rPr>
  </w:style>
  <w:style w:type="character" w:customStyle="1" w:styleId="Nadpis5Char">
    <w:name w:val="Nadpis 5 Char"/>
    <w:link w:val="Nadpis5"/>
    <w:uiPriority w:val="99"/>
    <w:locked/>
    <w:rsid w:val="007D58F1"/>
    <w:rPr>
      <w:rFonts w:cs="Times New Roman"/>
    </w:rPr>
  </w:style>
  <w:style w:type="paragraph" w:styleId="Bezmezer">
    <w:name w:val="No Spacing"/>
    <w:basedOn w:val="Normln"/>
    <w:uiPriority w:val="1"/>
    <w:qFormat/>
    <w:rsid w:val="005611EC"/>
    <w:pPr>
      <w:spacing w:before="0"/>
    </w:pPr>
  </w:style>
  <w:style w:type="paragraph" w:styleId="Odstavecseseznamem">
    <w:name w:val="List Paragraph"/>
    <w:basedOn w:val="Normln"/>
    <w:uiPriority w:val="99"/>
    <w:qFormat/>
    <w:rsid w:val="008359DC"/>
    <w:pPr>
      <w:ind w:left="720"/>
      <w:contextualSpacing/>
    </w:pPr>
  </w:style>
  <w:style w:type="character" w:styleId="Siln">
    <w:name w:val="Strong"/>
    <w:uiPriority w:val="99"/>
    <w:qFormat/>
    <w:rsid w:val="007D58F1"/>
    <w:rPr>
      <w:rFonts w:cs="Times New Roman"/>
      <w:b/>
      <w:bCs/>
    </w:rPr>
  </w:style>
  <w:style w:type="paragraph" w:customStyle="1" w:styleId="Numbering">
    <w:name w:val="Numbering"/>
    <w:basedOn w:val="Normln"/>
    <w:uiPriority w:val="99"/>
    <w:rsid w:val="007D58F1"/>
    <w:pPr>
      <w:numPr>
        <w:numId w:val="11"/>
      </w:numPr>
      <w:spacing w:after="240"/>
    </w:pPr>
    <w:rPr>
      <w:rFonts w:ascii="Arial Narrow" w:hAnsi="Arial Narrow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E9628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E96281"/>
    <w:rPr>
      <w:rFonts w:cs="Times New Roman"/>
      <w:b/>
      <w:caps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96281"/>
    <w:pPr>
      <w:jc w:val="center"/>
    </w:pPr>
    <w:rPr>
      <w:b/>
      <w:sz w:val="28"/>
      <w:szCs w:val="28"/>
    </w:rPr>
  </w:style>
  <w:style w:type="character" w:customStyle="1" w:styleId="PodnadpisChar">
    <w:name w:val="Podnadpis Char"/>
    <w:link w:val="Podnadpis"/>
    <w:uiPriority w:val="99"/>
    <w:locked/>
    <w:rsid w:val="00E96281"/>
    <w:rPr>
      <w:rFonts w:cs="Times New Roman"/>
      <w:b/>
      <w:sz w:val="28"/>
      <w:szCs w:val="28"/>
    </w:rPr>
  </w:style>
  <w:style w:type="paragraph" w:styleId="Zhlav">
    <w:name w:val="header"/>
    <w:basedOn w:val="Bezmezer"/>
    <w:link w:val="ZhlavChar"/>
    <w:uiPriority w:val="99"/>
    <w:rsid w:val="00205C3E"/>
    <w:pPr>
      <w:tabs>
        <w:tab w:val="center" w:pos="4536"/>
        <w:tab w:val="right" w:pos="9072"/>
      </w:tabs>
      <w:jc w:val="right"/>
    </w:pPr>
    <w:rPr>
      <w:sz w:val="18"/>
      <w:szCs w:val="20"/>
    </w:rPr>
  </w:style>
  <w:style w:type="character" w:customStyle="1" w:styleId="ZhlavChar">
    <w:name w:val="Záhlaví Char"/>
    <w:link w:val="Zhlav"/>
    <w:uiPriority w:val="99"/>
    <w:locked/>
    <w:rsid w:val="00205C3E"/>
    <w:rPr>
      <w:rFonts w:cs="Times New Roman"/>
      <w:sz w:val="20"/>
      <w:szCs w:val="20"/>
    </w:rPr>
  </w:style>
  <w:style w:type="paragraph" w:styleId="Zpat">
    <w:name w:val="footer"/>
    <w:basedOn w:val="Bezmezer"/>
    <w:link w:val="ZpatChar"/>
    <w:autoRedefine/>
    <w:uiPriority w:val="99"/>
    <w:rsid w:val="00A34E47"/>
    <w:pPr>
      <w:pBdr>
        <w:top w:val="single" w:sz="4" w:space="1" w:color="auto"/>
      </w:pBdr>
      <w:jc w:val="right"/>
    </w:pPr>
    <w:rPr>
      <w:noProof/>
      <w:sz w:val="18"/>
      <w:szCs w:val="18"/>
      <w:lang w:eastAsia="cs-CZ"/>
    </w:rPr>
  </w:style>
  <w:style w:type="character" w:customStyle="1" w:styleId="ZpatChar">
    <w:name w:val="Zápatí Char"/>
    <w:link w:val="Zpat"/>
    <w:uiPriority w:val="99"/>
    <w:locked/>
    <w:rsid w:val="00A34E47"/>
    <w:rPr>
      <w:rFonts w:cs="Times New Roman"/>
      <w:noProof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qFormat/>
    <w:rsid w:val="00BE223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BE223C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C07111"/>
    <w:rPr>
      <w:rFonts w:cs="Times New Roman"/>
      <w:vertAlign w:val="superscript"/>
    </w:rPr>
  </w:style>
  <w:style w:type="character" w:styleId="Hypertextovodkaz">
    <w:name w:val="Hyperlink"/>
    <w:uiPriority w:val="99"/>
    <w:rsid w:val="00C26840"/>
    <w:rPr>
      <w:rFonts w:cs="Times New Roman"/>
      <w:color w:val="0563C1"/>
      <w:u w:val="single"/>
    </w:rPr>
  </w:style>
  <w:style w:type="character" w:styleId="Zdraznnjemn">
    <w:name w:val="Subtle Emphasis"/>
    <w:uiPriority w:val="99"/>
    <w:qFormat/>
    <w:rsid w:val="009341C3"/>
    <w:rPr>
      <w:rFonts w:cs="Times New Roman"/>
      <w:i/>
      <w:iCs/>
      <w:color w:val="404040"/>
    </w:rPr>
  </w:style>
  <w:style w:type="character" w:styleId="Zdraznn">
    <w:name w:val="Emphasis"/>
    <w:uiPriority w:val="99"/>
    <w:qFormat/>
    <w:rsid w:val="009341C3"/>
    <w:rPr>
      <w:rFonts w:cs="Times New Roman"/>
      <w:i/>
      <w:iCs/>
    </w:rPr>
  </w:style>
  <w:style w:type="character" w:styleId="Zdraznnintenzivn">
    <w:name w:val="Intense Emphasis"/>
    <w:uiPriority w:val="99"/>
    <w:qFormat/>
    <w:rsid w:val="009341C3"/>
    <w:rPr>
      <w:rFonts w:cs="Times New Roman"/>
      <w:i/>
      <w:iCs/>
      <w:color w:val="5B9BD5"/>
    </w:rPr>
  </w:style>
  <w:style w:type="paragraph" w:styleId="Citt">
    <w:name w:val="Quote"/>
    <w:basedOn w:val="Normln"/>
    <w:next w:val="Normln"/>
    <w:link w:val="CittChar"/>
    <w:uiPriority w:val="99"/>
    <w:qFormat/>
    <w:rsid w:val="009341C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99"/>
    <w:locked/>
    <w:rsid w:val="009341C3"/>
    <w:rPr>
      <w:rFonts w:cs="Times New Roman"/>
      <w:i/>
      <w:iCs/>
      <w:color w:val="404040"/>
      <w:sz w:val="24"/>
      <w:szCs w:val="24"/>
    </w:rPr>
  </w:style>
  <w:style w:type="character" w:styleId="Odkazjemn">
    <w:name w:val="Subtle Reference"/>
    <w:uiPriority w:val="99"/>
    <w:qFormat/>
    <w:rsid w:val="009341C3"/>
    <w:rPr>
      <w:rFonts w:cs="Times New Roman"/>
      <w:smallCaps/>
      <w:color w:val="5A5A5A"/>
    </w:rPr>
  </w:style>
  <w:style w:type="paragraph" w:customStyle="1" w:styleId="Styl1">
    <w:name w:val="Styl1"/>
    <w:basedOn w:val="Zhlavzprvy"/>
    <w:autoRedefine/>
    <w:uiPriority w:val="99"/>
    <w:rsid w:val="00706C74"/>
    <w:pPr>
      <w:pBdr>
        <w:bottom w:val="none" w:sz="0" w:space="0" w:color="auto"/>
      </w:pBdr>
      <w:jc w:val="left"/>
    </w:pPr>
    <w:rPr>
      <w:noProof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rsid w:val="00706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="Calibri Light" w:eastAsia="MS Gothic" w:hAnsi="Calibri Light"/>
    </w:rPr>
  </w:style>
  <w:style w:type="character" w:customStyle="1" w:styleId="ZhlavzprvyChar">
    <w:name w:val="Záhlaví zprávy Char"/>
    <w:link w:val="Zhlavzprvy"/>
    <w:uiPriority w:val="99"/>
    <w:semiHidden/>
    <w:locked/>
    <w:rsid w:val="00706C74"/>
    <w:rPr>
      <w:rFonts w:ascii="Calibri Light" w:eastAsia="MS Gothic" w:hAnsi="Calibri Light" w:cs="Times New Roman"/>
      <w:sz w:val="24"/>
      <w:szCs w:val="24"/>
      <w:shd w:val="pct20" w:color="auto" w:fill="auto"/>
    </w:rPr>
  </w:style>
  <w:style w:type="character" w:styleId="Odkaznakoment">
    <w:name w:val="annotation reference"/>
    <w:uiPriority w:val="99"/>
    <w:rsid w:val="00A578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5783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5783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5783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5783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5783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A57835"/>
    <w:rPr>
      <w:rFonts w:ascii="Segoe UI" w:hAnsi="Segoe UI" w:cs="Segoe UI"/>
      <w:sz w:val="18"/>
      <w:szCs w:val="18"/>
    </w:rPr>
  </w:style>
  <w:style w:type="character" w:styleId="Zstupntext">
    <w:name w:val="Placeholder Text"/>
    <w:uiPriority w:val="99"/>
    <w:semiHidden/>
    <w:rsid w:val="0087774D"/>
    <w:rPr>
      <w:rFonts w:cs="Times New Roman"/>
      <w:color w:val="808080"/>
    </w:rPr>
  </w:style>
  <w:style w:type="table" w:styleId="Mkatabulky">
    <w:name w:val="Table Grid"/>
    <w:basedOn w:val="Normlntabulka"/>
    <w:uiPriority w:val="99"/>
    <w:rsid w:val="00561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uiPriority w:val="99"/>
    <w:rsid w:val="005611EC"/>
    <w:pPr>
      <w:spacing w:before="120"/>
      <w:ind w:left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uiPriority w:val="99"/>
    <w:rsid w:val="00A34E47"/>
    <w:rPr>
      <w:rFonts w:cs="Times New Roman"/>
    </w:rPr>
  </w:style>
  <w:style w:type="character" w:customStyle="1" w:styleId="tun">
    <w:name w:val="tučně"/>
    <w:uiPriority w:val="1"/>
    <w:rsid w:val="00AD112E"/>
    <w:rPr>
      <w:rFonts w:ascii="Arial Narrow" w:hAnsi="Arial Narrow" w:cs="Times New Roman"/>
      <w:b/>
      <w:sz w:val="22"/>
    </w:rPr>
  </w:style>
  <w:style w:type="character" w:customStyle="1" w:styleId="Styl2">
    <w:name w:val="Styl2"/>
    <w:uiPriority w:val="99"/>
    <w:rsid w:val="00FD5F0D"/>
    <w:rPr>
      <w:rFonts w:ascii="Arial Narrow" w:hAnsi="Arial Narrow" w:cs="Times New Roman"/>
      <w:b/>
      <w:sz w:val="22"/>
    </w:rPr>
  </w:style>
  <w:style w:type="paragraph" w:styleId="Textvysvtlivek">
    <w:name w:val="endnote text"/>
    <w:basedOn w:val="Normln"/>
    <w:link w:val="TextvysvtlivekChar"/>
    <w:uiPriority w:val="99"/>
    <w:semiHidden/>
    <w:rsid w:val="004C3476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4C3476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4C3476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685C4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5C4C"/>
    <w:rPr>
      <w:color w:val="605E5C"/>
      <w:shd w:val="clear" w:color="auto" w:fill="E1DFDD"/>
    </w:rPr>
  </w:style>
  <w:style w:type="character" w:customStyle="1" w:styleId="Styl3">
    <w:name w:val="Styl3"/>
    <w:basedOn w:val="Standardnpsmoodstavce"/>
    <w:uiPriority w:val="1"/>
    <w:rsid w:val="000B2955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9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0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klasifikace_stavebnich_del_-cz_cc-_platna_od_1_10_200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Dokument_sablo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9CCB3F84144DEAAA65481CB6AF89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E63F9-59BB-476F-AB8F-08EDC03E3723}"/>
      </w:docPartPr>
      <w:docPartBody>
        <w:p w:rsidR="000C0BAF" w:rsidRDefault="008D3150" w:rsidP="008D3150">
          <w:pPr>
            <w:pStyle w:val="4C9CCB3F84144DEAAA65481CB6AF894E19"/>
          </w:pPr>
          <w:r w:rsidRPr="00B66417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66417">
            <w:rPr>
              <w:shd w:val="clear" w:color="auto" w:fill="FFFF00"/>
            </w:rPr>
            <w:t>.</w:t>
          </w:r>
        </w:p>
      </w:docPartBody>
    </w:docPart>
    <w:docPart>
      <w:docPartPr>
        <w:name w:val="0186E44F46024FB7A2125775BBA83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08ED3-252A-4C6D-A20D-505FCF82E22D}"/>
      </w:docPartPr>
      <w:docPartBody>
        <w:p w:rsidR="000C0BAF" w:rsidRDefault="008D3150" w:rsidP="008D3150">
          <w:pPr>
            <w:pStyle w:val="0186E44F46024FB7A2125775BBA8389C19"/>
          </w:pPr>
          <w:r w:rsidRPr="00E06B94">
            <w:rPr>
              <w:rStyle w:val="Zstupntext"/>
              <w:shd w:val="clear" w:color="auto" w:fill="FFFF00"/>
            </w:rPr>
            <w:t>Jméno, e-mail, tel.</w:t>
          </w:r>
          <w:r>
            <w:rPr>
              <w:rStyle w:val="Zstupntext"/>
              <w:shd w:val="clear" w:color="auto" w:fill="FFFF00"/>
            </w:rPr>
            <w:t xml:space="preserve"> kontaktní osoby objednatele</w:t>
          </w:r>
        </w:p>
      </w:docPartBody>
    </w:docPart>
    <w:docPart>
      <w:docPartPr>
        <w:name w:val="7B6049F8CD5A40FCA0976651DCA17D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32D3B-2E24-484E-A40A-954F261A8E6C}"/>
      </w:docPartPr>
      <w:docPartBody>
        <w:p w:rsidR="000C0BAF" w:rsidRDefault="008D3150" w:rsidP="008D3150">
          <w:pPr>
            <w:pStyle w:val="7B6049F8CD5A40FCA0976651DCA17D0819"/>
          </w:pPr>
          <w:r w:rsidRPr="00B66417">
            <w:rPr>
              <w:rStyle w:val="Zstupntext"/>
              <w:shd w:val="clear" w:color="auto" w:fill="FFFF00"/>
            </w:rPr>
            <w:t>P</w:t>
          </w:r>
          <w:r>
            <w:rPr>
              <w:rStyle w:val="Zstupntext"/>
              <w:shd w:val="clear" w:color="auto" w:fill="FFFF00"/>
            </w:rPr>
            <w:t>opis předmětu</w:t>
          </w:r>
          <w:r w:rsidRPr="00B66417">
            <w:rPr>
              <w:rStyle w:val="Zstupntext"/>
              <w:shd w:val="clear" w:color="auto" w:fill="FFFF00"/>
            </w:rPr>
            <w:t xml:space="preserve"> plnění</w:t>
          </w:r>
          <w:r>
            <w:rPr>
              <w:rStyle w:val="Zstupntext"/>
              <w:shd w:val="clear" w:color="auto" w:fill="FFFF00"/>
            </w:rPr>
            <w:t xml:space="preserve"> relevantního vůči požadavkům zadavatele</w:t>
          </w:r>
        </w:p>
      </w:docPartBody>
    </w:docPart>
    <w:docPart>
      <w:docPartPr>
        <w:name w:val="4FD6B1D7463345BA9344965D062F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CC0B92-CE94-4E0B-9905-E4413EAFD5B2}"/>
      </w:docPartPr>
      <w:docPartBody>
        <w:p w:rsidR="00056047" w:rsidRDefault="008D3150" w:rsidP="008D3150">
          <w:pPr>
            <w:pStyle w:val="4FD6B1D7463345BA9344965D062FD80418"/>
          </w:pPr>
          <w:r w:rsidRPr="009C7C70">
            <w:rPr>
              <w:b/>
              <w:highlight w:val="yellow"/>
            </w:rPr>
            <w:t>00.00</w:t>
          </w:r>
          <w:r w:rsidRPr="009C7C70">
            <w:rPr>
              <w:rStyle w:val="Zstupntext"/>
              <w:b/>
              <w:shd w:val="clear" w:color="auto" w:fill="FFFF00"/>
            </w:rPr>
            <w:t>0.000</w:t>
          </w:r>
        </w:p>
      </w:docPartBody>
    </w:docPart>
    <w:docPart>
      <w:docPartPr>
        <w:name w:val="672C4F62555A490EA3FB5B384B1AA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49AD02-B7FC-432D-9943-768C8B8EE1D5}"/>
      </w:docPartPr>
      <w:docPartBody>
        <w:p w:rsidR="00C34475" w:rsidRDefault="008D3150" w:rsidP="008D3150">
          <w:pPr>
            <w:pStyle w:val="672C4F62555A490EA3FB5B384B1AA9CC15"/>
          </w:pPr>
          <w:r w:rsidRPr="00985040">
            <w:rPr>
              <w:rStyle w:val="Zstupntext"/>
              <w:highlight w:val="yellow"/>
            </w:rPr>
            <w:t>uveďte místo</w:t>
          </w:r>
        </w:p>
      </w:docPartBody>
    </w:docPart>
    <w:docPart>
      <w:docPartPr>
        <w:name w:val="4B739B7F707542BE8BA87088595B8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1854D-6774-49F4-9BD4-2255571EC7CA}"/>
      </w:docPartPr>
      <w:docPartBody>
        <w:p w:rsidR="00C34475" w:rsidRDefault="008D3150" w:rsidP="008D3150">
          <w:pPr>
            <w:pStyle w:val="4B739B7F707542BE8BA87088595B8B4715"/>
          </w:pPr>
          <w:r>
            <w:rPr>
              <w:rStyle w:val="Zstupntext"/>
              <w:shd w:val="clear" w:color="auto" w:fill="FFFF00"/>
            </w:rPr>
            <w:t>datum</w:t>
          </w:r>
        </w:p>
      </w:docPartBody>
    </w:docPart>
    <w:docPart>
      <w:docPartPr>
        <w:name w:val="3ADA802DABDD4B6AB32C5F073D66A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1DD6F6-A298-42B5-B4D3-DED6B0CAE841}"/>
      </w:docPartPr>
      <w:docPartBody>
        <w:p w:rsidR="00C34475" w:rsidRDefault="008D3150" w:rsidP="008D3150">
          <w:pPr>
            <w:pStyle w:val="3ADA802DABDD4B6AB32C5F073D66A21615"/>
          </w:pPr>
          <w:r w:rsidRPr="00985040">
            <w:rPr>
              <w:rStyle w:val="Zstupntext"/>
              <w:highlight w:val="yellow"/>
            </w:rPr>
            <w:t>jméno, funkce</w:t>
          </w:r>
        </w:p>
      </w:docPartBody>
    </w:docPart>
    <w:docPart>
      <w:docPartPr>
        <w:name w:val="7A02AC45F48041E8B46875D45C54C3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EE8BA-F78A-4353-B7A2-7ACB4303934A}"/>
      </w:docPartPr>
      <w:docPartBody>
        <w:p w:rsidR="006713D9" w:rsidRDefault="008D3150" w:rsidP="008D3150">
          <w:pPr>
            <w:pStyle w:val="7A02AC45F48041E8B46875D45C54C35914"/>
          </w:pPr>
          <w:r>
            <w:rPr>
              <w:rStyle w:val="Zstupntext"/>
              <w:shd w:val="clear" w:color="auto" w:fill="FFFF00"/>
            </w:rPr>
            <w:t xml:space="preserve">od     do    </w:t>
          </w:r>
        </w:p>
      </w:docPartBody>
    </w:docPart>
    <w:docPart>
      <w:docPartPr>
        <w:name w:val="C9382D31C9D4438AA8C04D396E8AB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A56B6-CC8A-40C9-AB66-EF46F9E745EB}"/>
      </w:docPartPr>
      <w:docPartBody>
        <w:p w:rsidR="006713D9" w:rsidRDefault="008D3150" w:rsidP="008D3150">
          <w:pPr>
            <w:pStyle w:val="C9382D31C9D4438AA8C04D396E8AB32312"/>
          </w:pPr>
          <w:r w:rsidRPr="00B66417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66417">
            <w:rPr>
              <w:shd w:val="clear" w:color="auto" w:fill="FFFF00"/>
            </w:rPr>
            <w:t>.</w:t>
          </w:r>
        </w:p>
      </w:docPartBody>
    </w:docPart>
    <w:docPart>
      <w:docPartPr>
        <w:name w:val="724B2CF774C04D58930C69F39DDFF0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853C4-6C70-4A7C-A72C-8F618DEA60EC}"/>
      </w:docPartPr>
      <w:docPartBody>
        <w:p w:rsidR="006713D9" w:rsidRDefault="008D3150" w:rsidP="008D3150">
          <w:pPr>
            <w:pStyle w:val="724B2CF774C04D58930C69F39DDFF06C12"/>
          </w:pPr>
          <w:r w:rsidRPr="00E06B94">
            <w:rPr>
              <w:rStyle w:val="Zstupntext"/>
              <w:shd w:val="clear" w:color="auto" w:fill="FFFF00"/>
            </w:rPr>
            <w:t>Jméno, e-mail, tel.</w:t>
          </w:r>
          <w:r>
            <w:rPr>
              <w:rStyle w:val="Zstupntext"/>
              <w:shd w:val="clear" w:color="auto" w:fill="FFFF00"/>
            </w:rPr>
            <w:t xml:space="preserve"> kontaktní osoby objednatele</w:t>
          </w:r>
        </w:p>
      </w:docPartBody>
    </w:docPart>
    <w:docPart>
      <w:docPartPr>
        <w:name w:val="28DCD4E14A4B48AF87166EA1C2D03B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EAAEB-6C88-4153-9965-6FE232A6C13F}"/>
      </w:docPartPr>
      <w:docPartBody>
        <w:p w:rsidR="006713D9" w:rsidRDefault="008D3150" w:rsidP="008D3150">
          <w:pPr>
            <w:pStyle w:val="28DCD4E14A4B48AF87166EA1C2D03BC112"/>
          </w:pPr>
          <w:r w:rsidRPr="00B66417">
            <w:rPr>
              <w:rStyle w:val="Zstupntext"/>
              <w:shd w:val="clear" w:color="auto" w:fill="FFFF00"/>
            </w:rPr>
            <w:t>P</w:t>
          </w:r>
          <w:r>
            <w:rPr>
              <w:rStyle w:val="Zstupntext"/>
              <w:shd w:val="clear" w:color="auto" w:fill="FFFF00"/>
            </w:rPr>
            <w:t>opis předmětu</w:t>
          </w:r>
          <w:r w:rsidRPr="00B66417">
            <w:rPr>
              <w:rStyle w:val="Zstupntext"/>
              <w:shd w:val="clear" w:color="auto" w:fill="FFFF00"/>
            </w:rPr>
            <w:t xml:space="preserve"> plnění</w:t>
          </w:r>
          <w:r>
            <w:rPr>
              <w:rStyle w:val="Zstupntext"/>
              <w:shd w:val="clear" w:color="auto" w:fill="FFFF00"/>
            </w:rPr>
            <w:t xml:space="preserve"> relevantního vůči požadavkům zadavatele</w:t>
          </w:r>
        </w:p>
      </w:docPartBody>
    </w:docPart>
    <w:docPart>
      <w:docPartPr>
        <w:name w:val="5211524DAA9949B7A064BB43D16732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8E3EB7-7B48-4A6A-BF9D-0273051C2707}"/>
      </w:docPartPr>
      <w:docPartBody>
        <w:p w:rsidR="009F5A3E" w:rsidRDefault="008D3150" w:rsidP="008D3150">
          <w:pPr>
            <w:pStyle w:val="5211524DAA9949B7A064BB43D167326A12"/>
          </w:pPr>
          <w:r>
            <w:rPr>
              <w:rStyle w:val="Zstupntext"/>
              <w:shd w:val="clear" w:color="auto" w:fill="FFFF00"/>
            </w:rPr>
            <w:t xml:space="preserve">od     do    </w:t>
          </w:r>
        </w:p>
      </w:docPartBody>
    </w:docPart>
    <w:docPart>
      <w:docPartPr>
        <w:name w:val="EFD3C849E53F4C3BBD36959B93A55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C4806-0F38-4772-B337-97081657030A}"/>
      </w:docPartPr>
      <w:docPartBody>
        <w:p w:rsidR="009F5A3E" w:rsidRDefault="008D3150" w:rsidP="008D3150">
          <w:pPr>
            <w:pStyle w:val="EFD3C849E53F4C3BBD36959B93A5570612"/>
          </w:pPr>
          <w:r>
            <w:rPr>
              <w:rStyle w:val="Zstupntext"/>
              <w:shd w:val="clear" w:color="auto" w:fill="FFFF00"/>
            </w:rPr>
            <w:t>vepište hodnotu zakázky v Kč bez DPH</w:t>
          </w:r>
        </w:p>
      </w:docPartBody>
    </w:docPart>
    <w:docPart>
      <w:docPartPr>
        <w:name w:val="64CEB9BD38854F4C92579EBFF1CC3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2EE17-58A2-4F99-B678-CAF52A3D7D26}"/>
      </w:docPartPr>
      <w:docPartBody>
        <w:p w:rsidR="009F5A3E" w:rsidRDefault="008D3150" w:rsidP="008D3150">
          <w:pPr>
            <w:pStyle w:val="64CEB9BD38854F4C92579EBFF1CC3D8212"/>
          </w:pPr>
          <w:r w:rsidRPr="00AD0F44">
            <w:rPr>
              <w:rStyle w:val="Zstupntext"/>
              <w:highlight w:val="yellow"/>
            </w:rPr>
            <w:t>doplňte.</w:t>
          </w:r>
        </w:p>
      </w:docPartBody>
    </w:docPart>
    <w:docPart>
      <w:docPartPr>
        <w:name w:val="0541B437E6CA4459A3B7E8222B063C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4F2F6-C8F1-4E8B-B41F-E3C394AA9D85}"/>
      </w:docPartPr>
      <w:docPartBody>
        <w:p w:rsidR="009F5A3E" w:rsidRDefault="008D3150" w:rsidP="008D3150">
          <w:pPr>
            <w:pStyle w:val="0541B437E6CA4459A3B7E8222B063C8512"/>
          </w:pPr>
          <w:r w:rsidRPr="00AD0F44">
            <w:rPr>
              <w:rStyle w:val="Zstupntext"/>
              <w:highlight w:val="yellow"/>
            </w:rPr>
            <w:t>doplňte.</w:t>
          </w:r>
        </w:p>
      </w:docPartBody>
    </w:docPart>
    <w:docPart>
      <w:docPartPr>
        <w:name w:val="4F80D570521B43F5979BC3F63F74E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1BCBBA-5FC3-4D99-9363-4721612EF99A}"/>
      </w:docPartPr>
      <w:docPartBody>
        <w:p w:rsidR="009F5A3E" w:rsidRDefault="008D3150" w:rsidP="008D3150">
          <w:pPr>
            <w:pStyle w:val="4F80D570521B43F5979BC3F63F74EEE012"/>
          </w:pPr>
          <w:r w:rsidRPr="00AD0F44">
            <w:rPr>
              <w:rStyle w:val="Zstupntext"/>
              <w:highlight w:val="yellow"/>
            </w:rPr>
            <w:t>doplňte.</w:t>
          </w:r>
        </w:p>
      </w:docPartBody>
    </w:docPart>
    <w:docPart>
      <w:docPartPr>
        <w:name w:val="F2B29CEDCE2843ED870AAB7A94640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D3D9EE-78D6-4F67-9783-BC1EEDE016CB}"/>
      </w:docPartPr>
      <w:docPartBody>
        <w:p w:rsidR="009F5A3E" w:rsidRDefault="008D3150" w:rsidP="008D3150">
          <w:pPr>
            <w:pStyle w:val="F2B29CEDCE2843ED870AAB7A9464093C12"/>
          </w:pPr>
          <w:r w:rsidRPr="00AD0F44">
            <w:rPr>
              <w:rStyle w:val="Zstupntext"/>
              <w:highlight w:val="yellow"/>
            </w:rPr>
            <w:t>Uveďte osobu jednající jménem účastníka</w:t>
          </w:r>
        </w:p>
      </w:docPartBody>
    </w:docPart>
    <w:docPart>
      <w:docPartPr>
        <w:name w:val="F7FA51ED8A9640E28992C30F3A1B2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BD3FE-E9B1-4B78-B55D-502FF5EF7636}"/>
      </w:docPartPr>
      <w:docPartBody>
        <w:p w:rsidR="009F5A3E" w:rsidRDefault="008D3150" w:rsidP="008D3150">
          <w:pPr>
            <w:pStyle w:val="F7FA51ED8A9640E28992C30F3A1B28E911"/>
          </w:pPr>
          <w:r w:rsidRPr="00AD0F44">
            <w:rPr>
              <w:rStyle w:val="Zstupntext"/>
              <w:highlight w:val="yellow"/>
            </w:rPr>
            <w:t>Uveďte firmu/název/jméno, sídlo, IČ</w:t>
          </w:r>
        </w:p>
      </w:docPartBody>
    </w:docPart>
    <w:docPart>
      <w:docPartPr>
        <w:name w:val="7312BA2491624631B4534EA50B6A48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F6F67-3A2A-4F2C-A1B5-32D43F5C06EA}"/>
      </w:docPartPr>
      <w:docPartBody>
        <w:p w:rsidR="009F5A3E" w:rsidRDefault="008D3150" w:rsidP="008D3150">
          <w:pPr>
            <w:pStyle w:val="7312BA2491624631B4534EA50B6A480811"/>
          </w:pPr>
          <w:r w:rsidRPr="00AD0F44">
            <w:rPr>
              <w:rStyle w:val="Zstupntext"/>
              <w:highlight w:val="yellow"/>
            </w:rPr>
            <w:t>Uveďte firmu/název/jméno, sídlo, IČ</w:t>
          </w:r>
        </w:p>
      </w:docPartBody>
    </w:docPart>
    <w:docPart>
      <w:docPartPr>
        <w:name w:val="525F3CF594F7485C9A824FADEDB6F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16922-0B9A-4321-8194-7089DF20EC51}"/>
      </w:docPartPr>
      <w:docPartBody>
        <w:p w:rsidR="009F5A3E" w:rsidRDefault="001C6EB3" w:rsidP="001C6EB3">
          <w:pPr>
            <w:pStyle w:val="525F3CF594F7485C9A824FADEDB6F5EA"/>
          </w:pPr>
          <w:r w:rsidRPr="00AD0F44">
            <w:rPr>
              <w:rStyle w:val="Zstupntext"/>
              <w:b/>
              <w:color w:val="5B9BD5" w:themeColor="accent5"/>
            </w:rPr>
            <w:t>Název zadávacího řízení</w:t>
          </w:r>
        </w:p>
      </w:docPartBody>
    </w:docPart>
    <w:docPart>
      <w:docPartPr>
        <w:name w:val="9B86D832C76D4126A8C1986D234DF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4E019-A68B-43F4-9CB9-0011DC13FDF3}"/>
      </w:docPartPr>
      <w:docPartBody>
        <w:p w:rsidR="009F5A3E" w:rsidRDefault="001C6EB3" w:rsidP="001C6EB3">
          <w:pPr>
            <w:pStyle w:val="9B86D832C76D4126A8C1986D234DF0C4"/>
          </w:pPr>
          <w:r w:rsidRPr="006875ED"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6759558770ED48C2858FB92669AB2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ECDD90-2EF5-44ED-B272-BF3B632EFAFD}"/>
      </w:docPartPr>
      <w:docPartBody>
        <w:p w:rsidR="009A0CEA" w:rsidRDefault="008D3150" w:rsidP="008D3150">
          <w:pPr>
            <w:pStyle w:val="6759558770ED48C2858FB92669AB2B5811"/>
          </w:pPr>
          <w:r>
            <w:rPr>
              <w:rStyle w:val="Zstupntext"/>
              <w:shd w:val="clear" w:color="auto" w:fill="FFFF00"/>
            </w:rPr>
            <w:t>vepište hodnotu zakázky v Kč bez DPH</w:t>
          </w:r>
        </w:p>
      </w:docPartBody>
    </w:docPart>
    <w:docPart>
      <w:docPartPr>
        <w:name w:val="FCEDBEB7E4CC4EA9866A8EB2A6CA3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AE30C-7ED4-4C13-8D6D-DDA4E50EFEFB}"/>
      </w:docPartPr>
      <w:docPartBody>
        <w:p w:rsidR="009A0CEA" w:rsidRDefault="008D3150" w:rsidP="008D3150">
          <w:pPr>
            <w:pStyle w:val="FCEDBEB7E4CC4EA9866A8EB2A6CA37E611"/>
          </w:pPr>
          <w:r>
            <w:rPr>
              <w:rStyle w:val="Zstupntext"/>
              <w:shd w:val="clear" w:color="auto" w:fill="FFFF00"/>
            </w:rPr>
            <w:t>vepište jméno osoby</w:t>
          </w:r>
        </w:p>
      </w:docPartBody>
    </w:docPart>
    <w:docPart>
      <w:docPartPr>
        <w:name w:val="BB43F3F52DCB489CB1DD80C3B0DBA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ADA819-A43B-4032-BCEF-CD38973AAE9C}"/>
      </w:docPartPr>
      <w:docPartBody>
        <w:p w:rsidR="007F012A" w:rsidRDefault="008D3150" w:rsidP="008D3150">
          <w:pPr>
            <w:pStyle w:val="BB43F3F52DCB489CB1DD80C3B0DBAF1B7"/>
          </w:pPr>
          <w:r w:rsidRPr="0049715A">
            <w:rPr>
              <w:rStyle w:val="Zstupntext"/>
              <w:b/>
              <w:highlight w:val="yellow"/>
            </w:rPr>
            <w:t>ostatní dokumenty nabídky zadavatelem a ZZVZ výslovně nevyžadované v návaznosti na to, jakou možnost účastník zvolil v článcích I. – VI. tohoto Formuláře nabídky (např. závazek jiné osoby k poskytnutí plnění veřejné zakázky, doklady k základním, profesním či technickým kvalifikačním předpokladům) tedy zda příslušný dokument nebo dokumenty přikládá jako součást nabídky nebo je schopen doložit</w:t>
          </w:r>
        </w:p>
      </w:docPartBody>
    </w:docPart>
    <w:docPart>
      <w:docPartPr>
        <w:name w:val="45CE6A1AF2AF4422BFAB97961E00E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55525-AF5B-4730-A25B-7668F72F4362}"/>
      </w:docPartPr>
      <w:docPartBody>
        <w:p w:rsidR="000C6F8A" w:rsidRDefault="008D3150" w:rsidP="008D3150">
          <w:pPr>
            <w:pStyle w:val="45CE6A1AF2AF4422BFAB97961E00EA827"/>
          </w:pPr>
          <w:r w:rsidRPr="00357362">
            <w:rPr>
              <w:rStyle w:val="Zstupntext"/>
              <w:shd w:val="clear" w:color="auto" w:fill="FFFF00"/>
            </w:rPr>
            <w:t>Vepište jméno kontaktní osoby</w:t>
          </w:r>
        </w:p>
      </w:docPartBody>
    </w:docPart>
    <w:docPart>
      <w:docPartPr>
        <w:name w:val="3CE2BD37DB6C41FB90E5905B794622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DD5B14-4207-4983-B8E1-CC359077597E}"/>
      </w:docPartPr>
      <w:docPartBody>
        <w:p w:rsidR="000C6F8A" w:rsidRDefault="008D3150" w:rsidP="008D3150">
          <w:pPr>
            <w:pStyle w:val="3CE2BD37DB6C41FB90E5905B794622FB7"/>
          </w:pPr>
          <w:r w:rsidRPr="00357362">
            <w:rPr>
              <w:rStyle w:val="Zstupntext"/>
              <w:shd w:val="clear" w:color="auto" w:fill="FFFF00"/>
            </w:rPr>
            <w:t>vepište tel. číslo</w:t>
          </w:r>
        </w:p>
      </w:docPartBody>
    </w:docPart>
    <w:docPart>
      <w:docPartPr>
        <w:name w:val="4B6041E6A81F4041A4A2C5CB53BD9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4DF99F-F0C2-49C3-9383-F7616167D8F5}"/>
      </w:docPartPr>
      <w:docPartBody>
        <w:p w:rsidR="000C6F8A" w:rsidRDefault="008D3150" w:rsidP="008D3150">
          <w:pPr>
            <w:pStyle w:val="4B6041E6A81F4041A4A2C5CB53BD953D7"/>
          </w:pPr>
          <w:r w:rsidRPr="00357362">
            <w:rPr>
              <w:rStyle w:val="Zstupntext"/>
              <w:shd w:val="clear" w:color="auto" w:fill="FFFF00"/>
            </w:rPr>
            <w:t>vepište e-mail</w:t>
          </w:r>
        </w:p>
      </w:docPartBody>
    </w:docPart>
    <w:docPart>
      <w:docPartPr>
        <w:name w:val="0C233126B6B8456D82BDCAAFB3078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0ADAA-EEC1-4AFF-89A6-A7BC1C786613}"/>
      </w:docPartPr>
      <w:docPartBody>
        <w:p w:rsidR="000C6F8A" w:rsidRDefault="007F012A" w:rsidP="007F012A">
          <w:pPr>
            <w:pStyle w:val="0C233126B6B8456D82BDCAAFB3078159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B1E84C5A73514E749F03BCB9D666C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D50C7-7551-4C94-8144-CCCDDEFE0EA0}"/>
      </w:docPartPr>
      <w:docPartBody>
        <w:p w:rsidR="000C6F8A" w:rsidRDefault="007F012A" w:rsidP="007F012A">
          <w:pPr>
            <w:pStyle w:val="B1E84C5A73514E749F03BCB9D666C002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C79E5331716E467C8284C3B5C87B0D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D0B4F-3CA5-4D01-A228-1A9C222311F7}"/>
      </w:docPartPr>
      <w:docPartBody>
        <w:p w:rsidR="000C6F8A" w:rsidRDefault="007F012A" w:rsidP="007F012A">
          <w:pPr>
            <w:pStyle w:val="C79E5331716E467C8284C3B5C87B0D58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C1F433FF4BDB47ADA3AAD321231A48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A926F-75EA-4EBE-8514-664CC0B9AB9F}"/>
      </w:docPartPr>
      <w:docPartBody>
        <w:p w:rsidR="000C6F8A" w:rsidRDefault="008D3150" w:rsidP="008D3150">
          <w:pPr>
            <w:pStyle w:val="C1F433FF4BDB47ADA3AAD321231A48C37"/>
          </w:pPr>
          <w:r w:rsidRPr="00B66417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66417">
            <w:rPr>
              <w:shd w:val="clear" w:color="auto" w:fill="FFFF00"/>
            </w:rPr>
            <w:t>.</w:t>
          </w:r>
        </w:p>
      </w:docPartBody>
    </w:docPart>
    <w:docPart>
      <w:docPartPr>
        <w:name w:val="B6C5EE436B0447F7832837385B56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7BEC9-F893-4B82-9C1A-1FE6200F9257}"/>
      </w:docPartPr>
      <w:docPartBody>
        <w:p w:rsidR="000C6F8A" w:rsidRDefault="008D3150" w:rsidP="008D3150">
          <w:pPr>
            <w:pStyle w:val="B6C5EE436B0447F7832837385B56A6F97"/>
          </w:pPr>
          <w:r w:rsidRPr="00E06B94">
            <w:rPr>
              <w:rStyle w:val="Zstupntext"/>
              <w:shd w:val="clear" w:color="auto" w:fill="FFFF00"/>
            </w:rPr>
            <w:t>Jméno, e-mail, tel.</w:t>
          </w:r>
          <w:r>
            <w:rPr>
              <w:rStyle w:val="Zstupntext"/>
              <w:shd w:val="clear" w:color="auto" w:fill="FFFF00"/>
            </w:rPr>
            <w:t xml:space="preserve"> kontaktní osoby objednatele</w:t>
          </w:r>
        </w:p>
      </w:docPartBody>
    </w:docPart>
    <w:docPart>
      <w:docPartPr>
        <w:name w:val="12C1A1B04A81444EAABE072197AC8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3A3C51-0C58-4F55-899C-703BBC99CC45}"/>
      </w:docPartPr>
      <w:docPartBody>
        <w:p w:rsidR="000C6F8A" w:rsidRDefault="008D3150" w:rsidP="008D3150">
          <w:pPr>
            <w:pStyle w:val="12C1A1B04A81444EAABE072197AC812D7"/>
          </w:pPr>
          <w:r w:rsidRPr="00B66417">
            <w:rPr>
              <w:rStyle w:val="Zstupntext"/>
              <w:shd w:val="clear" w:color="auto" w:fill="FFFF00"/>
            </w:rPr>
            <w:t>P</w:t>
          </w:r>
          <w:r>
            <w:rPr>
              <w:rStyle w:val="Zstupntext"/>
              <w:shd w:val="clear" w:color="auto" w:fill="FFFF00"/>
            </w:rPr>
            <w:t>opis předmětu</w:t>
          </w:r>
          <w:r w:rsidRPr="00B66417">
            <w:rPr>
              <w:rStyle w:val="Zstupntext"/>
              <w:shd w:val="clear" w:color="auto" w:fill="FFFF00"/>
            </w:rPr>
            <w:t xml:space="preserve"> plnění</w:t>
          </w:r>
          <w:r>
            <w:rPr>
              <w:rStyle w:val="Zstupntext"/>
              <w:shd w:val="clear" w:color="auto" w:fill="FFFF00"/>
            </w:rPr>
            <w:t xml:space="preserve"> relevantního vůči požadavkům zadavatele</w:t>
          </w:r>
        </w:p>
      </w:docPartBody>
    </w:docPart>
    <w:docPart>
      <w:docPartPr>
        <w:name w:val="7EAAFB3A1FCF4327AFC08D84E58196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F48BF7-9FE7-4BAA-9B01-7E7EDF1D7479}"/>
      </w:docPartPr>
      <w:docPartBody>
        <w:p w:rsidR="000C6F8A" w:rsidRDefault="008D3150" w:rsidP="008D3150">
          <w:pPr>
            <w:pStyle w:val="7EAAFB3A1FCF4327AFC08D84E58196707"/>
          </w:pPr>
          <w:r>
            <w:rPr>
              <w:rStyle w:val="Zstupntext"/>
              <w:shd w:val="clear" w:color="auto" w:fill="FFFF00"/>
            </w:rPr>
            <w:t xml:space="preserve">od     do    </w:t>
          </w:r>
        </w:p>
      </w:docPartBody>
    </w:docPart>
    <w:docPart>
      <w:docPartPr>
        <w:name w:val="5B520F9DA0704544B69C388C1D361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1B4AA4-75F0-46D8-948F-F352DE8110D9}"/>
      </w:docPartPr>
      <w:docPartBody>
        <w:p w:rsidR="000C6F8A" w:rsidRDefault="008D3150" w:rsidP="008D3150">
          <w:pPr>
            <w:pStyle w:val="5B520F9DA0704544B69C388C1D36153A7"/>
          </w:pPr>
          <w:r>
            <w:rPr>
              <w:rStyle w:val="Zstupntext"/>
              <w:shd w:val="clear" w:color="auto" w:fill="FFFF00"/>
            </w:rPr>
            <w:t>vepište hodnotu zakázky v Kč bez DPH</w:t>
          </w:r>
        </w:p>
      </w:docPartBody>
    </w:docPart>
    <w:docPart>
      <w:docPartPr>
        <w:name w:val="29215DE435C64531AF2EFC8EA329A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42838-3AE1-4F79-8748-26403A084186}"/>
      </w:docPartPr>
      <w:docPartBody>
        <w:p w:rsidR="0036638D" w:rsidRDefault="008D3150" w:rsidP="008D3150">
          <w:pPr>
            <w:pStyle w:val="29215DE435C64531AF2EFC8EA329AB097"/>
          </w:pPr>
          <w:r>
            <w:rPr>
              <w:rStyle w:val="Zstupntext"/>
              <w:shd w:val="clear" w:color="auto" w:fill="FFFF00"/>
            </w:rPr>
            <w:t>vepište identifikační údaje poddodavatele</w:t>
          </w:r>
        </w:p>
      </w:docPartBody>
    </w:docPart>
    <w:docPart>
      <w:docPartPr>
        <w:name w:val="0E6A62BBC3AE4C5F856B98F758842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FE80E-5299-41DD-8F04-FD55581CC521}"/>
      </w:docPartPr>
      <w:docPartBody>
        <w:p w:rsidR="0036638D" w:rsidRDefault="008D3150" w:rsidP="008D3150">
          <w:pPr>
            <w:pStyle w:val="0E6A62BBC3AE4C5F856B98F75884285B7"/>
          </w:pPr>
          <w:r>
            <w:rPr>
              <w:rStyle w:val="Zstupntext"/>
              <w:shd w:val="clear" w:color="auto" w:fill="FFFF00"/>
            </w:rPr>
            <w:t>popište část plnění realizovanou poddodavatelem</w:t>
          </w:r>
        </w:p>
      </w:docPartBody>
    </w:docPart>
    <w:docPart>
      <w:docPartPr>
        <w:name w:val="6E8D18AFCFFF4366B1691B9498541A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8AF45-DB49-4067-9CE4-D390ACA0CED1}"/>
      </w:docPartPr>
      <w:docPartBody>
        <w:p w:rsidR="0036638D" w:rsidRDefault="008D3150" w:rsidP="008D3150">
          <w:pPr>
            <w:pStyle w:val="6E8D18AFCFFF4366B1691B9498541A997"/>
          </w:pPr>
          <w:r w:rsidRPr="0054329A">
            <w:rPr>
              <w:b/>
              <w:highlight w:val="yellow"/>
            </w:rPr>
            <w:t>00.00</w:t>
          </w:r>
          <w:r w:rsidRPr="0054329A">
            <w:rPr>
              <w:rStyle w:val="Zstupntext"/>
              <w:b/>
              <w:shd w:val="clear" w:color="auto" w:fill="FFFF00"/>
            </w:rPr>
            <w:t>0.000</w:t>
          </w:r>
        </w:p>
      </w:docPartBody>
    </w:docPart>
    <w:docPart>
      <w:docPartPr>
        <w:name w:val="960914F09A7746758B72E77737DA21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A22D0-28D1-4470-970C-143935CFB921}"/>
      </w:docPartPr>
      <w:docPartBody>
        <w:p w:rsidR="0036638D" w:rsidRDefault="008D3150" w:rsidP="008D3150">
          <w:pPr>
            <w:pStyle w:val="960914F09A7746758B72E77737DA21A57"/>
          </w:pPr>
          <w:r w:rsidRPr="009C7C70">
            <w:rPr>
              <w:b/>
              <w:highlight w:val="yellow"/>
            </w:rPr>
            <w:t>00</w:t>
          </w:r>
        </w:p>
      </w:docPartBody>
    </w:docPart>
    <w:docPart>
      <w:docPartPr>
        <w:name w:val="E582AA59F91243EA88293C89BE788B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40B7E9-76EE-4DE9-A02B-07A8A8703DDA}"/>
      </w:docPartPr>
      <w:docPartBody>
        <w:p w:rsidR="0036638D" w:rsidRDefault="008D3150" w:rsidP="008D3150">
          <w:pPr>
            <w:pStyle w:val="E582AA59F91243EA88293C89BE788B227"/>
          </w:pPr>
          <w:r w:rsidRPr="008E5A0F">
            <w:rPr>
              <w:rStyle w:val="Zstupntext"/>
              <w:shd w:val="clear" w:color="auto" w:fill="FFFF00"/>
            </w:rPr>
            <w:t>vepište identifikační údaje poddodavatele</w:t>
          </w:r>
        </w:p>
      </w:docPartBody>
    </w:docPart>
    <w:docPart>
      <w:docPartPr>
        <w:name w:val="429DEED7D63C4B76BB519FF5F7ECE2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734122-BDD7-4F17-8C84-125F20C8A7D0}"/>
      </w:docPartPr>
      <w:docPartBody>
        <w:p w:rsidR="0036638D" w:rsidRDefault="008D3150" w:rsidP="008D3150">
          <w:pPr>
            <w:pStyle w:val="429DEED7D63C4B76BB519FF5F7ECE2687"/>
          </w:pPr>
          <w:r>
            <w:rPr>
              <w:rStyle w:val="Zstupntext"/>
              <w:shd w:val="clear" w:color="auto" w:fill="FFFF00"/>
            </w:rPr>
            <w:t>popište část plnění realizovanou poddodavatelem</w:t>
          </w:r>
        </w:p>
      </w:docPartBody>
    </w:docPart>
    <w:docPart>
      <w:docPartPr>
        <w:name w:val="0CE2E4F7161F45C2BA50E5040FFCD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84DDC6-5DD7-4676-81B0-D6D28CBBBA9B}"/>
      </w:docPartPr>
      <w:docPartBody>
        <w:p w:rsidR="0036638D" w:rsidRDefault="008D3150" w:rsidP="008D3150">
          <w:pPr>
            <w:pStyle w:val="0CE2E4F7161F45C2BA50E5040FFCD1D17"/>
          </w:pPr>
          <w:r w:rsidRPr="0054329A">
            <w:rPr>
              <w:b/>
              <w:highlight w:val="yellow"/>
            </w:rPr>
            <w:t>00.00</w:t>
          </w:r>
          <w:r w:rsidRPr="0054329A">
            <w:rPr>
              <w:rStyle w:val="Zstupntext"/>
              <w:b/>
              <w:shd w:val="clear" w:color="auto" w:fill="FFFF00"/>
            </w:rPr>
            <w:t>0.000</w:t>
          </w:r>
        </w:p>
      </w:docPartBody>
    </w:docPart>
    <w:docPart>
      <w:docPartPr>
        <w:name w:val="018AAD748ADA4F85870995968CC5F7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78A2F-70CC-4575-A4E1-D2EAEEB3254F}"/>
      </w:docPartPr>
      <w:docPartBody>
        <w:p w:rsidR="0036638D" w:rsidRDefault="008D3150" w:rsidP="008D3150">
          <w:pPr>
            <w:pStyle w:val="018AAD748ADA4F85870995968CC5F7727"/>
          </w:pPr>
          <w:r w:rsidRPr="002B3F65">
            <w:rPr>
              <w:b/>
              <w:highlight w:val="yellow"/>
            </w:rPr>
            <w:t>00</w:t>
          </w:r>
        </w:p>
      </w:docPartBody>
    </w:docPart>
    <w:docPart>
      <w:docPartPr>
        <w:name w:val="82DBEC010F514A338B0771DD270B7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16D21-943D-4C1D-BD8B-7F76A9E17699}"/>
      </w:docPartPr>
      <w:docPartBody>
        <w:p w:rsidR="0036638D" w:rsidRDefault="008D3150" w:rsidP="008D3150">
          <w:pPr>
            <w:pStyle w:val="82DBEC010F514A338B0771DD270B7A6B7"/>
          </w:pPr>
          <w:r w:rsidRPr="008E5A0F">
            <w:rPr>
              <w:rStyle w:val="Zstupntext"/>
              <w:shd w:val="clear" w:color="auto" w:fill="FFFF00"/>
            </w:rPr>
            <w:t>vepište identifikační údaje poddodavatele</w:t>
          </w:r>
        </w:p>
      </w:docPartBody>
    </w:docPart>
    <w:docPart>
      <w:docPartPr>
        <w:name w:val="ED920B50CBA94008B7E7E8BAADD40B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81AE0A-C239-43B9-9C22-CBD2D70F2034}"/>
      </w:docPartPr>
      <w:docPartBody>
        <w:p w:rsidR="0036638D" w:rsidRDefault="008D3150" w:rsidP="008D3150">
          <w:pPr>
            <w:pStyle w:val="ED920B50CBA94008B7E7E8BAADD40B557"/>
          </w:pPr>
          <w:r>
            <w:rPr>
              <w:rStyle w:val="Zstupntext"/>
              <w:shd w:val="clear" w:color="auto" w:fill="FFFF00"/>
            </w:rPr>
            <w:t>popište část plnění realizovanou poddodavatelem</w:t>
          </w:r>
        </w:p>
      </w:docPartBody>
    </w:docPart>
    <w:docPart>
      <w:docPartPr>
        <w:name w:val="F6F7D19DCF524D3D8920FDD77E4AE9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DDA86-F155-40A5-AB2A-C2BD06ADF00B}"/>
      </w:docPartPr>
      <w:docPartBody>
        <w:p w:rsidR="0036638D" w:rsidRDefault="008D3150" w:rsidP="008D3150">
          <w:pPr>
            <w:pStyle w:val="F6F7D19DCF524D3D8920FDD77E4AE9EB7"/>
          </w:pPr>
          <w:r w:rsidRPr="0054329A">
            <w:rPr>
              <w:b/>
              <w:highlight w:val="yellow"/>
            </w:rPr>
            <w:t>00.00</w:t>
          </w:r>
          <w:r w:rsidRPr="0054329A">
            <w:rPr>
              <w:rStyle w:val="Zstupntext"/>
              <w:b/>
              <w:shd w:val="clear" w:color="auto" w:fill="FFFF00"/>
            </w:rPr>
            <w:t>0.000</w:t>
          </w:r>
        </w:p>
      </w:docPartBody>
    </w:docPart>
    <w:docPart>
      <w:docPartPr>
        <w:name w:val="1C561026C8444018972ADE18AE9910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831C73-61EA-4E41-AB1A-88F26540A2E4}"/>
      </w:docPartPr>
      <w:docPartBody>
        <w:p w:rsidR="0036638D" w:rsidRDefault="008D3150" w:rsidP="008D3150">
          <w:pPr>
            <w:pStyle w:val="1C561026C8444018972ADE18AE9910F37"/>
          </w:pPr>
          <w:r w:rsidRPr="002B3F65">
            <w:rPr>
              <w:b/>
              <w:highlight w:val="yellow"/>
            </w:rPr>
            <w:t>00</w:t>
          </w:r>
        </w:p>
      </w:docPartBody>
    </w:docPart>
    <w:docPart>
      <w:docPartPr>
        <w:name w:val="2B4E3FD1D4904AC982920A7A2031B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B50327-C552-4F11-8B6A-FB690425D244}"/>
      </w:docPartPr>
      <w:docPartBody>
        <w:p w:rsidR="0036638D" w:rsidRDefault="008D3150" w:rsidP="008D3150">
          <w:pPr>
            <w:pStyle w:val="2B4E3FD1D4904AC982920A7A2031B99A7"/>
          </w:pPr>
          <w:r w:rsidRPr="008E5A0F">
            <w:rPr>
              <w:rStyle w:val="Zstupntext"/>
              <w:shd w:val="clear" w:color="auto" w:fill="FFFF00"/>
            </w:rPr>
            <w:t>vepište identifikační údaje poddodavatele</w:t>
          </w:r>
        </w:p>
      </w:docPartBody>
    </w:docPart>
    <w:docPart>
      <w:docPartPr>
        <w:name w:val="1907D15A61B84C7ABA8E4798D716B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5116DF-0EC9-415C-8EE3-A6388FFF6259}"/>
      </w:docPartPr>
      <w:docPartBody>
        <w:p w:rsidR="0036638D" w:rsidRDefault="008D3150" w:rsidP="008D3150">
          <w:pPr>
            <w:pStyle w:val="1907D15A61B84C7ABA8E4798D716BAEC7"/>
          </w:pPr>
          <w:r>
            <w:rPr>
              <w:rStyle w:val="Zstupntext"/>
              <w:shd w:val="clear" w:color="auto" w:fill="FFFF00"/>
            </w:rPr>
            <w:t>popište část plnění realizovanou poddodavatelem</w:t>
          </w:r>
        </w:p>
      </w:docPartBody>
    </w:docPart>
    <w:docPart>
      <w:docPartPr>
        <w:name w:val="95123A553EF44405B77221CA817125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0C304-39CE-4D3B-986E-81A6ADDB5852}"/>
      </w:docPartPr>
      <w:docPartBody>
        <w:p w:rsidR="0036638D" w:rsidRDefault="008D3150" w:rsidP="008D3150">
          <w:pPr>
            <w:pStyle w:val="95123A553EF44405B77221CA8171255D7"/>
          </w:pPr>
          <w:r w:rsidRPr="0054329A">
            <w:rPr>
              <w:b/>
              <w:highlight w:val="yellow"/>
            </w:rPr>
            <w:t>00.00</w:t>
          </w:r>
          <w:r w:rsidRPr="0054329A">
            <w:rPr>
              <w:rStyle w:val="Zstupntext"/>
              <w:b/>
              <w:shd w:val="clear" w:color="auto" w:fill="FFFF00"/>
            </w:rPr>
            <w:t>0.000</w:t>
          </w:r>
        </w:p>
      </w:docPartBody>
    </w:docPart>
    <w:docPart>
      <w:docPartPr>
        <w:name w:val="AF7DFA5B6ECA4ED7B085D66435205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13F488-0A80-4BA6-A8FE-D61094951AA3}"/>
      </w:docPartPr>
      <w:docPartBody>
        <w:p w:rsidR="0036638D" w:rsidRDefault="008D3150" w:rsidP="008D3150">
          <w:pPr>
            <w:pStyle w:val="AF7DFA5B6ECA4ED7B085D66435205C507"/>
          </w:pPr>
          <w:r w:rsidRPr="002B3F65">
            <w:rPr>
              <w:b/>
              <w:highlight w:val="yellow"/>
            </w:rPr>
            <w:t>00</w:t>
          </w:r>
        </w:p>
      </w:docPartBody>
    </w:docPart>
    <w:docPart>
      <w:docPartPr>
        <w:name w:val="E64959EE04F64AE68CE564AFF0210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EE4A0-AA79-4461-8E52-0F7B9F870B87}"/>
      </w:docPartPr>
      <w:docPartBody>
        <w:p w:rsidR="0036638D" w:rsidRDefault="008D3150" w:rsidP="008D3150">
          <w:pPr>
            <w:pStyle w:val="E64959EE04F64AE68CE564AFF02105B8"/>
          </w:pPr>
          <w:r w:rsidRPr="006875ED"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E2D2B9B387BC48CF9B8662900FD587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3C32F8-1B4C-4B62-B754-F8FFE763A9B3}"/>
      </w:docPartPr>
      <w:docPartBody>
        <w:p w:rsidR="0036638D" w:rsidRDefault="008D3150" w:rsidP="008D3150">
          <w:pPr>
            <w:pStyle w:val="E2D2B9B387BC48CF9B8662900FD587221"/>
          </w:pPr>
          <w:r w:rsidRPr="00E06B94">
            <w:rPr>
              <w:rStyle w:val="Zstupntext"/>
              <w:shd w:val="clear" w:color="auto" w:fill="FFFF00"/>
            </w:rPr>
            <w:t>Obchodní firma/název/jméno, sídlo, IČ</w:t>
          </w:r>
          <w:r>
            <w:rPr>
              <w:rStyle w:val="Zstupntext"/>
              <w:shd w:val="clear" w:color="auto" w:fill="FFFF00"/>
            </w:rPr>
            <w:t>, identifikace části zakázky, u které je příslušná část kvalifikace prokazována jinou osobou (poddodavatelem)</w:t>
          </w:r>
        </w:p>
      </w:docPartBody>
    </w:docPart>
    <w:docPart>
      <w:docPartPr>
        <w:name w:val="6EA721C00C5847E091F5C4A480C40E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68DFF-9A94-4E6E-989E-26FBF5EC02A1}"/>
      </w:docPartPr>
      <w:docPartBody>
        <w:p w:rsidR="0036638D" w:rsidRDefault="008D3150" w:rsidP="008D3150">
          <w:pPr>
            <w:pStyle w:val="6EA721C00C5847E091F5C4A480C40EF11"/>
          </w:pPr>
          <w:r w:rsidRPr="00E06B94">
            <w:rPr>
              <w:rStyle w:val="Zstupntext"/>
              <w:shd w:val="clear" w:color="auto" w:fill="FFFF00"/>
            </w:rPr>
            <w:t>Obchodní firma/název/jméno, sídlo, IČ</w:t>
          </w:r>
          <w:r>
            <w:rPr>
              <w:rStyle w:val="Zstupntext"/>
              <w:shd w:val="clear" w:color="auto" w:fill="FFFF00"/>
            </w:rPr>
            <w:t>, identifikace části zakázky, u které je příslušná část kvalifikace prokazována jinou osobou (poddodavatelem)</w:t>
          </w:r>
        </w:p>
      </w:docPartBody>
    </w:docPart>
    <w:docPart>
      <w:docPartPr>
        <w:name w:val="659AA4603CD34FCCAD3616482C158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80FC6-03B1-478D-ACAE-F721EB25F36D}"/>
      </w:docPartPr>
      <w:docPartBody>
        <w:p w:rsidR="0036638D" w:rsidRDefault="008D3150" w:rsidP="008D3150">
          <w:pPr>
            <w:pStyle w:val="659AA4603CD34FCCAD3616482C158F011"/>
          </w:pPr>
          <w:r w:rsidRPr="00E06B94">
            <w:rPr>
              <w:rStyle w:val="Zstupntext"/>
              <w:shd w:val="clear" w:color="auto" w:fill="FFFF00"/>
            </w:rPr>
            <w:t>Obchodní firma/název/jméno, sídlo, IČ</w:t>
          </w:r>
          <w:r>
            <w:rPr>
              <w:rStyle w:val="Zstupntext"/>
              <w:shd w:val="clear" w:color="auto" w:fill="FFFF00"/>
            </w:rPr>
            <w:t>, identifikace části zakázky, u které je příslušná část kvalifikace prokazována jinou osobou (poddodavatelem)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F41B2"/>
    <w:multiLevelType w:val="multilevel"/>
    <w:tmpl w:val="1D0A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752972"/>
    <w:multiLevelType w:val="multilevel"/>
    <w:tmpl w:val="7390D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44E6D45"/>
    <w:multiLevelType w:val="multilevel"/>
    <w:tmpl w:val="70B0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9A370AC"/>
    <w:multiLevelType w:val="multilevel"/>
    <w:tmpl w:val="9B36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1812B0"/>
    <w:multiLevelType w:val="multilevel"/>
    <w:tmpl w:val="56FE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9197C51"/>
    <w:multiLevelType w:val="multilevel"/>
    <w:tmpl w:val="0014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E0C6C14"/>
    <w:multiLevelType w:val="multilevel"/>
    <w:tmpl w:val="2A92A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15F3AC0"/>
    <w:multiLevelType w:val="multilevel"/>
    <w:tmpl w:val="10308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D381C2B"/>
    <w:multiLevelType w:val="multilevel"/>
    <w:tmpl w:val="87901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914"/>
    <w:rsid w:val="00012FB3"/>
    <w:rsid w:val="00020C1E"/>
    <w:rsid w:val="00034E56"/>
    <w:rsid w:val="00056047"/>
    <w:rsid w:val="000B7873"/>
    <w:rsid w:val="000C0BAF"/>
    <w:rsid w:val="000C6F8A"/>
    <w:rsid w:val="00175BAF"/>
    <w:rsid w:val="001A0A88"/>
    <w:rsid w:val="001C6EB3"/>
    <w:rsid w:val="00206D7A"/>
    <w:rsid w:val="00220547"/>
    <w:rsid w:val="00255816"/>
    <w:rsid w:val="00264E7B"/>
    <w:rsid w:val="002725EA"/>
    <w:rsid w:val="002B3D11"/>
    <w:rsid w:val="002F40D9"/>
    <w:rsid w:val="003622C2"/>
    <w:rsid w:val="0036638D"/>
    <w:rsid w:val="004005A7"/>
    <w:rsid w:val="00401794"/>
    <w:rsid w:val="0043407F"/>
    <w:rsid w:val="00437A87"/>
    <w:rsid w:val="00500BF5"/>
    <w:rsid w:val="00525EC1"/>
    <w:rsid w:val="0052759C"/>
    <w:rsid w:val="00581D65"/>
    <w:rsid w:val="005E2885"/>
    <w:rsid w:val="006102E4"/>
    <w:rsid w:val="00661701"/>
    <w:rsid w:val="006713D9"/>
    <w:rsid w:val="00677667"/>
    <w:rsid w:val="006F00C9"/>
    <w:rsid w:val="00720245"/>
    <w:rsid w:val="0072042D"/>
    <w:rsid w:val="007972B2"/>
    <w:rsid w:val="007D66BD"/>
    <w:rsid w:val="007E6E45"/>
    <w:rsid w:val="007F012A"/>
    <w:rsid w:val="00861D1B"/>
    <w:rsid w:val="00894CD3"/>
    <w:rsid w:val="008D3150"/>
    <w:rsid w:val="008F7826"/>
    <w:rsid w:val="009119D5"/>
    <w:rsid w:val="009A0CEA"/>
    <w:rsid w:val="009C731D"/>
    <w:rsid w:val="009F5A3E"/>
    <w:rsid w:val="00A36813"/>
    <w:rsid w:val="00A40251"/>
    <w:rsid w:val="00A71BF8"/>
    <w:rsid w:val="00AE2D60"/>
    <w:rsid w:val="00B6384C"/>
    <w:rsid w:val="00BA3457"/>
    <w:rsid w:val="00BB6BD3"/>
    <w:rsid w:val="00BC43FD"/>
    <w:rsid w:val="00BC711F"/>
    <w:rsid w:val="00BE4257"/>
    <w:rsid w:val="00BF3ECC"/>
    <w:rsid w:val="00C2254D"/>
    <w:rsid w:val="00C34475"/>
    <w:rsid w:val="00C4121F"/>
    <w:rsid w:val="00C961C3"/>
    <w:rsid w:val="00CB2049"/>
    <w:rsid w:val="00CC53D4"/>
    <w:rsid w:val="00CD1914"/>
    <w:rsid w:val="00CF35E3"/>
    <w:rsid w:val="00D80278"/>
    <w:rsid w:val="00D87B2D"/>
    <w:rsid w:val="00D90152"/>
    <w:rsid w:val="00DA6FA4"/>
    <w:rsid w:val="00E23031"/>
    <w:rsid w:val="00E4023D"/>
    <w:rsid w:val="00E5146C"/>
    <w:rsid w:val="00EE1AC4"/>
    <w:rsid w:val="00EF6B9E"/>
    <w:rsid w:val="00F262D0"/>
    <w:rsid w:val="00F3005F"/>
    <w:rsid w:val="00FD093A"/>
    <w:rsid w:val="00FE2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00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8D3150"/>
    <w:rPr>
      <w:rFonts w:cs="Times New Roman"/>
      <w:color w:val="808080"/>
    </w:rPr>
  </w:style>
  <w:style w:type="paragraph" w:customStyle="1" w:styleId="525F3CF594F7485C9A824FADEDB6F5EA">
    <w:name w:val="525F3CF594F7485C9A824FADEDB6F5EA"/>
    <w:rsid w:val="001C6EB3"/>
  </w:style>
  <w:style w:type="paragraph" w:customStyle="1" w:styleId="9B86D832C76D4126A8C1986D234DF0C4">
    <w:name w:val="9B86D832C76D4126A8C1986D234DF0C4"/>
    <w:rsid w:val="001C6EB3"/>
  </w:style>
  <w:style w:type="paragraph" w:customStyle="1" w:styleId="0C233126B6B8456D82BDCAAFB3078159">
    <w:name w:val="0C233126B6B8456D82BDCAAFB3078159"/>
    <w:rsid w:val="007F012A"/>
  </w:style>
  <w:style w:type="paragraph" w:customStyle="1" w:styleId="B1E84C5A73514E749F03BCB9D666C002">
    <w:name w:val="B1E84C5A73514E749F03BCB9D666C002"/>
    <w:rsid w:val="007F012A"/>
  </w:style>
  <w:style w:type="paragraph" w:customStyle="1" w:styleId="C79E5331716E467C8284C3B5C87B0D58">
    <w:name w:val="C79E5331716E467C8284C3B5C87B0D58"/>
    <w:rsid w:val="007F012A"/>
  </w:style>
  <w:style w:type="paragraph" w:customStyle="1" w:styleId="E64959EE04F64AE68CE564AFF02105B8">
    <w:name w:val="E64959EE04F64AE68CE564AFF02105B8"/>
    <w:rsid w:val="008D3150"/>
  </w:style>
  <w:style w:type="paragraph" w:customStyle="1" w:styleId="64CEB9BD38854F4C92579EBFF1CC3D8212">
    <w:name w:val="64CEB9BD38854F4C92579EBFF1CC3D8212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0541B437E6CA4459A3B7E8222B063C8512">
    <w:name w:val="0541B437E6CA4459A3B7E8222B063C8512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4F80D570521B43F5979BC3F63F74EEE012">
    <w:name w:val="4F80D570521B43F5979BC3F63F74EEE012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F2B29CEDCE2843ED870AAB7A9464093C12">
    <w:name w:val="F2B29CEDCE2843ED870AAB7A9464093C12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F7FA51ED8A9640E28992C30F3A1B28E911">
    <w:name w:val="F7FA51ED8A9640E28992C30F3A1B28E911"/>
    <w:rsid w:val="008D3150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ascii="Calibri" w:eastAsia="Calibri" w:hAnsi="Calibri" w:cs="Times New Roman"/>
      <w:szCs w:val="24"/>
      <w:lang w:eastAsia="en-US"/>
    </w:rPr>
  </w:style>
  <w:style w:type="paragraph" w:customStyle="1" w:styleId="7312BA2491624631B4534EA50B6A480811">
    <w:name w:val="7312BA2491624631B4534EA50B6A480811"/>
    <w:rsid w:val="008D3150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ascii="Calibri" w:eastAsia="Calibri" w:hAnsi="Calibri" w:cs="Times New Roman"/>
      <w:szCs w:val="24"/>
      <w:lang w:eastAsia="en-US"/>
    </w:rPr>
  </w:style>
  <w:style w:type="paragraph" w:customStyle="1" w:styleId="45CE6A1AF2AF4422BFAB97961E00EA827">
    <w:name w:val="45CE6A1AF2AF4422BFAB97961E00EA827"/>
    <w:rsid w:val="008D3150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ascii="Calibri" w:eastAsia="Calibri" w:hAnsi="Calibri" w:cs="Times New Roman"/>
      <w:szCs w:val="24"/>
      <w:lang w:eastAsia="en-US"/>
    </w:rPr>
  </w:style>
  <w:style w:type="paragraph" w:customStyle="1" w:styleId="3CE2BD37DB6C41FB90E5905B794622FB7">
    <w:name w:val="3CE2BD37DB6C41FB90E5905B794622FB7"/>
    <w:rsid w:val="008D3150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ascii="Calibri" w:eastAsia="Calibri" w:hAnsi="Calibri" w:cs="Times New Roman"/>
      <w:szCs w:val="24"/>
      <w:lang w:eastAsia="en-US"/>
    </w:rPr>
  </w:style>
  <w:style w:type="paragraph" w:customStyle="1" w:styleId="4B6041E6A81F4041A4A2C5CB53BD953D7">
    <w:name w:val="4B6041E6A81F4041A4A2C5CB53BD953D7"/>
    <w:rsid w:val="008D3150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ascii="Calibri" w:eastAsia="Calibri" w:hAnsi="Calibri" w:cs="Times New Roman"/>
      <w:szCs w:val="24"/>
      <w:lang w:eastAsia="en-US"/>
    </w:rPr>
  </w:style>
  <w:style w:type="paragraph" w:customStyle="1" w:styleId="E2D2B9B387BC48CF9B8662900FD587221">
    <w:name w:val="E2D2B9B387BC48CF9B8662900FD587221"/>
    <w:rsid w:val="008D3150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ascii="Calibri" w:eastAsia="Calibri" w:hAnsi="Calibri" w:cs="Times New Roman"/>
      <w:szCs w:val="24"/>
      <w:lang w:eastAsia="en-US"/>
    </w:rPr>
  </w:style>
  <w:style w:type="paragraph" w:customStyle="1" w:styleId="6EA721C00C5847E091F5C4A480C40EF11">
    <w:name w:val="6EA721C00C5847E091F5C4A480C40EF11"/>
    <w:rsid w:val="008D3150"/>
    <w:pPr>
      <w:spacing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659AA4603CD34FCCAD3616482C158F011">
    <w:name w:val="659AA4603CD34FCCAD3616482C158F011"/>
    <w:rsid w:val="008D3150"/>
    <w:pPr>
      <w:spacing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4C9CCB3F84144DEAAA65481CB6AF894E19">
    <w:name w:val="4C9CCB3F84144DEAAA65481CB6AF894E19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0186E44F46024FB7A2125775BBA8389C19">
    <w:name w:val="0186E44F46024FB7A2125775BBA8389C19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7B6049F8CD5A40FCA0976651DCA17D0819">
    <w:name w:val="7B6049F8CD5A40FCA0976651DCA17D0819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7A02AC45F48041E8B46875D45C54C35914">
    <w:name w:val="7A02AC45F48041E8B46875D45C54C35914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6759558770ED48C2858FB92669AB2B5811">
    <w:name w:val="6759558770ED48C2858FB92669AB2B5811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C9382D31C9D4438AA8C04D396E8AB32312">
    <w:name w:val="C9382D31C9D4438AA8C04D396E8AB32312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724B2CF774C04D58930C69F39DDFF06C12">
    <w:name w:val="724B2CF774C04D58930C69F39DDFF06C12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28DCD4E14A4B48AF87166EA1C2D03BC112">
    <w:name w:val="28DCD4E14A4B48AF87166EA1C2D03BC112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5211524DAA9949B7A064BB43D167326A12">
    <w:name w:val="5211524DAA9949B7A064BB43D167326A12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EFD3C849E53F4C3BBD36959B93A5570612">
    <w:name w:val="EFD3C849E53F4C3BBD36959B93A5570612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C1F433FF4BDB47ADA3AAD321231A48C37">
    <w:name w:val="C1F433FF4BDB47ADA3AAD321231A48C3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B6C5EE436B0447F7832837385B56A6F97">
    <w:name w:val="B6C5EE436B0447F7832837385B56A6F9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12C1A1B04A81444EAABE072197AC812D7">
    <w:name w:val="12C1A1B04A81444EAABE072197AC812D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7EAAFB3A1FCF4327AFC08D84E58196707">
    <w:name w:val="7EAAFB3A1FCF4327AFC08D84E5819670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5B520F9DA0704544B69C388C1D36153A7">
    <w:name w:val="5B520F9DA0704544B69C388C1D36153A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FCEDBEB7E4CC4EA9866A8EB2A6CA37E611">
    <w:name w:val="FCEDBEB7E4CC4EA9866A8EB2A6CA37E611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4FD6B1D7463345BA9344965D062FD80418">
    <w:name w:val="4FD6B1D7463345BA9344965D062FD80418"/>
    <w:rsid w:val="008D3150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ascii="Calibri" w:eastAsia="Calibri" w:hAnsi="Calibri" w:cs="Times New Roman"/>
      <w:szCs w:val="24"/>
      <w:lang w:eastAsia="en-US"/>
    </w:rPr>
  </w:style>
  <w:style w:type="paragraph" w:customStyle="1" w:styleId="29215DE435C64531AF2EFC8EA329AB097">
    <w:name w:val="29215DE435C64531AF2EFC8EA329AB09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0E6A62BBC3AE4C5F856B98F75884285B7">
    <w:name w:val="0E6A62BBC3AE4C5F856B98F75884285B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6E8D18AFCFFF4366B1691B9498541A997">
    <w:name w:val="6E8D18AFCFFF4366B1691B9498541A99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960914F09A7746758B72E77737DA21A57">
    <w:name w:val="960914F09A7746758B72E77737DA21A5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E582AA59F91243EA88293C89BE788B227">
    <w:name w:val="E582AA59F91243EA88293C89BE788B22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429DEED7D63C4B76BB519FF5F7ECE2687">
    <w:name w:val="429DEED7D63C4B76BB519FF5F7ECE268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0CE2E4F7161F45C2BA50E5040FFCD1D17">
    <w:name w:val="0CE2E4F7161F45C2BA50E5040FFCD1D1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018AAD748ADA4F85870995968CC5F7727">
    <w:name w:val="018AAD748ADA4F85870995968CC5F772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82DBEC010F514A338B0771DD270B7A6B7">
    <w:name w:val="82DBEC010F514A338B0771DD270B7A6B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ED920B50CBA94008B7E7E8BAADD40B557">
    <w:name w:val="ED920B50CBA94008B7E7E8BAADD40B55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F6F7D19DCF524D3D8920FDD77E4AE9EB7">
    <w:name w:val="F6F7D19DCF524D3D8920FDD77E4AE9EB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1C561026C8444018972ADE18AE9910F37">
    <w:name w:val="1C561026C8444018972ADE18AE9910F3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2B4E3FD1D4904AC982920A7A2031B99A7">
    <w:name w:val="2B4E3FD1D4904AC982920A7A2031B99A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1907D15A61B84C7ABA8E4798D716BAEC7">
    <w:name w:val="1907D15A61B84C7ABA8E4798D716BAEC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95123A553EF44405B77221CA8171255D7">
    <w:name w:val="95123A553EF44405B77221CA8171255D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AF7DFA5B6ECA4ED7B085D66435205C507">
    <w:name w:val="AF7DFA5B6ECA4ED7B085D66435205C50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FFBF11FA46BA4E3EB1395BDD000DECC97">
    <w:name w:val="FFBF11FA46BA4E3EB1395BDD000DECC9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D094529AF67E4F93A504019848CBEBCA7">
    <w:name w:val="D094529AF67E4F93A504019848CBEBCA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3B35920BB8A44DF29E31163157ADB85A7">
    <w:name w:val="3B35920BB8A44DF29E31163157ADB85A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EB745B9100F74293A146448244A7536F7">
    <w:name w:val="EB745B9100F74293A146448244A7536F7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BB43F3F52DCB489CB1DD80C3B0DBAF1B7">
    <w:name w:val="BB43F3F52DCB489CB1DD80C3B0DBAF1B7"/>
    <w:rsid w:val="008D3150"/>
    <w:pPr>
      <w:spacing w:before="120" w:after="0" w:line="240" w:lineRule="auto"/>
      <w:ind w:left="720"/>
      <w:contextualSpacing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672C4F62555A490EA3FB5B384B1AA9CC15">
    <w:name w:val="672C4F62555A490EA3FB5B384B1AA9CC15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4B739B7F707542BE8BA87088595B8B4715">
    <w:name w:val="4B739B7F707542BE8BA87088595B8B4715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  <w:style w:type="paragraph" w:customStyle="1" w:styleId="3ADA802DABDD4B6AB32C5F073D66A21615">
    <w:name w:val="3ADA802DABDD4B6AB32C5F073D66A21615"/>
    <w:rsid w:val="008D3150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9A4E4-B6E1-4F78-B172-B52130FA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Dokument_sablona</Template>
  <TotalTime>0</TotalTime>
  <Pages>5</Pages>
  <Words>1527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Jelínek Petr</dc:creator>
  <cp:lastModifiedBy>Barbora Schrotterova</cp:lastModifiedBy>
  <cp:revision>3</cp:revision>
  <dcterms:created xsi:type="dcterms:W3CDTF">2021-02-25T12:26:00Z</dcterms:created>
  <dcterms:modified xsi:type="dcterms:W3CDTF">2021-02-25T12:57:00Z</dcterms:modified>
</cp:coreProperties>
</file>