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CC9B4" w14:textId="53702623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564AFD64" w:rsidR="00393720" w:rsidRPr="00C16997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technická specifikace předmětu </w:t>
      </w:r>
      <w:r w:rsidR="00CA5837">
        <w:rPr>
          <w:caps/>
          <w:sz w:val="40"/>
        </w:rPr>
        <w:t>plnění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F70378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0D4030EB" w:rsidR="00F70378" w:rsidRPr="00C16997" w:rsidRDefault="00F70378" w:rsidP="00F703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>
              <w:rPr>
                <w:rFonts w:asciiTheme="majorHAnsi" w:hAnsiTheme="majorHAnsi" w:cstheme="majorHAnsi"/>
                <w:b/>
              </w:rPr>
              <w:t>rámcové dohody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5578F49" w:rsidR="00F70378" w:rsidRPr="00C16997" w:rsidRDefault="00F70378" w:rsidP="00F70378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Rámcová dohoda na d</w:t>
            </w:r>
            <w:r w:rsidRPr="000F21C0">
              <w:rPr>
                <w:rFonts w:asciiTheme="majorHAnsi" w:hAnsiTheme="majorHAnsi" w:cstheme="majorHAnsi"/>
                <w:b/>
              </w:rPr>
              <w:t>odávk</w:t>
            </w:r>
            <w:r>
              <w:rPr>
                <w:rFonts w:asciiTheme="majorHAnsi" w:hAnsiTheme="majorHAnsi" w:cstheme="majorHAnsi"/>
                <w:b/>
              </w:rPr>
              <w:t>u</w:t>
            </w:r>
            <w:r w:rsidRPr="000F21C0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 xml:space="preserve">HW a SW IT vybavení </w:t>
            </w:r>
          </w:p>
        </w:tc>
      </w:tr>
      <w:tr w:rsidR="00F70378" w:rsidRPr="00C16997" w14:paraId="6BECB999" w14:textId="77777777" w:rsidTr="54A9FA29">
        <w:tc>
          <w:tcPr>
            <w:tcW w:w="3114" w:type="dxa"/>
          </w:tcPr>
          <w:p w14:paraId="48E215BE" w14:textId="324C8140" w:rsidR="00F70378" w:rsidRPr="00C16997" w:rsidRDefault="00F70378" w:rsidP="00F703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7D23B2DB" w:rsidR="00F70378" w:rsidRPr="00C16997" w:rsidRDefault="00F70378" w:rsidP="00F70378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 xml:space="preserve">zjednodušené podlimitní řízení na uzavření rámcové dohody </w:t>
            </w:r>
          </w:p>
        </w:tc>
      </w:tr>
      <w:tr w:rsidR="00F70378" w:rsidRPr="00C16997" w14:paraId="16E049F7" w14:textId="77777777" w:rsidTr="54A9FA29">
        <w:tc>
          <w:tcPr>
            <w:tcW w:w="3114" w:type="dxa"/>
          </w:tcPr>
          <w:p w14:paraId="73991392" w14:textId="2F0C9332" w:rsidR="00F70378" w:rsidRPr="00C16997" w:rsidRDefault="00F70378" w:rsidP="00F70378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9AE6027" w:rsidR="00F70378" w:rsidRPr="00C16997" w:rsidRDefault="00F70378" w:rsidP="00F703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83307F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83307F">
        <w:rPr>
          <w:rStyle w:val="Siln"/>
          <w:rFonts w:cstheme="majorHAnsi"/>
          <w:b/>
        </w:rPr>
        <w:t>Technická specifikace předmětu veřejné zakázky</w:t>
      </w:r>
    </w:p>
    <w:p w14:paraId="629DA8F6" w14:textId="0EDD3894" w:rsidR="0083307F" w:rsidRPr="0083307F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83307F">
        <w:rPr>
          <w:rFonts w:asciiTheme="majorHAnsi" w:hAnsiTheme="majorHAnsi" w:cstheme="majorBidi"/>
        </w:rPr>
        <w:t>Tento dokument stanovuje minimální požadované technické parametry předmětu veřejné zakázky – nov</w:t>
      </w:r>
      <w:r w:rsidR="00CA5837" w:rsidRPr="0083307F">
        <w:rPr>
          <w:rFonts w:asciiTheme="majorHAnsi" w:hAnsiTheme="majorHAnsi" w:cstheme="majorBidi"/>
        </w:rPr>
        <w:t>é</w:t>
      </w:r>
      <w:r w:rsidR="0083307F" w:rsidRPr="0083307F">
        <w:rPr>
          <w:rFonts w:asciiTheme="majorHAnsi" w:hAnsiTheme="majorHAnsi" w:cstheme="majorBidi"/>
        </w:rPr>
        <w:t>ho HW i SW IT</w:t>
      </w:r>
      <w:r w:rsidR="00CA5837" w:rsidRPr="0083307F">
        <w:rPr>
          <w:rFonts w:asciiTheme="majorHAnsi" w:hAnsiTheme="majorHAnsi" w:cstheme="majorBidi"/>
        </w:rPr>
        <w:t xml:space="preserve"> vybavení</w:t>
      </w:r>
      <w:r w:rsidRPr="0083307F">
        <w:rPr>
          <w:rFonts w:asciiTheme="majorHAnsi" w:hAnsiTheme="majorHAnsi" w:cstheme="majorBidi"/>
        </w:rPr>
        <w:t xml:space="preserve"> </w:t>
      </w:r>
      <w:r w:rsidR="00E053DF" w:rsidRPr="00E053DF">
        <w:rPr>
          <w:rFonts w:asciiTheme="majorHAnsi" w:hAnsiTheme="majorHAnsi" w:cstheme="majorBidi"/>
        </w:rPr>
        <w:t xml:space="preserve">a poskytování poradenské činnosti v oblasti nasazování produktů cloudového řešení pro digitální kancelář </w:t>
      </w:r>
      <w:r w:rsidRPr="0083307F">
        <w:rPr>
          <w:rFonts w:asciiTheme="majorHAnsi" w:hAnsiTheme="majorHAnsi" w:cstheme="majorBidi"/>
        </w:rPr>
        <w:t>(dále jako „</w:t>
      </w:r>
      <w:r w:rsidRPr="0083307F">
        <w:rPr>
          <w:rFonts w:asciiTheme="majorHAnsi" w:hAnsiTheme="majorHAnsi" w:cstheme="majorBidi"/>
          <w:b/>
          <w:bCs/>
        </w:rPr>
        <w:t>předmět veřejné zakázky</w:t>
      </w:r>
      <w:r w:rsidRPr="0083307F">
        <w:rPr>
          <w:rFonts w:asciiTheme="majorHAnsi" w:hAnsiTheme="majorHAnsi" w:cstheme="majorBidi"/>
        </w:rPr>
        <w:t>“ nebo „</w:t>
      </w:r>
      <w:r w:rsidRPr="0083307F">
        <w:rPr>
          <w:rFonts w:asciiTheme="majorHAnsi" w:hAnsiTheme="majorHAnsi" w:cstheme="majorBidi"/>
          <w:b/>
          <w:bCs/>
        </w:rPr>
        <w:t>zařízení</w:t>
      </w:r>
      <w:r w:rsidRPr="0083307F">
        <w:rPr>
          <w:rFonts w:asciiTheme="majorHAnsi" w:hAnsiTheme="majorHAnsi" w:cstheme="majorBidi"/>
        </w:rPr>
        <w:t>“).</w:t>
      </w:r>
      <w:r w:rsidR="4DB67052" w:rsidRPr="0083307F">
        <w:rPr>
          <w:rFonts w:asciiTheme="majorHAnsi" w:hAnsiTheme="majorHAnsi" w:cstheme="majorBidi"/>
        </w:rPr>
        <w:t xml:space="preserve"> </w:t>
      </w:r>
    </w:p>
    <w:p w14:paraId="68AA4DC6" w14:textId="45BC4486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83307F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</w:t>
      </w:r>
      <w:proofErr w:type="spellStart"/>
      <w:r w:rsidRPr="0083307F">
        <w:rPr>
          <w:rFonts w:ascii="Calibri Light" w:eastAsia="Calibri Light" w:hAnsi="Calibri Light" w:cs="Calibri Light"/>
        </w:rPr>
        <w:t>datasheets</w:t>
      </w:r>
      <w:proofErr w:type="spellEnd"/>
      <w:r w:rsidRPr="0083307F">
        <w:rPr>
          <w:rFonts w:ascii="Calibri Light" w:eastAsia="Calibri Light" w:hAnsi="Calibri Light" w:cs="Calibri Light"/>
        </w:rPr>
        <w:t>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467C266E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="00AA2AF4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007978AB" w14:textId="08F2749F" w:rsidR="00494E93" w:rsidRPr="00C16997" w:rsidRDefault="000C0CD3" w:rsidP="00494E9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lastRenderedPageBreak/>
        <w:t>Hardware: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029"/>
        <w:gridCol w:w="3118"/>
        <w:gridCol w:w="4082"/>
      </w:tblGrid>
      <w:tr w:rsidR="00494E93" w:rsidRPr="00C16997" w14:paraId="65EFFE02" w14:textId="77777777" w:rsidTr="7A9FC932">
        <w:trPr>
          <w:tblHeader/>
        </w:trPr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F16E66D" w14:textId="77777777" w:rsidR="00494E93" w:rsidRPr="00C16997" w:rsidRDefault="00494E9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C92C72E" w14:textId="224C9E39" w:rsidR="00494E93" w:rsidRPr="00C16997" w:rsidRDefault="00CD1ADC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0C0CD3" w:rsidRPr="00C16997" w14:paraId="6BE055BC" w14:textId="77777777" w:rsidTr="7A9FC932">
        <w:trPr>
          <w:tblHeader/>
        </w:trPr>
        <w:tc>
          <w:tcPr>
            <w:tcW w:w="922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55152C0" w14:textId="1E4EACD6" w:rsidR="000C0CD3" w:rsidRPr="00C16997" w:rsidRDefault="000C0CD3" w:rsidP="00494E9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Notebook – typ A</w:t>
            </w:r>
            <w:r w:rsidR="00CA6841">
              <w:rPr>
                <w:rFonts w:asciiTheme="majorHAnsi" w:hAnsiTheme="majorHAnsi" w:cstheme="majorHAnsi"/>
                <w:b/>
              </w:rPr>
              <w:t xml:space="preserve"> – </w:t>
            </w:r>
            <w:r w:rsidR="00CA6841" w:rsidRPr="00CA6841">
              <w:rPr>
                <w:rFonts w:asciiTheme="majorHAnsi" w:hAnsiTheme="majorHAnsi" w:cstheme="majorHAnsi"/>
                <w:b/>
              </w:rPr>
              <w:t>Přenosný počítač z modelové řady pro firmy (korporace)</w:t>
            </w:r>
          </w:p>
        </w:tc>
      </w:tr>
      <w:tr w:rsidR="00CA6841" w:rsidRPr="00C16997" w14:paraId="2FCDA62A" w14:textId="77777777" w:rsidTr="7A9FC932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8AF5546" w14:textId="6C208124" w:rsidR="00CA6841" w:rsidRPr="00C16997" w:rsidRDefault="00BD7FCE" w:rsidP="003D2B7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7D483C">
              <w:rPr>
                <w:rFonts w:asciiTheme="majorHAnsi" w:hAnsiTheme="majorHAnsi" w:cstheme="majorHAnsi"/>
              </w:rPr>
              <w:t xml:space="preserve">hlopříčka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9676419" w14:textId="50E9F21A" w:rsidR="00CA6841" w:rsidRPr="00C16997" w:rsidRDefault="005D6525" w:rsidP="003D2B7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14“</w:t>
            </w:r>
          </w:p>
        </w:tc>
        <w:sdt>
          <w:sdtPr>
            <w:rPr>
              <w:rFonts w:asciiTheme="majorHAnsi" w:hAnsiTheme="majorHAnsi" w:cstheme="majorHAnsi"/>
            </w:rPr>
            <w:id w:val="-489249514"/>
            <w:placeholder>
              <w:docPart w:val="140D0CAEED2D4750ABBEA4A0751E1289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E781516" w14:textId="77777777" w:rsidR="00CA6841" w:rsidRPr="00C16997" w:rsidRDefault="00CA6841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53980" w:rsidRPr="00C16997" w14:paraId="658768A7" w14:textId="77777777" w:rsidTr="7A9FC932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F6C636F" w14:textId="4CDD54A1" w:rsidR="00C53980" w:rsidRPr="00C16997" w:rsidRDefault="00BD7FCE" w:rsidP="00C5398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C53980">
              <w:rPr>
                <w:rFonts w:asciiTheme="majorHAnsi" w:hAnsiTheme="majorHAnsi" w:cstheme="majorHAnsi"/>
              </w:rPr>
              <w:t>ozlišení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2F92C8" w14:textId="678A1BEF" w:rsidR="00C53980" w:rsidRPr="00C16997" w:rsidRDefault="00C53980" w:rsidP="7A9FC932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</w:t>
            </w:r>
            <w:r w:rsidR="002555C4">
              <w:rPr>
                <w:rFonts w:asciiTheme="majorHAnsi" w:hAnsiTheme="majorHAnsi" w:cstheme="majorHAnsi"/>
              </w:rPr>
              <w:t xml:space="preserve"> </w:t>
            </w:r>
            <w:r w:rsidRPr="00734545">
              <w:rPr>
                <w:rFonts w:asciiTheme="majorHAnsi" w:hAnsiTheme="majorHAnsi" w:cstheme="majorHAnsi"/>
              </w:rPr>
              <w:t>1920x1200</w:t>
            </w:r>
          </w:p>
        </w:tc>
        <w:sdt>
          <w:sdtPr>
            <w:rPr>
              <w:rFonts w:asciiTheme="majorHAnsi" w:hAnsiTheme="majorHAnsi" w:cstheme="majorHAnsi"/>
            </w:rPr>
            <w:id w:val="-174111922"/>
            <w:placeholder>
              <w:docPart w:val="22FC7FAF606B4AE0B31D760AEA7557E2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81EED6E" w14:textId="3B3F401A" w:rsidR="00C53980" w:rsidRPr="00C16997" w:rsidRDefault="00C53980" w:rsidP="00C539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53980" w:rsidRPr="00C16997" w14:paraId="1C132811" w14:textId="77777777" w:rsidTr="7A9FC932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AA8E7B4" w14:textId="60585ABB" w:rsidR="00C53980" w:rsidRPr="00C16997" w:rsidRDefault="00BD7FCE" w:rsidP="00C5398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C53980">
              <w:rPr>
                <w:rFonts w:asciiTheme="majorHAnsi" w:hAnsiTheme="majorHAnsi" w:cstheme="majorHAnsi"/>
              </w:rPr>
              <w:t>ovrch displeje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CD8E5B" w14:textId="61F6036B" w:rsidR="00C53980" w:rsidRPr="00C16997" w:rsidRDefault="00C53980" w:rsidP="00C5398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matný</w:t>
            </w:r>
          </w:p>
        </w:tc>
        <w:sdt>
          <w:sdtPr>
            <w:rPr>
              <w:rFonts w:asciiTheme="majorHAnsi" w:hAnsiTheme="majorHAnsi" w:cstheme="majorHAnsi"/>
            </w:rPr>
            <w:id w:val="1255482226"/>
            <w:placeholder>
              <w:docPart w:val="1D2DB7C8A309440685283729DF3A20DA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4DAE1BF" w14:textId="4DFFC9B7" w:rsidR="00C53980" w:rsidRPr="00C16997" w:rsidRDefault="00C53980" w:rsidP="00C539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C53980" w:rsidRPr="00C16997" w14:paraId="3655E94F" w14:textId="77777777" w:rsidTr="7A9FC932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F4D930" w14:textId="2A5719EB" w:rsidR="00C53980" w:rsidRPr="00C16997" w:rsidRDefault="006D1E09" w:rsidP="00C5398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svítivost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D3CC514" w14:textId="08CD678C" w:rsidR="00C53980" w:rsidRPr="00C16997" w:rsidRDefault="00C53980" w:rsidP="00C5398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300 </w:t>
            </w:r>
            <w:proofErr w:type="spellStart"/>
            <w:r>
              <w:rPr>
                <w:rFonts w:asciiTheme="majorHAnsi" w:hAnsiTheme="majorHAnsi" w:cstheme="majorHAnsi"/>
              </w:rPr>
              <w:t>nitů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679398078"/>
            <w:placeholder>
              <w:docPart w:val="C0A2623D5C21402FA97629C9469B548C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F616469" w14:textId="6C17C575" w:rsidR="00C53980" w:rsidRPr="00C16997" w:rsidRDefault="00C53980" w:rsidP="00C539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C53980" w:rsidRPr="00C16997" w14:paraId="1B29ABB1" w14:textId="77777777" w:rsidTr="7A9FC932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5EC542" w14:textId="2AA33ED9" w:rsidR="00C53980" w:rsidRPr="00C16997" w:rsidRDefault="00BD7FCE" w:rsidP="00C53980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012DFB">
              <w:rPr>
                <w:rFonts w:asciiTheme="majorHAnsi" w:hAnsiTheme="majorHAnsi" w:cstheme="majorHAnsi"/>
              </w:rPr>
              <w:t>rocesor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3C24C45" w14:textId="73174F35" w:rsidR="00C53980" w:rsidRPr="00C16997" w:rsidRDefault="00012DFB" w:rsidP="00C53980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12DFB">
              <w:rPr>
                <w:rFonts w:asciiTheme="majorHAnsi" w:hAnsiTheme="majorHAnsi" w:cstheme="majorHAnsi"/>
              </w:rPr>
              <w:t>min. 18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12DFB">
              <w:rPr>
                <w:rFonts w:asciiTheme="majorHAnsi" w:hAnsiTheme="majorHAnsi" w:cstheme="majorHAnsi"/>
              </w:rPr>
              <w:t xml:space="preserve">300 bodů dle </w:t>
            </w:r>
            <w:hyperlink r:id="rId11" w:history="1">
              <w:r w:rsidRPr="00F031F4">
                <w:rPr>
                  <w:rStyle w:val="Hypertextovodkaz"/>
                  <w:rFonts w:asciiTheme="majorHAnsi" w:hAnsiTheme="majorHAnsi" w:cstheme="majorHAnsi"/>
                </w:rPr>
                <w:t>www.cpubenchmark.net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r w:rsidRPr="00012DFB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012DFB">
              <w:rPr>
                <w:rFonts w:asciiTheme="majorHAnsi" w:hAnsiTheme="majorHAnsi" w:cstheme="majorHAnsi"/>
              </w:rPr>
              <w:t>Multithread</w:t>
            </w:r>
            <w:proofErr w:type="spellEnd"/>
            <w:r w:rsidRPr="00012DFB">
              <w:rPr>
                <w:rFonts w:asciiTheme="majorHAnsi" w:hAnsiTheme="majorHAnsi" w:cstheme="majorHAnsi"/>
              </w:rPr>
              <w:t xml:space="preserve"> - CPU Mark</w:t>
            </w:r>
          </w:p>
        </w:tc>
        <w:sdt>
          <w:sdtPr>
            <w:rPr>
              <w:rFonts w:asciiTheme="majorHAnsi" w:hAnsiTheme="majorHAnsi" w:cstheme="majorHAnsi"/>
            </w:rPr>
            <w:id w:val="-488711270"/>
            <w:placeholder>
              <w:docPart w:val="69D052C3704249CB9099EED50D8DBC10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FF4BDFE" w14:textId="77777777" w:rsidR="00C53980" w:rsidRPr="00C16997" w:rsidRDefault="00C53980" w:rsidP="00C53980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C436E" w:rsidRPr="00C16997" w14:paraId="32F655AF" w14:textId="77777777" w:rsidTr="7A9FC932">
        <w:trPr>
          <w:trHeight w:val="270"/>
        </w:trPr>
        <w:tc>
          <w:tcPr>
            <w:tcW w:w="20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28AC66DD" w14:textId="7459F0C1" w:rsidR="001C436E" w:rsidRPr="001C436E" w:rsidRDefault="00BD7FCE" w:rsidP="001C436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="001C436E" w:rsidRPr="001C436E">
              <w:rPr>
                <w:rFonts w:asciiTheme="majorHAnsi" w:hAnsiTheme="majorHAnsi" w:cstheme="majorHAnsi"/>
              </w:rPr>
              <w:t xml:space="preserve">perační paměť: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8F303A6" w14:textId="28D3D408" w:rsidR="001C436E" w:rsidRPr="001C436E" w:rsidRDefault="00977CA6" w:rsidP="001C436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="001C436E" w:rsidRPr="001C436E">
              <w:rPr>
                <w:rFonts w:asciiTheme="majorHAnsi" w:hAnsiTheme="majorHAnsi" w:cstheme="majorHAnsi"/>
              </w:rPr>
              <w:t xml:space="preserve">16 GB RAM DDR5 </w:t>
            </w:r>
          </w:p>
        </w:tc>
        <w:sdt>
          <w:sdtPr>
            <w:rPr>
              <w:rFonts w:asciiTheme="majorHAnsi" w:hAnsiTheme="majorHAnsi" w:cstheme="majorHAnsi"/>
            </w:rPr>
            <w:id w:val="275070122"/>
            <w:placeholder>
              <w:docPart w:val="20931674952C4DC6BE083B03ACAC9BCF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vAlign w:val="center"/>
              </w:tcPr>
              <w:p w14:paraId="1DDFEF91" w14:textId="2EB62E9E" w:rsidR="001C436E" w:rsidRPr="00C16997" w:rsidRDefault="001C436E" w:rsidP="001C43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C436E" w:rsidRPr="00C16997" w14:paraId="3CD9B503" w14:textId="77777777" w:rsidTr="7A9FC932">
        <w:trPr>
          <w:trHeight w:val="246"/>
        </w:trPr>
        <w:tc>
          <w:tcPr>
            <w:tcW w:w="2029" w:type="dxa"/>
            <w:vMerge/>
            <w:vAlign w:val="center"/>
          </w:tcPr>
          <w:p w14:paraId="258D42B2" w14:textId="77777777" w:rsidR="001C436E" w:rsidRPr="001C436E" w:rsidRDefault="001C436E" w:rsidP="001C436E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4475A4" w14:textId="11AE11BF" w:rsidR="001C436E" w:rsidRPr="001C436E" w:rsidRDefault="001C436E" w:rsidP="0067006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C436E">
              <w:rPr>
                <w:rFonts w:asciiTheme="majorHAnsi" w:hAnsiTheme="majorHAnsi" w:cstheme="majorHAnsi"/>
              </w:rPr>
              <w:t>jeden volný slot na rozšíření paměti</w:t>
            </w:r>
          </w:p>
        </w:tc>
        <w:sdt>
          <w:sdtPr>
            <w:rPr>
              <w:rFonts w:asciiTheme="majorHAnsi" w:hAnsiTheme="majorHAnsi" w:cstheme="majorHAnsi"/>
            </w:rPr>
            <w:id w:val="245467115"/>
            <w:placeholder>
              <w:docPart w:val="3FB4838215824C328981F032BD9D16CF"/>
            </w:placeholder>
          </w:sdtPr>
          <w:sdtContent>
            <w:tc>
              <w:tcPr>
                <w:tcW w:w="4082" w:type="dxa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861D949" w14:textId="17681379" w:rsidR="001C436E" w:rsidRDefault="001C436E" w:rsidP="001C43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C436E" w:rsidRPr="00C16997" w14:paraId="208246FD" w14:textId="77777777" w:rsidTr="7A9FC932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F08BD0" w14:textId="7FA569B9" w:rsidR="001C436E" w:rsidRPr="00C16997" w:rsidRDefault="00BD7FCE" w:rsidP="001C436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977CA6">
              <w:rPr>
                <w:rFonts w:asciiTheme="majorHAnsi" w:hAnsiTheme="majorHAnsi" w:cstheme="majorHAnsi"/>
              </w:rPr>
              <w:t>evný disk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130726C" w14:textId="3D542668" w:rsidR="001C436E" w:rsidRPr="00C16997" w:rsidRDefault="00977CA6" w:rsidP="001C436E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Pr="00977CA6">
              <w:rPr>
                <w:rFonts w:asciiTheme="majorHAnsi" w:hAnsiTheme="majorHAnsi" w:cstheme="majorHAnsi"/>
              </w:rPr>
              <w:t>HDD SSD 512 GB</w:t>
            </w:r>
          </w:p>
        </w:tc>
        <w:sdt>
          <w:sdtPr>
            <w:rPr>
              <w:rFonts w:asciiTheme="majorHAnsi" w:hAnsiTheme="majorHAnsi" w:cstheme="majorHAnsi"/>
            </w:rPr>
            <w:id w:val="289638579"/>
            <w:placeholder>
              <w:docPart w:val="289B095F4358430EAD4D2B60142A4BFB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AA25420" w14:textId="314B7AB0" w:rsidR="001C436E" w:rsidRPr="00C16997" w:rsidRDefault="001C436E" w:rsidP="001C436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03E13" w:rsidRPr="00C16997" w14:paraId="205E81CC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A21481" w14:textId="1026ADCC" w:rsidR="00203E13" w:rsidRPr="00203E13" w:rsidRDefault="00203E13" w:rsidP="003D2B72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03E13">
              <w:rPr>
                <w:rFonts w:asciiTheme="majorHAnsi" w:hAnsiTheme="majorHAnsi" w:cstheme="majorHAnsi"/>
                <w:b/>
                <w:bCs/>
              </w:rPr>
              <w:t>Další výbava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F97DDF" w14:textId="0B3E23C6" w:rsidR="00203E13" w:rsidRPr="00C16997" w:rsidRDefault="00203E13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203E13" w:rsidRPr="00C16997" w14:paraId="5CF4C17A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EA08505" w14:textId="1B796436" w:rsidR="00203E13" w:rsidRPr="00BD7FCE" w:rsidRDefault="00203E13" w:rsidP="003D2B7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podsvícená klávesnice</w:t>
            </w:r>
          </w:p>
        </w:tc>
        <w:sdt>
          <w:sdtPr>
            <w:rPr>
              <w:rFonts w:asciiTheme="majorHAnsi" w:hAnsiTheme="majorHAnsi" w:cstheme="majorHAnsi"/>
            </w:rPr>
            <w:id w:val="268202939"/>
            <w:placeholder>
              <w:docPart w:val="AC433C1422144F1D8141DEABADE0F549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F1BEA35" w14:textId="77777777" w:rsidR="00203E13" w:rsidRPr="00C16997" w:rsidRDefault="00203E13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7FCE" w:rsidRPr="00C16997" w14:paraId="54AB2879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E78D988" w14:textId="7655EF96" w:rsidR="00BD7FCE" w:rsidRPr="00BD7FCE" w:rsidRDefault="00BD7FCE" w:rsidP="00BD7F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čtečka otisků prstů</w:t>
            </w:r>
          </w:p>
        </w:tc>
        <w:sdt>
          <w:sdtPr>
            <w:rPr>
              <w:rFonts w:asciiTheme="majorHAnsi" w:hAnsiTheme="majorHAnsi" w:cstheme="majorHAnsi"/>
            </w:rPr>
            <w:id w:val="1383825831"/>
            <w:placeholder>
              <w:docPart w:val="FA476EB8CB824BCD9E3BAD8DC25CC730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7D3E28AB" w14:textId="597EA63B" w:rsidR="00BD7FCE" w:rsidRDefault="00BD7FCE" w:rsidP="00BD7F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7FCE" w:rsidRPr="00C16997" w14:paraId="2303B628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8E1F12A" w14:textId="7A907C53" w:rsidR="00BD7FCE" w:rsidRPr="00BD7FCE" w:rsidRDefault="00BD7FCE" w:rsidP="00BD7F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čtečka čipových karet </w:t>
            </w:r>
          </w:p>
        </w:tc>
        <w:sdt>
          <w:sdtPr>
            <w:rPr>
              <w:rFonts w:asciiTheme="majorHAnsi" w:hAnsiTheme="majorHAnsi" w:cstheme="majorHAnsi"/>
            </w:rPr>
            <w:id w:val="-433135523"/>
            <w:placeholder>
              <w:docPart w:val="2121C1B5917C4C4CB232ED65882B7694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EEDC74E" w14:textId="591B6D24" w:rsidR="00BD7FCE" w:rsidRDefault="00BD7FCE" w:rsidP="00BD7F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7FCE" w:rsidRPr="00C16997" w14:paraId="406624DA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78F181" w14:textId="3FA8141E" w:rsidR="00BD7FCE" w:rsidRPr="00BD7FCE" w:rsidRDefault="00BD7FCE" w:rsidP="00BD7F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TPM čip </w:t>
            </w:r>
          </w:p>
        </w:tc>
        <w:sdt>
          <w:sdtPr>
            <w:rPr>
              <w:rFonts w:asciiTheme="majorHAnsi" w:hAnsiTheme="majorHAnsi" w:cstheme="majorHAnsi"/>
            </w:rPr>
            <w:id w:val="-873695197"/>
            <w:placeholder>
              <w:docPart w:val="82AFB72DBD5C4B218E4923B00040D6AE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CD5C7FD" w14:textId="12674F01" w:rsidR="00BD7FCE" w:rsidRDefault="00BD7FCE" w:rsidP="00BD7F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7FCE" w:rsidRPr="00C16997" w14:paraId="1157A89A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216A1F2" w14:textId="72912584" w:rsidR="00BD7FCE" w:rsidRPr="00BD7FCE" w:rsidRDefault="00BD7FCE" w:rsidP="00BD7F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certifikace TCO </w:t>
            </w:r>
          </w:p>
        </w:tc>
        <w:sdt>
          <w:sdtPr>
            <w:rPr>
              <w:rFonts w:asciiTheme="majorHAnsi" w:hAnsiTheme="majorHAnsi" w:cstheme="majorHAnsi"/>
            </w:rPr>
            <w:id w:val="1582791185"/>
            <w:placeholder>
              <w:docPart w:val="9BCE406A45F8472394F63FB542D214D6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94FB175" w14:textId="16895C80" w:rsidR="00BD7FCE" w:rsidRDefault="00BD7FCE" w:rsidP="00BD7F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7FCE" w:rsidRPr="00C16997" w14:paraId="105366B3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B6AD8FD" w14:textId="21CFD919" w:rsidR="00BD7FCE" w:rsidRPr="00BD7FCE" w:rsidRDefault="00BD7FCE" w:rsidP="00BD7F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2x USB-C + 2x USB-A </w:t>
            </w:r>
          </w:p>
        </w:tc>
        <w:sdt>
          <w:sdtPr>
            <w:rPr>
              <w:rFonts w:asciiTheme="majorHAnsi" w:hAnsiTheme="majorHAnsi" w:cstheme="majorHAnsi"/>
            </w:rPr>
            <w:id w:val="-1779016977"/>
            <w:placeholder>
              <w:docPart w:val="A9D7311E9C6A4DDCBD73B40628B269AD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D131682" w14:textId="759A0B40" w:rsidR="00BD7FCE" w:rsidRDefault="00BD7FCE" w:rsidP="00BD7F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D7FCE" w:rsidRPr="00C16997" w14:paraId="288C2302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05D1E4" w14:textId="6ECEEBC2" w:rsidR="00BD7FCE" w:rsidRPr="00BD7FCE" w:rsidRDefault="00BD7FCE" w:rsidP="00BD7FCE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RJ45 </w:t>
            </w:r>
          </w:p>
        </w:tc>
        <w:sdt>
          <w:sdtPr>
            <w:rPr>
              <w:rFonts w:asciiTheme="majorHAnsi" w:hAnsiTheme="majorHAnsi" w:cstheme="majorHAnsi"/>
            </w:rPr>
            <w:id w:val="-1424948762"/>
            <w:placeholder>
              <w:docPart w:val="8F305AF98C754D2581F6EA6B8204E661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D51DCB0" w14:textId="0C2489B3" w:rsidR="00BD7FCE" w:rsidRDefault="00BD7FCE" w:rsidP="00BD7FCE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05087" w:rsidRPr="00C16997" w14:paraId="61615A37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1F3AEF" w14:textId="77777777" w:rsidR="00105087" w:rsidRPr="00BD7FCE" w:rsidRDefault="00105087" w:rsidP="0010508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HDMI</w:t>
            </w:r>
          </w:p>
        </w:tc>
        <w:sdt>
          <w:sdtPr>
            <w:rPr>
              <w:rFonts w:asciiTheme="majorHAnsi" w:hAnsiTheme="majorHAnsi" w:cstheme="majorHAnsi"/>
            </w:rPr>
            <w:id w:val="-733074996"/>
            <w:placeholder>
              <w:docPart w:val="5527AE46D42D4B4DABCCABEF592F67DF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824A881" w14:textId="732523B2" w:rsidR="00105087" w:rsidRDefault="00105087" w:rsidP="0010508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05087" w:rsidRPr="00C16997" w14:paraId="39DBF492" w14:textId="77777777" w:rsidTr="7A9FC932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1DB6A6D" w14:textId="64FE6350" w:rsidR="00105087" w:rsidRPr="00BD7FCE" w:rsidRDefault="00105087" w:rsidP="0010508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operační systém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8ECD9D" w14:textId="3089B044" w:rsidR="00105087" w:rsidRPr="00BD7FCE" w:rsidRDefault="00105087" w:rsidP="0010508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Windows 11 Professional CZ  </w:t>
            </w:r>
          </w:p>
        </w:tc>
        <w:sdt>
          <w:sdtPr>
            <w:rPr>
              <w:rFonts w:asciiTheme="majorHAnsi" w:hAnsiTheme="majorHAnsi" w:cstheme="majorHAnsi"/>
            </w:rPr>
            <w:id w:val="688646385"/>
            <w:placeholder>
              <w:docPart w:val="255F1BBB612A4F61830CE57BCF3EAD47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672B6CF" w14:textId="77777777" w:rsidR="00105087" w:rsidRPr="00C16997" w:rsidRDefault="00105087" w:rsidP="0010508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05087" w:rsidRPr="00C16997" w14:paraId="2A4E834B" w14:textId="77777777" w:rsidTr="7A9FC932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8FA7AF" w14:textId="70E642F5" w:rsidR="00105087" w:rsidRPr="00BD7FCE" w:rsidRDefault="00105087" w:rsidP="0010508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záruka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F20C1B6" w14:textId="5C96946D" w:rsidR="00105087" w:rsidRPr="00BD7FCE" w:rsidRDefault="00105087" w:rsidP="0010508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min.3 roky on-</w:t>
            </w:r>
            <w:proofErr w:type="spellStart"/>
            <w:r>
              <w:rPr>
                <w:rFonts w:asciiTheme="majorHAnsi" w:hAnsiTheme="majorHAnsi" w:cstheme="majorHAnsi"/>
              </w:rPr>
              <w:t>site</w:t>
            </w:r>
            <w:proofErr w:type="spellEnd"/>
            <w:r>
              <w:rPr>
                <w:rFonts w:asciiTheme="majorHAnsi" w:hAnsiTheme="majorHAnsi" w:cstheme="majorHAnsi"/>
              </w:rPr>
              <w:t xml:space="preserve"> NBD</w:t>
            </w:r>
          </w:p>
        </w:tc>
        <w:sdt>
          <w:sdtPr>
            <w:rPr>
              <w:rFonts w:asciiTheme="majorHAnsi" w:hAnsiTheme="majorHAnsi" w:cstheme="majorHAnsi"/>
            </w:rPr>
            <w:id w:val="390000687"/>
            <w:placeholder>
              <w:docPart w:val="C4F16ED25C9B4C66B6FCBA03AA80C441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6B4347D" w14:textId="1DC94756" w:rsidR="00105087" w:rsidRDefault="00105087" w:rsidP="0010508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05087" w:rsidRPr="00C16997" w14:paraId="606ABCBB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90EC68" w14:textId="0F30AB22" w:rsidR="00105087" w:rsidRPr="00BD7FCE" w:rsidRDefault="00105087" w:rsidP="0010508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D5867">
              <w:rPr>
                <w:rFonts w:asciiTheme="majorHAnsi" w:hAnsiTheme="majorHAnsi" w:cstheme="majorHAnsi"/>
              </w:rPr>
              <w:t>USB-C dokovací stanice od výrobce včetně napájení s 2x výstupem na 4K monitor</w:t>
            </w:r>
          </w:p>
        </w:tc>
        <w:sdt>
          <w:sdtPr>
            <w:rPr>
              <w:rFonts w:asciiTheme="majorHAnsi" w:hAnsiTheme="majorHAnsi" w:cstheme="majorHAnsi"/>
            </w:rPr>
            <w:id w:val="1727251587"/>
            <w:placeholder>
              <w:docPart w:val="B38E0C4588044297A92D705F0FA40083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ECA429F" w14:textId="01D5102D" w:rsidR="00105087" w:rsidRDefault="00105087" w:rsidP="0010508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05087" w:rsidRPr="00C16997" w14:paraId="0CC18DC5" w14:textId="77777777" w:rsidTr="7A9FC932">
        <w:tc>
          <w:tcPr>
            <w:tcW w:w="51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745ABCD" w14:textId="467F4ED2" w:rsidR="00105087" w:rsidRPr="00BD7FCE" w:rsidRDefault="00105087" w:rsidP="0010508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předpokládaný počet požadovaných kusů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DCB967" w14:textId="75ADD902" w:rsidR="00105087" w:rsidRDefault="00105087" w:rsidP="00105087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70</w:t>
            </w:r>
          </w:p>
        </w:tc>
      </w:tr>
    </w:tbl>
    <w:p w14:paraId="136144DB" w14:textId="77777777" w:rsidR="0040377E" w:rsidRDefault="0040377E"/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0D5784" w:rsidRPr="00C16997" w14:paraId="58B95D22" w14:textId="77777777" w:rsidTr="003D2B7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37C24" w14:textId="77777777" w:rsidR="000D5784" w:rsidRPr="00C16997" w:rsidRDefault="000D5784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  <w:r>
              <w:rPr>
                <w:rFonts w:asciiTheme="majorHAnsi" w:hAnsiTheme="majorHAnsi" w:cstheme="majorHAnsi"/>
              </w:rPr>
              <w:t>– notebook typ A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654C4F9D0F4344EE9E5BA1DBB482F20E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EE6584" w14:textId="77777777" w:rsidR="000D5784" w:rsidRPr="00C16997" w:rsidRDefault="000D5784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D5784" w:rsidRPr="00C16997" w14:paraId="62EEAD8C" w14:textId="77777777" w:rsidTr="003D2B7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6B592" w14:textId="77777777" w:rsidR="000D5784" w:rsidRPr="00C16997" w:rsidRDefault="000D5784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  <w:r>
              <w:rPr>
                <w:rFonts w:asciiTheme="majorHAnsi" w:hAnsiTheme="majorHAnsi" w:cstheme="majorHAnsi"/>
              </w:rPr>
              <w:t>– notebook typ A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FCBF8455F7764AD089021B87C8C074C9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E0822B" w14:textId="77777777" w:rsidR="000D5784" w:rsidRPr="00C16997" w:rsidRDefault="000D5784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E4D16B9" w14:textId="77777777" w:rsidR="000D5784" w:rsidRDefault="000D5784"/>
    <w:p w14:paraId="4D877DD7" w14:textId="77777777" w:rsidR="000D5784" w:rsidRDefault="000D5784"/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029"/>
        <w:gridCol w:w="3118"/>
        <w:gridCol w:w="4082"/>
      </w:tblGrid>
      <w:tr w:rsidR="0040377E" w:rsidRPr="00C16997" w14:paraId="3797E4EC" w14:textId="77777777" w:rsidTr="003D2B72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159B4FAA" w14:textId="77777777" w:rsidR="0040377E" w:rsidRPr="00C16997" w:rsidRDefault="0040377E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24BF8E4" w14:textId="77777777" w:rsidR="0040377E" w:rsidRPr="00C16997" w:rsidRDefault="0040377E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9D5867" w:rsidRPr="00C16997" w14:paraId="0D494F55" w14:textId="77777777" w:rsidTr="003D2B72">
        <w:trPr>
          <w:tblHeader/>
        </w:trPr>
        <w:tc>
          <w:tcPr>
            <w:tcW w:w="9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ACF49A6" w14:textId="2ED3BBEC" w:rsidR="009D5867" w:rsidRPr="00C16997" w:rsidRDefault="009D5867" w:rsidP="009D586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Notebook – typ B</w:t>
            </w:r>
            <w:r w:rsidR="0040377E">
              <w:rPr>
                <w:rFonts w:asciiTheme="majorHAnsi" w:hAnsiTheme="majorHAnsi" w:cstheme="majorHAnsi"/>
                <w:b/>
              </w:rPr>
              <w:t xml:space="preserve"> – </w:t>
            </w:r>
            <w:r w:rsidR="0040377E" w:rsidRPr="0040377E">
              <w:rPr>
                <w:rFonts w:asciiTheme="majorHAnsi" w:hAnsiTheme="majorHAnsi" w:cstheme="majorHAnsi"/>
                <w:b/>
              </w:rPr>
              <w:t>Přenosný počítač z modelové řady pro firmy (korporace)</w:t>
            </w:r>
          </w:p>
        </w:tc>
      </w:tr>
      <w:tr w:rsidR="009D5867" w:rsidRPr="00C16997" w14:paraId="5CADD831" w14:textId="77777777" w:rsidTr="003D2B72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6D7CB" w14:textId="77777777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uhlopříčka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16FCC" w14:textId="1FDB81BA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670069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“</w:t>
            </w:r>
          </w:p>
        </w:tc>
        <w:sdt>
          <w:sdtPr>
            <w:rPr>
              <w:rFonts w:asciiTheme="majorHAnsi" w:hAnsiTheme="majorHAnsi" w:cstheme="majorHAnsi"/>
            </w:rPr>
            <w:id w:val="1144009917"/>
            <w:placeholder>
              <w:docPart w:val="345450A111CD4BAAAA1E47F0802376D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9AB210" w14:textId="77777777" w:rsidR="009D5867" w:rsidRPr="00C1699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9D5867" w:rsidRPr="00C16997" w14:paraId="6B4E3C0F" w14:textId="77777777" w:rsidTr="003D2B72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BBB7A" w14:textId="77777777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rozlišení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63EB79" w14:textId="795C5DDF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</w:t>
            </w:r>
            <w:r w:rsidR="002555C4">
              <w:rPr>
                <w:rFonts w:asciiTheme="majorHAnsi" w:hAnsiTheme="majorHAnsi" w:cstheme="majorHAnsi"/>
              </w:rPr>
              <w:t xml:space="preserve"> </w:t>
            </w:r>
            <w:r w:rsidRPr="00734545">
              <w:rPr>
                <w:rFonts w:asciiTheme="majorHAnsi" w:hAnsiTheme="majorHAnsi" w:cstheme="majorHAnsi"/>
              </w:rPr>
              <w:t>1920x1200</w:t>
            </w:r>
          </w:p>
        </w:tc>
        <w:sdt>
          <w:sdtPr>
            <w:rPr>
              <w:rFonts w:asciiTheme="majorHAnsi" w:hAnsiTheme="majorHAnsi" w:cstheme="majorHAnsi"/>
            </w:rPr>
            <w:id w:val="-1709872111"/>
            <w:placeholder>
              <w:docPart w:val="99DD426A6A3B446C8E3DC3DE40BBC46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4D449D" w14:textId="77777777" w:rsidR="009D5867" w:rsidRPr="00C1699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9D5867" w:rsidRPr="00C16997" w14:paraId="30F08201" w14:textId="77777777" w:rsidTr="003D2B72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63038F" w14:textId="77777777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povrch displeje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C6561" w14:textId="77777777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matný</w:t>
            </w:r>
          </w:p>
        </w:tc>
        <w:sdt>
          <w:sdtPr>
            <w:rPr>
              <w:rFonts w:asciiTheme="majorHAnsi" w:hAnsiTheme="majorHAnsi" w:cstheme="majorHAnsi"/>
            </w:rPr>
            <w:id w:val="687493307"/>
            <w:placeholder>
              <w:docPart w:val="735CC447587A4DD8AFC9F8C85439C3F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D1A31AD" w14:textId="77777777" w:rsidR="009D5867" w:rsidRPr="00C1699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5867" w:rsidRPr="00C16997" w14:paraId="11E2264E" w14:textId="77777777" w:rsidTr="003D2B72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B83722" w14:textId="73258EB2" w:rsidR="009D5867" w:rsidRPr="00C16997" w:rsidRDefault="006D1E09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svítivost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27D3DD" w14:textId="77777777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300 </w:t>
            </w:r>
            <w:proofErr w:type="spellStart"/>
            <w:r>
              <w:rPr>
                <w:rFonts w:asciiTheme="majorHAnsi" w:hAnsiTheme="majorHAnsi" w:cstheme="majorHAnsi"/>
              </w:rPr>
              <w:t>nitů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1835345438"/>
            <w:placeholder>
              <w:docPart w:val="486A248710314DABAD43A0A2F4C0FC6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F7AE30" w14:textId="77777777" w:rsidR="009D5867" w:rsidRPr="00C1699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9D5867" w:rsidRPr="00C16997" w14:paraId="64804DD3" w14:textId="77777777" w:rsidTr="003D2B72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44106" w14:textId="77777777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procesor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9F4FFB" w14:textId="77777777" w:rsidR="009D5867" w:rsidRPr="00C16997" w:rsidRDefault="009D5867" w:rsidP="0067006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012DFB">
              <w:rPr>
                <w:rFonts w:asciiTheme="majorHAnsi" w:hAnsiTheme="majorHAnsi" w:cstheme="majorHAnsi"/>
              </w:rPr>
              <w:t>min. 18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12DFB">
              <w:rPr>
                <w:rFonts w:asciiTheme="majorHAnsi" w:hAnsiTheme="majorHAnsi" w:cstheme="majorHAnsi"/>
              </w:rPr>
              <w:t xml:space="preserve">300 bodů dle </w:t>
            </w:r>
            <w:hyperlink r:id="rId12" w:history="1">
              <w:r w:rsidRPr="00F031F4">
                <w:rPr>
                  <w:rStyle w:val="Hypertextovodkaz"/>
                  <w:rFonts w:asciiTheme="majorHAnsi" w:hAnsiTheme="majorHAnsi" w:cstheme="majorHAnsi"/>
                </w:rPr>
                <w:t>www.cpubenchmark.net</w:t>
              </w:r>
            </w:hyperlink>
            <w:r>
              <w:rPr>
                <w:rFonts w:asciiTheme="majorHAnsi" w:hAnsiTheme="majorHAnsi" w:cstheme="majorHAnsi"/>
              </w:rPr>
              <w:t xml:space="preserve"> </w:t>
            </w:r>
            <w:r w:rsidRPr="00012DFB">
              <w:rPr>
                <w:rFonts w:asciiTheme="majorHAnsi" w:hAnsiTheme="majorHAnsi" w:cstheme="majorHAnsi"/>
              </w:rPr>
              <w:t xml:space="preserve">- </w:t>
            </w:r>
            <w:proofErr w:type="spellStart"/>
            <w:r w:rsidRPr="00012DFB">
              <w:rPr>
                <w:rFonts w:asciiTheme="majorHAnsi" w:hAnsiTheme="majorHAnsi" w:cstheme="majorHAnsi"/>
              </w:rPr>
              <w:t>Multithread</w:t>
            </w:r>
            <w:proofErr w:type="spellEnd"/>
            <w:r w:rsidRPr="00012DFB">
              <w:rPr>
                <w:rFonts w:asciiTheme="majorHAnsi" w:hAnsiTheme="majorHAnsi" w:cstheme="majorHAnsi"/>
              </w:rPr>
              <w:t xml:space="preserve"> - CPU Mark</w:t>
            </w:r>
          </w:p>
        </w:tc>
        <w:sdt>
          <w:sdtPr>
            <w:rPr>
              <w:rFonts w:asciiTheme="majorHAnsi" w:hAnsiTheme="majorHAnsi" w:cstheme="majorHAnsi"/>
            </w:rPr>
            <w:id w:val="-1375382155"/>
            <w:placeholder>
              <w:docPart w:val="9491117D91294E1E838485E8CF418DD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CC30FD" w14:textId="77777777" w:rsidR="009D5867" w:rsidRPr="00C1699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9D5867" w:rsidRPr="00C16997" w14:paraId="1FC1E310" w14:textId="77777777" w:rsidTr="003D2B72">
        <w:trPr>
          <w:trHeight w:val="270"/>
        </w:trPr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936717E" w14:textId="77777777" w:rsidR="009D5867" w:rsidRPr="001C436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</w:t>
            </w:r>
            <w:r w:rsidRPr="001C436E">
              <w:rPr>
                <w:rFonts w:asciiTheme="majorHAnsi" w:hAnsiTheme="majorHAnsi" w:cstheme="majorHAnsi"/>
              </w:rPr>
              <w:t xml:space="preserve">perační paměť: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ACC072" w14:textId="77777777" w:rsidR="009D5867" w:rsidRPr="001C436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Pr="001C436E">
              <w:rPr>
                <w:rFonts w:asciiTheme="majorHAnsi" w:hAnsiTheme="majorHAnsi" w:cstheme="majorHAnsi"/>
              </w:rPr>
              <w:t xml:space="preserve">16 GB RAM DDR5 </w:t>
            </w:r>
          </w:p>
        </w:tc>
        <w:sdt>
          <w:sdtPr>
            <w:rPr>
              <w:rFonts w:asciiTheme="majorHAnsi" w:hAnsiTheme="majorHAnsi" w:cstheme="majorHAnsi"/>
            </w:rPr>
            <w:id w:val="-1153604105"/>
            <w:placeholder>
              <w:docPart w:val="ADDB64C9B15F44418287E7A21DBE331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  <w:vAlign w:val="center"/>
              </w:tcPr>
              <w:p w14:paraId="065FAECF" w14:textId="77777777" w:rsidR="009D5867" w:rsidRPr="00C1699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9D5867" w:rsidRPr="00C16997" w14:paraId="75731E7B" w14:textId="77777777" w:rsidTr="003D2B72">
        <w:trPr>
          <w:trHeight w:val="246"/>
        </w:trPr>
        <w:tc>
          <w:tcPr>
            <w:tcW w:w="202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0A890" w14:textId="77777777" w:rsidR="009D5867" w:rsidRPr="001C436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1BF8EA8" w14:textId="77777777" w:rsidR="009D5867" w:rsidRPr="001C436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1C436E">
              <w:rPr>
                <w:rFonts w:asciiTheme="majorHAnsi" w:hAnsiTheme="majorHAnsi" w:cstheme="majorHAnsi"/>
              </w:rPr>
              <w:t>jeden volný slot na rozšíření paměti</w:t>
            </w:r>
          </w:p>
        </w:tc>
        <w:sdt>
          <w:sdtPr>
            <w:rPr>
              <w:rFonts w:asciiTheme="majorHAnsi" w:hAnsiTheme="majorHAnsi" w:cstheme="majorHAnsi"/>
            </w:rPr>
            <w:id w:val="-37592594"/>
            <w:placeholder>
              <w:docPart w:val="D709D7EB444345A7815F98719DFD9300"/>
            </w:placeholder>
          </w:sdtPr>
          <w:sdtContent>
            <w:tc>
              <w:tcPr>
                <w:tcW w:w="4082" w:type="dxa"/>
                <w:tcBorders>
                  <w:top w:val="single" w:sz="4" w:space="0" w:color="auto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D07DB3" w14:textId="77777777" w:rsidR="009D586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5867" w:rsidRPr="00C16997" w14:paraId="345CA444" w14:textId="77777777" w:rsidTr="003D2B72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654872" w14:textId="77777777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pevný disk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92FAE" w14:textId="77777777" w:rsidR="009D5867" w:rsidRPr="00C16997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</w:t>
            </w:r>
            <w:r w:rsidRPr="00977CA6">
              <w:rPr>
                <w:rFonts w:asciiTheme="majorHAnsi" w:hAnsiTheme="majorHAnsi" w:cstheme="majorHAnsi"/>
              </w:rPr>
              <w:t>HDD SSD 512 GB</w:t>
            </w:r>
          </w:p>
        </w:tc>
        <w:sdt>
          <w:sdtPr>
            <w:rPr>
              <w:rFonts w:asciiTheme="majorHAnsi" w:hAnsiTheme="majorHAnsi" w:cstheme="majorHAnsi"/>
            </w:rPr>
            <w:id w:val="1366713847"/>
            <w:placeholder>
              <w:docPart w:val="153C526954244D989E8CDAD7FCB7E9E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C7001F" w14:textId="77777777" w:rsidR="009D5867" w:rsidRPr="00C1699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9D5867" w:rsidRPr="00C16997" w14:paraId="6BD7D592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69A0B" w14:textId="77777777" w:rsidR="009D5867" w:rsidRPr="00203E13" w:rsidRDefault="009D5867" w:rsidP="009D5867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203E13">
              <w:rPr>
                <w:rFonts w:asciiTheme="majorHAnsi" w:hAnsiTheme="majorHAnsi" w:cstheme="majorHAnsi"/>
                <w:b/>
                <w:bCs/>
              </w:rPr>
              <w:t>Další výbava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93EE" w14:textId="77777777" w:rsidR="009D5867" w:rsidRPr="00C16997" w:rsidRDefault="009D5867" w:rsidP="009D5867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</w:p>
        </w:tc>
      </w:tr>
      <w:tr w:rsidR="009D5867" w:rsidRPr="00C16997" w14:paraId="713D214D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92026" w14:textId="1BE725C5" w:rsidR="009D5867" w:rsidRPr="00BD7FC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podsvícená klávesnice</w:t>
            </w:r>
            <w:r w:rsidR="00E93E09">
              <w:rPr>
                <w:rFonts w:asciiTheme="majorHAnsi" w:hAnsiTheme="majorHAnsi" w:cstheme="majorHAnsi"/>
              </w:rPr>
              <w:t xml:space="preserve"> vč. numerické části</w:t>
            </w:r>
          </w:p>
        </w:tc>
        <w:sdt>
          <w:sdtPr>
            <w:rPr>
              <w:rFonts w:asciiTheme="majorHAnsi" w:hAnsiTheme="majorHAnsi" w:cstheme="majorHAnsi"/>
            </w:rPr>
            <w:id w:val="128991235"/>
            <w:placeholder>
              <w:docPart w:val="61F4FF61ACBD492094CFF359C96438A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C3310B" w14:textId="77777777" w:rsidR="009D5867" w:rsidRPr="00C1699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5867" w:rsidRPr="00C16997" w14:paraId="5099C5D8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336A8D" w14:textId="77777777" w:rsidR="009D5867" w:rsidRPr="00BD7FC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čtečka otisků prstů</w:t>
            </w:r>
          </w:p>
        </w:tc>
        <w:sdt>
          <w:sdtPr>
            <w:rPr>
              <w:rFonts w:asciiTheme="majorHAnsi" w:hAnsiTheme="majorHAnsi" w:cstheme="majorHAnsi"/>
            </w:rPr>
            <w:id w:val="-122224143"/>
            <w:placeholder>
              <w:docPart w:val="A2F68A7A6C58431095599D3AE56E13A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8B8C7F" w14:textId="77777777" w:rsidR="009D586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5867" w:rsidRPr="00C16997" w14:paraId="2CF426C6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7C3EA" w14:textId="77777777" w:rsidR="009D5867" w:rsidRPr="00BD7FC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čtečka čipových karet </w:t>
            </w:r>
          </w:p>
        </w:tc>
        <w:sdt>
          <w:sdtPr>
            <w:rPr>
              <w:rFonts w:asciiTheme="majorHAnsi" w:hAnsiTheme="majorHAnsi" w:cstheme="majorHAnsi"/>
            </w:rPr>
            <w:id w:val="-745795942"/>
            <w:placeholder>
              <w:docPart w:val="DD0ECCFB83E94521AB85990E73714AD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33B6AE" w14:textId="77777777" w:rsidR="009D586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5867" w:rsidRPr="00C16997" w14:paraId="49DCEFC5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80539F" w14:textId="77777777" w:rsidR="009D5867" w:rsidRPr="00BD7FC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TPM čip </w:t>
            </w:r>
          </w:p>
        </w:tc>
        <w:sdt>
          <w:sdtPr>
            <w:rPr>
              <w:rFonts w:asciiTheme="majorHAnsi" w:hAnsiTheme="majorHAnsi" w:cstheme="majorHAnsi"/>
            </w:rPr>
            <w:id w:val="893325126"/>
            <w:placeholder>
              <w:docPart w:val="7729F10B7DEF4D18B2D05FBABB4EB49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14BE80" w14:textId="77777777" w:rsidR="009D586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5867" w:rsidRPr="00C16997" w14:paraId="1EC7A893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E7260B" w14:textId="77777777" w:rsidR="009D5867" w:rsidRPr="00BD7FC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certifikace TCO </w:t>
            </w:r>
          </w:p>
        </w:tc>
        <w:sdt>
          <w:sdtPr>
            <w:rPr>
              <w:rFonts w:asciiTheme="majorHAnsi" w:hAnsiTheme="majorHAnsi" w:cstheme="majorHAnsi"/>
            </w:rPr>
            <w:id w:val="816301839"/>
            <w:placeholder>
              <w:docPart w:val="6D05362C1B7646C6BCF906C435EBE1E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AB46CB" w14:textId="77777777" w:rsidR="009D586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5867" w:rsidRPr="00C16997" w14:paraId="1C30DFE0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AC62C" w14:textId="77777777" w:rsidR="009D5867" w:rsidRPr="00BD7FC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2x USB-C + 2x USB-A </w:t>
            </w:r>
          </w:p>
        </w:tc>
        <w:sdt>
          <w:sdtPr>
            <w:rPr>
              <w:rFonts w:asciiTheme="majorHAnsi" w:hAnsiTheme="majorHAnsi" w:cstheme="majorHAnsi"/>
            </w:rPr>
            <w:id w:val="-106275643"/>
            <w:placeholder>
              <w:docPart w:val="A3437D9BB1684C64B006D90F8F7158A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B17DB9" w14:textId="77777777" w:rsidR="009D586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D5867" w:rsidRPr="00C16997" w14:paraId="1DD9BB99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95AA9" w14:textId="0D6B6778" w:rsidR="009D5867" w:rsidRPr="00BD7FCE" w:rsidRDefault="009D5867" w:rsidP="009D586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RJ45</w:t>
            </w:r>
          </w:p>
        </w:tc>
        <w:sdt>
          <w:sdtPr>
            <w:rPr>
              <w:rFonts w:asciiTheme="majorHAnsi" w:hAnsiTheme="majorHAnsi" w:cstheme="majorHAnsi"/>
            </w:rPr>
            <w:id w:val="1265804600"/>
            <w:placeholder>
              <w:docPart w:val="C5483610167044EAA9C5BC6258AF3CF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3E7C767" w14:textId="77777777" w:rsidR="009D5867" w:rsidRDefault="009D5867" w:rsidP="009D5867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01099" w:rsidRPr="00C16997" w14:paraId="05FB4B64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BE1726" w14:textId="6C6D2F59" w:rsidR="00301099" w:rsidRPr="00BD7FCE" w:rsidRDefault="00301099" w:rsidP="0030109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HDMI</w:t>
            </w:r>
          </w:p>
        </w:tc>
        <w:sdt>
          <w:sdtPr>
            <w:rPr>
              <w:rFonts w:asciiTheme="majorHAnsi" w:hAnsiTheme="majorHAnsi" w:cstheme="majorHAnsi"/>
            </w:rPr>
            <w:id w:val="644546545"/>
            <w:placeholder>
              <w:docPart w:val="5033E9C6D08C4C6C9C130E477490602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8AEEE2" w14:textId="3E684D90" w:rsidR="00301099" w:rsidRDefault="00301099" w:rsidP="0030109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01099" w:rsidRPr="00C16997" w14:paraId="7AB69360" w14:textId="77777777" w:rsidTr="003D2B72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E95C1" w14:textId="77777777" w:rsidR="00301099" w:rsidRPr="00BD7FCE" w:rsidRDefault="00301099" w:rsidP="0030109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>operační systém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3D74A" w14:textId="77777777" w:rsidR="00301099" w:rsidRPr="00BD7FCE" w:rsidRDefault="00301099" w:rsidP="0030109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BD7FCE">
              <w:rPr>
                <w:rFonts w:asciiTheme="majorHAnsi" w:hAnsiTheme="majorHAnsi" w:cstheme="majorHAnsi"/>
              </w:rPr>
              <w:t xml:space="preserve">Windows 11 Professional CZ  </w:t>
            </w:r>
          </w:p>
        </w:tc>
        <w:sdt>
          <w:sdtPr>
            <w:rPr>
              <w:rFonts w:asciiTheme="majorHAnsi" w:hAnsiTheme="majorHAnsi" w:cstheme="majorHAnsi"/>
            </w:rPr>
            <w:id w:val="-904517798"/>
            <w:placeholder>
              <w:docPart w:val="DC0FFE3ED6144CD4A47C4EAEF6D6B62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272B57" w14:textId="77777777" w:rsidR="00301099" w:rsidRPr="00C16997" w:rsidRDefault="00301099" w:rsidP="0030109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01099" w:rsidRPr="00C16997" w14:paraId="07B3031A" w14:textId="77777777" w:rsidTr="003D2B72"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75F5A" w14:textId="77777777" w:rsidR="00301099" w:rsidRPr="00BD7FCE" w:rsidRDefault="00301099" w:rsidP="00301099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záruka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41D916" w14:textId="77777777" w:rsidR="00301099" w:rsidRPr="00BD7FCE" w:rsidRDefault="00301099" w:rsidP="00301099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min.3 roky on-</w:t>
            </w:r>
            <w:proofErr w:type="spellStart"/>
            <w:r>
              <w:rPr>
                <w:rFonts w:asciiTheme="majorHAnsi" w:hAnsiTheme="majorHAnsi" w:cstheme="majorHAnsi"/>
              </w:rPr>
              <w:t>site</w:t>
            </w:r>
            <w:proofErr w:type="spellEnd"/>
            <w:r>
              <w:rPr>
                <w:rFonts w:asciiTheme="majorHAnsi" w:hAnsiTheme="majorHAnsi" w:cstheme="majorHAnsi"/>
              </w:rPr>
              <w:t xml:space="preserve"> NBD</w:t>
            </w:r>
          </w:p>
        </w:tc>
        <w:sdt>
          <w:sdtPr>
            <w:rPr>
              <w:rFonts w:asciiTheme="majorHAnsi" w:hAnsiTheme="majorHAnsi" w:cstheme="majorHAnsi"/>
            </w:rPr>
            <w:id w:val="631824563"/>
            <w:placeholder>
              <w:docPart w:val="D290D12B6272494AAC58B19AB7D52D7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531EF38" w14:textId="18D4AF7B" w:rsidR="00301099" w:rsidRDefault="00301099" w:rsidP="0030109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301099" w:rsidRPr="00C16997" w14:paraId="53CB6379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8AA20E" w14:textId="77777777" w:rsidR="00301099" w:rsidRPr="00BD7FCE" w:rsidRDefault="00301099" w:rsidP="0030109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9D5867">
              <w:rPr>
                <w:rFonts w:asciiTheme="majorHAnsi" w:hAnsiTheme="majorHAnsi" w:cstheme="majorHAnsi"/>
              </w:rPr>
              <w:t>USB-C dokovací stanice od výrobce včetně napájení s 2x výstupem na 4K monitor</w:t>
            </w:r>
          </w:p>
        </w:tc>
        <w:sdt>
          <w:sdtPr>
            <w:rPr>
              <w:rFonts w:asciiTheme="majorHAnsi" w:hAnsiTheme="majorHAnsi" w:cstheme="majorHAnsi"/>
            </w:rPr>
            <w:id w:val="1585874637"/>
            <w:placeholder>
              <w:docPart w:val="71E5686A012F4525831EE3F658D241E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77FA55" w14:textId="77777777" w:rsidR="00301099" w:rsidRDefault="00301099" w:rsidP="00301099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301099" w:rsidRPr="00C16997" w14:paraId="6BC018FF" w14:textId="77777777" w:rsidTr="003D2B72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3F592" w14:textId="2E30B3E6" w:rsidR="00301099" w:rsidRPr="00BD7FCE" w:rsidRDefault="00301099" w:rsidP="00301099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předpokládaný počet požadovaných kusů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A8FF" w14:textId="6A272433" w:rsidR="00301099" w:rsidRDefault="00301099" w:rsidP="00301099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</w:t>
            </w:r>
          </w:p>
        </w:tc>
      </w:tr>
    </w:tbl>
    <w:p w14:paraId="5B0322EA" w14:textId="77777777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0D5784" w:rsidRPr="00C16997" w14:paraId="057E1F59" w14:textId="77777777" w:rsidTr="003D2B7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86D12F" w14:textId="77777777" w:rsidR="000D5784" w:rsidRPr="00C16997" w:rsidRDefault="000D5784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  <w:r>
              <w:rPr>
                <w:rFonts w:asciiTheme="majorHAnsi" w:hAnsiTheme="majorHAnsi" w:cstheme="majorHAnsi"/>
              </w:rPr>
              <w:t>– notebook typ B</w:t>
            </w:r>
          </w:p>
        </w:tc>
        <w:sdt>
          <w:sdtPr>
            <w:rPr>
              <w:rFonts w:asciiTheme="majorHAnsi" w:hAnsiTheme="majorHAnsi" w:cstheme="majorHAnsi"/>
            </w:rPr>
            <w:id w:val="1836184427"/>
            <w:placeholder>
              <w:docPart w:val="2B424CA64060488BB4668E057812524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13A3C2" w14:textId="77777777" w:rsidR="000D5784" w:rsidRPr="00C16997" w:rsidRDefault="000D5784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D5784" w:rsidRPr="00C16997" w14:paraId="36319970" w14:textId="77777777" w:rsidTr="003D2B7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552F3" w14:textId="77777777" w:rsidR="000D5784" w:rsidRPr="00C16997" w:rsidRDefault="000D5784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  <w:r>
              <w:rPr>
                <w:rFonts w:asciiTheme="majorHAnsi" w:hAnsiTheme="majorHAnsi" w:cstheme="majorHAnsi"/>
              </w:rPr>
              <w:t>– notebook typ B</w:t>
            </w:r>
          </w:p>
        </w:tc>
        <w:sdt>
          <w:sdtPr>
            <w:rPr>
              <w:rFonts w:asciiTheme="majorHAnsi" w:hAnsiTheme="majorHAnsi" w:cstheme="majorHAnsi"/>
            </w:rPr>
            <w:id w:val="-1170021443"/>
            <w:placeholder>
              <w:docPart w:val="02E174C5C3ED4E7A92915A789A561177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FCC2844" w14:textId="77777777" w:rsidR="000D5784" w:rsidRPr="00C16997" w:rsidRDefault="000D5784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CD27460" w14:textId="77777777" w:rsidR="000D5784" w:rsidRDefault="000D5784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029"/>
        <w:gridCol w:w="425"/>
        <w:gridCol w:w="2693"/>
        <w:gridCol w:w="4082"/>
      </w:tblGrid>
      <w:tr w:rsidR="000D5784" w:rsidRPr="00C16997" w14:paraId="0FD5B655" w14:textId="77777777" w:rsidTr="0CB09C6D">
        <w:trPr>
          <w:tblHeader/>
        </w:trPr>
        <w:tc>
          <w:tcPr>
            <w:tcW w:w="5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1FC4DF0" w14:textId="77777777" w:rsidR="000D5784" w:rsidRPr="00C16997" w:rsidRDefault="000D5784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746BD37" w14:textId="77777777" w:rsidR="000D5784" w:rsidRPr="00C16997" w:rsidRDefault="000D5784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0D5784" w:rsidRPr="00C16997" w14:paraId="0FCF2D40" w14:textId="77777777" w:rsidTr="0CB09C6D">
        <w:trPr>
          <w:tblHeader/>
        </w:trPr>
        <w:tc>
          <w:tcPr>
            <w:tcW w:w="9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D299894" w14:textId="69685CFD" w:rsidR="000D5784" w:rsidRPr="00C16997" w:rsidRDefault="009B74D7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LCD </w:t>
            </w:r>
            <w:r w:rsidR="000D5784">
              <w:rPr>
                <w:rFonts w:asciiTheme="majorHAnsi" w:hAnsiTheme="majorHAnsi" w:cstheme="majorHAnsi"/>
                <w:b/>
              </w:rPr>
              <w:t>Monitor</w:t>
            </w:r>
            <w:r w:rsidR="0020644A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C634D1" w:rsidRPr="00C16997" w14:paraId="0504F3CE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19376E" w14:textId="0C731275" w:rsidR="00C634D1" w:rsidRPr="00C16997" w:rsidRDefault="00164683" w:rsidP="00C634D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</w:t>
            </w:r>
            <w:r w:rsidR="00C634D1">
              <w:rPr>
                <w:rFonts w:asciiTheme="majorHAnsi" w:hAnsiTheme="majorHAnsi" w:cstheme="majorHAnsi"/>
              </w:rPr>
              <w:t>echnologie obrazu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707525" w14:textId="66AC4F51" w:rsidR="00C634D1" w:rsidRPr="00C16997" w:rsidRDefault="00C634D1" w:rsidP="00C634D1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LCD</w:t>
            </w:r>
          </w:p>
        </w:tc>
        <w:sdt>
          <w:sdtPr>
            <w:rPr>
              <w:rFonts w:asciiTheme="majorHAnsi" w:hAnsiTheme="majorHAnsi" w:cstheme="majorBidi"/>
            </w:rPr>
            <w:id w:val="-1845926063"/>
            <w:placeholder>
              <w:docPart w:val="D12169D10CF148B7B756882FEEC0662F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34ABB6C" w14:textId="310944DE" w:rsidR="00C634D1" w:rsidRPr="00C16997" w:rsidRDefault="00C634D1" w:rsidP="00C634D1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A72D5" w:rsidRPr="00C16997" w14:paraId="1342872E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A09E9F3" w14:textId="1DA3BC8D" w:rsidR="004A72D5" w:rsidRPr="00C16997" w:rsidRDefault="00164683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</w:t>
            </w:r>
            <w:r w:rsidR="004A72D5">
              <w:rPr>
                <w:rFonts w:asciiTheme="majorHAnsi" w:hAnsiTheme="majorHAnsi" w:cstheme="majorHAnsi"/>
              </w:rPr>
              <w:t>hlopříčka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60C706" w14:textId="52FDFEF3" w:rsidR="004A72D5" w:rsidRPr="00C16997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31“</w:t>
            </w:r>
          </w:p>
        </w:tc>
        <w:sdt>
          <w:sdtPr>
            <w:rPr>
              <w:rFonts w:asciiTheme="majorHAnsi" w:hAnsiTheme="majorHAnsi" w:cstheme="majorBidi"/>
            </w:rPr>
            <w:id w:val="-916087616"/>
            <w:placeholder>
              <w:docPart w:val="BCA3F3014CB14AF682BDB1E3E9617B4E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70C01069" w14:textId="66C974C1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A72D5" w:rsidRPr="00C16997" w14:paraId="3A7097D0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69896E1" w14:textId="6B12B8DB" w:rsidR="004A72D5" w:rsidRPr="00C16997" w:rsidRDefault="00164683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</w:t>
            </w:r>
            <w:r w:rsidR="004A72D5">
              <w:rPr>
                <w:rFonts w:asciiTheme="majorHAnsi" w:hAnsiTheme="majorHAnsi" w:cstheme="majorHAnsi"/>
              </w:rPr>
              <w:t>ozlišení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6E0F19C" w14:textId="4AA9CA26" w:rsidR="004A72D5" w:rsidRPr="00C16997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2560x1440</w:t>
            </w:r>
          </w:p>
        </w:tc>
        <w:sdt>
          <w:sdtPr>
            <w:rPr>
              <w:rFonts w:asciiTheme="majorHAnsi" w:hAnsiTheme="majorHAnsi" w:cstheme="majorBidi"/>
            </w:rPr>
            <w:id w:val="688570203"/>
            <w:placeholder>
              <w:docPart w:val="8D9A6664781F44BB866CED90DA9088FF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EA1A62C" w14:textId="77777777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A72D5" w:rsidRPr="00C16997" w14:paraId="0BED8FEB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C7CD863" w14:textId="70E9EBD5" w:rsidR="004A72D5" w:rsidRPr="00C16997" w:rsidRDefault="00164683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4A72D5">
              <w:rPr>
                <w:rFonts w:asciiTheme="majorHAnsi" w:hAnsiTheme="majorHAnsi" w:cstheme="majorHAnsi"/>
              </w:rPr>
              <w:t>ovrch displeje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C860EEE" w14:textId="092DC780" w:rsidR="004A72D5" w:rsidRPr="00C16997" w:rsidRDefault="3A5F5FDB" w:rsidP="0CB09C6D">
            <w:pPr>
              <w:spacing w:after="0" w:line="276" w:lineRule="auto"/>
              <w:rPr>
                <w:rFonts w:asciiTheme="majorHAnsi" w:hAnsiTheme="majorHAnsi" w:cstheme="majorBidi"/>
              </w:rPr>
            </w:pPr>
            <w:r w:rsidRPr="0CB09C6D">
              <w:rPr>
                <w:rFonts w:asciiTheme="majorHAnsi" w:hAnsiTheme="majorHAnsi" w:cstheme="majorBidi"/>
              </w:rPr>
              <w:t>Matný nebo antireflexní</w:t>
            </w:r>
          </w:p>
        </w:tc>
        <w:sdt>
          <w:sdtPr>
            <w:rPr>
              <w:rFonts w:asciiTheme="majorHAnsi" w:hAnsiTheme="majorHAnsi" w:cstheme="majorBidi"/>
            </w:rPr>
            <w:id w:val="1936389140"/>
            <w:placeholder>
              <w:docPart w:val="01950AF166EC4E2589BC7409C85983AB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DF78672" w14:textId="77777777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A72D5" w:rsidRPr="00C16997" w14:paraId="5515F3B5" w14:textId="77777777" w:rsidTr="0CB09C6D">
        <w:tc>
          <w:tcPr>
            <w:tcW w:w="5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D91B41A" w14:textId="1631EC18" w:rsidR="004A72D5" w:rsidRPr="00C16997" w:rsidRDefault="3A5F5FDB" w:rsidP="0CB09C6D">
            <w:pPr>
              <w:spacing w:after="0" w:line="276" w:lineRule="auto"/>
              <w:rPr>
                <w:rFonts w:asciiTheme="majorHAnsi" w:hAnsiTheme="majorHAnsi" w:cstheme="majorBidi"/>
              </w:rPr>
            </w:pPr>
            <w:r w:rsidRPr="0CB09C6D">
              <w:rPr>
                <w:rFonts w:asciiTheme="majorHAnsi" w:hAnsiTheme="majorHAnsi" w:cstheme="majorBidi"/>
              </w:rPr>
              <w:t>panel typu IPS nebo obdobné (např. S-IPS)</w:t>
            </w:r>
          </w:p>
        </w:tc>
        <w:sdt>
          <w:sdtPr>
            <w:rPr>
              <w:rFonts w:asciiTheme="majorHAnsi" w:hAnsiTheme="majorHAnsi" w:cstheme="majorBidi"/>
            </w:rPr>
            <w:id w:val="697819386"/>
            <w:placeholder>
              <w:docPart w:val="52CE9F7043AB443EA9CC89E56498B486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9B73918" w14:textId="590FB926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A72D5" w:rsidRPr="00C16997" w14:paraId="37EEF81A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633441D" w14:textId="51B34827" w:rsidR="004A72D5" w:rsidRPr="00C16997" w:rsidRDefault="00164683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4A72D5">
              <w:rPr>
                <w:rFonts w:asciiTheme="majorHAnsi" w:hAnsiTheme="majorHAnsi" w:cstheme="majorHAnsi"/>
              </w:rPr>
              <w:t>vítivost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7C8F2D0" w14:textId="54D4396F" w:rsidR="004A72D5" w:rsidRPr="00C16997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 250 </w:t>
            </w:r>
            <w:proofErr w:type="spellStart"/>
            <w:r>
              <w:rPr>
                <w:rFonts w:asciiTheme="majorHAnsi" w:hAnsiTheme="majorHAnsi" w:cstheme="majorHAnsi"/>
              </w:rPr>
              <w:t>nitů</w:t>
            </w:r>
            <w:proofErr w:type="spellEnd"/>
          </w:p>
        </w:tc>
        <w:sdt>
          <w:sdtPr>
            <w:rPr>
              <w:rFonts w:asciiTheme="majorHAnsi" w:hAnsiTheme="majorHAnsi" w:cstheme="majorBidi"/>
            </w:rPr>
            <w:id w:val="1304421107"/>
            <w:placeholder>
              <w:docPart w:val="47281852A6E14B989A93D7AF645219CF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3317ED14" w14:textId="7DA1E583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A72D5" w:rsidRPr="00C16997" w14:paraId="21E4A5FC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7514271" w14:textId="71C1E9CD" w:rsidR="004A72D5" w:rsidRPr="00C16997" w:rsidRDefault="00164683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</w:t>
            </w:r>
            <w:r w:rsidR="004A72D5">
              <w:rPr>
                <w:rFonts w:asciiTheme="majorHAnsi" w:hAnsiTheme="majorHAnsi" w:cstheme="majorHAnsi"/>
              </w:rPr>
              <w:t>ontrast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6EA60B" w14:textId="3241B39A" w:rsidR="004A72D5" w:rsidRPr="00C16997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1000:1</w:t>
            </w:r>
          </w:p>
        </w:tc>
        <w:sdt>
          <w:sdtPr>
            <w:rPr>
              <w:rFonts w:asciiTheme="majorHAnsi" w:hAnsiTheme="majorHAnsi" w:cstheme="majorBidi"/>
            </w:rPr>
            <w:id w:val="2069918019"/>
            <w:placeholder>
              <w:docPart w:val="E7AE89268B3D463D88BEECC292B6A3A0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6E4C84A" w14:textId="3F2A9DA7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A72D5" w:rsidRPr="00C16997" w14:paraId="263C550C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C08BFD" w14:textId="45CC07FB" w:rsidR="004A72D5" w:rsidRPr="00C16997" w:rsidRDefault="00164683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4A72D5">
              <w:rPr>
                <w:rFonts w:asciiTheme="majorHAnsi" w:hAnsiTheme="majorHAnsi" w:cstheme="majorHAnsi"/>
              </w:rPr>
              <w:t>řipojení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4C741C7" w14:textId="218D5D51" w:rsidR="004A72D5" w:rsidRPr="00C16997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DP, HDMI, USB</w:t>
            </w:r>
          </w:p>
        </w:tc>
        <w:sdt>
          <w:sdtPr>
            <w:rPr>
              <w:rFonts w:asciiTheme="majorHAnsi" w:hAnsiTheme="majorHAnsi" w:cstheme="majorBidi"/>
            </w:rPr>
            <w:id w:val="859324366"/>
            <w:placeholder>
              <w:docPart w:val="1D9BC5AE61D64631B9511AB39FA3C16B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B33331A" w14:textId="77777777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A72D5" w:rsidRPr="00C16997" w14:paraId="5C107BD6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A07AEAB" w14:textId="2A8E6A85" w:rsidR="004A72D5" w:rsidRPr="00C16997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USB hub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3C4955D" w14:textId="584F4B15" w:rsidR="004A72D5" w:rsidRPr="00C16997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Min. 4 porty USB-A</w:t>
            </w:r>
          </w:p>
        </w:tc>
        <w:sdt>
          <w:sdtPr>
            <w:rPr>
              <w:rFonts w:asciiTheme="majorHAnsi" w:hAnsiTheme="majorHAnsi" w:cstheme="majorBidi"/>
            </w:rPr>
            <w:id w:val="-1161608928"/>
            <w:placeholder>
              <w:docPart w:val="D1CD18EE40F741DEB7CB6472263089A6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7A2CFF4" w14:textId="77777777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4A72D5" w:rsidRPr="00C16997" w14:paraId="099B3E81" w14:textId="77777777" w:rsidTr="0CB09C6D">
        <w:tc>
          <w:tcPr>
            <w:tcW w:w="245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1A221" w14:textId="6EF1EDE1" w:rsidR="004A72D5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634D1">
              <w:rPr>
                <w:rFonts w:asciiTheme="majorHAnsi" w:hAnsiTheme="majorHAnsi" w:cstheme="majorHAnsi"/>
              </w:rPr>
              <w:t>ergonomické vlastnosti: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9B588D4" w14:textId="523FC70D" w:rsidR="004A72D5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proofErr w:type="spellStart"/>
            <w:r w:rsidRPr="00C634D1">
              <w:rPr>
                <w:rFonts w:asciiTheme="majorHAnsi" w:hAnsiTheme="majorHAnsi" w:cstheme="majorHAnsi"/>
              </w:rPr>
              <w:t>Flicker</w:t>
            </w:r>
            <w:proofErr w:type="spellEnd"/>
            <w:r w:rsidRPr="00C634D1">
              <w:rPr>
                <w:rFonts w:asciiTheme="majorHAnsi" w:hAnsiTheme="majorHAnsi" w:cstheme="majorHAnsi"/>
              </w:rPr>
              <w:t xml:space="preserve">-free, </w:t>
            </w:r>
            <w:proofErr w:type="spellStart"/>
            <w:r w:rsidRPr="00C634D1">
              <w:rPr>
                <w:rFonts w:asciiTheme="majorHAnsi" w:hAnsiTheme="majorHAnsi" w:cstheme="majorHAnsi"/>
              </w:rPr>
              <w:t>LowBlue</w:t>
            </w:r>
            <w:proofErr w:type="spellEnd"/>
            <w:r w:rsidRPr="00C634D1">
              <w:rPr>
                <w:rFonts w:asciiTheme="majorHAnsi" w:hAnsiTheme="majorHAnsi" w:cstheme="majorHAnsi"/>
              </w:rPr>
              <w:t> </w:t>
            </w:r>
          </w:p>
        </w:tc>
        <w:sdt>
          <w:sdtPr>
            <w:rPr>
              <w:rFonts w:asciiTheme="majorHAnsi" w:hAnsiTheme="majorHAnsi" w:cstheme="majorBidi"/>
            </w:rPr>
            <w:id w:val="-303465443"/>
            <w:placeholder>
              <w:docPart w:val="8242B45684D149B6B0B3F77196DFD9AC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244F19BD" w14:textId="5B59AC53" w:rsidR="004A72D5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A72D5" w:rsidRPr="00C16997" w14:paraId="4E07A070" w14:textId="77777777" w:rsidTr="0CB09C6D">
        <w:tc>
          <w:tcPr>
            <w:tcW w:w="5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69488A" w14:textId="21219516" w:rsidR="004A72D5" w:rsidRPr="00C16997" w:rsidRDefault="00164683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</w:t>
            </w:r>
            <w:r w:rsidR="004A72D5">
              <w:rPr>
                <w:rFonts w:asciiTheme="majorHAnsi" w:hAnsiTheme="majorHAnsi" w:cstheme="majorHAnsi"/>
              </w:rPr>
              <w:t>ýškově nastavitelný</w:t>
            </w:r>
          </w:p>
        </w:tc>
        <w:sdt>
          <w:sdtPr>
            <w:rPr>
              <w:rFonts w:asciiTheme="majorHAnsi" w:hAnsiTheme="majorHAnsi" w:cstheme="majorBidi"/>
            </w:rPr>
            <w:id w:val="-1150741180"/>
            <w:placeholder>
              <w:docPart w:val="99D858A3F8AA4747999C1AE7FB7B9BF4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510BBF5" w14:textId="77777777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A72D5" w:rsidRPr="00C16997" w14:paraId="31B01E99" w14:textId="77777777" w:rsidTr="0CB09C6D">
        <w:tc>
          <w:tcPr>
            <w:tcW w:w="5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30A576" w14:textId="5FC15844" w:rsidR="004A72D5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634D1">
              <w:rPr>
                <w:rFonts w:asciiTheme="majorHAnsi" w:hAnsiTheme="majorHAnsi" w:cstheme="majorHAnsi"/>
              </w:rPr>
              <w:t>interní napájení</w:t>
            </w:r>
          </w:p>
        </w:tc>
        <w:sdt>
          <w:sdtPr>
            <w:rPr>
              <w:rFonts w:asciiTheme="majorHAnsi" w:hAnsiTheme="majorHAnsi" w:cstheme="majorBidi"/>
            </w:rPr>
            <w:id w:val="-2114190586"/>
            <w:placeholder>
              <w:docPart w:val="03C18BD61564484DA8C78CB1D3018DF7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4448A35E" w14:textId="1FDD124E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4A72D5" w:rsidRPr="00C16997" w14:paraId="17611EA6" w14:textId="77777777" w:rsidTr="0CB09C6D">
        <w:tc>
          <w:tcPr>
            <w:tcW w:w="5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A4CBE" w14:textId="36819665" w:rsidR="004A72D5" w:rsidRPr="00C634D1" w:rsidRDefault="004A72D5" w:rsidP="004A72D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634D1">
              <w:rPr>
                <w:rFonts w:asciiTheme="majorHAnsi" w:hAnsiTheme="majorHAnsi" w:cstheme="majorHAnsi"/>
              </w:rPr>
              <w:lastRenderedPageBreak/>
              <w:t>TCO certifikace</w:t>
            </w:r>
          </w:p>
        </w:tc>
        <w:sdt>
          <w:sdtPr>
            <w:rPr>
              <w:rFonts w:asciiTheme="majorHAnsi" w:hAnsiTheme="majorHAnsi" w:cstheme="majorBidi"/>
            </w:rPr>
            <w:id w:val="-1025020192"/>
            <w:placeholder>
              <w:docPart w:val="061B1B713D3D445D98931DBF7499B969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A4F183A" w14:textId="61809273" w:rsidR="004A72D5" w:rsidRPr="00C16997" w:rsidRDefault="004A72D5" w:rsidP="004A72D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363D6" w:rsidRPr="00C16997" w14:paraId="42A605FE" w14:textId="77777777" w:rsidTr="0CB09C6D">
        <w:tc>
          <w:tcPr>
            <w:tcW w:w="2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41BD8FB" w14:textId="77777777" w:rsidR="002363D6" w:rsidRPr="00BD7FCE" w:rsidRDefault="002363D6" w:rsidP="002363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záruka</w:t>
            </w:r>
          </w:p>
        </w:tc>
        <w:tc>
          <w:tcPr>
            <w:tcW w:w="3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B5FF22C" w14:textId="4DB36BBD" w:rsidR="002363D6" w:rsidRPr="00BD7FCE" w:rsidRDefault="002363D6" w:rsidP="002363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min.3 roky </w:t>
            </w:r>
          </w:p>
        </w:tc>
        <w:sdt>
          <w:sdtPr>
            <w:rPr>
              <w:rFonts w:asciiTheme="majorHAnsi" w:hAnsiTheme="majorHAnsi" w:cstheme="majorBidi"/>
            </w:rPr>
            <w:id w:val="970171132"/>
            <w:placeholder>
              <w:docPart w:val="9B58000363B0458EBF280452EF81030C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1ADA456C" w14:textId="5415887C" w:rsidR="002363D6" w:rsidRDefault="002363D6" w:rsidP="002363D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2363D6" w:rsidRPr="00C16997" w14:paraId="569ADD0D" w14:textId="77777777" w:rsidTr="0CB09C6D">
        <w:tc>
          <w:tcPr>
            <w:tcW w:w="51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B457A6D" w14:textId="4D0720A6" w:rsidR="002363D6" w:rsidRPr="00BD7FCE" w:rsidRDefault="00164683" w:rsidP="002363D6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</w:t>
            </w:r>
            <w:r w:rsidR="002363D6">
              <w:rPr>
                <w:rFonts w:asciiTheme="majorHAnsi" w:hAnsiTheme="majorHAnsi" w:cstheme="majorHAnsi"/>
              </w:rPr>
              <w:t>ředpokládaný počet požadovaných kusů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7690B8" w14:textId="1B5E31FA" w:rsidR="002363D6" w:rsidRDefault="002363D6" w:rsidP="002363D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60</w:t>
            </w:r>
          </w:p>
        </w:tc>
      </w:tr>
    </w:tbl>
    <w:p w14:paraId="4300B4EC" w14:textId="0E1F1F61" w:rsidR="000D5784" w:rsidRPr="00C16997" w:rsidRDefault="004A72D5" w:rsidP="00494E9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596154" w:rsidRPr="00C16997" w14:paraId="65D96117" w14:textId="77777777" w:rsidTr="0093475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AA0FCA" w14:textId="03AB4618" w:rsidR="00596154" w:rsidRPr="00C16997" w:rsidRDefault="00596154" w:rsidP="00596154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  <w:r>
              <w:rPr>
                <w:rFonts w:asciiTheme="majorHAnsi" w:hAnsiTheme="majorHAnsi" w:cstheme="majorHAnsi"/>
              </w:rPr>
              <w:t>– monitor</w:t>
            </w:r>
          </w:p>
        </w:tc>
        <w:sdt>
          <w:sdtPr>
            <w:rPr>
              <w:rFonts w:asciiTheme="majorHAnsi" w:hAnsiTheme="majorHAnsi" w:cstheme="majorHAnsi"/>
            </w:rPr>
            <w:id w:val="-700783474"/>
            <w:placeholder>
              <w:docPart w:val="CBC523DBE51946DF8F7416DDFB848E0C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2C7035" w14:textId="046E61AF" w:rsidR="00596154" w:rsidRPr="00C16997" w:rsidRDefault="00596154" w:rsidP="0059615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596154" w:rsidRPr="00C16997" w14:paraId="57EEACB5" w14:textId="77777777" w:rsidTr="0093475E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EA644" w14:textId="7C3EC08D" w:rsidR="00596154" w:rsidRPr="00C16997" w:rsidRDefault="00596154" w:rsidP="00596154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  <w:r>
              <w:rPr>
                <w:rFonts w:asciiTheme="majorHAnsi" w:hAnsiTheme="majorHAnsi" w:cstheme="majorHAnsi"/>
              </w:rPr>
              <w:t>– monitor</w:t>
            </w:r>
          </w:p>
        </w:tc>
        <w:sdt>
          <w:sdtPr>
            <w:rPr>
              <w:rFonts w:asciiTheme="majorHAnsi" w:hAnsiTheme="majorHAnsi" w:cstheme="majorHAnsi"/>
            </w:rPr>
            <w:id w:val="-1866198798"/>
            <w:placeholder>
              <w:docPart w:val="1AF75CD3CDCB453C846D0DE9B9CF32D1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2ED62A9" w14:textId="301F8113" w:rsidR="00596154" w:rsidRPr="00C16997" w:rsidRDefault="00596154" w:rsidP="0059615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CA7A6DD" w14:textId="77777777" w:rsidR="00981142" w:rsidRDefault="00981142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7C5439E2" w14:textId="578A14A1" w:rsidR="000C0CD3" w:rsidRPr="00C16997" w:rsidRDefault="000C0CD3" w:rsidP="000C0CD3">
      <w:pPr>
        <w:spacing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Software</w:t>
      </w:r>
      <w:r w:rsidR="0049069B">
        <w:rPr>
          <w:rFonts w:asciiTheme="majorHAnsi" w:hAnsiTheme="majorHAnsi" w:cstheme="majorHAnsi"/>
          <w:b/>
          <w:u w:val="single"/>
        </w:rPr>
        <w:t xml:space="preserve"> a poradenství</w:t>
      </w:r>
      <w:r>
        <w:rPr>
          <w:rFonts w:asciiTheme="majorHAnsi" w:hAnsiTheme="majorHAnsi" w:cstheme="majorHAnsi"/>
          <w:b/>
          <w:u w:val="single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0C0CD3" w:rsidRPr="00C16997" w14:paraId="7D1F6539" w14:textId="77777777" w:rsidTr="0CB09C6D">
        <w:trPr>
          <w:tblHeader/>
        </w:trPr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63D8152" w14:textId="77777777" w:rsidR="000C0CD3" w:rsidRPr="00C16997" w:rsidRDefault="000C0CD3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097081F" w14:textId="77777777" w:rsidR="000C0CD3" w:rsidRPr="00C16997" w:rsidRDefault="000C0CD3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Účastníkem nabídnuté technické parametry nebo ANO/NE</w:t>
            </w:r>
            <w:r>
              <w:rPr>
                <w:rFonts w:asciiTheme="majorHAnsi" w:hAnsiTheme="majorHAnsi" w:cstheme="majorHAnsi"/>
                <w:b/>
              </w:rPr>
              <w:t xml:space="preserve"> – dle níže uvedeného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</w:tr>
      <w:tr w:rsidR="00665311" w:rsidRPr="00C16997" w14:paraId="12445298" w14:textId="77777777" w:rsidTr="0CB09C6D">
        <w:tc>
          <w:tcPr>
            <w:tcW w:w="92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399E9" w14:textId="29B181B1" w:rsidR="00665311" w:rsidRPr="002363D6" w:rsidRDefault="002363D6" w:rsidP="00665311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</w:t>
            </w:r>
            <w:r w:rsidR="00665311" w:rsidRPr="002363D6">
              <w:rPr>
                <w:rFonts w:asciiTheme="majorHAnsi" w:hAnsiTheme="majorHAnsi" w:cstheme="majorHAnsi"/>
                <w:b/>
                <w:bCs/>
              </w:rPr>
              <w:t>loudová a on-</w:t>
            </w:r>
            <w:proofErr w:type="spellStart"/>
            <w:r w:rsidR="00665311" w:rsidRPr="002363D6">
              <w:rPr>
                <w:rFonts w:asciiTheme="majorHAnsi" w:hAnsiTheme="majorHAnsi" w:cstheme="majorHAnsi"/>
                <w:b/>
                <w:bCs/>
              </w:rPr>
              <w:t>prem</w:t>
            </w:r>
            <w:proofErr w:type="spellEnd"/>
            <w:r w:rsidR="00665311" w:rsidRPr="002363D6">
              <w:rPr>
                <w:rFonts w:asciiTheme="majorHAnsi" w:hAnsiTheme="majorHAnsi" w:cstheme="majorHAnsi"/>
                <w:b/>
                <w:bCs/>
              </w:rPr>
              <w:t xml:space="preserve"> služba pro digitální kancelář v prémiové řadě </w:t>
            </w:r>
          </w:p>
        </w:tc>
      </w:tr>
      <w:tr w:rsidR="0010175C" w:rsidRPr="00C16997" w14:paraId="7E18F674" w14:textId="77777777" w:rsidTr="0CB09C6D"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C146AB8" w14:textId="77777777" w:rsidR="0010175C" w:rsidRPr="00C16997" w:rsidRDefault="0010175C" w:rsidP="002363D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2363D6">
              <w:rPr>
                <w:rFonts w:asciiTheme="majorHAnsi" w:hAnsiTheme="majorHAnsi" w:cstheme="majorHAnsi"/>
              </w:rPr>
              <w:t>Rozšířená správa identit, přístupů a uživatelů, klasifikace a ochrana citlivých dat, webové a desktopové verze pro tvorbu dokumentů, tabulek, prezentací a poštovní klient, zabezpečené cloudové služby: týmová spolupráce, sdílení souborů v cloudu a zabezpečené poštovní služby.</w:t>
            </w:r>
          </w:p>
        </w:tc>
        <w:sdt>
          <w:sdtPr>
            <w:rPr>
              <w:rFonts w:asciiTheme="majorHAnsi" w:hAnsiTheme="majorHAnsi" w:cstheme="majorBidi"/>
            </w:rPr>
            <w:id w:val="858242910"/>
            <w:placeholder>
              <w:docPart w:val="7F3A23828E814225BE279A7AB0078B96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664EF4FA" w14:textId="77777777" w:rsidR="0010175C" w:rsidRPr="00C16997" w:rsidRDefault="0010175C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226B0B" w:rsidRPr="00C16997" w14:paraId="596B0568" w14:textId="77777777" w:rsidTr="0CB09C6D"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36FAEFF" w14:textId="01A4076B" w:rsidR="00226B0B" w:rsidRPr="00BD7FCE" w:rsidRDefault="00226B0B" w:rsidP="00226B0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Předpokládaný počet požadovaných licencí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9947F9" w14:textId="560E7316" w:rsidR="00226B0B" w:rsidRDefault="00226B0B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130</w:t>
            </w:r>
          </w:p>
        </w:tc>
      </w:tr>
      <w:tr w:rsidR="00572D74" w:rsidRPr="00C16997" w14:paraId="2DAE5F18" w14:textId="77777777" w:rsidTr="0CB09C6D"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AFBB" w14:textId="69FE066A" w:rsidR="00572D74" w:rsidRPr="002363D6" w:rsidRDefault="00572D74" w:rsidP="00572D74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892512">
              <w:rPr>
                <w:rFonts w:asciiTheme="majorHAnsi" w:hAnsiTheme="majorHAnsi" w:cstheme="majorHAnsi"/>
                <w:b/>
                <w:bCs/>
              </w:rPr>
              <w:t>cloudová a on-</w:t>
            </w:r>
            <w:proofErr w:type="spellStart"/>
            <w:r w:rsidRPr="00892512">
              <w:rPr>
                <w:rFonts w:asciiTheme="majorHAnsi" w:hAnsiTheme="majorHAnsi" w:cstheme="majorHAnsi"/>
                <w:b/>
                <w:bCs/>
              </w:rPr>
              <w:t>prem</w:t>
            </w:r>
            <w:proofErr w:type="spellEnd"/>
            <w:r w:rsidRPr="0089251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03B02">
              <w:rPr>
                <w:rFonts w:asciiTheme="majorHAnsi" w:hAnsiTheme="majorHAnsi" w:cstheme="majorHAnsi"/>
                <w:b/>
                <w:bCs/>
              </w:rPr>
              <w:t xml:space="preserve">služba </w:t>
            </w:r>
            <w:r w:rsidRPr="00892512">
              <w:rPr>
                <w:rFonts w:asciiTheme="majorHAnsi" w:hAnsiTheme="majorHAnsi" w:cstheme="majorHAnsi"/>
                <w:b/>
                <w:bCs/>
              </w:rPr>
              <w:t>pro digitální kancelář v prémiové řadě s integrovanou AI</w:t>
            </w:r>
          </w:p>
        </w:tc>
        <w:sdt>
          <w:sdtPr>
            <w:rPr>
              <w:rFonts w:asciiTheme="majorHAnsi" w:hAnsiTheme="majorHAnsi" w:cstheme="majorBidi"/>
            </w:rPr>
            <w:id w:val="1329799543"/>
            <w:placeholder>
              <w:docPart w:val="FC503EAC6A3A400584856E41419628BD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0F0E2BAE" w14:textId="5779469F" w:rsidR="00572D74" w:rsidRPr="002363D6" w:rsidRDefault="00572D74" w:rsidP="00572D7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72D74" w:rsidRPr="00C16997" w14:paraId="19C7E8D8" w14:textId="77777777" w:rsidTr="0CB09C6D"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D551AEA" w14:textId="77777777" w:rsidR="00572D74" w:rsidRPr="00BD7FCE" w:rsidRDefault="00572D74" w:rsidP="00572D74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Předpokládaný počet požadovaných licencí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F6592D" w14:textId="2683F90F" w:rsidR="00572D74" w:rsidRDefault="00572D74" w:rsidP="00572D74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572D74" w:rsidRPr="00C16997" w14:paraId="3AE25519" w14:textId="77777777" w:rsidTr="0CB09C6D"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57A50" w14:textId="77777777" w:rsidR="00572D74" w:rsidRDefault="13F20CDD" w:rsidP="0CB09C6D">
            <w:pPr>
              <w:spacing w:after="0" w:line="276" w:lineRule="auto"/>
              <w:jc w:val="both"/>
              <w:rPr>
                <w:rFonts w:asciiTheme="majorHAnsi" w:hAnsiTheme="majorHAnsi" w:cstheme="majorBidi"/>
              </w:rPr>
            </w:pPr>
            <w:r w:rsidRPr="0CB09C6D">
              <w:rPr>
                <w:rFonts w:asciiTheme="majorHAnsi" w:hAnsiTheme="majorHAnsi" w:cstheme="majorBidi"/>
                <w:b/>
                <w:bCs/>
              </w:rPr>
              <w:t xml:space="preserve">Poradenská činnost v oblasti nasazování a konfigurace produktů </w:t>
            </w:r>
            <w:r w:rsidRPr="0CB09C6D">
              <w:rPr>
                <w:rFonts w:asciiTheme="majorHAnsi" w:hAnsiTheme="majorHAnsi" w:cstheme="majorBidi"/>
                <w:b/>
                <w:bCs/>
                <w:u w:val="single"/>
              </w:rPr>
              <w:t>výše uvedené cloudové služby v podnikovém prostředí</w:t>
            </w:r>
          </w:p>
        </w:tc>
        <w:sdt>
          <w:sdtPr>
            <w:rPr>
              <w:rFonts w:asciiTheme="majorHAnsi" w:hAnsiTheme="majorHAnsi" w:cstheme="majorBidi"/>
            </w:rPr>
            <w:id w:val="1880364018"/>
            <w:placeholder>
              <w:docPart w:val="372865FF71954EBC8636869F659BB9C3"/>
            </w:placeholder>
          </w:sdtPr>
          <w:sdtContent>
            <w:tc>
              <w:tcPr>
                <w:tcW w:w="4082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vAlign w:val="center"/>
              </w:tcPr>
              <w:p w14:paraId="50E34BDE" w14:textId="5F7BF9F8" w:rsidR="00572D74" w:rsidRDefault="00572D74" w:rsidP="00572D74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D352FD" w:rsidRPr="00C16997" w14:paraId="0A1DB45B" w14:textId="77777777" w:rsidTr="00D352FD">
        <w:tc>
          <w:tcPr>
            <w:tcW w:w="5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CEB57A" w14:textId="231FFBDA" w:rsidR="00D352FD" w:rsidRPr="00D352FD" w:rsidRDefault="00D352FD" w:rsidP="00086202">
            <w:pPr>
              <w:spacing w:after="0" w:line="276" w:lineRule="auto"/>
              <w:jc w:val="both"/>
              <w:rPr>
                <w:rFonts w:asciiTheme="majorHAnsi" w:hAnsiTheme="majorHAnsi" w:cstheme="majorBidi"/>
              </w:rPr>
            </w:pPr>
            <w:r w:rsidRPr="00D352FD">
              <w:rPr>
                <w:rFonts w:asciiTheme="majorHAnsi" w:hAnsiTheme="majorHAnsi" w:cstheme="majorBidi"/>
              </w:rPr>
              <w:t xml:space="preserve">Předpokládaný počet </w:t>
            </w:r>
            <w:r>
              <w:rPr>
                <w:rFonts w:asciiTheme="majorHAnsi" w:hAnsiTheme="majorHAnsi" w:cstheme="majorBidi"/>
              </w:rPr>
              <w:t>hodin</w:t>
            </w:r>
          </w:p>
        </w:tc>
        <w:tc>
          <w:tcPr>
            <w:tcW w:w="4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1516EE" w14:textId="77777777" w:rsidR="00D352FD" w:rsidRPr="00D352FD" w:rsidRDefault="00D352FD" w:rsidP="00086202">
            <w:pPr>
              <w:spacing w:after="0" w:line="276" w:lineRule="auto"/>
              <w:jc w:val="both"/>
              <w:rPr>
                <w:rFonts w:asciiTheme="majorHAnsi" w:hAnsiTheme="majorHAnsi" w:cstheme="majorBidi"/>
              </w:rPr>
            </w:pPr>
            <w:r w:rsidRPr="00D352FD">
              <w:rPr>
                <w:rFonts w:asciiTheme="majorHAnsi" w:hAnsiTheme="majorHAnsi" w:cstheme="majorBidi"/>
              </w:rPr>
              <w:t>20</w:t>
            </w:r>
          </w:p>
        </w:tc>
      </w:tr>
    </w:tbl>
    <w:p w14:paraId="3DC6A3A7" w14:textId="77777777" w:rsidR="00892512" w:rsidRPr="00C16997" w:rsidRDefault="00892512" w:rsidP="000C0CD3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0C0CD3" w:rsidRPr="00C16997" w14:paraId="788D6635" w14:textId="77777777" w:rsidTr="003D2B7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E5705" w14:textId="3CC1BC7B" w:rsidR="000C0CD3" w:rsidRPr="00C16997" w:rsidRDefault="000C0CD3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  <w:r w:rsidR="00981142">
              <w:rPr>
                <w:rFonts w:asciiTheme="majorHAnsi" w:hAnsiTheme="majorHAnsi" w:cstheme="majorHAnsi"/>
              </w:rPr>
              <w:t>SW</w:t>
            </w:r>
          </w:p>
        </w:tc>
        <w:sdt>
          <w:sdtPr>
            <w:rPr>
              <w:rFonts w:asciiTheme="majorHAnsi" w:hAnsiTheme="majorHAnsi" w:cstheme="majorHAnsi"/>
            </w:rPr>
            <w:id w:val="-140969518"/>
            <w:placeholder>
              <w:docPart w:val="16D8D6F44DC6496BB8FF62F51668A80B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FCD0D8A" w14:textId="77777777" w:rsidR="000C0CD3" w:rsidRPr="00C16997" w:rsidRDefault="000C0CD3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0C0CD3" w:rsidRPr="00C16997" w14:paraId="2C179D1C" w14:textId="77777777" w:rsidTr="003D2B72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701DA" w14:textId="7185C80A" w:rsidR="000C0CD3" w:rsidRPr="00C16997" w:rsidRDefault="000C0CD3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  <w:r w:rsidR="00981142">
              <w:rPr>
                <w:rFonts w:asciiTheme="majorHAnsi" w:hAnsiTheme="majorHAnsi" w:cstheme="majorHAnsi"/>
              </w:rPr>
              <w:t>SW</w:t>
            </w:r>
          </w:p>
        </w:tc>
        <w:sdt>
          <w:sdtPr>
            <w:rPr>
              <w:rFonts w:asciiTheme="majorHAnsi" w:hAnsiTheme="majorHAnsi" w:cstheme="majorHAnsi"/>
            </w:rPr>
            <w:id w:val="1747848861"/>
            <w:placeholder>
              <w:docPart w:val="54A9F481963A45B9AFEBC3E7B55F05F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2EF91D" w14:textId="77777777" w:rsidR="000C0CD3" w:rsidRPr="00C16997" w:rsidRDefault="000C0CD3" w:rsidP="003D2B7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572D74" w:rsidRPr="00C16997" w14:paraId="32BC1F04" w14:textId="77777777" w:rsidTr="00572D74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AECC0" w14:textId="77777777" w:rsidR="00572D74" w:rsidRPr="00C16997" w:rsidRDefault="00572D74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Výrobce </w:t>
            </w:r>
            <w:r>
              <w:rPr>
                <w:rFonts w:asciiTheme="majorHAnsi" w:hAnsiTheme="majorHAnsi" w:cstheme="majorHAnsi"/>
              </w:rPr>
              <w:t>SW</w:t>
            </w:r>
          </w:p>
        </w:tc>
        <w:sdt>
          <w:sdtPr>
            <w:rPr>
              <w:rStyle w:val="Zstupntext"/>
              <w:highlight w:val="yellow"/>
            </w:rPr>
            <w:id w:val="-733079695"/>
            <w:placeholder>
              <w:docPart w:val="F4A73C59747B4E958831BCBDD21DC6BF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494A81" w14:textId="77777777" w:rsidR="00572D74" w:rsidRPr="00F000A3" w:rsidRDefault="00572D74" w:rsidP="003D2B72">
                <w:pPr>
                  <w:spacing w:after="0" w:line="276" w:lineRule="auto"/>
                  <w:jc w:val="both"/>
                  <w:rPr>
                    <w:rStyle w:val="Zstupntext"/>
                    <w:highlight w:val="yellow"/>
                  </w:rPr>
                </w:pPr>
                <w:r w:rsidRPr="00F000A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572D74" w:rsidRPr="00C16997" w14:paraId="6B3205D8" w14:textId="77777777" w:rsidTr="00572D74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FEA25C" w14:textId="77777777" w:rsidR="00572D74" w:rsidRPr="00C16997" w:rsidRDefault="00572D74" w:rsidP="003D2B7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 xml:space="preserve">Typové označení </w:t>
            </w:r>
            <w:r>
              <w:rPr>
                <w:rFonts w:asciiTheme="majorHAnsi" w:hAnsiTheme="majorHAnsi" w:cstheme="majorHAnsi"/>
              </w:rPr>
              <w:t>SW</w:t>
            </w:r>
          </w:p>
        </w:tc>
        <w:sdt>
          <w:sdtPr>
            <w:rPr>
              <w:rStyle w:val="Zstupntext"/>
              <w:highlight w:val="yellow"/>
            </w:rPr>
            <w:id w:val="-1742407735"/>
            <w:placeholder>
              <w:docPart w:val="41601FC6778443CCA58A7C254F90C300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A78F52" w14:textId="77777777" w:rsidR="00572D74" w:rsidRPr="00F000A3" w:rsidRDefault="00572D74" w:rsidP="003D2B72">
                <w:pPr>
                  <w:spacing w:after="0" w:line="276" w:lineRule="auto"/>
                  <w:jc w:val="both"/>
                  <w:rPr>
                    <w:rStyle w:val="Zstupntext"/>
                    <w:highlight w:val="yellow"/>
                  </w:rPr>
                </w:pPr>
                <w:r w:rsidRPr="00F000A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6294597C" w14:textId="77777777" w:rsidR="000C0CD3" w:rsidRDefault="000C0CD3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619DF9CE" w14:textId="58773512" w:rsidR="00695A35" w:rsidRPr="00695A35" w:rsidRDefault="00695A35" w:rsidP="00695A35">
      <w:pPr>
        <w:spacing w:line="276" w:lineRule="auto"/>
        <w:jc w:val="both"/>
        <w:rPr>
          <w:rFonts w:asciiTheme="majorHAnsi" w:hAnsiTheme="majorHAnsi" w:cstheme="majorBidi"/>
          <w:b/>
          <w:u w:val="single"/>
        </w:rPr>
      </w:pPr>
      <w:r w:rsidRPr="0E20AC30">
        <w:rPr>
          <w:rFonts w:asciiTheme="majorHAnsi" w:hAnsiTheme="majorHAnsi" w:cstheme="majorBidi"/>
          <w:b/>
          <w:u w:val="single"/>
        </w:rPr>
        <w:t>Požadavek na původ licence</w:t>
      </w:r>
    </w:p>
    <w:p w14:paraId="4E8E1D84" w14:textId="18C3FD90" w:rsidR="00D25051" w:rsidRDefault="00D25051" w:rsidP="00D25051">
      <w:pPr>
        <w:spacing w:line="276" w:lineRule="auto"/>
        <w:jc w:val="both"/>
        <w:rPr>
          <w:rFonts w:asciiTheme="majorHAnsi" w:hAnsiTheme="majorHAnsi" w:cstheme="majorHAnsi"/>
        </w:rPr>
      </w:pPr>
      <w:r w:rsidRPr="00D25051">
        <w:rPr>
          <w:rFonts w:asciiTheme="majorHAnsi" w:hAnsiTheme="majorHAnsi" w:cstheme="majorHAnsi"/>
        </w:rPr>
        <w:t>Dodavatel je povinen zajistit, aby byly služby a s nimi spojené licence</w:t>
      </w:r>
      <w:r>
        <w:rPr>
          <w:rFonts w:asciiTheme="majorHAnsi" w:hAnsiTheme="majorHAnsi" w:cstheme="majorHAnsi"/>
        </w:rPr>
        <w:t xml:space="preserve"> </w:t>
      </w:r>
      <w:r w:rsidRPr="00D25051">
        <w:rPr>
          <w:rFonts w:asciiTheme="majorHAnsi" w:hAnsiTheme="majorHAnsi" w:cstheme="majorHAnsi"/>
        </w:rPr>
        <w:t>nové a originální,</w:t>
      </w:r>
      <w:r>
        <w:rPr>
          <w:rFonts w:asciiTheme="majorHAnsi" w:hAnsiTheme="majorHAnsi" w:cstheme="majorHAnsi"/>
        </w:rPr>
        <w:t xml:space="preserve"> </w:t>
      </w:r>
      <w:r w:rsidRPr="00D25051">
        <w:rPr>
          <w:rFonts w:asciiTheme="majorHAnsi" w:hAnsiTheme="majorHAnsi" w:cstheme="majorHAnsi"/>
        </w:rPr>
        <w:t>dodané prostřednictvím oficiální distribuční sítě výrobce nebo jeho autorizovaného partnera,</w:t>
      </w:r>
      <w:r>
        <w:rPr>
          <w:rFonts w:asciiTheme="majorHAnsi" w:hAnsiTheme="majorHAnsi" w:cstheme="majorHAnsi"/>
        </w:rPr>
        <w:t xml:space="preserve"> </w:t>
      </w:r>
      <w:r w:rsidRPr="00D25051">
        <w:rPr>
          <w:rFonts w:asciiTheme="majorHAnsi" w:hAnsiTheme="majorHAnsi" w:cstheme="majorHAnsi"/>
        </w:rPr>
        <w:t>přiřazeny výlučně k účtu zadavatele (</w:t>
      </w:r>
      <w:proofErr w:type="spellStart"/>
      <w:r w:rsidRPr="00D25051">
        <w:rPr>
          <w:rFonts w:asciiTheme="majorHAnsi" w:hAnsiTheme="majorHAnsi" w:cstheme="majorHAnsi"/>
        </w:rPr>
        <w:t>tenantovi</w:t>
      </w:r>
      <w:proofErr w:type="spellEnd"/>
      <w:r w:rsidRPr="00D25051">
        <w:rPr>
          <w:rFonts w:asciiTheme="majorHAnsi" w:hAnsiTheme="majorHAnsi" w:cstheme="majorHAnsi"/>
        </w:rPr>
        <w:t>) a nebyly nikdy předtím aktivovány jiným zákazníkem.</w:t>
      </w:r>
      <w:r>
        <w:rPr>
          <w:rFonts w:asciiTheme="majorHAnsi" w:hAnsiTheme="majorHAnsi" w:cstheme="majorHAnsi"/>
        </w:rPr>
        <w:t xml:space="preserve"> </w:t>
      </w:r>
      <w:r w:rsidRPr="00D25051">
        <w:rPr>
          <w:rFonts w:asciiTheme="majorHAnsi" w:hAnsiTheme="majorHAnsi" w:cstheme="majorHAnsi"/>
        </w:rPr>
        <w:t>Zadavatel výslovně stanoví, že nepřipouští dodání tzv. sekundárních (použitých) licencí, neboť</w:t>
      </w:r>
      <w:r>
        <w:rPr>
          <w:rFonts w:asciiTheme="majorHAnsi" w:hAnsiTheme="majorHAnsi" w:cstheme="majorHAnsi"/>
        </w:rPr>
        <w:t xml:space="preserve"> </w:t>
      </w:r>
      <w:r w:rsidRPr="00D25051">
        <w:rPr>
          <w:rFonts w:asciiTheme="majorHAnsi" w:hAnsiTheme="majorHAnsi" w:cstheme="majorHAnsi"/>
        </w:rPr>
        <w:t>cloudové služby (předplatná) nejsou právně ani technicky převoditelné,</w:t>
      </w:r>
      <w:r>
        <w:rPr>
          <w:rFonts w:asciiTheme="majorHAnsi" w:hAnsiTheme="majorHAnsi" w:cstheme="majorHAnsi"/>
        </w:rPr>
        <w:t xml:space="preserve"> </w:t>
      </w:r>
      <w:r w:rsidRPr="00D25051">
        <w:rPr>
          <w:rFonts w:asciiTheme="majorHAnsi" w:hAnsiTheme="majorHAnsi" w:cstheme="majorHAnsi"/>
        </w:rPr>
        <w:t>on-</w:t>
      </w:r>
      <w:proofErr w:type="spellStart"/>
      <w:r w:rsidRPr="00D25051">
        <w:rPr>
          <w:rFonts w:asciiTheme="majorHAnsi" w:hAnsiTheme="majorHAnsi" w:cstheme="majorHAnsi"/>
        </w:rPr>
        <w:t>premises</w:t>
      </w:r>
      <w:proofErr w:type="spellEnd"/>
      <w:r w:rsidRPr="00D25051">
        <w:rPr>
          <w:rFonts w:asciiTheme="majorHAnsi" w:hAnsiTheme="majorHAnsi" w:cstheme="majorHAnsi"/>
        </w:rPr>
        <w:t xml:space="preserve"> aplikace jsou nedílnou součástí cloudového </w:t>
      </w:r>
      <w:r w:rsidRPr="00D25051">
        <w:rPr>
          <w:rFonts w:asciiTheme="majorHAnsi" w:hAnsiTheme="majorHAnsi" w:cstheme="majorHAnsi"/>
        </w:rPr>
        <w:lastRenderedPageBreak/>
        <w:t xml:space="preserve">předplatného a neexistují jako samostatně převoditelné </w:t>
      </w:r>
      <w:proofErr w:type="spellStart"/>
      <w:r w:rsidRPr="00D25051">
        <w:rPr>
          <w:rFonts w:asciiTheme="majorHAnsi" w:hAnsiTheme="majorHAnsi" w:cstheme="majorHAnsi"/>
        </w:rPr>
        <w:t>perpetual</w:t>
      </w:r>
      <w:proofErr w:type="spellEnd"/>
      <w:r w:rsidRPr="00D25051">
        <w:rPr>
          <w:rFonts w:asciiTheme="majorHAnsi" w:hAnsiTheme="majorHAnsi" w:cstheme="majorHAnsi"/>
        </w:rPr>
        <w:t xml:space="preserve"> licenc</w:t>
      </w:r>
      <w:r w:rsidR="009E2125">
        <w:rPr>
          <w:rFonts w:asciiTheme="majorHAnsi" w:hAnsiTheme="majorHAnsi" w:cstheme="majorHAnsi"/>
        </w:rPr>
        <w:t>e a</w:t>
      </w:r>
      <w:r>
        <w:rPr>
          <w:rFonts w:asciiTheme="majorHAnsi" w:hAnsiTheme="majorHAnsi" w:cstheme="majorHAnsi"/>
        </w:rPr>
        <w:t xml:space="preserve"> </w:t>
      </w:r>
      <w:r w:rsidRPr="00D25051">
        <w:rPr>
          <w:rFonts w:asciiTheme="majorHAnsi" w:hAnsiTheme="majorHAnsi" w:cstheme="majorHAnsi"/>
        </w:rPr>
        <w:t xml:space="preserve">služby typu Software </w:t>
      </w:r>
      <w:proofErr w:type="spellStart"/>
      <w:r w:rsidRPr="00D25051">
        <w:rPr>
          <w:rFonts w:asciiTheme="majorHAnsi" w:hAnsiTheme="majorHAnsi" w:cstheme="majorHAnsi"/>
        </w:rPr>
        <w:t>Assurance</w:t>
      </w:r>
      <w:proofErr w:type="spellEnd"/>
      <w:r w:rsidRPr="00D25051">
        <w:rPr>
          <w:rFonts w:asciiTheme="majorHAnsi" w:hAnsiTheme="majorHAnsi" w:cstheme="majorHAnsi"/>
        </w:rPr>
        <w:t xml:space="preserve"> a podpora jsou součástí </w:t>
      </w:r>
      <w:proofErr w:type="spellStart"/>
      <w:r w:rsidRPr="00D25051">
        <w:rPr>
          <w:rFonts w:asciiTheme="majorHAnsi" w:hAnsiTheme="majorHAnsi" w:cstheme="majorHAnsi"/>
        </w:rPr>
        <w:t>subscription</w:t>
      </w:r>
      <w:proofErr w:type="spellEnd"/>
      <w:r w:rsidRPr="00D25051">
        <w:rPr>
          <w:rFonts w:asciiTheme="majorHAnsi" w:hAnsiTheme="majorHAnsi" w:cstheme="majorHAnsi"/>
        </w:rPr>
        <w:t xml:space="preserve"> a nelze je odděleně převádět.</w:t>
      </w:r>
      <w:r>
        <w:rPr>
          <w:rFonts w:asciiTheme="majorHAnsi" w:hAnsiTheme="majorHAnsi" w:cstheme="majorHAnsi"/>
        </w:rPr>
        <w:t xml:space="preserve"> </w:t>
      </w:r>
    </w:p>
    <w:p w14:paraId="08270A21" w14:textId="4C759AAD" w:rsidR="00695A35" w:rsidRPr="00695A35" w:rsidRDefault="00737354" w:rsidP="00737354">
      <w:pPr>
        <w:spacing w:line="276" w:lineRule="auto"/>
        <w:jc w:val="both"/>
        <w:rPr>
          <w:rFonts w:asciiTheme="majorHAnsi" w:hAnsiTheme="majorHAnsi" w:cstheme="majorBidi"/>
        </w:rPr>
      </w:pPr>
      <w:r>
        <w:rPr>
          <w:rFonts w:ascii="Calibri Light" w:eastAsia="Calibri Light" w:hAnsi="Calibri Light" w:cs="Calibri Light"/>
        </w:rPr>
        <w:t xml:space="preserve">Zadavatel si vyhrazuje možnost po dodavateli </w:t>
      </w:r>
      <w:r w:rsidRPr="0083307F">
        <w:rPr>
          <w:rFonts w:ascii="Calibri Light" w:eastAsia="Calibri Light" w:hAnsi="Calibri Light" w:cs="Calibri Light"/>
        </w:rPr>
        <w:t xml:space="preserve">ve smyslu § 46 odst. 1 ZZVZ </w:t>
      </w:r>
      <w:r>
        <w:rPr>
          <w:rFonts w:ascii="Calibri Light" w:eastAsia="Calibri Light" w:hAnsi="Calibri Light" w:cs="Calibri Light"/>
        </w:rPr>
        <w:t xml:space="preserve">požadovat doložení, </w:t>
      </w:r>
      <w:r w:rsidR="1AF22446" w:rsidRPr="0CB09C6D">
        <w:rPr>
          <w:rFonts w:asciiTheme="majorHAnsi" w:hAnsiTheme="majorHAnsi" w:cstheme="majorBidi"/>
        </w:rPr>
        <w:t>že dodané zboží pochází z oficiální distribuční sítě výrobce, a že licence k softwaru jsou </w:t>
      </w:r>
      <w:r w:rsidR="1AF22446" w:rsidRPr="0CB09C6D">
        <w:rPr>
          <w:rFonts w:asciiTheme="majorHAnsi" w:hAnsiTheme="majorHAnsi" w:cstheme="majorBidi"/>
          <w:b/>
          <w:bCs/>
        </w:rPr>
        <w:t>prvotní (tzv. „</w:t>
      </w:r>
      <w:proofErr w:type="spellStart"/>
      <w:r w:rsidR="1AF22446" w:rsidRPr="0CB09C6D">
        <w:rPr>
          <w:rFonts w:asciiTheme="majorHAnsi" w:hAnsiTheme="majorHAnsi" w:cstheme="majorBidi"/>
          <w:b/>
          <w:bCs/>
        </w:rPr>
        <w:t>first</w:t>
      </w:r>
      <w:proofErr w:type="spellEnd"/>
      <w:r w:rsidR="1AF22446" w:rsidRPr="0CB09C6D">
        <w:rPr>
          <w:rFonts w:asciiTheme="majorHAnsi" w:hAnsiTheme="majorHAnsi" w:cstheme="majorBidi"/>
          <w:b/>
          <w:bCs/>
        </w:rPr>
        <w:t>-hand“) a plně v souladu s licenčními podmínkami výrobce</w:t>
      </w:r>
      <w:r w:rsidR="1AF22446" w:rsidRPr="0CB09C6D">
        <w:rPr>
          <w:rFonts w:asciiTheme="majorHAnsi" w:hAnsiTheme="majorHAnsi" w:cstheme="majorBidi"/>
        </w:rPr>
        <w:t>. Zadavatel si vyhrazuje právo požadovat předložení dokumentace potvrzující původ zboží a licencí.</w:t>
      </w:r>
    </w:p>
    <w:p w14:paraId="48B6968B" w14:textId="77777777" w:rsidR="00B067DF" w:rsidRPr="00C16997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393720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AE6C" w14:textId="77777777" w:rsidR="003F0A01" w:rsidRDefault="003F0A01" w:rsidP="002C4725">
      <w:pPr>
        <w:spacing w:after="0" w:line="240" w:lineRule="auto"/>
      </w:pPr>
      <w:r>
        <w:separator/>
      </w:r>
    </w:p>
  </w:endnote>
  <w:endnote w:type="continuationSeparator" w:id="0">
    <w:p w14:paraId="2FE5759C" w14:textId="77777777" w:rsidR="003F0A01" w:rsidRDefault="003F0A01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2817C" w14:textId="77777777" w:rsidR="003F0A01" w:rsidRDefault="003F0A01" w:rsidP="002C4725">
      <w:pPr>
        <w:spacing w:after="0" w:line="240" w:lineRule="auto"/>
      </w:pPr>
      <w:r>
        <w:separator/>
      </w:r>
    </w:p>
  </w:footnote>
  <w:footnote w:type="continuationSeparator" w:id="0">
    <w:p w14:paraId="1D02C781" w14:textId="77777777" w:rsidR="003F0A01" w:rsidRDefault="003F0A01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5F96" w14:textId="77777777" w:rsidR="00AC6D0C" w:rsidRPr="00746BF9" w:rsidRDefault="00AC6D0C" w:rsidP="00AC6D0C">
    <w:pPr>
      <w:pStyle w:val="Zhlav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58F63DB" wp14:editId="08F68687">
          <wp:simplePos x="0" y="0"/>
          <wp:positionH relativeFrom="column">
            <wp:posOffset>2300605</wp:posOffset>
          </wp:positionH>
          <wp:positionV relativeFrom="paragraph">
            <wp:posOffset>-142240</wp:posOffset>
          </wp:positionV>
          <wp:extent cx="1085850" cy="1032894"/>
          <wp:effectExtent l="0" t="0" r="0" b="0"/>
          <wp:wrapNone/>
          <wp:docPr id="1466608856" name="Obrázek 1" descr="Technické sítě B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chnické sítě Brn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364"/>
                  <a:stretch/>
                </pic:blipFill>
                <pic:spPr bwMode="auto">
                  <a:xfrm>
                    <a:off x="0" y="0"/>
                    <a:ext cx="1085850" cy="10328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E2CB31" w14:textId="77777777" w:rsidR="00AC6D0C" w:rsidRDefault="00AC6D0C" w:rsidP="00AC6D0C">
    <w:pPr>
      <w:pStyle w:val="Zhlav"/>
    </w:pPr>
  </w:p>
  <w:p w14:paraId="5799FE80" w14:textId="77777777" w:rsidR="00AC6D0C" w:rsidRDefault="00AC6D0C" w:rsidP="00AC6D0C">
    <w:pPr>
      <w:pStyle w:val="Zhlav"/>
    </w:pPr>
  </w:p>
  <w:p w14:paraId="49C55D53" w14:textId="77777777" w:rsidR="00AC6D0C" w:rsidRDefault="00AC6D0C" w:rsidP="00AC6D0C">
    <w:pPr>
      <w:pStyle w:val="Zhlav"/>
    </w:pPr>
  </w:p>
  <w:p w14:paraId="339A176A" w14:textId="77777777" w:rsidR="00AC6D0C" w:rsidRPr="00432137" w:rsidRDefault="00AC6D0C" w:rsidP="00AC6D0C">
    <w:pPr>
      <w:pStyle w:val="Zhlav"/>
    </w:pPr>
  </w:p>
  <w:p w14:paraId="39810451" w14:textId="77777777" w:rsidR="00AC6D0C" w:rsidRPr="00E83D5A" w:rsidRDefault="00AC6D0C" w:rsidP="00AC6D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63737">
    <w:abstractNumId w:val="17"/>
  </w:num>
  <w:num w:numId="2" w16cid:durableId="420103184">
    <w:abstractNumId w:val="6"/>
  </w:num>
  <w:num w:numId="3" w16cid:durableId="1940873173">
    <w:abstractNumId w:val="0"/>
  </w:num>
  <w:num w:numId="4" w16cid:durableId="425006425">
    <w:abstractNumId w:val="13"/>
  </w:num>
  <w:num w:numId="5" w16cid:durableId="623773974">
    <w:abstractNumId w:val="10"/>
  </w:num>
  <w:num w:numId="6" w16cid:durableId="408312326">
    <w:abstractNumId w:val="10"/>
  </w:num>
  <w:num w:numId="7" w16cid:durableId="1420442994">
    <w:abstractNumId w:val="1"/>
  </w:num>
  <w:num w:numId="8" w16cid:durableId="1896042505">
    <w:abstractNumId w:val="15"/>
  </w:num>
  <w:num w:numId="9" w16cid:durableId="660276174">
    <w:abstractNumId w:val="5"/>
  </w:num>
  <w:num w:numId="10" w16cid:durableId="1177692805">
    <w:abstractNumId w:val="9"/>
  </w:num>
  <w:num w:numId="11" w16cid:durableId="985549826">
    <w:abstractNumId w:val="8"/>
  </w:num>
  <w:num w:numId="12" w16cid:durableId="1375158937">
    <w:abstractNumId w:val="14"/>
  </w:num>
  <w:num w:numId="13" w16cid:durableId="760417131">
    <w:abstractNumId w:val="4"/>
  </w:num>
  <w:num w:numId="14" w16cid:durableId="434863665">
    <w:abstractNumId w:val="16"/>
  </w:num>
  <w:num w:numId="15" w16cid:durableId="1700545796">
    <w:abstractNumId w:val="3"/>
  </w:num>
  <w:num w:numId="16" w16cid:durableId="33045313">
    <w:abstractNumId w:val="11"/>
  </w:num>
  <w:num w:numId="17" w16cid:durableId="1791437629">
    <w:abstractNumId w:val="12"/>
  </w:num>
  <w:num w:numId="18" w16cid:durableId="610279220">
    <w:abstractNumId w:val="6"/>
  </w:num>
  <w:num w:numId="19" w16cid:durableId="1155293608">
    <w:abstractNumId w:val="17"/>
  </w:num>
  <w:num w:numId="20" w16cid:durableId="1666469182">
    <w:abstractNumId w:val="7"/>
  </w:num>
  <w:num w:numId="21" w16cid:durableId="1187643435">
    <w:abstractNumId w:val="2"/>
  </w:num>
  <w:num w:numId="22" w16cid:durableId="2034378771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HgfMTloCBH2vTVOm1efVCnRsJ93yN3JTah0IsITE5si5r+Nan66Fvp2tbJHjmO1H5KcaKZyr6CJab1MjOco96g==" w:salt="sBTYLx/hD5ytp3y+FTMZt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721A"/>
    <w:rsid w:val="00012DFB"/>
    <w:rsid w:val="00037BE2"/>
    <w:rsid w:val="000502B4"/>
    <w:rsid w:val="00072135"/>
    <w:rsid w:val="00080EF9"/>
    <w:rsid w:val="00082C5A"/>
    <w:rsid w:val="00090BBF"/>
    <w:rsid w:val="000A3A57"/>
    <w:rsid w:val="000B0A36"/>
    <w:rsid w:val="000B42C0"/>
    <w:rsid w:val="000C0CD3"/>
    <w:rsid w:val="000D2862"/>
    <w:rsid w:val="000D388A"/>
    <w:rsid w:val="000D3E20"/>
    <w:rsid w:val="000D5784"/>
    <w:rsid w:val="000E20DD"/>
    <w:rsid w:val="0010175C"/>
    <w:rsid w:val="00105087"/>
    <w:rsid w:val="00106D8B"/>
    <w:rsid w:val="00130843"/>
    <w:rsid w:val="001634A1"/>
    <w:rsid w:val="00164683"/>
    <w:rsid w:val="0018712C"/>
    <w:rsid w:val="00195D10"/>
    <w:rsid w:val="001A3941"/>
    <w:rsid w:val="001B7CEE"/>
    <w:rsid w:val="001C436E"/>
    <w:rsid w:val="001D4142"/>
    <w:rsid w:val="001F6675"/>
    <w:rsid w:val="00203E13"/>
    <w:rsid w:val="0020644A"/>
    <w:rsid w:val="0022176A"/>
    <w:rsid w:val="00226B0B"/>
    <w:rsid w:val="002363D6"/>
    <w:rsid w:val="002555C4"/>
    <w:rsid w:val="00267824"/>
    <w:rsid w:val="00273B04"/>
    <w:rsid w:val="002A6AA8"/>
    <w:rsid w:val="002C4725"/>
    <w:rsid w:val="002D727F"/>
    <w:rsid w:val="002E685B"/>
    <w:rsid w:val="002F1AF3"/>
    <w:rsid w:val="002F311B"/>
    <w:rsid w:val="002F739C"/>
    <w:rsid w:val="003006F3"/>
    <w:rsid w:val="00300CED"/>
    <w:rsid w:val="00301099"/>
    <w:rsid w:val="003145E3"/>
    <w:rsid w:val="00316023"/>
    <w:rsid w:val="00323A79"/>
    <w:rsid w:val="003259D7"/>
    <w:rsid w:val="003379EB"/>
    <w:rsid w:val="00351A75"/>
    <w:rsid w:val="00355C4A"/>
    <w:rsid w:val="00360120"/>
    <w:rsid w:val="003751BB"/>
    <w:rsid w:val="003823F4"/>
    <w:rsid w:val="00393720"/>
    <w:rsid w:val="003D2088"/>
    <w:rsid w:val="003D2B72"/>
    <w:rsid w:val="003D6DD0"/>
    <w:rsid w:val="003F0A01"/>
    <w:rsid w:val="003F0F2F"/>
    <w:rsid w:val="003F121F"/>
    <w:rsid w:val="003F3118"/>
    <w:rsid w:val="003F660A"/>
    <w:rsid w:val="00402441"/>
    <w:rsid w:val="0040377E"/>
    <w:rsid w:val="00427539"/>
    <w:rsid w:val="00443837"/>
    <w:rsid w:val="004524C6"/>
    <w:rsid w:val="00474F9E"/>
    <w:rsid w:val="00476C99"/>
    <w:rsid w:val="0049069B"/>
    <w:rsid w:val="00494E93"/>
    <w:rsid w:val="004A72D5"/>
    <w:rsid w:val="004B0B9F"/>
    <w:rsid w:val="004B3047"/>
    <w:rsid w:val="004B6AE8"/>
    <w:rsid w:val="004C07D9"/>
    <w:rsid w:val="004E3929"/>
    <w:rsid w:val="004F3B11"/>
    <w:rsid w:val="0055358D"/>
    <w:rsid w:val="00563B67"/>
    <w:rsid w:val="00572D74"/>
    <w:rsid w:val="00575210"/>
    <w:rsid w:val="005806E1"/>
    <w:rsid w:val="00596154"/>
    <w:rsid w:val="005A34DD"/>
    <w:rsid w:val="005A375F"/>
    <w:rsid w:val="005D53C2"/>
    <w:rsid w:val="005D6525"/>
    <w:rsid w:val="005D66AA"/>
    <w:rsid w:val="005E1088"/>
    <w:rsid w:val="005F350C"/>
    <w:rsid w:val="00634066"/>
    <w:rsid w:val="0063433E"/>
    <w:rsid w:val="006365AF"/>
    <w:rsid w:val="006432B7"/>
    <w:rsid w:val="00665311"/>
    <w:rsid w:val="00670069"/>
    <w:rsid w:val="00675B68"/>
    <w:rsid w:val="00694C0A"/>
    <w:rsid w:val="00695A35"/>
    <w:rsid w:val="006A51E9"/>
    <w:rsid w:val="006B78E2"/>
    <w:rsid w:val="006C1405"/>
    <w:rsid w:val="006C64E7"/>
    <w:rsid w:val="006C77CF"/>
    <w:rsid w:val="006D1E09"/>
    <w:rsid w:val="006F2C2A"/>
    <w:rsid w:val="006F452E"/>
    <w:rsid w:val="00716AFF"/>
    <w:rsid w:val="00722CDE"/>
    <w:rsid w:val="007244DA"/>
    <w:rsid w:val="00734545"/>
    <w:rsid w:val="00737354"/>
    <w:rsid w:val="007442A1"/>
    <w:rsid w:val="00763788"/>
    <w:rsid w:val="00775992"/>
    <w:rsid w:val="007913D3"/>
    <w:rsid w:val="00794A6B"/>
    <w:rsid w:val="007D483C"/>
    <w:rsid w:val="007E078A"/>
    <w:rsid w:val="007E5031"/>
    <w:rsid w:val="007F73AC"/>
    <w:rsid w:val="00812B87"/>
    <w:rsid w:val="008138E5"/>
    <w:rsid w:val="00827468"/>
    <w:rsid w:val="008309D1"/>
    <w:rsid w:val="0083307F"/>
    <w:rsid w:val="0083788E"/>
    <w:rsid w:val="008673D8"/>
    <w:rsid w:val="00886BA8"/>
    <w:rsid w:val="008906C9"/>
    <w:rsid w:val="00892512"/>
    <w:rsid w:val="008C45B9"/>
    <w:rsid w:val="008E3591"/>
    <w:rsid w:val="008E6429"/>
    <w:rsid w:val="008F3E3E"/>
    <w:rsid w:val="00917068"/>
    <w:rsid w:val="0093475E"/>
    <w:rsid w:val="0097328D"/>
    <w:rsid w:val="009764C7"/>
    <w:rsid w:val="00977CA6"/>
    <w:rsid w:val="00981142"/>
    <w:rsid w:val="00985590"/>
    <w:rsid w:val="00993A33"/>
    <w:rsid w:val="009974C4"/>
    <w:rsid w:val="009A3ED0"/>
    <w:rsid w:val="009A5C04"/>
    <w:rsid w:val="009B67B4"/>
    <w:rsid w:val="009B74D7"/>
    <w:rsid w:val="009B7883"/>
    <w:rsid w:val="009D5867"/>
    <w:rsid w:val="009E2125"/>
    <w:rsid w:val="00A1300A"/>
    <w:rsid w:val="00A16A0D"/>
    <w:rsid w:val="00A3601F"/>
    <w:rsid w:val="00A52BDD"/>
    <w:rsid w:val="00AA2AF4"/>
    <w:rsid w:val="00AC4E5A"/>
    <w:rsid w:val="00AC6D0C"/>
    <w:rsid w:val="00AE3343"/>
    <w:rsid w:val="00AF25BE"/>
    <w:rsid w:val="00AF4C40"/>
    <w:rsid w:val="00AF4FAD"/>
    <w:rsid w:val="00B067DF"/>
    <w:rsid w:val="00B12C14"/>
    <w:rsid w:val="00B151CD"/>
    <w:rsid w:val="00B26FFE"/>
    <w:rsid w:val="00B527F4"/>
    <w:rsid w:val="00B5508E"/>
    <w:rsid w:val="00B56A03"/>
    <w:rsid w:val="00B73CBE"/>
    <w:rsid w:val="00B97FF4"/>
    <w:rsid w:val="00BA141F"/>
    <w:rsid w:val="00BA229B"/>
    <w:rsid w:val="00BB1409"/>
    <w:rsid w:val="00BC005C"/>
    <w:rsid w:val="00BD657C"/>
    <w:rsid w:val="00BD7FCE"/>
    <w:rsid w:val="00BF318F"/>
    <w:rsid w:val="00BF4D9C"/>
    <w:rsid w:val="00BF71BE"/>
    <w:rsid w:val="00C01C47"/>
    <w:rsid w:val="00C10109"/>
    <w:rsid w:val="00C16997"/>
    <w:rsid w:val="00C23834"/>
    <w:rsid w:val="00C26691"/>
    <w:rsid w:val="00C53980"/>
    <w:rsid w:val="00C634D1"/>
    <w:rsid w:val="00C70411"/>
    <w:rsid w:val="00C72A8D"/>
    <w:rsid w:val="00C76BAC"/>
    <w:rsid w:val="00C84260"/>
    <w:rsid w:val="00CA5837"/>
    <w:rsid w:val="00CA6841"/>
    <w:rsid w:val="00CB134A"/>
    <w:rsid w:val="00CB2191"/>
    <w:rsid w:val="00CD1ADC"/>
    <w:rsid w:val="00CD39FA"/>
    <w:rsid w:val="00CE111F"/>
    <w:rsid w:val="00CE141B"/>
    <w:rsid w:val="00CE184D"/>
    <w:rsid w:val="00CE5CDF"/>
    <w:rsid w:val="00D22DCA"/>
    <w:rsid w:val="00D25051"/>
    <w:rsid w:val="00D352FD"/>
    <w:rsid w:val="00D41F6D"/>
    <w:rsid w:val="00DA2467"/>
    <w:rsid w:val="00DB682B"/>
    <w:rsid w:val="00DC692B"/>
    <w:rsid w:val="00DD01E9"/>
    <w:rsid w:val="00E00962"/>
    <w:rsid w:val="00E02E7C"/>
    <w:rsid w:val="00E03B02"/>
    <w:rsid w:val="00E046B0"/>
    <w:rsid w:val="00E053DF"/>
    <w:rsid w:val="00E54BD7"/>
    <w:rsid w:val="00E65E02"/>
    <w:rsid w:val="00E91587"/>
    <w:rsid w:val="00E93E09"/>
    <w:rsid w:val="00E94454"/>
    <w:rsid w:val="00E95AE6"/>
    <w:rsid w:val="00E97905"/>
    <w:rsid w:val="00EA06C0"/>
    <w:rsid w:val="00EC6D81"/>
    <w:rsid w:val="00EE2E83"/>
    <w:rsid w:val="00EE42B0"/>
    <w:rsid w:val="00EF2A2A"/>
    <w:rsid w:val="00F000A3"/>
    <w:rsid w:val="00F038FF"/>
    <w:rsid w:val="00F118E1"/>
    <w:rsid w:val="00F13430"/>
    <w:rsid w:val="00F46892"/>
    <w:rsid w:val="00F6706F"/>
    <w:rsid w:val="00F70378"/>
    <w:rsid w:val="00F72D7A"/>
    <w:rsid w:val="00F76B2F"/>
    <w:rsid w:val="00F84153"/>
    <w:rsid w:val="00FA6D64"/>
    <w:rsid w:val="00FF137D"/>
    <w:rsid w:val="00FF6B93"/>
    <w:rsid w:val="00FF7263"/>
    <w:rsid w:val="0CB09C6D"/>
    <w:rsid w:val="0E20AC30"/>
    <w:rsid w:val="13F20CDD"/>
    <w:rsid w:val="1AF22446"/>
    <w:rsid w:val="3A5F5FDB"/>
    <w:rsid w:val="4D7A93C3"/>
    <w:rsid w:val="4DB67052"/>
    <w:rsid w:val="54A9FA29"/>
    <w:rsid w:val="7A9FC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E9EA4A4F-E8F8-46A8-B403-E95AEC97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053D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12D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pubenchmark.net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pubenchmark.ne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16D8D6F44DC6496BB8FF62F51668A8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4ECF8D-48E9-41E7-96F6-D1707C69AF62}"/>
      </w:docPartPr>
      <w:docPartBody>
        <w:p w:rsidR="003F3118" w:rsidRDefault="00BB1409" w:rsidP="00BB1409">
          <w:pPr>
            <w:pStyle w:val="16D8D6F44DC6496BB8FF62F51668A80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4A9F481963A45B9AFEBC3E7B55F05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D75AFE-D8E5-49D4-B139-C3D1402FB971}"/>
      </w:docPartPr>
      <w:docPartBody>
        <w:p w:rsidR="003F3118" w:rsidRDefault="00BB1409" w:rsidP="00BB1409">
          <w:pPr>
            <w:pStyle w:val="54A9F481963A45B9AFEBC3E7B55F05F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BC523DBE51946DF8F7416DDFB848E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EA9E3-1DEE-47D0-B218-F3B1E4B3B481}"/>
      </w:docPartPr>
      <w:docPartBody>
        <w:p w:rsidR="003F3118" w:rsidRDefault="003F3118" w:rsidP="003F3118">
          <w:pPr>
            <w:pStyle w:val="CBC523DBE51946DF8F7416DDFB848E0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AF75CD3CDCB453C846D0DE9B9CF3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F41365-3995-452B-8360-7711D3D5728F}"/>
      </w:docPartPr>
      <w:docPartBody>
        <w:p w:rsidR="003F3118" w:rsidRDefault="003F3118" w:rsidP="003F3118">
          <w:pPr>
            <w:pStyle w:val="1AF75CD3CDCB453C846D0DE9B9CF32D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40D0CAEED2D4750ABBEA4A0751E12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557CD5-1CE6-499C-9DD4-47BD558DC221}"/>
      </w:docPartPr>
      <w:docPartBody>
        <w:p w:rsidR="00C10109" w:rsidRDefault="00C10109" w:rsidP="00C10109">
          <w:pPr>
            <w:pStyle w:val="140D0CAEED2D4750ABBEA4A0751E128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2FC7FAF606B4AE0B31D760AEA7557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86110-15FC-4161-94FF-FB4B9ED58B55}"/>
      </w:docPartPr>
      <w:docPartBody>
        <w:p w:rsidR="00C10109" w:rsidRDefault="00C10109" w:rsidP="00C10109">
          <w:pPr>
            <w:pStyle w:val="22FC7FAF606B4AE0B31D760AEA7557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2DB7C8A309440685283729DF3A20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A15A9-5718-46AE-9714-1E6CB31124CD}"/>
      </w:docPartPr>
      <w:docPartBody>
        <w:p w:rsidR="00C10109" w:rsidRDefault="00C10109" w:rsidP="00C10109">
          <w:pPr>
            <w:pStyle w:val="1D2DB7C8A309440685283729DF3A20D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0A2623D5C21402FA97629C9469B54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595BF-AEC7-4FC1-ABB6-20E12C7167CA}"/>
      </w:docPartPr>
      <w:docPartBody>
        <w:p w:rsidR="00C10109" w:rsidRDefault="00C10109" w:rsidP="00C10109">
          <w:pPr>
            <w:pStyle w:val="C0A2623D5C21402FA97629C9469B54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9D052C3704249CB9099EED50D8DB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54094-93D0-44CF-B118-291B167293F6}"/>
      </w:docPartPr>
      <w:docPartBody>
        <w:p w:rsidR="00C10109" w:rsidRDefault="00C10109" w:rsidP="00C10109">
          <w:pPr>
            <w:pStyle w:val="69D052C3704249CB9099EED50D8DBC1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0931674952C4DC6BE083B03ACAC9B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621A5-C20A-4865-A4C7-6842F795A030}"/>
      </w:docPartPr>
      <w:docPartBody>
        <w:p w:rsidR="00C10109" w:rsidRDefault="00C10109" w:rsidP="00C10109">
          <w:pPr>
            <w:pStyle w:val="20931674952C4DC6BE083B03ACAC9B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FB4838215824C328981F032BD9D16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6539B-AE21-4625-A653-6F2D5517556B}"/>
      </w:docPartPr>
      <w:docPartBody>
        <w:p w:rsidR="00C10109" w:rsidRDefault="00C10109" w:rsidP="00C10109">
          <w:pPr>
            <w:pStyle w:val="3FB4838215824C328981F032BD9D16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89B095F4358430EAD4D2B60142A4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1122C9-019B-4B82-9CC7-0BF31EB48246}"/>
      </w:docPartPr>
      <w:docPartBody>
        <w:p w:rsidR="00C10109" w:rsidRDefault="00C10109" w:rsidP="00C10109">
          <w:pPr>
            <w:pStyle w:val="289B095F4358430EAD4D2B60142A4B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C433C1422144F1D8141DEABADE0F5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9BDA7-FD99-46CE-AC6D-11C9120F6758}"/>
      </w:docPartPr>
      <w:docPartBody>
        <w:p w:rsidR="00C10109" w:rsidRDefault="00C10109" w:rsidP="00C10109">
          <w:pPr>
            <w:pStyle w:val="AC433C1422144F1D8141DEABADE0F5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476EB8CB824BCD9E3BAD8DC25CC7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1545-7ADC-4440-B71D-77F6C1AE9502}"/>
      </w:docPartPr>
      <w:docPartBody>
        <w:p w:rsidR="00C10109" w:rsidRDefault="00C10109" w:rsidP="00C10109">
          <w:pPr>
            <w:pStyle w:val="FA476EB8CB824BCD9E3BAD8DC25CC73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121C1B5917C4C4CB232ED65882B76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1AAC2-3DA0-4826-81EB-8D519925255C}"/>
      </w:docPartPr>
      <w:docPartBody>
        <w:p w:rsidR="00C10109" w:rsidRDefault="00C10109" w:rsidP="00C10109">
          <w:pPr>
            <w:pStyle w:val="2121C1B5917C4C4CB232ED65882B769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AFB72DBD5C4B218E4923B00040D6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92B1C-7071-46DE-8422-88442CFBE96C}"/>
      </w:docPartPr>
      <w:docPartBody>
        <w:p w:rsidR="00C10109" w:rsidRDefault="00C10109" w:rsidP="00C10109">
          <w:pPr>
            <w:pStyle w:val="82AFB72DBD5C4B218E4923B00040D6A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CE406A45F8472394F63FB542D214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E6117-6043-414F-AC26-2D43C69D2570}"/>
      </w:docPartPr>
      <w:docPartBody>
        <w:p w:rsidR="00C10109" w:rsidRDefault="00C10109" w:rsidP="00C10109">
          <w:pPr>
            <w:pStyle w:val="9BCE406A45F8472394F63FB542D214D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9D7311E9C6A4DDCBD73B40628B269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FE471-C2EC-4330-B218-F5BF010044BE}"/>
      </w:docPartPr>
      <w:docPartBody>
        <w:p w:rsidR="00C10109" w:rsidRDefault="00C10109" w:rsidP="00C10109">
          <w:pPr>
            <w:pStyle w:val="A9D7311E9C6A4DDCBD73B40628B269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F305AF98C754D2581F6EA6B8204E6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D3BA61-368D-4326-AC7A-992BFBB5E433}"/>
      </w:docPartPr>
      <w:docPartBody>
        <w:p w:rsidR="00C10109" w:rsidRDefault="00C10109" w:rsidP="00C10109">
          <w:pPr>
            <w:pStyle w:val="8F305AF98C754D2581F6EA6B8204E66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5450A111CD4BAAAA1E47F080237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2BE9BC-20F6-4729-A69F-34230FC54A2B}"/>
      </w:docPartPr>
      <w:docPartBody>
        <w:p w:rsidR="00C10109" w:rsidRDefault="00C10109" w:rsidP="00C10109">
          <w:pPr>
            <w:pStyle w:val="345450A111CD4BAAAA1E47F0802376D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DD426A6A3B446C8E3DC3DE40BBC4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663D29-20FD-43E6-A52C-9F71A3809662}"/>
      </w:docPartPr>
      <w:docPartBody>
        <w:p w:rsidR="00C10109" w:rsidRDefault="00C10109" w:rsidP="00C10109">
          <w:pPr>
            <w:pStyle w:val="99DD426A6A3B446C8E3DC3DE40BBC46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35CC447587A4DD8AFC9F8C85439C3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1FB1E1-7941-4D71-AB06-C72C9EF97CE9}"/>
      </w:docPartPr>
      <w:docPartBody>
        <w:p w:rsidR="00C10109" w:rsidRDefault="00C10109" w:rsidP="00C10109">
          <w:pPr>
            <w:pStyle w:val="735CC447587A4DD8AFC9F8C85439C3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86A248710314DABAD43A0A2F4C0F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53174F-8EA7-44B2-9B9E-1118129AB871}"/>
      </w:docPartPr>
      <w:docPartBody>
        <w:p w:rsidR="00C10109" w:rsidRDefault="00C10109" w:rsidP="00C10109">
          <w:pPr>
            <w:pStyle w:val="486A248710314DABAD43A0A2F4C0FC6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491117D91294E1E838485E8CF418D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745125-D8F6-4AF7-AB1C-39175B5F14AC}"/>
      </w:docPartPr>
      <w:docPartBody>
        <w:p w:rsidR="00C10109" w:rsidRDefault="00C10109" w:rsidP="00C10109">
          <w:pPr>
            <w:pStyle w:val="9491117D91294E1E838485E8CF418DD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DB64C9B15F44418287E7A21DBE3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E6043-99E9-40BA-A9FF-521ED0388225}"/>
      </w:docPartPr>
      <w:docPartBody>
        <w:p w:rsidR="00C10109" w:rsidRDefault="00C10109" w:rsidP="00C10109">
          <w:pPr>
            <w:pStyle w:val="ADDB64C9B15F44418287E7A21DBE331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709D7EB444345A7815F98719DFD9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B7056B-2FBE-4E28-BAC5-63578B3C94C6}"/>
      </w:docPartPr>
      <w:docPartBody>
        <w:p w:rsidR="00C10109" w:rsidRDefault="00C10109" w:rsidP="00C10109">
          <w:pPr>
            <w:pStyle w:val="D709D7EB444345A7815F98719DFD930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3C526954244D989E8CDAD7FCB7E9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39F517-7CB7-4B1F-854E-85EAFCB63335}"/>
      </w:docPartPr>
      <w:docPartBody>
        <w:p w:rsidR="00C10109" w:rsidRDefault="00C10109" w:rsidP="00C10109">
          <w:pPr>
            <w:pStyle w:val="153C526954244D989E8CDAD7FCB7E9E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1F4FF61ACBD492094CFF359C9643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3A2B68-0BD4-4081-9B5B-DB1417AEA86A}"/>
      </w:docPartPr>
      <w:docPartBody>
        <w:p w:rsidR="00C10109" w:rsidRDefault="00C10109" w:rsidP="00C10109">
          <w:pPr>
            <w:pStyle w:val="61F4FF61ACBD492094CFF359C96438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F68A7A6C58431095599D3AE56E1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1739B1-A2FB-47F1-8E7A-43F6CD7F72E3}"/>
      </w:docPartPr>
      <w:docPartBody>
        <w:p w:rsidR="00C10109" w:rsidRDefault="00C10109" w:rsidP="00C10109">
          <w:pPr>
            <w:pStyle w:val="A2F68A7A6C58431095599D3AE56E13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0ECCFB83E94521AB85990E73714A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94DF6-C87C-4FD9-922F-EF2FF1F03456}"/>
      </w:docPartPr>
      <w:docPartBody>
        <w:p w:rsidR="00C10109" w:rsidRDefault="00C10109" w:rsidP="00C10109">
          <w:pPr>
            <w:pStyle w:val="DD0ECCFB83E94521AB85990E73714AD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729F10B7DEF4D18B2D05FBABB4EB4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5EF2FA-F127-4942-8A4B-BF025DC07320}"/>
      </w:docPartPr>
      <w:docPartBody>
        <w:p w:rsidR="00C10109" w:rsidRDefault="00C10109" w:rsidP="00C10109">
          <w:pPr>
            <w:pStyle w:val="7729F10B7DEF4D18B2D05FBABB4EB49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D05362C1B7646C6BCF906C435EBE1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DEC7A-9A2A-4AC9-B308-A548E65FD642}"/>
      </w:docPartPr>
      <w:docPartBody>
        <w:p w:rsidR="00C10109" w:rsidRDefault="00C10109" w:rsidP="00C10109">
          <w:pPr>
            <w:pStyle w:val="6D05362C1B7646C6BCF906C435EBE1E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3437D9BB1684C64B006D90F8F715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68062-B79D-4CBB-B381-A90D5BE33C24}"/>
      </w:docPartPr>
      <w:docPartBody>
        <w:p w:rsidR="00C10109" w:rsidRDefault="00C10109" w:rsidP="00C10109">
          <w:pPr>
            <w:pStyle w:val="A3437D9BB1684C64B006D90F8F7158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5483610167044EAA9C5BC6258AF3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97B52A-0AE4-4153-AFEF-79DDC8DFCF34}"/>
      </w:docPartPr>
      <w:docPartBody>
        <w:p w:rsidR="00C10109" w:rsidRDefault="00C10109" w:rsidP="00C10109">
          <w:pPr>
            <w:pStyle w:val="C5483610167044EAA9C5BC6258AF3C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54C4F9D0F4344EE9E5BA1DBB482F2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68DD8-821B-4DB2-8EC9-898C825951A0}"/>
      </w:docPartPr>
      <w:docPartBody>
        <w:p w:rsidR="00C10109" w:rsidRDefault="00C10109" w:rsidP="00C10109">
          <w:pPr>
            <w:pStyle w:val="654C4F9D0F4344EE9E5BA1DBB482F20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F8455F7764AD089021B87C8C074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80F04A-BA92-4405-9AE9-38A5E0E001AA}"/>
      </w:docPartPr>
      <w:docPartBody>
        <w:p w:rsidR="00C10109" w:rsidRDefault="00C10109" w:rsidP="00C10109">
          <w:pPr>
            <w:pStyle w:val="FCBF8455F7764AD089021B87C8C074C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B424CA64060488BB4668E05781252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A23852-FFF3-4075-8520-9A4B3946084C}"/>
      </w:docPartPr>
      <w:docPartBody>
        <w:p w:rsidR="00C10109" w:rsidRDefault="00C10109" w:rsidP="00C10109">
          <w:pPr>
            <w:pStyle w:val="2B424CA64060488BB4668E0578125241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2E174C5C3ED4E7A92915A789A5611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5243A-4F7F-46FD-9041-BD19FD154566}"/>
      </w:docPartPr>
      <w:docPartBody>
        <w:p w:rsidR="00C10109" w:rsidRDefault="00C10109" w:rsidP="00C10109">
          <w:pPr>
            <w:pStyle w:val="02E174C5C3ED4E7A92915A789A56117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12169D10CF148B7B756882FEEC066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122BA-A261-4236-9B7E-A48DBC95F7D1}"/>
      </w:docPartPr>
      <w:docPartBody>
        <w:p w:rsidR="000724C1" w:rsidRDefault="00090BBF" w:rsidP="00090BBF">
          <w:pPr>
            <w:pStyle w:val="D12169D10CF148B7B756882FEEC066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CA3F3014CB14AF682BDB1E3E9617B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9B923E-2A74-498C-9BE1-E2B68A84B72B}"/>
      </w:docPartPr>
      <w:docPartBody>
        <w:p w:rsidR="000724C1" w:rsidRDefault="00090BBF" w:rsidP="00090BBF">
          <w:pPr>
            <w:pStyle w:val="BCA3F3014CB14AF682BDB1E3E9617B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D9A6664781F44BB866CED90DA9088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51F378-2F6C-4123-8E8D-7D348C5DF9FB}"/>
      </w:docPartPr>
      <w:docPartBody>
        <w:p w:rsidR="000724C1" w:rsidRDefault="00090BBF" w:rsidP="00090BBF">
          <w:pPr>
            <w:pStyle w:val="8D9A6664781F44BB866CED90DA9088F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1950AF166EC4E2589BC7409C85983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F27FF-D02B-4652-B2AD-ACF422A06DF6}"/>
      </w:docPartPr>
      <w:docPartBody>
        <w:p w:rsidR="000724C1" w:rsidRDefault="00090BBF" w:rsidP="00090BBF">
          <w:pPr>
            <w:pStyle w:val="01950AF166EC4E2589BC7409C85983A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2CE9F7043AB443EA9CC89E56498B4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DC8DF-62ED-475C-A1B9-1C2BA505E7EA}"/>
      </w:docPartPr>
      <w:docPartBody>
        <w:p w:rsidR="000724C1" w:rsidRDefault="00090BBF" w:rsidP="00090BBF">
          <w:pPr>
            <w:pStyle w:val="52CE9F7043AB443EA9CC89E56498B48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281852A6E14B989A93D7AF645219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32C065-8112-45FE-BF47-550D4DC8E6C7}"/>
      </w:docPartPr>
      <w:docPartBody>
        <w:p w:rsidR="000724C1" w:rsidRDefault="00090BBF" w:rsidP="00090BBF">
          <w:pPr>
            <w:pStyle w:val="47281852A6E14B989A93D7AF645219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7AE89268B3D463D88BEECC292B6A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477BEC-4798-4CD1-AA9F-D967568B3C9E}"/>
      </w:docPartPr>
      <w:docPartBody>
        <w:p w:rsidR="000724C1" w:rsidRDefault="00090BBF" w:rsidP="00090BBF">
          <w:pPr>
            <w:pStyle w:val="E7AE89268B3D463D88BEECC292B6A3A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D9BC5AE61D64631B9511AB39FA3C1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C7BBD8-2A45-4067-9786-0C47450DAB01}"/>
      </w:docPartPr>
      <w:docPartBody>
        <w:p w:rsidR="000724C1" w:rsidRDefault="00090BBF" w:rsidP="00090BBF">
          <w:pPr>
            <w:pStyle w:val="1D9BC5AE61D64631B9511AB39FA3C16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CD18EE40F741DEB7CB647226308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51B8A-A0A9-445C-BFC9-6CF62F90EE1C}"/>
      </w:docPartPr>
      <w:docPartBody>
        <w:p w:rsidR="000724C1" w:rsidRDefault="00090BBF" w:rsidP="00090BBF">
          <w:pPr>
            <w:pStyle w:val="D1CD18EE40F741DEB7CB6472263089A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242B45684D149B6B0B3F77196DFD9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5251F8-EF8B-4F23-85B7-49F1422A580E}"/>
      </w:docPartPr>
      <w:docPartBody>
        <w:p w:rsidR="000724C1" w:rsidRDefault="00090BBF" w:rsidP="00090BBF">
          <w:pPr>
            <w:pStyle w:val="8242B45684D149B6B0B3F77196DFD9A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D858A3F8AA4747999C1AE7FB7B9B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1C9082-A2D2-4849-B9EF-091951841894}"/>
      </w:docPartPr>
      <w:docPartBody>
        <w:p w:rsidR="000724C1" w:rsidRDefault="00090BBF" w:rsidP="00090BBF">
          <w:pPr>
            <w:pStyle w:val="99D858A3F8AA4747999C1AE7FB7B9B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C18BD61564484DA8C78CB1D3018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98FE2-2FB8-4CFC-905A-D939DEBBCFD8}"/>
      </w:docPartPr>
      <w:docPartBody>
        <w:p w:rsidR="000724C1" w:rsidRDefault="00090BBF" w:rsidP="00090BBF">
          <w:pPr>
            <w:pStyle w:val="03C18BD61564484DA8C78CB1D3018DF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61B1B713D3D445D98931DBF7499B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9D8AFB-46C1-43BF-9A46-458B9BF1EB21}"/>
      </w:docPartPr>
      <w:docPartBody>
        <w:p w:rsidR="000724C1" w:rsidRDefault="00090BBF" w:rsidP="00090BBF">
          <w:pPr>
            <w:pStyle w:val="061B1B713D3D445D98931DBF7499B96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3A23828E814225BE279A7AB0078B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F3D27-9502-4A2C-A331-B8F4779C1ABD}"/>
      </w:docPartPr>
      <w:docPartBody>
        <w:p w:rsidR="000724C1" w:rsidRDefault="00090BBF" w:rsidP="00090BBF">
          <w:pPr>
            <w:pStyle w:val="7F3A23828E814225BE279A7AB0078B9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58000363B0458EBF280452EF8103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7E1F9-09C6-4962-8EEF-EB18729BF4D1}"/>
      </w:docPartPr>
      <w:docPartBody>
        <w:p w:rsidR="000724C1" w:rsidRDefault="00090BBF" w:rsidP="00090BBF">
          <w:pPr>
            <w:pStyle w:val="9B58000363B0458EBF280452EF81030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503EAC6A3A400584856E41419628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94FB1-2454-4907-BBC9-B29E90B4D46C}"/>
      </w:docPartPr>
      <w:docPartBody>
        <w:p w:rsidR="000724C1" w:rsidRDefault="00090BBF" w:rsidP="00090BBF">
          <w:pPr>
            <w:pStyle w:val="FC503EAC6A3A400584856E41419628B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72865FF71954EBC8636869F659BB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BA13C-6E68-43AD-9731-D5965B9FDD43}"/>
      </w:docPartPr>
      <w:docPartBody>
        <w:p w:rsidR="000724C1" w:rsidRDefault="00090BBF" w:rsidP="00090BBF">
          <w:pPr>
            <w:pStyle w:val="372865FF71954EBC8636869F659BB9C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A73C59747B4E958831BCBDD21DC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9E811-51A2-4348-9714-BE6664CC2DE0}"/>
      </w:docPartPr>
      <w:docPartBody>
        <w:p w:rsidR="000724C1" w:rsidRDefault="00090BBF" w:rsidP="00090BBF">
          <w:pPr>
            <w:pStyle w:val="F4A73C59747B4E958831BCBDD21DC6BF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1601FC6778443CCA58A7C254F90C3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2D0C02-2A36-456E-AE38-4E2D6B346A14}"/>
      </w:docPartPr>
      <w:docPartBody>
        <w:p w:rsidR="000724C1" w:rsidRDefault="00090BBF" w:rsidP="00090BBF">
          <w:pPr>
            <w:pStyle w:val="41601FC6778443CCA58A7C254F90C30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5527AE46D42D4B4DABCCABEF592F67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B1CCD4-DC3C-4E5E-87DA-2AF60583E7A7}"/>
      </w:docPartPr>
      <w:docPartBody>
        <w:p w:rsidR="00000000" w:rsidRDefault="00851D55" w:rsidP="00851D55">
          <w:pPr>
            <w:pStyle w:val="5527AE46D42D4B4DABCCABEF592F67D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5F1BBB612A4F61830CE57BCF3EAD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0D95E9-4BAC-454A-9737-9E06C5F4B40E}"/>
      </w:docPartPr>
      <w:docPartBody>
        <w:p w:rsidR="00000000" w:rsidRDefault="00851D55" w:rsidP="00851D55">
          <w:pPr>
            <w:pStyle w:val="255F1BBB612A4F61830CE57BCF3EAD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4F16ED25C9B4C66B6FCBA03AA80C4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67C3B0-7F08-4124-B6B8-41962A88A4A8}"/>
      </w:docPartPr>
      <w:docPartBody>
        <w:p w:rsidR="00000000" w:rsidRDefault="00851D55" w:rsidP="00851D55">
          <w:pPr>
            <w:pStyle w:val="C4F16ED25C9B4C66B6FCBA03AA80C44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38E0C4588044297A92D705F0FA400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F556B-1153-40CB-95D5-B8C99218EBAE}"/>
      </w:docPartPr>
      <w:docPartBody>
        <w:p w:rsidR="00000000" w:rsidRDefault="00851D55" w:rsidP="00851D55">
          <w:pPr>
            <w:pStyle w:val="B38E0C4588044297A92D705F0FA4008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33E9C6D08C4C6C9C130E47749060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5377D5-DB1B-4096-AB3C-55FC3E8D5A78}"/>
      </w:docPartPr>
      <w:docPartBody>
        <w:p w:rsidR="00000000" w:rsidRDefault="00851D55" w:rsidP="00851D55">
          <w:pPr>
            <w:pStyle w:val="5033E9C6D08C4C6C9C130E477490602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0FFE3ED6144CD4A47C4EAEF6D6B6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806679-2F7F-4266-94FC-A37AF074E299}"/>
      </w:docPartPr>
      <w:docPartBody>
        <w:p w:rsidR="00000000" w:rsidRDefault="00851D55" w:rsidP="00851D55">
          <w:pPr>
            <w:pStyle w:val="DC0FFE3ED6144CD4A47C4EAEF6D6B62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290D12B6272494AAC58B19AB7D52D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52047C-1CDA-42B7-B6D8-BC22CF7F4A39}"/>
      </w:docPartPr>
      <w:docPartBody>
        <w:p w:rsidR="00000000" w:rsidRDefault="00851D55" w:rsidP="00851D55">
          <w:pPr>
            <w:pStyle w:val="D290D12B6272494AAC58B19AB7D52D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1E5686A012F4525831EE3F658D241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E3D540-648B-4DAF-8AB5-59AE7EB66E09}"/>
      </w:docPartPr>
      <w:docPartBody>
        <w:p w:rsidR="00000000" w:rsidRDefault="00851D55" w:rsidP="00851D55">
          <w:pPr>
            <w:pStyle w:val="71E5686A012F4525831EE3F658D241E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721A"/>
    <w:rsid w:val="0001360E"/>
    <w:rsid w:val="000724C1"/>
    <w:rsid w:val="00090BBF"/>
    <w:rsid w:val="000A2DDF"/>
    <w:rsid w:val="000C6C17"/>
    <w:rsid w:val="000E655E"/>
    <w:rsid w:val="00106D8B"/>
    <w:rsid w:val="00113F40"/>
    <w:rsid w:val="00147144"/>
    <w:rsid w:val="002A6AA8"/>
    <w:rsid w:val="003051D9"/>
    <w:rsid w:val="003145E3"/>
    <w:rsid w:val="003379EB"/>
    <w:rsid w:val="003F3118"/>
    <w:rsid w:val="004E00EB"/>
    <w:rsid w:val="004E3929"/>
    <w:rsid w:val="00651A9B"/>
    <w:rsid w:val="006F2C2A"/>
    <w:rsid w:val="00851D55"/>
    <w:rsid w:val="008E1DA3"/>
    <w:rsid w:val="009A3103"/>
    <w:rsid w:val="00A10168"/>
    <w:rsid w:val="00B5508E"/>
    <w:rsid w:val="00B97FF4"/>
    <w:rsid w:val="00BB1409"/>
    <w:rsid w:val="00C10109"/>
    <w:rsid w:val="00C518AF"/>
    <w:rsid w:val="00C84260"/>
    <w:rsid w:val="00CB134A"/>
    <w:rsid w:val="00D73A7F"/>
    <w:rsid w:val="00DB0910"/>
    <w:rsid w:val="00EE65B4"/>
    <w:rsid w:val="00FF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51D55"/>
    <w:rPr>
      <w:color w:val="808080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BE06695586F4461D8B4F0829688FFFDE">
    <w:name w:val="BE06695586F4461D8B4F0829688FFFDE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2169D10CF148B7B756882FEEC0662F">
    <w:name w:val="D12169D10CF148B7B756882FEEC0662F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96A7E91AAC43FC91F5FD1567EB81AA">
    <w:name w:val="9C96A7E91AAC43FC91F5FD1567EB81AA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1D8B04EFC74E6995F88AB50714CEF6">
    <w:name w:val="931D8B04EFC74E6995F88AB50714CEF6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C523DBE51946DF8F7416DDFB848E0C">
    <w:name w:val="CBC523DBE51946DF8F7416DDFB848E0C"/>
    <w:rsid w:val="003F31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75CD3CDCB453C846D0DE9B9CF32D1">
    <w:name w:val="1AF75CD3CDCB453C846D0DE9B9CF32D1"/>
    <w:rsid w:val="003F31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6322841D00A4488293075DEE724A83B3">
    <w:name w:val="6322841D00A4488293075DEE724A83B3"/>
    <w:rsid w:val="00BB14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157F544BE244DFA242AB86482ECB31">
    <w:name w:val="5A157F544BE244DFA242AB86482ECB31"/>
    <w:rsid w:val="00BB14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D8D6F44DC6496BB8FF62F51668A80B">
    <w:name w:val="16D8D6F44DC6496BB8FF62F51668A80B"/>
    <w:rsid w:val="00BB14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A9F481963A45B9AFEBC3E7B55F05F5">
    <w:name w:val="54A9F481963A45B9AFEBC3E7B55F05F5"/>
    <w:rsid w:val="00BB14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F2F74281CA4D5C824B9D816F422CBB">
    <w:name w:val="AAF2F74281CA4D5C824B9D816F422CBB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6C85F58AAA43F3BB38BEA688A96191">
    <w:name w:val="516C85F58AAA43F3BB38BEA688A96191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2D57FD7DC74A92956A70F5EB09C4C4">
    <w:name w:val="D92D57FD7DC74A92956A70F5EB09C4C4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248A224CC405783C758117D06DDB3">
    <w:name w:val="3D2248A224CC405783C758117D06DDB3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0D0CAEED2D4750ABBEA4A0751E1289">
    <w:name w:val="140D0CAEED2D4750ABBEA4A0751E128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05363E95A540A198DF855C37785A6F">
    <w:name w:val="4F05363E95A540A198DF855C37785A6F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94EC337DCA4FA6A5684830CF394185">
    <w:name w:val="FA94EC337DCA4FA6A5684830CF394185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B91030C204AA1883C5129D3D6C132">
    <w:name w:val="30BB91030C204AA1883C5129D3D6C132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9140212A004FC8890B00C760AD9053">
    <w:name w:val="589140212A004FC8890B00C760AD9053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C440A7AA8470582002F42759277B2">
    <w:name w:val="44BC440A7AA8470582002F42759277B2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7B35DE7F348D9B2082775AFCA163A">
    <w:name w:val="54E7B35DE7F348D9B2082775AFCA163A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3380795EB34913A65C72F132D822BC">
    <w:name w:val="AC3380795EB34913A65C72F132D822BC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3294840B84C9A9747E8B7B75BC71E">
    <w:name w:val="F863294840B84C9A9747E8B7B75BC71E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38A1A269104948A4B4CF12A232BAAA">
    <w:name w:val="F738A1A269104948A4B4CF12A232BAAA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7D40C7212D4F60841570028BB83982">
    <w:name w:val="AD7D40C7212D4F60841570028BB83982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494D2058814474897FE6208083FA7A">
    <w:name w:val="EB494D2058814474897FE6208083FA7A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D25D8E921B473E93D5DF9A78E2528C">
    <w:name w:val="66D25D8E921B473E93D5DF9A78E2528C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4F44A6254F42CFAB3C1AA57824185D">
    <w:name w:val="074F44A6254F42CFAB3C1AA57824185D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A3F3014CB14AF682BDB1E3E9617B4E">
    <w:name w:val="BCA3F3014CB14AF682BDB1E3E9617B4E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A6664781F44BB866CED90DA9088FF">
    <w:name w:val="8D9A6664781F44BB866CED90DA9088FF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950AF166EC4E2589BC7409C85983AB">
    <w:name w:val="01950AF166EC4E2589BC7409C85983AB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CE9F7043AB443EA9CC89E56498B486">
    <w:name w:val="52CE9F7043AB443EA9CC89E56498B486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954AAF2CD34D00B6C9731C730BE44A">
    <w:name w:val="78954AAF2CD34D00B6C9731C730BE44A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7083661B9246F68CE505A9CE6610B7">
    <w:name w:val="117083661B9246F68CE505A9CE6610B7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FC7FAF606B4AE0B31D760AEA7557E2">
    <w:name w:val="22FC7FAF606B4AE0B31D760AEA7557E2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102796A5E4F98BE8ED31D62D5F129">
    <w:name w:val="3B6102796A5E4F98BE8ED31D62D5F129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7A2800EE54FAFA5749C12B6FB798B">
    <w:name w:val="1987A2800EE54FAFA5749C12B6FB798B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024E90B184DED98B1A27C021BF41A">
    <w:name w:val="4EB024E90B184DED98B1A27C021BF41A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AD0A0EFBE64AB9830C2B4301521AC8">
    <w:name w:val="97AD0A0EFBE64AB9830C2B4301521AC8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281852A6E14B989A93D7AF645219CF">
    <w:name w:val="47281852A6E14B989A93D7AF645219CF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F3AEE66D8341AA87FEBA157EC40DEF">
    <w:name w:val="DDF3AEE66D8341AA87FEBA157EC40DEF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D73A3D006742C2B4BFFAA75C755AC4">
    <w:name w:val="4AD73A3D006742C2B4BFFAA75C755AC4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A9F9D099364F8F8EA6D46EF827D8B7">
    <w:name w:val="D9A9F9D099364F8F8EA6D46EF827D8B7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E2B0C93A81464B8FD4377CD5C8E640">
    <w:name w:val="7DE2B0C93A81464B8FD4377CD5C8E640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77FACFF93F4C448EAFB7C56D4B0A11">
    <w:name w:val="AA77FACFF93F4C448EAFB7C56D4B0A11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2DB7C8A309440685283729DF3A20DA">
    <w:name w:val="1D2DB7C8A309440685283729DF3A20DA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65136E431A4C65B0EA019C98B9E845">
    <w:name w:val="C365136E431A4C65B0EA019C98B9E845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AE89268B3D463D88BEECC292B6A3A0">
    <w:name w:val="E7AE89268B3D463D88BEECC292B6A3A0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9BC5AE61D64631B9511AB39FA3C16B">
    <w:name w:val="1D9BC5AE61D64631B9511AB39FA3C16B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CD18EE40F741DEB7CB6472263089A6">
    <w:name w:val="D1CD18EE40F741DEB7CB6472263089A6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B45684D149B6B0B3F77196DFD9AC">
    <w:name w:val="8242B45684D149B6B0B3F77196DFD9AC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858A3F8AA4747999C1AE7FB7B9BF4">
    <w:name w:val="99D858A3F8AA4747999C1AE7FB7B9BF4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C18BD61564484DA8C78CB1D3018DF7">
    <w:name w:val="03C18BD61564484DA8C78CB1D3018DF7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1B1B713D3D445D98931DBF7499B969">
    <w:name w:val="061B1B713D3D445D98931DBF7499B969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2623D5C21402FA97629C9469B548C">
    <w:name w:val="C0A2623D5C21402FA97629C9469B548C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052C3704249CB9099EED50D8DBC10">
    <w:name w:val="69D052C3704249CB9099EED50D8DBC10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79E24FB9884337916B796B0769256E">
    <w:name w:val="7879E24FB9884337916B796B0769256E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3A3BCA0884C56A8F30E1BD705549F">
    <w:name w:val="E9E3A3BCA0884C56A8F30E1BD705549F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3A23828E814225BE279A7AB0078B96">
    <w:name w:val="7F3A23828E814225BE279A7AB0078B96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4402B61B24405BBB1D4C341A16DB5D">
    <w:name w:val="204402B61B24405BBB1D4C341A16DB5D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4A38F6DDE94CE5AF6E3BFA4EA69FEB">
    <w:name w:val="BC4A38F6DDE94CE5AF6E3BFA4EA69FEB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58000363B0458EBF280452EF81030C">
    <w:name w:val="9B58000363B0458EBF280452EF81030C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1F7069C82C466B8664FB85AD2BD28C">
    <w:name w:val="491F7069C82C466B8664FB85AD2BD28C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79148A4804DBA81DD67C50F718C2D">
    <w:name w:val="02879148A4804DBA81DD67C50F718C2D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8BD24BA2364F40A0E2464BBE3C25A6">
    <w:name w:val="698BD24BA2364F40A0E2464BBE3C25A6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31674952C4DC6BE083B03ACAC9BCF">
    <w:name w:val="20931674952C4DC6BE083B03ACAC9BCF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B4838215824C328981F032BD9D16CF">
    <w:name w:val="3FB4838215824C328981F032BD9D16CF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B095F4358430EAD4D2B60142A4BFB">
    <w:name w:val="289B095F4358430EAD4D2B60142A4BFB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2BDB2EB654C6399799D8A167B4C61">
    <w:name w:val="CB42BDB2EB654C6399799D8A167B4C61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785E296674602988EDFFC16FAF692">
    <w:name w:val="C51785E296674602988EDFFC16FAF692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503EAC6A3A400584856E41419628BD">
    <w:name w:val="FC503EAC6A3A400584856E41419628BD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2865FF71954EBC8636869F659BB9C3">
    <w:name w:val="372865FF71954EBC8636869F659BB9C3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A73C59747B4E958831BCBDD21DC6BF">
    <w:name w:val="F4A73C59747B4E958831BCBDD21DC6BF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01FC6778443CCA58A7C254F90C300">
    <w:name w:val="41601FC6778443CCA58A7C254F90C300"/>
    <w:rsid w:val="00090B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E81FC024694FD898D39C5700CCD62A">
    <w:name w:val="0AE81FC024694FD898D39C5700CCD62A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433C1422144F1D8141DEABADE0F549">
    <w:name w:val="AC433C1422144F1D8141DEABADE0F54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476EB8CB824BCD9E3BAD8DC25CC730">
    <w:name w:val="FA476EB8CB824BCD9E3BAD8DC25CC730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21C1B5917C4C4CB232ED65882B7694">
    <w:name w:val="2121C1B5917C4C4CB232ED65882B7694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FB72DBD5C4B218E4923B00040D6AE">
    <w:name w:val="82AFB72DBD5C4B218E4923B00040D6AE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CE406A45F8472394F63FB542D214D6">
    <w:name w:val="9BCE406A45F8472394F63FB542D214D6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D7311E9C6A4DDCBD73B40628B269AD">
    <w:name w:val="A9D7311E9C6A4DDCBD73B40628B269AD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305AF98C754D2581F6EA6B8204E661">
    <w:name w:val="8F305AF98C754D2581F6EA6B8204E661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D7C06B08A4374BDADD85F942B76F9">
    <w:name w:val="ED1D7C06B08A4374BDADD85F942B76F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2F81D3F48443BC916C47C45FB4A4B9">
    <w:name w:val="B82F81D3F48443BC916C47C45FB4A4B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5450A111CD4BAAAA1E47F0802376DB">
    <w:name w:val="345450A111CD4BAAAA1E47F0802376DB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DD426A6A3B446C8E3DC3DE40BBC46E">
    <w:name w:val="99DD426A6A3B446C8E3DC3DE40BBC46E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5CC447587A4DD8AFC9F8C85439C3F2">
    <w:name w:val="735CC447587A4DD8AFC9F8C85439C3F2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6A248710314DABAD43A0A2F4C0FC6B">
    <w:name w:val="486A248710314DABAD43A0A2F4C0FC6B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91117D91294E1E838485E8CF418DD3">
    <w:name w:val="9491117D91294E1E838485E8CF418DD3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DB64C9B15F44418287E7A21DBE331B">
    <w:name w:val="ADDB64C9B15F44418287E7A21DBE331B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09D7EB444345A7815F98719DFD9300">
    <w:name w:val="D709D7EB444345A7815F98719DFD9300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3C526954244D989E8CDAD7FCB7E9EE">
    <w:name w:val="153C526954244D989E8CDAD7FCB7E9EE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F4FF61ACBD492094CFF359C96438A7">
    <w:name w:val="61F4FF61ACBD492094CFF359C96438A7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68A7A6C58431095599D3AE56E13AD">
    <w:name w:val="A2F68A7A6C58431095599D3AE56E13AD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ECCFB83E94521AB85990E73714AD9">
    <w:name w:val="DD0ECCFB83E94521AB85990E73714AD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29F10B7DEF4D18B2D05FBABB4EB49C">
    <w:name w:val="7729F10B7DEF4D18B2D05FBABB4EB49C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5362C1B7646C6BCF906C435EBE1E9">
    <w:name w:val="6D05362C1B7646C6BCF906C435EBE1E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37D9BB1684C64B006D90F8F7158A0">
    <w:name w:val="A3437D9BB1684C64B006D90F8F7158A0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483610167044EAA9C5BC6258AF3CF2">
    <w:name w:val="C5483610167044EAA9C5BC6258AF3CF2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C6F89E2DA42A19880C979AA9C183D">
    <w:name w:val="3E6C6F89E2DA42A19880C979AA9C183D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70DAF038144D33A7FEFB87F9CD0DCE">
    <w:name w:val="D570DAF038144D33A7FEFB87F9CD0DCE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9DCAFAA22140CFABCC7A19FCCB45C8">
    <w:name w:val="729DCAFAA22140CFABCC7A19FCCB45C8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4C4F9D0F4344EE9E5BA1DBB482F20E">
    <w:name w:val="654C4F9D0F4344EE9E5BA1DBB482F20E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F8455F7764AD089021B87C8C074C9">
    <w:name w:val="FCBF8455F7764AD089021B87C8C074C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90F1FE51244A49EF758A134D417A3">
    <w:name w:val="89790F1FE51244A49EF758A134D417A3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28599118344E63A3716C6BE4AF57AC">
    <w:name w:val="B728599118344E63A3716C6BE4AF57AC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424CA64060488BB4668E0578125241">
    <w:name w:val="2B424CA64060488BB4668E0578125241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E174C5C3ED4E7A92915A789A561177">
    <w:name w:val="02E174C5C3ED4E7A92915A789A561177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826D095D894142B85685D8A5300919">
    <w:name w:val="74826D095D894142B85685D8A530091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80AB4A951B4609B51CFA69043DD24F">
    <w:name w:val="A280AB4A951B4609B51CFA69043DD24F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40501BCBC44C0BC9D2504082B907F">
    <w:name w:val="BAC40501BCBC44C0BC9D2504082B907F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7D9F07341A461FB4E7A20A7C939AFF">
    <w:name w:val="A47D9F07341A461FB4E7A20A7C939AFF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AA8C22D13D46439A18B004C7742C68">
    <w:name w:val="30AA8C22D13D46439A18B004C7742C68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FC8CB11A6048C599F6B5E3CBF5D849">
    <w:name w:val="69FC8CB11A6048C599F6B5E3CBF5D849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E21450903040479D176881C272CF12">
    <w:name w:val="96E21450903040479D176881C272CF12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0B8A7D350742AD86F05EEA0A7966F1">
    <w:name w:val="410B8A7D350742AD86F05EEA0A7966F1"/>
    <w:rsid w:val="00C101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7AE46D42D4B4DABCCABEF592F67DF">
    <w:name w:val="5527AE46D42D4B4DABCCABEF592F67DF"/>
    <w:rsid w:val="00851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5F1BBB612A4F61830CE57BCF3EAD47">
    <w:name w:val="255F1BBB612A4F61830CE57BCF3EAD47"/>
    <w:rsid w:val="00851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16ED25C9B4C66B6FCBA03AA80C441">
    <w:name w:val="C4F16ED25C9B4C66B6FCBA03AA80C441"/>
    <w:rsid w:val="00851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8E0C4588044297A92D705F0FA40083">
    <w:name w:val="B38E0C4588044297A92D705F0FA40083"/>
    <w:rsid w:val="00851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3E9C6D08C4C6C9C130E477490602C">
    <w:name w:val="5033E9C6D08C4C6C9C130E477490602C"/>
    <w:rsid w:val="00851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0FFE3ED6144CD4A47C4EAEF6D6B621">
    <w:name w:val="DC0FFE3ED6144CD4A47C4EAEF6D6B621"/>
    <w:rsid w:val="00851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90D12B6272494AAC58B19AB7D52D7A">
    <w:name w:val="D290D12B6272494AAC58B19AB7D52D7A"/>
    <w:rsid w:val="00851D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E5686A012F4525831EE3F658D241ED">
    <w:name w:val="71E5686A012F4525831EE3F658D241ED"/>
    <w:rsid w:val="00851D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  <DATE xmlns="d4cc1580-2a65-4676-bc43-8335e1d944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9ff150a7-0dd8-4c18-9463-a952d6568fe2"/>
    <ds:schemaRef ds:uri="d4cc1580-2a65-4676-bc43-8335e1d94486"/>
  </ds:schemaRefs>
</ds:datastoreItem>
</file>

<file path=customXml/itemProps2.xml><?xml version="1.0" encoding="utf-8"?>
<ds:datastoreItem xmlns:ds="http://schemas.openxmlformats.org/officeDocument/2006/customXml" ds:itemID="{322958D2-920F-4463-821B-DA4B455DE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2</TotalTime>
  <Pages>5</Pages>
  <Words>1236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8516</CharactersWithSpaces>
  <SharedDoc>false</SharedDoc>
  <HLinks>
    <vt:vector size="12" baseType="variant">
      <vt:variant>
        <vt:i4>4194388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  <vt:variant>
        <vt:i4>4194388</vt:i4>
      </vt:variant>
      <vt:variant>
        <vt:i4>0</vt:i4>
      </vt:variant>
      <vt:variant>
        <vt:i4>0</vt:i4>
      </vt:variant>
      <vt:variant>
        <vt:i4>5</vt:i4>
      </vt:variant>
      <vt:variant>
        <vt:lpwstr>http://www.cpubenchmark.net/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Radek Hlaváček</cp:lastModifiedBy>
  <cp:revision>5</cp:revision>
  <cp:lastPrinted>2019-12-09T00:19:00Z</cp:lastPrinted>
  <dcterms:created xsi:type="dcterms:W3CDTF">2025-10-03T10:24:00Z</dcterms:created>
  <dcterms:modified xsi:type="dcterms:W3CDTF">2025-10-08T07:36:00Z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