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7E2F1635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13781D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13781D" w:rsidRPr="00540AA1" w:rsidRDefault="0013781D" w:rsidP="0013781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3ADD34D" w:rsidR="0013781D" w:rsidRPr="00540AA1" w:rsidRDefault="0013781D" w:rsidP="0013781D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8836F8">
              <w:rPr>
                <w:rFonts w:asciiTheme="majorHAnsi" w:hAnsiTheme="majorHAnsi" w:cstheme="majorHAnsi"/>
                <w:b/>
              </w:rPr>
              <w:t>Komplexní energetické úspory ZŠ Šitbořice</w:t>
            </w:r>
          </w:p>
        </w:tc>
      </w:tr>
      <w:tr w:rsidR="0013781D" w:rsidRPr="00540AA1" w14:paraId="6BECB999" w14:textId="77777777" w:rsidTr="5B46DF6F">
        <w:tc>
          <w:tcPr>
            <w:tcW w:w="3114" w:type="dxa"/>
          </w:tcPr>
          <w:p w14:paraId="48E215BE" w14:textId="77777777" w:rsidR="0013781D" w:rsidRPr="00540AA1" w:rsidRDefault="0013781D" w:rsidP="0013781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767A450D" w:rsidR="0013781D" w:rsidRPr="00540AA1" w:rsidRDefault="0013781D" w:rsidP="0013781D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836F8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13781D" w:rsidRPr="00540AA1" w14:paraId="16E049F7" w14:textId="77777777" w:rsidTr="5B46DF6F">
        <w:tc>
          <w:tcPr>
            <w:tcW w:w="3114" w:type="dxa"/>
          </w:tcPr>
          <w:p w14:paraId="73991392" w14:textId="60162F2A" w:rsidR="0013781D" w:rsidRPr="00540AA1" w:rsidRDefault="0013781D" w:rsidP="0013781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6C78B87B" w:rsidR="0013781D" w:rsidRPr="00540AA1" w:rsidRDefault="0013781D" w:rsidP="0013781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836F8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3781D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13781D">
        <w:rPr>
          <w:rFonts w:asciiTheme="majorHAnsi" w:hAnsiTheme="majorHAnsi" w:cstheme="majorHAnsi"/>
          <w:b/>
          <w:bCs/>
        </w:rPr>
        <w:t>společné účasti dodavatelů</w:t>
      </w:r>
      <w:r w:rsidRPr="0013781D">
        <w:rPr>
          <w:rFonts w:asciiTheme="majorHAnsi" w:hAnsiTheme="majorHAnsi" w:cstheme="majorHAnsi"/>
        </w:rPr>
        <w:t xml:space="preserve">, předložení </w:t>
      </w:r>
      <w:r w:rsidRPr="0013781D">
        <w:rPr>
          <w:rFonts w:asciiTheme="majorHAnsi" w:hAnsiTheme="majorHAnsi" w:cstheme="majorHAnsi"/>
          <w:b/>
          <w:bCs/>
        </w:rPr>
        <w:t>smlouvy</w:t>
      </w:r>
      <w:r w:rsidRPr="0013781D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99B2582" w14:textId="7299CD4F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</w:t>
      </w:r>
      <w:proofErr w:type="spellStart"/>
      <w:r w:rsidR="006679A7">
        <w:rPr>
          <w:rFonts w:asciiTheme="majorHAnsi" w:eastAsia="Calibri" w:hAnsiTheme="majorHAnsi" w:cstheme="majorHAnsi"/>
        </w:rPr>
        <w:t>Significant</w:t>
      </w:r>
      <w:proofErr w:type="spellEnd"/>
      <w:r w:rsidR="006679A7">
        <w:rPr>
          <w:rFonts w:asciiTheme="majorHAnsi" w:eastAsia="Calibri" w:hAnsiTheme="majorHAnsi" w:cstheme="majorHAnsi"/>
        </w:rPr>
        <w:t xml:space="preserve"> </w:t>
      </w:r>
      <w:proofErr w:type="spellStart"/>
      <w:r w:rsidR="006679A7">
        <w:rPr>
          <w:rFonts w:asciiTheme="majorHAnsi" w:eastAsia="Calibri" w:hAnsiTheme="majorHAnsi" w:cstheme="majorHAnsi"/>
        </w:rPr>
        <w:t>Harm</w:t>
      </w:r>
      <w:proofErr w:type="spellEnd"/>
      <w:r w:rsidR="006679A7">
        <w:rPr>
          <w:rFonts w:asciiTheme="majorHAnsi" w:eastAsia="Calibri" w:hAnsiTheme="majorHAnsi" w:cstheme="majorHAnsi"/>
        </w:rPr>
        <w:t xml:space="preserve">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56FB3F50" w:rsidR="000B1BE4" w:rsidRPr="00ED22FA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se považují za řádně doručené </w:t>
      </w:r>
      <w:r w:rsidR="00BE161F" w:rsidRPr="00540AA1">
        <w:rPr>
          <w:rFonts w:asciiTheme="majorHAnsi" w:eastAsia="Calibri" w:hAnsiTheme="majorHAnsi" w:cstheme="majorHAnsi"/>
        </w:rPr>
        <w:t xml:space="preserve">okamžikem </w:t>
      </w:r>
      <w:r w:rsidRPr="00540AA1">
        <w:rPr>
          <w:rFonts w:asciiTheme="majorHAnsi" w:eastAsia="Calibri" w:hAnsiTheme="majorHAnsi" w:cstheme="majorHAnsi"/>
        </w:rPr>
        <w:t>jejich doručení do uživatelského účtu adresáta písemnosti v elektronickém nástroji; účastník přijímá, že na doručení písemnosti nemá vliv, zda byla písemnost jejím adresátem přečtena, případně, zda elektronický nástroj adresátovi odeslal na kontaktní e-mailovou adresu upozornění o jejím doručení či nikoli</w:t>
      </w:r>
      <w:r w:rsidR="000B1BE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6D00DE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6D00DE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2E6FA15" w14:textId="77777777" w:rsidR="00914188" w:rsidRPr="00914188" w:rsidRDefault="00794A6B" w:rsidP="006D00DE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6D00DE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6D00DE">
        <w:rPr>
          <w:rFonts w:asciiTheme="majorHAnsi" w:hAnsiTheme="majorHAnsi" w:cstheme="majorHAnsi"/>
          <w:lang w:eastAsia="x-none"/>
        </w:rPr>
        <w:t>(</w:t>
      </w:r>
      <w:r w:rsidRPr="006D00DE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13781D" w:rsidRPr="006D00DE">
        <w:rPr>
          <w:rFonts w:asciiTheme="majorHAnsi" w:hAnsiTheme="majorHAnsi" w:cstheme="majorHAnsi"/>
          <w:b/>
          <w:lang w:eastAsia="x-none"/>
        </w:rPr>
        <w:t>4</w:t>
      </w:r>
      <w:r w:rsidRPr="006D00DE">
        <w:rPr>
          <w:rFonts w:asciiTheme="majorHAnsi" w:hAnsiTheme="majorHAnsi" w:cstheme="majorHAnsi"/>
          <w:lang w:eastAsia="x-none"/>
        </w:rPr>
        <w:t xml:space="preserve"> zadávací dokumentace)</w:t>
      </w:r>
      <w:r w:rsidR="008E33DB" w:rsidRPr="008E33DB">
        <w:rPr>
          <w:rFonts w:asciiTheme="majorHAnsi" w:hAnsiTheme="majorHAnsi" w:cstheme="majorHAnsi"/>
        </w:rPr>
        <w:t xml:space="preserve"> </w:t>
      </w:r>
      <w:r w:rsidR="008E33DB" w:rsidRPr="004E540F">
        <w:rPr>
          <w:rFonts w:asciiTheme="majorHAnsi" w:hAnsiTheme="majorHAnsi" w:cstheme="majorHAnsi"/>
        </w:rPr>
        <w:t>vyplněný v souladu s čl. 6 odst. 3 zadávací dokumentace</w:t>
      </w:r>
      <w:r w:rsidR="00914188">
        <w:rPr>
          <w:rFonts w:asciiTheme="majorHAnsi" w:hAnsiTheme="majorHAnsi" w:cstheme="majorHAnsi"/>
        </w:rPr>
        <w:t xml:space="preserve"> a</w:t>
      </w:r>
    </w:p>
    <w:p w14:paraId="387816EB" w14:textId="5E992692" w:rsidR="00794A6B" w:rsidRPr="004A1F54" w:rsidRDefault="00914188" w:rsidP="006D00DE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4A1F54">
        <w:rPr>
          <w:rFonts w:asciiTheme="majorHAnsi" w:hAnsiTheme="majorHAnsi" w:cstheme="majorHAnsi"/>
          <w:b/>
          <w:lang w:eastAsia="x-none"/>
        </w:rPr>
        <w:t>Předběžný harmonogram realizace veřejné zakázky</w:t>
      </w:r>
      <w:r w:rsidR="00EB28B9" w:rsidRPr="004A1F54">
        <w:rPr>
          <w:rFonts w:asciiTheme="majorHAnsi" w:hAnsiTheme="majorHAnsi" w:cstheme="majorHAnsi"/>
          <w:bCs/>
          <w:lang w:eastAsia="x-none"/>
        </w:rPr>
        <w:t xml:space="preserve"> zpracovaný v souladu s čl. 9 odst. 6 zadávací dokumentace</w:t>
      </w:r>
      <w:r w:rsidR="008E33DB" w:rsidRPr="004A1F54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44BA4674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18ACDE6" w14:textId="77777777" w:rsidR="00AB140B" w:rsidRPr="00540AA1" w:rsidRDefault="00AB140B" w:rsidP="00AB140B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3509BE2E" w14:textId="77777777" w:rsidR="00AB140B" w:rsidRPr="00540AA1" w:rsidRDefault="00AB140B" w:rsidP="00AB140B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>
              <w:rPr>
                <w:rFonts w:asciiTheme="majorHAnsi" w:hAnsiTheme="majorHAnsi" w:cstheme="majorHAnsi"/>
                <w:b/>
              </w:rPr>
              <w:t>provádění staveb, jejich změn a odstraňování</w:t>
            </w:r>
            <w:r w:rsidRPr="00540AA1">
              <w:rPr>
                <w:rFonts w:asciiTheme="majorHAnsi" w:hAnsiTheme="majorHAnsi" w:cstheme="majorHAnsi"/>
                <w:b/>
              </w:rPr>
              <w:t>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  <w:p w14:paraId="51D1CB71" w14:textId="77777777" w:rsidR="00AB140B" w:rsidRPr="00F4127F" w:rsidRDefault="00AB140B" w:rsidP="00AB140B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</w:t>
            </w:r>
            <w:r>
              <w:rPr>
                <w:rFonts w:asciiTheme="majorHAnsi" w:hAnsiTheme="majorHAnsi" w:cstheme="majorHAnsi"/>
              </w:rPr>
              <w:t>v souladu s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>
              <w:rPr>
                <w:rFonts w:asciiTheme="majorHAnsi" w:hAnsiTheme="majorHAnsi" w:cstheme="majorHAnsi"/>
              </w:rPr>
              <w:t xml:space="preserve"> dokládá</w:t>
            </w:r>
            <w:r w:rsidRPr="00540AA1">
              <w:rPr>
                <w:rFonts w:asciiTheme="majorHAnsi" w:hAnsiTheme="majorHAnsi" w:cstheme="majorHAnsi"/>
              </w:rPr>
              <w:t xml:space="preserve">, že je odborně způsobilý nebo disponuje osobou, jejímž prostřednictvím odbornou způsobilost zabezpečuje, je-li pro plnění veřejné zakázky odborná způsobilost jinými právními předpisy vyžadována, a to v rozsahu </w:t>
            </w:r>
            <w:r w:rsidRPr="00830309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Pr="004C19DC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Pr="008303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540AA1">
              <w:rPr>
                <w:rFonts w:asciiTheme="majorHAnsi" w:hAnsiTheme="majorHAnsi" w:cstheme="majorHAnsi"/>
                <w:b/>
              </w:rPr>
              <w:t xml:space="preserve">v oboru </w:t>
            </w:r>
            <w:r>
              <w:rPr>
                <w:rFonts w:asciiTheme="majorHAnsi" w:hAnsiTheme="majorHAnsi" w:cstheme="majorHAnsi"/>
                <w:b/>
              </w:rPr>
              <w:t>pozemní stavby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90A10">
              <w:rPr>
                <w:rFonts w:asciiTheme="majorHAnsi" w:hAnsiTheme="majorHAnsi" w:cstheme="majorHAnsi"/>
              </w:rPr>
              <w:t>(dále jako „</w:t>
            </w:r>
            <w:r w:rsidRPr="000C60A5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Pr="00790A10">
              <w:rPr>
                <w:rFonts w:asciiTheme="majorHAnsi" w:hAnsiTheme="majorHAnsi" w:cstheme="majorHAnsi"/>
              </w:rPr>
              <w:t>“)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78769AFE" w14:textId="77777777" w:rsidR="00AB140B" w:rsidRPr="007F13C8" w:rsidRDefault="00AB140B" w:rsidP="00AB140B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 (</w:t>
            </w:r>
            <w:r w:rsidRPr="000D2A82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FCC0E102973D45FFA99F656B2855D221"/>
                </w:placeholder>
              </w:sdtPr>
              <w:sdtContent>
                <w:r w:rsidRPr="000D2A82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doplňte číslo osvědčení</w:t>
                </w:r>
              </w:sdtContent>
            </w:sdt>
            <w:r>
              <w:rPr>
                <w:rFonts w:asciiTheme="majorHAnsi" w:hAnsiTheme="majorHAnsi" w:cstheme="majorHAnsi"/>
              </w:rPr>
              <w:t>) dle výše uvedeného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79250685" w:rsidR="00B067DF" w:rsidRPr="00540AA1" w:rsidRDefault="00AB140B" w:rsidP="00AB140B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Pr="000D2A82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FCC0E102973D45FFA99F656B2855D221"/>
                </w:placeholder>
              </w:sdtPr>
              <w:sdtContent>
                <w:r w:rsidRPr="000D2A82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Pr="000D2A82">
              <w:rPr>
                <w:rFonts w:asciiTheme="majorHAnsi" w:hAnsiTheme="majorHAnsi" w:cstheme="majorHAnsi"/>
                <w:b/>
              </w:rPr>
              <w:t>)</w:t>
            </w:r>
            <w:r>
              <w:rPr>
                <w:rFonts w:asciiTheme="majorHAnsi" w:hAnsiTheme="majorHAnsi" w:cstheme="majorHAnsi"/>
                <w:bCs/>
              </w:rPr>
              <w:t xml:space="preserve"> 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pracovněprávní</w:t>
            </w:r>
            <w:r w:rsidRPr="00540AA1">
              <w:rPr>
                <w:rFonts w:asciiTheme="majorHAnsi" w:hAnsiTheme="majorHAnsi" w:cstheme="majorHAnsi"/>
              </w:rPr>
              <w:t xml:space="preserve"> vztah: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A976C43EDE9747C4A2AED588EA6D9764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45D594EB" w14:textId="77777777" w:rsidR="00327969" w:rsidRDefault="00327969" w:rsidP="00327969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>, že splňuje následující požadavky dle § 79 odst. 2 písm. a) ZZVZ na referenční zakázky:</w:t>
            </w:r>
          </w:p>
          <w:p w14:paraId="6625E62B" w14:textId="67EDFD6F" w:rsidR="00327969" w:rsidRPr="000623AD" w:rsidRDefault="004B59D2" w:rsidP="00A40E7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0623AD">
              <w:rPr>
                <w:rFonts w:asciiTheme="majorHAnsi" w:hAnsiTheme="majorHAnsi" w:cstheme="majorHAnsi"/>
              </w:rPr>
              <w:t xml:space="preserve">Účastník realizoval alespoň </w:t>
            </w:r>
            <w:r w:rsidRPr="000623AD">
              <w:rPr>
                <w:rFonts w:asciiTheme="majorHAnsi" w:hAnsiTheme="majorHAnsi" w:cstheme="majorHAnsi"/>
                <w:b/>
                <w:bCs/>
              </w:rPr>
              <w:t>2 referenční zakázky</w:t>
            </w:r>
            <w:r w:rsidRPr="000623AD">
              <w:rPr>
                <w:rFonts w:asciiTheme="majorHAnsi" w:hAnsiTheme="majorHAnsi" w:cstheme="majorHAnsi"/>
              </w:rPr>
              <w:t xml:space="preserve">, jejichž předmětem byly stavební práce, přičemž: </w:t>
            </w:r>
            <w:r w:rsidR="00327969" w:rsidRPr="000623AD">
              <w:rPr>
                <w:rFonts w:asciiTheme="majorHAnsi" w:hAnsiTheme="majorHAnsi" w:cstheme="majorHAnsi"/>
              </w:rPr>
              <w:t xml:space="preserve">předmětem stavebních prací byla </w:t>
            </w:r>
            <w:r w:rsidR="00327969" w:rsidRPr="000623AD">
              <w:rPr>
                <w:rFonts w:asciiTheme="majorHAnsi" w:hAnsiTheme="majorHAnsi" w:cstheme="majorHAnsi"/>
                <w:b/>
                <w:bCs/>
              </w:rPr>
              <w:t xml:space="preserve">novostavba nebo rekonstrukce budovy </w:t>
            </w:r>
            <w:r w:rsidR="00327969" w:rsidRPr="000623AD">
              <w:rPr>
                <w:rFonts w:asciiTheme="majorHAnsi" w:hAnsiTheme="majorHAnsi" w:cstheme="majorHAnsi"/>
              </w:rPr>
              <w:t xml:space="preserve">spadající do </w:t>
            </w:r>
            <w:r w:rsidR="00327969" w:rsidRPr="000623AD">
              <w:rPr>
                <w:rFonts w:asciiTheme="majorHAnsi" w:hAnsiTheme="majorHAnsi" w:cstheme="majorHAnsi"/>
                <w:b/>
                <w:bCs/>
              </w:rPr>
              <w:t>„SEKCE 1 – BUDOVY“</w:t>
            </w:r>
            <w:r w:rsidR="00327969" w:rsidRPr="000623AD">
              <w:rPr>
                <w:rFonts w:asciiTheme="majorHAnsi" w:hAnsiTheme="majorHAnsi" w:cstheme="majorHAnsi"/>
              </w:rPr>
              <w:t xml:space="preserve"> Klasifikace stavebních děl CZ-CC účinné od 1. 1. 2019 (dále jen „</w:t>
            </w:r>
            <w:r w:rsidR="00327969" w:rsidRPr="000623AD">
              <w:rPr>
                <w:rFonts w:asciiTheme="majorHAnsi" w:hAnsiTheme="majorHAnsi" w:cstheme="majorHAnsi"/>
                <w:b/>
                <w:bCs/>
              </w:rPr>
              <w:t>Klasifikace CZ-CC</w:t>
            </w:r>
            <w:r w:rsidR="00327969" w:rsidRPr="000623AD">
              <w:rPr>
                <w:rFonts w:asciiTheme="majorHAnsi" w:hAnsiTheme="majorHAnsi" w:cstheme="majorHAnsi"/>
              </w:rPr>
              <w:t>“)</w:t>
            </w:r>
            <w:r>
              <w:rPr>
                <w:rStyle w:val="Znakapoznpodarou"/>
                <w:rFonts w:asciiTheme="majorHAnsi" w:hAnsiTheme="majorHAnsi" w:cstheme="majorHAnsi"/>
              </w:rPr>
              <w:footnoteReference w:id="4"/>
            </w:r>
            <w:r w:rsidR="00327969" w:rsidRPr="000623AD">
              <w:rPr>
                <w:rFonts w:asciiTheme="majorHAnsi" w:hAnsiTheme="majorHAnsi" w:cstheme="majorHAnsi"/>
              </w:rPr>
              <w:t>;</w:t>
            </w:r>
            <w:r w:rsidR="000623AD" w:rsidRPr="000623AD">
              <w:rPr>
                <w:rFonts w:asciiTheme="majorHAnsi" w:hAnsiTheme="majorHAnsi" w:cstheme="majorHAnsi"/>
              </w:rPr>
              <w:t xml:space="preserve"> př</w:t>
            </w:r>
            <w:r w:rsidR="000623AD">
              <w:rPr>
                <w:rFonts w:asciiTheme="majorHAnsi" w:hAnsiTheme="majorHAnsi" w:cstheme="majorHAnsi"/>
              </w:rPr>
              <w:t>iče</w:t>
            </w:r>
            <w:r w:rsidR="000623AD" w:rsidRPr="000623AD">
              <w:rPr>
                <w:rFonts w:asciiTheme="majorHAnsi" w:hAnsiTheme="majorHAnsi" w:cstheme="majorHAnsi"/>
              </w:rPr>
              <w:t>mž</w:t>
            </w:r>
            <w:r w:rsidR="000623AD">
              <w:rPr>
                <w:rFonts w:asciiTheme="majorHAnsi" w:hAnsiTheme="majorHAnsi" w:cstheme="majorHAnsi"/>
              </w:rPr>
              <w:t xml:space="preserve"> s</w:t>
            </w:r>
            <w:r w:rsidR="00327969" w:rsidRPr="000623AD">
              <w:rPr>
                <w:rFonts w:asciiTheme="majorHAnsi" w:hAnsiTheme="majorHAnsi" w:cstheme="majorHAnsi"/>
              </w:rPr>
              <w:t xml:space="preserve">jednaná či vyplacená </w:t>
            </w:r>
            <w:r w:rsidR="00327969" w:rsidRPr="000623AD">
              <w:rPr>
                <w:rFonts w:asciiTheme="majorHAnsi" w:hAnsiTheme="majorHAnsi" w:cstheme="majorHAnsi"/>
                <w:b/>
                <w:bCs/>
              </w:rPr>
              <w:t>hodnota stavebních prací</w:t>
            </w:r>
            <w:r w:rsidR="00327969" w:rsidRPr="000623AD">
              <w:rPr>
                <w:rFonts w:asciiTheme="majorHAnsi" w:hAnsiTheme="majorHAnsi" w:cstheme="majorHAnsi"/>
              </w:rPr>
              <w:t xml:space="preserve"> odpovídala u každé referenční zakázky částce </w:t>
            </w:r>
            <w:r w:rsidR="00327969" w:rsidRPr="000623AD">
              <w:rPr>
                <w:rFonts w:asciiTheme="majorHAnsi" w:hAnsiTheme="majorHAnsi" w:cstheme="majorHAnsi"/>
                <w:b/>
                <w:bCs/>
              </w:rPr>
              <w:t>min. 20 000 000 Kč bez DPH.</w:t>
            </w:r>
          </w:p>
          <w:p w14:paraId="415DD525" w14:textId="2FCFA1A0" w:rsidR="00FC480A" w:rsidRPr="003A77CA" w:rsidRDefault="00FC480A" w:rsidP="0032796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3A77CA">
              <w:rPr>
                <w:rFonts w:asciiTheme="majorHAnsi" w:hAnsiTheme="majorHAnsi" w:cstheme="majorHAnsi"/>
              </w:rPr>
              <w:t xml:space="preserve">Účastník dále realizoval </w:t>
            </w:r>
            <w:r w:rsidR="003A77CA" w:rsidRPr="003A77CA">
              <w:rPr>
                <w:rFonts w:asciiTheme="majorHAnsi" w:hAnsiTheme="majorHAnsi" w:cstheme="majorHAnsi"/>
              </w:rPr>
              <w:t xml:space="preserve">alespoň </w:t>
            </w:r>
            <w:r w:rsidR="003A77CA" w:rsidRPr="003A77CA">
              <w:rPr>
                <w:rFonts w:asciiTheme="majorHAnsi" w:hAnsiTheme="majorHAnsi" w:cstheme="majorHAnsi"/>
                <w:b/>
                <w:bCs/>
              </w:rPr>
              <w:t>1 referenční zakázku</w:t>
            </w:r>
            <w:r w:rsidR="003A77CA" w:rsidRPr="003A77CA">
              <w:rPr>
                <w:rFonts w:asciiTheme="majorHAnsi" w:hAnsiTheme="majorHAnsi" w:cstheme="majorHAnsi"/>
              </w:rPr>
              <w:t xml:space="preserve">, jejímž předmětem byla </w:t>
            </w:r>
            <w:r w:rsidR="003A77CA" w:rsidRPr="003A77CA">
              <w:rPr>
                <w:rFonts w:asciiTheme="majorHAnsi" w:hAnsiTheme="majorHAnsi" w:cstheme="majorHAnsi"/>
                <w:b/>
                <w:bCs/>
              </w:rPr>
              <w:t>d</w:t>
            </w:r>
            <w:r w:rsidRPr="003A77CA">
              <w:rPr>
                <w:rFonts w:asciiTheme="majorHAnsi" w:hAnsiTheme="majorHAnsi" w:cstheme="majorHAnsi"/>
                <w:b/>
                <w:bCs/>
              </w:rPr>
              <w:t xml:space="preserve">odávka a instalace FVE o výkonu min. </w:t>
            </w:r>
            <w:r w:rsidR="003A77CA" w:rsidRPr="003A77CA">
              <w:rPr>
                <w:rFonts w:asciiTheme="majorHAnsi" w:hAnsiTheme="majorHAnsi" w:cstheme="majorHAnsi"/>
                <w:b/>
                <w:bCs/>
              </w:rPr>
              <w:t>5</w:t>
            </w:r>
            <w:r w:rsidRPr="003A77CA">
              <w:rPr>
                <w:rFonts w:asciiTheme="majorHAnsi" w:hAnsiTheme="majorHAnsi" w:cstheme="majorHAnsi"/>
                <w:b/>
                <w:bCs/>
              </w:rPr>
              <w:t xml:space="preserve">0 </w:t>
            </w:r>
            <w:proofErr w:type="spellStart"/>
            <w:r w:rsidRPr="003A77CA">
              <w:rPr>
                <w:rFonts w:asciiTheme="majorHAnsi" w:hAnsiTheme="majorHAnsi" w:cstheme="majorHAnsi"/>
                <w:b/>
                <w:bCs/>
              </w:rPr>
              <w:t>kWp</w:t>
            </w:r>
            <w:proofErr w:type="spellEnd"/>
            <w:r w:rsidRPr="003A77CA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1A252F43" w14:textId="77777777" w:rsidR="00327969" w:rsidRPr="00635BF0" w:rsidRDefault="00327969" w:rsidP="0032796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1F92D829" w14:textId="11D4FBF1" w:rsidR="00327969" w:rsidRDefault="00327969" w:rsidP="0032796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Osvědčení objednatele k výše uvedeným referenčním zakázkám </w:t>
            </w:r>
            <w:r w:rsidR="00EE4436">
              <w:rPr>
                <w:rFonts w:asciiTheme="majorHAnsi" w:hAnsiTheme="majorHAnsi" w:cstheme="majorHAnsi"/>
              </w:rPr>
              <w:t xml:space="preserve">na stavební práce </w:t>
            </w:r>
            <w:r w:rsidRPr="00540AA1">
              <w:rPr>
                <w:rFonts w:asciiTheme="majorHAnsi" w:hAnsiTheme="majorHAnsi" w:cstheme="majorHAnsi"/>
              </w:rPr>
              <w:t>účastník dokládá jako 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5F7B66EC" w14:textId="77777777" w:rsidR="00327969" w:rsidRPr="008713EF" w:rsidRDefault="00327969" w:rsidP="0032796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objemu) ani dělit (například: zakázku od jednoho objednatele s objemem dosahujícím dvojnásobek požadovaného limitu nelze započítat jako dvě relevantní zakázky).</w:t>
            </w:r>
          </w:p>
          <w:p w14:paraId="1C285742" w14:textId="77777777" w:rsidR="00327969" w:rsidRPr="008713EF" w:rsidRDefault="00327969" w:rsidP="0032796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Toto kritérium technické kvalifikace splní účastník i v případě, že se jedná o stavební práce dosud probíhající za předpokladu splnění výše uvedených parametrů ke dni zahájení zadávacího řízení.</w:t>
            </w:r>
          </w:p>
          <w:p w14:paraId="52A84B8D" w14:textId="77777777" w:rsidR="00327969" w:rsidRPr="008713EF" w:rsidRDefault="00327969" w:rsidP="0032796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Toto kritérium technické kvalifikace rovněž splní účastník v případě, že se jedná o stavební práce zahájené dříve než v posledních 5 letech, pokud byly předmětné stavební práce v posledních 5 letech ukončeny nebo pokud stále probíhají, za předpokladu splnění výše uvedených parametrů ke dni zahájení zadávacího řízení.</w:t>
            </w:r>
          </w:p>
          <w:p w14:paraId="29E70E1F" w14:textId="1D67527E" w:rsidR="00B067DF" w:rsidRPr="00540AA1" w:rsidRDefault="00327969" w:rsidP="0032796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5393EF90" w14:textId="77777777" w:rsidR="000A6186" w:rsidRPr="00540AA1" w:rsidRDefault="000A6186" w:rsidP="000A618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5C6CD65972A54B95A99F0F125A1B387A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1AA379B0" w14:textId="77777777" w:rsidR="000A6186" w:rsidRPr="00540AA1" w:rsidRDefault="000A6186" w:rsidP="000A618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037805729"/>
                <w:placeholder>
                  <w:docPart w:val="8C6CD6E38ACD4EEA80907B95C7D376A8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20861BE" w14:textId="5F65C6B3" w:rsidR="006116DC" w:rsidRPr="00540AA1" w:rsidRDefault="006609E6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Výkon FVE</w:t>
            </w:r>
            <w:r w:rsidR="006116DC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="006116DC" w:rsidRPr="00540A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kW</w:t>
            </w:r>
            <w:r w:rsidR="00B4235D">
              <w:rPr>
                <w:rFonts w:asciiTheme="majorHAnsi" w:hAnsiTheme="majorHAnsi" w:cstheme="majorHAnsi"/>
              </w:rPr>
              <w:t>p</w:t>
            </w:r>
            <w:proofErr w:type="spellEnd"/>
          </w:p>
          <w:p w14:paraId="4059EB70" w14:textId="77777777" w:rsidR="000A6186" w:rsidRPr="00540AA1" w:rsidRDefault="000A6186" w:rsidP="000A618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42A2D6DB9B54A8F951B3E04C8F279E0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6B1E9EB4" w14:textId="77777777" w:rsidR="003D3E8B" w:rsidRPr="00540AA1" w:rsidRDefault="003D3E8B" w:rsidP="003D3E8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dle § 79 odst. 2 </w:t>
            </w:r>
            <w:r w:rsidRPr="007F23AD">
              <w:rPr>
                <w:rFonts w:asciiTheme="majorHAnsi" w:hAnsiTheme="majorHAnsi" w:cstheme="majorHAnsi"/>
              </w:rPr>
              <w:t>písm. c) a d)</w:t>
            </w:r>
            <w:r w:rsidRPr="00540AA1">
              <w:rPr>
                <w:rFonts w:asciiTheme="majorHAnsi" w:hAnsiTheme="majorHAnsi" w:cstheme="majorHAnsi"/>
              </w:rPr>
              <w:t xml:space="preserve"> ZZVZ na odbornou kvalifikaci osob:</w:t>
            </w:r>
          </w:p>
          <w:p w14:paraId="10BB5EFF" w14:textId="77777777" w:rsidR="003D3E8B" w:rsidRPr="0073194A" w:rsidRDefault="003D3E8B" w:rsidP="0073194A">
            <w:pPr>
              <w:keepNext/>
              <w:numPr>
                <w:ilvl w:val="0"/>
                <w:numId w:val="12"/>
              </w:numPr>
              <w:spacing w:before="120" w:line="276" w:lineRule="auto"/>
              <w:ind w:left="346" w:hanging="284"/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73194A">
              <w:rPr>
                <w:rFonts w:asciiTheme="majorHAnsi" w:hAnsiTheme="majorHAnsi" w:cstheme="majorHAnsi"/>
                <w:b/>
                <w:u w:val="single"/>
              </w:rPr>
              <w:t>Stavbyvedoucí:</w:t>
            </w:r>
          </w:p>
          <w:p w14:paraId="7F381CFF" w14:textId="77777777" w:rsidR="003D3E8B" w:rsidRPr="00540AA1" w:rsidRDefault="003D3E8B" w:rsidP="003D3E8B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A6F04">
              <w:rPr>
                <w:rFonts w:asciiTheme="majorHAnsi" w:hAnsiTheme="majorHAnsi" w:cstheme="majorHAnsi"/>
              </w:rPr>
              <w:t>Osvědčení</w:t>
            </w:r>
            <w:r>
              <w:rPr>
                <w:rFonts w:asciiTheme="majorHAnsi" w:hAnsiTheme="majorHAnsi" w:cstheme="majorHAnsi"/>
                <w:vertAlign w:val="superscript"/>
              </w:rPr>
              <w:t>2</w:t>
            </w:r>
            <w:r w:rsidRPr="005A6F04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 xml:space="preserve">pro obor </w:t>
            </w:r>
            <w:r>
              <w:rPr>
                <w:rFonts w:asciiTheme="majorHAnsi" w:hAnsiTheme="majorHAnsi" w:cstheme="majorHAnsi"/>
                <w:b/>
                <w:bCs/>
              </w:rPr>
              <w:t>pozemní stavby</w:t>
            </w:r>
            <w:r w:rsidRPr="00540AA1">
              <w:rPr>
                <w:rFonts w:asciiTheme="majorHAnsi" w:hAnsiTheme="majorHAnsi" w:cstheme="majorHAnsi"/>
              </w:rPr>
              <w:t xml:space="preserve"> dle </w:t>
            </w:r>
            <w:r>
              <w:rPr>
                <w:rFonts w:asciiTheme="majorHAnsi" w:hAnsiTheme="majorHAnsi" w:cstheme="majorHAnsi"/>
              </w:rPr>
              <w:t>autorizačního zákona</w:t>
            </w:r>
            <w:r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BD63F7" w14:textId="0CD014CB" w:rsidR="003D3E8B" w:rsidRDefault="003D3E8B" w:rsidP="003D3E8B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minimálně </w:t>
            </w:r>
            <w:r>
              <w:rPr>
                <w:rFonts w:asciiTheme="majorHAnsi" w:hAnsiTheme="majorHAnsi" w:cstheme="majorHAnsi"/>
              </w:rPr>
              <w:t>5</w:t>
            </w:r>
            <w:r w:rsidRPr="00540AA1">
              <w:rPr>
                <w:rFonts w:asciiTheme="majorHAnsi" w:hAnsiTheme="majorHAnsi" w:cstheme="majorHAnsi"/>
              </w:rPr>
              <w:t xml:space="preserve"> let praxe na pozici stavbyvedoucího</w:t>
            </w:r>
            <w:r>
              <w:rPr>
                <w:rFonts w:asciiTheme="majorHAnsi" w:hAnsiTheme="majorHAnsi" w:cstheme="majorHAnsi"/>
              </w:rPr>
              <w:t xml:space="preserve"> v oboru pozemní stavby.</w:t>
            </w:r>
          </w:p>
          <w:p w14:paraId="4B824202" w14:textId="77777777" w:rsidR="008B2D72" w:rsidRPr="0073194A" w:rsidRDefault="008B2D72" w:rsidP="001B25B0">
            <w:pPr>
              <w:numPr>
                <w:ilvl w:val="0"/>
                <w:numId w:val="12"/>
              </w:numPr>
              <w:spacing w:before="120" w:line="276" w:lineRule="auto"/>
              <w:ind w:left="357" w:hanging="357"/>
              <w:jc w:val="both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73194A">
              <w:rPr>
                <w:rFonts w:asciiTheme="majorHAnsi" w:hAnsiTheme="majorHAnsi" w:cstheme="majorHAnsi"/>
                <w:b/>
                <w:bCs/>
                <w:u w:val="single"/>
              </w:rPr>
              <w:t>Elektromontér</w:t>
            </w:r>
          </w:p>
          <w:p w14:paraId="33354AE2" w14:textId="2464E40B" w:rsidR="0073194A" w:rsidRPr="0073194A" w:rsidRDefault="0073194A" w:rsidP="0073194A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73194A">
              <w:rPr>
                <w:rFonts w:asciiTheme="majorHAnsi" w:hAnsiTheme="majorHAnsi" w:cstheme="majorHAnsi"/>
                <w:b/>
                <w:bCs/>
              </w:rPr>
              <w:t xml:space="preserve">doložit </w:t>
            </w:r>
            <w:r w:rsidRPr="0073194A">
              <w:rPr>
                <w:rFonts w:asciiTheme="majorHAnsi" w:hAnsiTheme="majorHAnsi" w:cstheme="majorHAnsi"/>
              </w:rPr>
              <w:t xml:space="preserve">platné osvědčení o odborné způsobilosti podle § 19 zákona č. 250/2021 Sb. o bezpečném provozu vyhrazených technických zařízení, ve znění pozdějších předpisů a </w:t>
            </w:r>
            <w:r w:rsidRPr="0073194A">
              <w:rPr>
                <w:rFonts w:asciiTheme="majorHAnsi" w:hAnsiTheme="majorHAnsi" w:cstheme="majorHAnsi"/>
                <w:b/>
                <w:bCs/>
              </w:rPr>
              <w:t xml:space="preserve">§ 6 </w:t>
            </w:r>
            <w:r w:rsidRPr="0073194A">
              <w:rPr>
                <w:rFonts w:asciiTheme="majorHAnsi" w:hAnsiTheme="majorHAnsi" w:cstheme="majorHAnsi"/>
              </w:rPr>
              <w:t>nařízení vlády č. 194/2022 Sb., o požadavcích na odbornou způsobilost k výkonu činnosti na elektrických zařízeních a na odbornou způsobilost v elektrotechnice; uvedené požadavky na odbornou způsobilost lze nahradit vyšším než výše uvedeným osvědčením.</w:t>
            </w:r>
          </w:p>
          <w:p w14:paraId="480F62BE" w14:textId="791591AB" w:rsidR="002F419C" w:rsidRPr="00C150BC" w:rsidRDefault="001B25B0" w:rsidP="001B25B0">
            <w:pPr>
              <w:numPr>
                <w:ilvl w:val="0"/>
                <w:numId w:val="12"/>
              </w:numPr>
              <w:spacing w:before="120" w:line="276" w:lineRule="auto"/>
              <w:ind w:left="357" w:hanging="357"/>
              <w:jc w:val="both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C150BC">
              <w:rPr>
                <w:rFonts w:asciiTheme="majorHAnsi" w:hAnsiTheme="majorHAnsi" w:cstheme="majorHAnsi"/>
                <w:b/>
                <w:bCs/>
                <w:u w:val="single"/>
              </w:rPr>
              <w:t xml:space="preserve">Montér </w:t>
            </w:r>
            <w:r w:rsidR="002F419C" w:rsidRPr="00C150BC">
              <w:rPr>
                <w:rFonts w:asciiTheme="majorHAnsi" w:hAnsiTheme="majorHAnsi" w:cstheme="majorHAnsi"/>
                <w:b/>
                <w:bCs/>
                <w:u w:val="single"/>
              </w:rPr>
              <w:t>FVE</w:t>
            </w:r>
            <w:r w:rsidR="002F419C" w:rsidRPr="00C150BC">
              <w:rPr>
                <w:rFonts w:asciiTheme="majorHAnsi" w:hAnsiTheme="majorHAnsi" w:cstheme="majorHAnsi"/>
                <w:u w:val="single"/>
              </w:rPr>
              <w:t>:</w:t>
            </w:r>
          </w:p>
          <w:p w14:paraId="114BFF39" w14:textId="4D9D900A" w:rsidR="002F419C" w:rsidRPr="000604C5" w:rsidRDefault="002F419C" w:rsidP="000604C5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0604C5">
              <w:rPr>
                <w:rFonts w:asciiTheme="majorHAnsi" w:hAnsiTheme="majorHAnsi" w:cstheme="majorHAnsi"/>
              </w:rPr>
              <w:t xml:space="preserve">osvědčení o získání profesní kvalifikace </w:t>
            </w:r>
            <w:r w:rsidRPr="008146F4">
              <w:rPr>
                <w:rFonts w:asciiTheme="majorHAnsi" w:hAnsiTheme="majorHAnsi" w:cstheme="majorHAnsi"/>
                <w:b/>
                <w:bCs/>
              </w:rPr>
              <w:t>„Elektromontér fotovoltaických systémů“ (26-014-H)</w:t>
            </w:r>
            <w:r w:rsidR="001B25B0">
              <w:rPr>
                <w:rFonts w:asciiTheme="majorHAnsi" w:hAnsiTheme="majorHAnsi" w:cstheme="majorHAnsi"/>
              </w:rPr>
              <w:t>.</w:t>
            </w:r>
          </w:p>
          <w:p w14:paraId="5FAAD440" w14:textId="77777777" w:rsidR="003D3E8B" w:rsidRDefault="003D3E8B" w:rsidP="003D3E8B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Osvědčení o </w:t>
            </w:r>
            <w:r>
              <w:rPr>
                <w:rFonts w:asciiTheme="majorHAnsi" w:hAnsiTheme="majorHAnsi" w:cstheme="majorHAnsi"/>
              </w:rPr>
              <w:t xml:space="preserve">autorizaci </w:t>
            </w:r>
            <w:r w:rsidRPr="00540AA1">
              <w:rPr>
                <w:rFonts w:asciiTheme="majorHAnsi" w:hAnsiTheme="majorHAnsi" w:cstheme="majorHAnsi"/>
              </w:rPr>
              <w:t>k výše uveden</w:t>
            </w:r>
            <w:r>
              <w:rPr>
                <w:rFonts w:asciiTheme="majorHAnsi" w:hAnsiTheme="majorHAnsi" w:cstheme="majorHAnsi"/>
              </w:rPr>
              <w:t>ým</w:t>
            </w:r>
            <w:r w:rsidRPr="00540AA1">
              <w:rPr>
                <w:rFonts w:asciiTheme="majorHAnsi" w:hAnsiTheme="majorHAnsi" w:cstheme="majorHAnsi"/>
              </w:rPr>
              <w:t xml:space="preserve"> osob</w:t>
            </w:r>
            <w:r>
              <w:rPr>
                <w:rFonts w:asciiTheme="majorHAnsi" w:hAnsiTheme="majorHAnsi" w:cstheme="majorHAnsi"/>
              </w:rPr>
              <w:t>ám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379D9143" w14:textId="75400902" w:rsidR="003D3E8B" w:rsidRPr="003021BF" w:rsidRDefault="005625D6" w:rsidP="003D3E8B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  <w:i/>
                <w:iCs/>
                <w:u w:val="single"/>
              </w:rPr>
            </w:pPr>
            <w:r w:rsidRPr="00C150BC">
              <w:rPr>
                <w:rFonts w:asciiTheme="majorHAnsi" w:hAnsiTheme="majorHAnsi" w:cstheme="majorHAnsi"/>
              </w:rPr>
              <w:t xml:space="preserve">Výše uvedené požadavky </w:t>
            </w:r>
            <w:r w:rsidRPr="00C150BC">
              <w:rPr>
                <w:rFonts w:asciiTheme="majorHAnsi" w:hAnsiTheme="majorHAnsi" w:cstheme="majorHAnsi"/>
                <w:b/>
                <w:bCs/>
              </w:rPr>
              <w:t xml:space="preserve">mohou být doloženy </w:t>
            </w:r>
            <w:r w:rsidRPr="00C150BC">
              <w:rPr>
                <w:rFonts w:asciiTheme="majorHAnsi" w:hAnsiTheme="majorHAnsi" w:cstheme="majorHAnsi"/>
                <w:b/>
                <w:bCs/>
                <w:u w:val="single"/>
              </w:rPr>
              <w:t>jednou</w:t>
            </w:r>
            <w:r w:rsidRPr="00C150BC">
              <w:rPr>
                <w:rFonts w:asciiTheme="majorHAnsi" w:hAnsiTheme="majorHAnsi" w:cstheme="majorHAnsi"/>
                <w:b/>
                <w:bCs/>
              </w:rPr>
              <w:t xml:space="preserve"> nebo </w:t>
            </w:r>
            <w:r w:rsidRPr="00C150BC">
              <w:rPr>
                <w:rFonts w:asciiTheme="majorHAnsi" w:hAnsiTheme="majorHAnsi" w:cstheme="majorHAnsi"/>
                <w:b/>
                <w:bCs/>
                <w:u w:val="single"/>
              </w:rPr>
              <w:t>více</w:t>
            </w:r>
            <w:r w:rsidRPr="00C150BC">
              <w:rPr>
                <w:rFonts w:asciiTheme="majorHAnsi" w:hAnsiTheme="majorHAnsi" w:cstheme="majorHAnsi"/>
                <w:b/>
                <w:bCs/>
              </w:rPr>
              <w:t xml:space="preserve"> osobami</w:t>
            </w:r>
            <w:r w:rsidRPr="00C150BC">
              <w:rPr>
                <w:rFonts w:asciiTheme="majorHAnsi" w:hAnsiTheme="majorHAnsi" w:cstheme="majorHAnsi"/>
              </w:rPr>
              <w:t xml:space="preserve">, přičemž daná osoba či osoby budou </w:t>
            </w:r>
            <w:r w:rsidRPr="00C150BC">
              <w:rPr>
                <w:rFonts w:asciiTheme="majorHAnsi" w:hAnsiTheme="majorHAnsi" w:cstheme="majorHAnsi"/>
                <w:b/>
                <w:bCs/>
                <w:u w:val="single"/>
              </w:rPr>
              <w:t>zodpovídat za realizaci této zakázky dle odst. 8.12 Smlouvy</w:t>
            </w:r>
            <w:r w:rsidRPr="00C150BC">
              <w:rPr>
                <w:rFonts w:asciiTheme="majorHAnsi" w:hAnsiTheme="majorHAnsi" w:cstheme="majorHAnsi"/>
              </w:rPr>
              <w:t>.</w:t>
            </w:r>
          </w:p>
          <w:p w14:paraId="3AF3D660" w14:textId="32DA9467" w:rsidR="00B067DF" w:rsidRPr="00540AA1" w:rsidRDefault="003D3E8B" w:rsidP="003D3E8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5625D6" w:rsidRPr="00540AA1" w14:paraId="32515893" w14:textId="77777777" w:rsidTr="0054182B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E065C2E" w14:textId="77777777" w:rsidR="005625D6" w:rsidRPr="00540AA1" w:rsidRDefault="005625D6" w:rsidP="0054182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Stavbyvedoucí:</w:t>
            </w:r>
          </w:p>
          <w:p w14:paraId="550B52DC" w14:textId="77777777" w:rsidR="005625D6" w:rsidRPr="00540AA1" w:rsidRDefault="00000000" w:rsidP="0054182B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672612580"/>
                <w:placeholder>
                  <w:docPart w:val="7ED05E4BABF046AD89D4438E05E2B716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5625D6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E76AF65" w14:textId="77777777" w:rsidR="005625D6" w:rsidRPr="00540AA1" w:rsidRDefault="005625D6" w:rsidP="0054182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1A3377A2" w14:textId="77777777" w:rsidR="005625D6" w:rsidRPr="00540AA1" w:rsidRDefault="005625D6" w:rsidP="0054182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91644489"/>
                <w:placeholder>
                  <w:docPart w:val="CEC7C5349DC14A0FBD1D0653C7A857D2"/>
                </w:placeholder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43812F55" w14:textId="77777777" w:rsidR="005625D6" w:rsidRPr="00540AA1" w:rsidRDefault="005625D6" w:rsidP="0054182B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na pozici stavbyvedoucího: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306586306"/>
                <w:placeholder>
                  <w:docPart w:val="6CC96012AEB642D89A998F53DA3EBF9B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40AA1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4E01B388" w14:textId="77777777" w:rsidR="005625D6" w:rsidRPr="00540AA1" w:rsidRDefault="005625D6" w:rsidP="0054182B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1075937675"/>
                <w:placeholder>
                  <w:docPart w:val="8A8312BDF1864E1995C7DB37F3429DA6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150BC" w:rsidRPr="00540AA1" w14:paraId="27199903" w14:textId="77777777" w:rsidTr="00FD2A1C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596CADEB" w14:textId="390588FB" w:rsidR="00C150BC" w:rsidRPr="00540AA1" w:rsidRDefault="00C150BC" w:rsidP="00FD2A1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Elektromontér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3958FA18" w14:textId="77777777" w:rsidR="00C150BC" w:rsidRPr="00540AA1" w:rsidRDefault="00000000" w:rsidP="00FD2A1C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723789485"/>
                <w:placeholder>
                  <w:docPart w:val="D6F2465E2D3C4BE9A81B5F105A0CE1E0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C150BC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57F4FE0" w14:textId="77777777" w:rsidR="00C150BC" w:rsidRPr="00540AA1" w:rsidRDefault="00C150BC" w:rsidP="00FD2A1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20280018" w14:textId="77777777" w:rsidR="00C150BC" w:rsidRPr="00540AA1" w:rsidRDefault="00C150BC" w:rsidP="00FD2A1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037852145"/>
                <w:placeholder>
                  <w:docPart w:val="1D851BD546E84513874B54BB54C2B74E"/>
                </w:placeholder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399869A4" w14:textId="77777777" w:rsidR="00C150BC" w:rsidRPr="00540AA1" w:rsidRDefault="00C150BC" w:rsidP="00FD2A1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603876373"/>
                <w:placeholder>
                  <w:docPart w:val="FD6BA0E2016F42CE84CE0067C7A363C0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625D6" w:rsidRPr="00540AA1" w14:paraId="1B2FAA39" w14:textId="77777777" w:rsidTr="0054182B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0D53BE47" w14:textId="6F731CB5" w:rsidR="005625D6" w:rsidRPr="00540AA1" w:rsidRDefault="005625D6" w:rsidP="0054182B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Montér FVE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60B768BB" w14:textId="77777777" w:rsidR="005625D6" w:rsidRPr="00540AA1" w:rsidRDefault="00000000" w:rsidP="0054182B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176026481"/>
                <w:placeholder>
                  <w:docPart w:val="94D04FA9296B427DB04030B73F1A0A68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5625D6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7739BDF3" w14:textId="77777777" w:rsidR="005625D6" w:rsidRPr="00540AA1" w:rsidRDefault="005625D6" w:rsidP="0054182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7D390251" w14:textId="77777777" w:rsidR="005625D6" w:rsidRPr="00540AA1" w:rsidRDefault="005625D6" w:rsidP="0054182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851341105"/>
                <w:placeholder>
                  <w:docPart w:val="49EDB86CC3A64B4E916495DF04AC1550"/>
                </w:placeholder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15D4AE4E" w14:textId="77777777" w:rsidR="005625D6" w:rsidRPr="00540AA1" w:rsidRDefault="005625D6" w:rsidP="0054182B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1167368463"/>
                <w:placeholder>
                  <w:docPart w:val="DA91FA1E6C6C4CFAA79B34AD92C46EF1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7BA3B244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0F0789" w:rsidRPr="00540AA1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="00DB0C43" w:rsidRPr="00540AA1">
              <w:rPr>
                <w:rFonts w:asciiTheme="majorHAnsi" w:hAnsiTheme="majorHAnsi" w:cstheme="majorHAnsi"/>
                <w:lang w:eastAsia="x-none"/>
              </w:rPr>
              <w:t xml:space="preserve"> profesní způsobilost </w:t>
            </w:r>
            <w:r w:rsidRPr="00540AA1">
              <w:rPr>
                <w:rFonts w:asciiTheme="majorHAnsi" w:hAnsiTheme="majorHAnsi" w:cstheme="majorHAnsi"/>
                <w:lang w:eastAsia="x-none"/>
              </w:rPr>
              <w:t>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473E3B31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Pr="0018797A">
              <w:rPr>
                <w:rFonts w:asciiTheme="majorHAnsi" w:hAnsiTheme="majorHAnsi" w:cstheme="majorHAnsi"/>
              </w:rPr>
              <w:t xml:space="preserve">písm. </w:t>
            </w:r>
            <w:r w:rsidR="005625D6" w:rsidRPr="0018797A">
              <w:rPr>
                <w:rFonts w:asciiTheme="majorHAnsi" w:hAnsiTheme="majorHAnsi" w:cstheme="majorHAnsi"/>
              </w:rPr>
              <w:t xml:space="preserve">B, bod </w:t>
            </w:r>
            <w:proofErr w:type="spellStart"/>
            <w:r w:rsidR="005625D6" w:rsidRPr="0018797A">
              <w:rPr>
                <w:rFonts w:asciiTheme="majorHAnsi" w:hAnsiTheme="majorHAnsi" w:cstheme="majorHAnsi"/>
              </w:rPr>
              <w:t>ii</w:t>
            </w:r>
            <w:proofErr w:type="spellEnd"/>
            <w:r w:rsidR="005625D6" w:rsidRPr="0018797A">
              <w:rPr>
                <w:rFonts w:asciiTheme="majorHAnsi" w:hAnsiTheme="majorHAnsi" w:cstheme="majorHAnsi"/>
              </w:rPr>
              <w:t xml:space="preserve">., </w:t>
            </w:r>
            <w:proofErr w:type="spellStart"/>
            <w:r w:rsidR="003A4884" w:rsidRPr="0018797A">
              <w:rPr>
                <w:rFonts w:asciiTheme="majorHAnsi" w:hAnsiTheme="majorHAnsi" w:cstheme="majorHAnsi"/>
              </w:rPr>
              <w:t>iii</w:t>
            </w:r>
            <w:proofErr w:type="spellEnd"/>
            <w:r w:rsidR="003A4884" w:rsidRPr="0018797A">
              <w:rPr>
                <w:rFonts w:asciiTheme="majorHAnsi" w:hAnsiTheme="majorHAnsi" w:cstheme="majorHAnsi"/>
              </w:rPr>
              <w:t>., písm. C nebo D</w:t>
            </w:r>
            <w:r w:rsidRPr="00540AA1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719E00CF" w:rsidR="000E5B74" w:rsidRPr="004E546B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546B">
        <w:rPr>
          <w:rFonts w:asciiTheme="majorHAnsi" w:hAnsiTheme="majorHAnsi" w:cstheme="majorBidi"/>
        </w:rPr>
        <w:t>Doklad o prokázání splnění profesní způsobilosti dle čl. 5 písm. B</w:t>
      </w:r>
      <w:r w:rsidR="00003734" w:rsidRPr="004E546B">
        <w:rPr>
          <w:rFonts w:asciiTheme="majorHAnsi" w:hAnsiTheme="majorHAnsi" w:cstheme="majorBidi"/>
        </w:rPr>
        <w:t xml:space="preserve"> bod </w:t>
      </w:r>
      <w:proofErr w:type="spellStart"/>
      <w:r w:rsidR="00FB1921" w:rsidRPr="004E546B">
        <w:rPr>
          <w:rFonts w:asciiTheme="majorHAnsi" w:hAnsiTheme="majorHAnsi" w:cstheme="majorBidi"/>
        </w:rPr>
        <w:t>iii</w:t>
      </w:r>
      <w:proofErr w:type="spellEnd"/>
      <w:r w:rsidRPr="004E546B">
        <w:rPr>
          <w:rFonts w:asciiTheme="majorHAnsi" w:hAnsiTheme="majorHAnsi" w:cstheme="majorBidi"/>
        </w:rPr>
        <w:t xml:space="preserve"> Krycího listu nabídky,</w:t>
      </w:r>
    </w:p>
    <w:p w14:paraId="09A9CE41" w14:textId="3E82D0C4" w:rsidR="00F72D7A" w:rsidRPr="004E546B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546B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4E546B">
        <w:rPr>
          <w:rFonts w:asciiTheme="majorHAnsi" w:hAnsiTheme="majorHAnsi" w:cstheme="majorHAnsi"/>
        </w:rPr>
        <w:t>písm</w:t>
      </w:r>
      <w:r w:rsidRPr="004E546B">
        <w:rPr>
          <w:rFonts w:asciiTheme="majorHAnsi" w:hAnsiTheme="majorHAnsi" w:cstheme="majorHAnsi"/>
        </w:rPr>
        <w:t xml:space="preserve">. C bod </w:t>
      </w:r>
      <w:r w:rsidR="00EE4436" w:rsidRPr="004E546B">
        <w:rPr>
          <w:rFonts w:asciiTheme="majorHAnsi" w:hAnsiTheme="majorHAnsi" w:cstheme="majorHAnsi"/>
        </w:rPr>
        <w:t>4</w:t>
      </w:r>
      <w:r w:rsidRPr="004E546B">
        <w:rPr>
          <w:rFonts w:asciiTheme="majorHAnsi" w:hAnsiTheme="majorHAnsi" w:cstheme="majorHAnsi"/>
        </w:rPr>
        <w:t xml:space="preserve"> Krycího listu nabídky,</w:t>
      </w:r>
    </w:p>
    <w:p w14:paraId="0F4C920D" w14:textId="1DBE2126" w:rsidR="00BA239A" w:rsidRPr="004E546B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546B">
        <w:rPr>
          <w:rFonts w:asciiTheme="majorHAnsi" w:hAnsiTheme="majorHAnsi" w:cstheme="majorHAnsi"/>
        </w:rPr>
        <w:t xml:space="preserve">Osvědčení o vzdělání a odborné kvalifikaci dle čl. 5 </w:t>
      </w:r>
      <w:r w:rsidR="00BA239A" w:rsidRPr="004E546B">
        <w:rPr>
          <w:rFonts w:asciiTheme="majorHAnsi" w:hAnsiTheme="majorHAnsi" w:cstheme="majorHAnsi"/>
        </w:rPr>
        <w:t>písm</w:t>
      </w:r>
      <w:r w:rsidRPr="004E546B">
        <w:rPr>
          <w:rFonts w:asciiTheme="majorHAnsi" w:hAnsiTheme="majorHAnsi" w:cstheme="majorHAnsi"/>
        </w:rPr>
        <w:t>. D bod 1</w:t>
      </w:r>
      <w:r w:rsidR="004E546B" w:rsidRPr="004E546B">
        <w:rPr>
          <w:rFonts w:asciiTheme="majorHAnsi" w:hAnsiTheme="majorHAnsi" w:cstheme="majorHAnsi"/>
        </w:rPr>
        <w:t xml:space="preserve"> až 3</w:t>
      </w:r>
      <w:r w:rsidRPr="004E546B">
        <w:rPr>
          <w:rFonts w:asciiTheme="majorHAnsi" w:hAnsiTheme="majorHAnsi" w:cstheme="majorHAnsi"/>
        </w:rPr>
        <w:t xml:space="preserve"> Krycího listu nabídky</w:t>
      </w:r>
      <w:r w:rsidR="00BA239A" w:rsidRPr="004E546B">
        <w:rPr>
          <w:rFonts w:asciiTheme="majorHAnsi" w:hAnsiTheme="majorHAnsi" w:cstheme="majorHAnsi"/>
        </w:rPr>
        <w:t>,</w:t>
      </w:r>
    </w:p>
    <w:p w14:paraId="49067BF3" w14:textId="7E78FC35" w:rsidR="00F72D7A" w:rsidRPr="004E546B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546B">
        <w:rPr>
          <w:rFonts w:asciiTheme="majorHAnsi" w:hAnsiTheme="majorHAnsi" w:cstheme="majorHAnsi"/>
        </w:rPr>
        <w:t xml:space="preserve">Doklady požadované </w:t>
      </w:r>
      <w:r w:rsidR="00DB0C43" w:rsidRPr="004E546B">
        <w:rPr>
          <w:rFonts w:asciiTheme="majorHAnsi" w:hAnsiTheme="majorHAnsi" w:cstheme="majorHAnsi"/>
        </w:rPr>
        <w:t xml:space="preserve">dle </w:t>
      </w:r>
      <w:r w:rsidRPr="004E546B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4E546B">
        <w:rPr>
          <w:rFonts w:asciiTheme="majorHAnsi" w:hAnsiTheme="majorHAnsi" w:cstheme="majorHAnsi"/>
        </w:rPr>
        <w:t>.</w:t>
      </w:r>
    </w:p>
    <w:p w14:paraId="2F52DCC2" w14:textId="11246CB9" w:rsidR="009B7883" w:rsidRPr="004E546B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546B">
        <w:rPr>
          <w:rFonts w:asciiTheme="majorHAnsi" w:hAnsiTheme="majorHAnsi" w:cstheme="majorHAnsi"/>
          <w:b/>
        </w:rPr>
        <w:t>Položkový rozpočet</w:t>
      </w:r>
      <w:r w:rsidRPr="004E546B">
        <w:rPr>
          <w:rFonts w:asciiTheme="majorHAnsi" w:hAnsiTheme="majorHAnsi" w:cstheme="majorHAnsi"/>
        </w:rPr>
        <w:t>, řádně vyplněný</w:t>
      </w:r>
      <w:r w:rsidR="001D4142" w:rsidRPr="004E546B">
        <w:rPr>
          <w:rFonts w:asciiTheme="majorHAnsi" w:hAnsiTheme="majorHAnsi" w:cstheme="majorHAnsi"/>
        </w:rPr>
        <w:t xml:space="preserve"> a předložený v souladu s </w:t>
      </w:r>
      <w:r w:rsidR="001D4142" w:rsidRPr="004E546B">
        <w:rPr>
          <w:rFonts w:asciiTheme="majorHAnsi" w:hAnsiTheme="majorHAnsi" w:cstheme="majorHAnsi"/>
          <w:b/>
        </w:rPr>
        <w:t xml:space="preserve">přílohou č. </w:t>
      </w:r>
      <w:r w:rsidR="003A4884" w:rsidRPr="004E546B">
        <w:rPr>
          <w:rFonts w:asciiTheme="majorHAnsi" w:hAnsiTheme="majorHAnsi" w:cstheme="majorHAnsi"/>
          <w:b/>
        </w:rPr>
        <w:t>4</w:t>
      </w:r>
      <w:r w:rsidR="001D4142" w:rsidRPr="004E546B">
        <w:rPr>
          <w:rFonts w:asciiTheme="majorHAnsi" w:hAnsiTheme="majorHAnsi" w:cstheme="majorHAnsi"/>
        </w:rPr>
        <w:t xml:space="preserve"> zadávací dokumentace</w:t>
      </w:r>
      <w:r w:rsidR="009B67B4" w:rsidRPr="004E546B">
        <w:rPr>
          <w:rFonts w:asciiTheme="majorHAnsi" w:hAnsiTheme="majorHAnsi" w:cstheme="majorHAnsi"/>
        </w:rPr>
        <w:t>.</w:t>
      </w:r>
    </w:p>
    <w:p w14:paraId="33719478" w14:textId="77777777" w:rsidR="00EB28B9" w:rsidRPr="001E1F8D" w:rsidRDefault="00EB28B9" w:rsidP="009B7883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E1F8D">
        <w:rPr>
          <w:rFonts w:asciiTheme="majorHAnsi" w:hAnsiTheme="majorHAnsi" w:cstheme="majorHAnsi"/>
          <w:b/>
          <w:lang w:eastAsia="x-none"/>
        </w:rPr>
        <w:t>Předběžný harmonogram realizace veřejné zakázky</w:t>
      </w:r>
      <w:r w:rsidRPr="001E1F8D">
        <w:rPr>
          <w:rFonts w:asciiTheme="majorHAnsi" w:hAnsiTheme="majorHAnsi" w:cstheme="majorHAnsi"/>
          <w:bCs/>
          <w:lang w:eastAsia="x-none"/>
        </w:rPr>
        <w:t xml:space="preserve"> zpracovaný v souladu s čl. 9 odst. 6 zadávací dokumentace</w:t>
      </w:r>
      <w:r w:rsidRPr="001E1F8D">
        <w:rPr>
          <w:rFonts w:asciiTheme="majorHAnsi" w:hAnsiTheme="majorHAnsi" w:cstheme="majorHAnsi"/>
        </w:rPr>
        <w:t xml:space="preserve"> </w:t>
      </w:r>
    </w:p>
    <w:p w14:paraId="771E3BCF" w14:textId="53F32F7C" w:rsidR="009B67B4" w:rsidRPr="001E1F8D" w:rsidRDefault="002D727F" w:rsidP="009B7883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E1F8D">
        <w:rPr>
          <w:rFonts w:asciiTheme="majorHAnsi" w:hAnsiTheme="majorHAnsi" w:cstheme="majorHAnsi"/>
        </w:rPr>
        <w:t xml:space="preserve">Doklad o </w:t>
      </w:r>
      <w:r w:rsidRPr="001E1F8D">
        <w:rPr>
          <w:rFonts w:asciiTheme="majorHAnsi" w:hAnsiTheme="majorHAnsi" w:cstheme="majorHAnsi"/>
          <w:b/>
        </w:rPr>
        <w:t>složení jistoty</w:t>
      </w:r>
      <w:r w:rsidRPr="001E1F8D">
        <w:rPr>
          <w:rFonts w:asciiTheme="majorHAnsi" w:hAnsiTheme="majorHAnsi" w:cstheme="majorHAnsi"/>
        </w:rPr>
        <w:t xml:space="preserve"> dle čl. 16 zadávací dokumentace.</w:t>
      </w:r>
    </w:p>
    <w:p w14:paraId="285A91BF" w14:textId="6B36C12B" w:rsidR="002D727F" w:rsidRPr="001E1F8D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E1F8D">
        <w:rPr>
          <w:rFonts w:asciiTheme="majorHAnsi" w:hAnsiTheme="majorHAnsi" w:cstheme="majorHAnsi"/>
        </w:rPr>
        <w:t>D</w:t>
      </w:r>
      <w:r w:rsidR="002D727F" w:rsidRPr="001E1F8D">
        <w:rPr>
          <w:rFonts w:asciiTheme="majorHAnsi" w:hAnsiTheme="majorHAnsi" w:cstheme="majorHAnsi"/>
        </w:rPr>
        <w:t xml:space="preserve">alší dokumenty, </w:t>
      </w:r>
      <w:r w:rsidRPr="001E1F8D">
        <w:rPr>
          <w:rFonts w:asciiTheme="majorHAnsi" w:hAnsiTheme="majorHAnsi" w:cstheme="majorHAnsi"/>
        </w:rPr>
        <w:t xml:space="preserve">pokud to vyplývá ze </w:t>
      </w:r>
      <w:r w:rsidR="002D727F" w:rsidRPr="001E1F8D">
        <w:rPr>
          <w:rFonts w:asciiTheme="majorHAnsi" w:hAnsiTheme="majorHAnsi" w:cstheme="majorHAnsi"/>
        </w:rPr>
        <w:t>zadávací dokumentac</w:t>
      </w:r>
      <w:r w:rsidRPr="001E1F8D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B267E" w14:textId="77777777" w:rsidR="000923D3" w:rsidRDefault="000923D3" w:rsidP="002C4725">
      <w:pPr>
        <w:spacing w:after="0" w:line="240" w:lineRule="auto"/>
      </w:pPr>
      <w:r>
        <w:separator/>
      </w:r>
    </w:p>
  </w:endnote>
  <w:endnote w:type="continuationSeparator" w:id="0">
    <w:p w14:paraId="2A0A8337" w14:textId="77777777" w:rsidR="000923D3" w:rsidRDefault="000923D3" w:rsidP="002C4725">
      <w:pPr>
        <w:spacing w:after="0" w:line="240" w:lineRule="auto"/>
      </w:pPr>
      <w:r>
        <w:continuationSeparator/>
      </w:r>
    </w:p>
  </w:endnote>
  <w:endnote w:type="continuationNotice" w:id="1">
    <w:p w14:paraId="1046B8DE" w14:textId="77777777" w:rsidR="000923D3" w:rsidRDefault="000923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45AA3" w14:textId="77777777" w:rsidR="000923D3" w:rsidRDefault="000923D3" w:rsidP="002C4725">
      <w:pPr>
        <w:spacing w:after="0" w:line="240" w:lineRule="auto"/>
      </w:pPr>
      <w:r>
        <w:separator/>
      </w:r>
    </w:p>
  </w:footnote>
  <w:footnote w:type="continuationSeparator" w:id="0">
    <w:p w14:paraId="19366C1F" w14:textId="77777777" w:rsidR="000923D3" w:rsidRDefault="000923D3" w:rsidP="002C4725">
      <w:pPr>
        <w:spacing w:after="0" w:line="240" w:lineRule="auto"/>
      </w:pPr>
      <w:r>
        <w:continuationSeparator/>
      </w:r>
    </w:p>
  </w:footnote>
  <w:footnote w:type="continuationNotice" w:id="1">
    <w:p w14:paraId="1008AA55" w14:textId="77777777" w:rsidR="000923D3" w:rsidRDefault="000923D3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1C780D16" w14:textId="77777777" w:rsidR="00AB140B" w:rsidRDefault="00AB140B" w:rsidP="00AB140B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  <w:footnote w:id="4">
    <w:p w14:paraId="5A21108B" w14:textId="77777777" w:rsidR="004B59D2" w:rsidRPr="004B59D2" w:rsidRDefault="004B59D2" w:rsidP="000623AD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B59D2">
        <w:rPr>
          <w:rStyle w:val="Znakapoznpodarou"/>
          <w:rFonts w:asciiTheme="majorHAnsi" w:hAnsiTheme="majorHAnsi" w:cstheme="majorHAnsi"/>
          <w:sz w:val="20"/>
          <w:szCs w:val="20"/>
        </w:rPr>
        <w:footnoteRef/>
      </w:r>
      <w:r w:rsidRPr="004B59D2">
        <w:rPr>
          <w:rFonts w:asciiTheme="majorHAnsi" w:hAnsiTheme="majorHAnsi" w:cstheme="majorHAnsi"/>
          <w:sz w:val="20"/>
          <w:szCs w:val="20"/>
        </w:rPr>
        <w:t xml:space="preserve"> Klasifikace CZ-CC je neomezeně a přímo dostupná např. zde:</w:t>
      </w:r>
    </w:p>
    <w:p w14:paraId="1C0E5958" w14:textId="418485C1" w:rsidR="004B59D2" w:rsidRDefault="004B59D2" w:rsidP="004B59D2">
      <w:pPr>
        <w:pStyle w:val="Textpoznpodarou"/>
      </w:pPr>
      <w:hyperlink r:id="rId1" w:history="1">
        <w:r w:rsidRPr="004B59D2">
          <w:rPr>
            <w:rStyle w:val="Hypertextovodkaz"/>
            <w:rFonts w:asciiTheme="majorHAnsi" w:hAnsiTheme="majorHAnsi" w:cstheme="majorHAnsi"/>
          </w:rPr>
          <w:t>https://www.czso.cz/csu/czso/klasifikace_stavebnich_del_cz_cc_platna_od_1_1_2019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FEF7E" w14:textId="77777777" w:rsidR="00240CAA" w:rsidRPr="002E6153" w:rsidRDefault="00240CAA" w:rsidP="00240CAA">
    <w:pPr>
      <w:pStyle w:val="Zhlav"/>
    </w:pPr>
    <w:r w:rsidRPr="00D45FBF">
      <w:rPr>
        <w:noProof/>
      </w:rPr>
      <w:drawing>
        <wp:inline distT="0" distB="0" distL="0" distR="0" wp14:anchorId="1B531E79" wp14:editId="5EC4B85C">
          <wp:extent cx="5760720" cy="664845"/>
          <wp:effectExtent l="0" t="0" r="0" b="1905"/>
          <wp:docPr id="179593648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11886"/>
    <w:multiLevelType w:val="hybridMultilevel"/>
    <w:tmpl w:val="F7F043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70DAE080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20"/>
  </w:num>
  <w:num w:numId="2" w16cid:durableId="1053045880">
    <w:abstractNumId w:val="7"/>
  </w:num>
  <w:num w:numId="3" w16cid:durableId="1211920651">
    <w:abstractNumId w:val="0"/>
  </w:num>
  <w:num w:numId="4" w16cid:durableId="1569152535">
    <w:abstractNumId w:val="15"/>
  </w:num>
  <w:num w:numId="5" w16cid:durableId="2060586130">
    <w:abstractNumId w:val="11"/>
  </w:num>
  <w:num w:numId="6" w16cid:durableId="829099535">
    <w:abstractNumId w:val="11"/>
  </w:num>
  <w:num w:numId="7" w16cid:durableId="1346398969">
    <w:abstractNumId w:val="1"/>
  </w:num>
  <w:num w:numId="8" w16cid:durableId="1776906272">
    <w:abstractNumId w:val="18"/>
  </w:num>
  <w:num w:numId="9" w16cid:durableId="105544425">
    <w:abstractNumId w:val="6"/>
  </w:num>
  <w:num w:numId="10" w16cid:durableId="1949466347">
    <w:abstractNumId w:val="10"/>
  </w:num>
  <w:num w:numId="11" w16cid:durableId="1741253214">
    <w:abstractNumId w:val="9"/>
  </w:num>
  <w:num w:numId="12" w16cid:durableId="830368980">
    <w:abstractNumId w:val="17"/>
  </w:num>
  <w:num w:numId="13" w16cid:durableId="1609463726">
    <w:abstractNumId w:val="5"/>
  </w:num>
  <w:num w:numId="14" w16cid:durableId="1365405538">
    <w:abstractNumId w:val="19"/>
  </w:num>
  <w:num w:numId="15" w16cid:durableId="1212301926">
    <w:abstractNumId w:val="3"/>
  </w:num>
  <w:num w:numId="16" w16cid:durableId="780608772">
    <w:abstractNumId w:val="12"/>
  </w:num>
  <w:num w:numId="17" w16cid:durableId="448822531">
    <w:abstractNumId w:val="13"/>
  </w:num>
  <w:num w:numId="18" w16cid:durableId="1832911374">
    <w:abstractNumId w:val="7"/>
  </w:num>
  <w:num w:numId="19" w16cid:durableId="1654411951">
    <w:abstractNumId w:val="20"/>
  </w:num>
  <w:num w:numId="20" w16cid:durableId="536544747">
    <w:abstractNumId w:val="8"/>
  </w:num>
  <w:num w:numId="21" w16cid:durableId="891161596">
    <w:abstractNumId w:val="2"/>
  </w:num>
  <w:num w:numId="22" w16cid:durableId="987977022">
    <w:abstractNumId w:val="14"/>
  </w:num>
  <w:num w:numId="23" w16cid:durableId="1352754431">
    <w:abstractNumId w:val="21"/>
  </w:num>
  <w:num w:numId="24" w16cid:durableId="1650817555">
    <w:abstractNumId w:val="16"/>
  </w:num>
  <w:num w:numId="25" w16cid:durableId="1215002264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vkvqwVzB2OyJZbhkOPkIMvAxcg2cxP64B9Dq8/9HoyX3sjGCR+bqz/Rc9XTrYvBqIGV4T2KtYm7IMY38r9lKFQ==" w:salt="179hzSj8N2lvKoKPYDRalA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157E0"/>
    <w:rsid w:val="000173C6"/>
    <w:rsid w:val="00037435"/>
    <w:rsid w:val="00037BE2"/>
    <w:rsid w:val="00050298"/>
    <w:rsid w:val="00051FBC"/>
    <w:rsid w:val="00054B7F"/>
    <w:rsid w:val="000578A6"/>
    <w:rsid w:val="000604C5"/>
    <w:rsid w:val="000623AD"/>
    <w:rsid w:val="00072135"/>
    <w:rsid w:val="00072913"/>
    <w:rsid w:val="00073E74"/>
    <w:rsid w:val="0007484A"/>
    <w:rsid w:val="00082C5A"/>
    <w:rsid w:val="000923D3"/>
    <w:rsid w:val="000A3A57"/>
    <w:rsid w:val="000A6186"/>
    <w:rsid w:val="000B1BE4"/>
    <w:rsid w:val="000B42C0"/>
    <w:rsid w:val="000C28F9"/>
    <w:rsid w:val="000D1923"/>
    <w:rsid w:val="000D388A"/>
    <w:rsid w:val="000D3E20"/>
    <w:rsid w:val="000E148E"/>
    <w:rsid w:val="000E5B74"/>
    <w:rsid w:val="000F0789"/>
    <w:rsid w:val="00113F40"/>
    <w:rsid w:val="00115EAD"/>
    <w:rsid w:val="00121449"/>
    <w:rsid w:val="001219A2"/>
    <w:rsid w:val="0012350C"/>
    <w:rsid w:val="00130843"/>
    <w:rsid w:val="00130907"/>
    <w:rsid w:val="00130C15"/>
    <w:rsid w:val="0013781D"/>
    <w:rsid w:val="00150DC5"/>
    <w:rsid w:val="001729D3"/>
    <w:rsid w:val="0018712C"/>
    <w:rsid w:val="0018797A"/>
    <w:rsid w:val="00195D10"/>
    <w:rsid w:val="001A0975"/>
    <w:rsid w:val="001A3941"/>
    <w:rsid w:val="001B25B0"/>
    <w:rsid w:val="001B2652"/>
    <w:rsid w:val="001B6D7F"/>
    <w:rsid w:val="001D4142"/>
    <w:rsid w:val="001D487B"/>
    <w:rsid w:val="001D6A55"/>
    <w:rsid w:val="001E1F8D"/>
    <w:rsid w:val="001E22F7"/>
    <w:rsid w:val="001E5F7E"/>
    <w:rsid w:val="001E7001"/>
    <w:rsid w:val="00204069"/>
    <w:rsid w:val="002063E8"/>
    <w:rsid w:val="00211244"/>
    <w:rsid w:val="0022176A"/>
    <w:rsid w:val="00222163"/>
    <w:rsid w:val="00240CAA"/>
    <w:rsid w:val="00254286"/>
    <w:rsid w:val="0025676E"/>
    <w:rsid w:val="00262076"/>
    <w:rsid w:val="00267824"/>
    <w:rsid w:val="00267B69"/>
    <w:rsid w:val="00273B04"/>
    <w:rsid w:val="00293F56"/>
    <w:rsid w:val="002A593A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E6EAB"/>
    <w:rsid w:val="002F419C"/>
    <w:rsid w:val="002F739C"/>
    <w:rsid w:val="003006F3"/>
    <w:rsid w:val="003021BF"/>
    <w:rsid w:val="00306366"/>
    <w:rsid w:val="00313FF2"/>
    <w:rsid w:val="00316023"/>
    <w:rsid w:val="00316277"/>
    <w:rsid w:val="003174F8"/>
    <w:rsid w:val="00324349"/>
    <w:rsid w:val="00327969"/>
    <w:rsid w:val="00344EB3"/>
    <w:rsid w:val="0035086C"/>
    <w:rsid w:val="00351A75"/>
    <w:rsid w:val="0035238D"/>
    <w:rsid w:val="00352481"/>
    <w:rsid w:val="00353830"/>
    <w:rsid w:val="00354BCA"/>
    <w:rsid w:val="00360120"/>
    <w:rsid w:val="00366512"/>
    <w:rsid w:val="003666C6"/>
    <w:rsid w:val="003823F4"/>
    <w:rsid w:val="003834AD"/>
    <w:rsid w:val="00383829"/>
    <w:rsid w:val="0039142E"/>
    <w:rsid w:val="00393720"/>
    <w:rsid w:val="003A4884"/>
    <w:rsid w:val="003A77CA"/>
    <w:rsid w:val="003C2C32"/>
    <w:rsid w:val="003D0B67"/>
    <w:rsid w:val="003D2088"/>
    <w:rsid w:val="003D3E8B"/>
    <w:rsid w:val="003E3029"/>
    <w:rsid w:val="003F0F2F"/>
    <w:rsid w:val="003F121F"/>
    <w:rsid w:val="003F5CF6"/>
    <w:rsid w:val="003F660A"/>
    <w:rsid w:val="00402441"/>
    <w:rsid w:val="00404748"/>
    <w:rsid w:val="00415BD3"/>
    <w:rsid w:val="00427539"/>
    <w:rsid w:val="00446816"/>
    <w:rsid w:val="004477CC"/>
    <w:rsid w:val="004524C6"/>
    <w:rsid w:val="00454304"/>
    <w:rsid w:val="004604EF"/>
    <w:rsid w:val="00467D0C"/>
    <w:rsid w:val="00474F9E"/>
    <w:rsid w:val="00476C99"/>
    <w:rsid w:val="004817AF"/>
    <w:rsid w:val="004831A7"/>
    <w:rsid w:val="004A1F54"/>
    <w:rsid w:val="004B0B9F"/>
    <w:rsid w:val="004B3047"/>
    <w:rsid w:val="004B35AD"/>
    <w:rsid w:val="004B59D2"/>
    <w:rsid w:val="004B6AE8"/>
    <w:rsid w:val="004B7CBD"/>
    <w:rsid w:val="004C07D9"/>
    <w:rsid w:val="004E01C2"/>
    <w:rsid w:val="004E546B"/>
    <w:rsid w:val="00536567"/>
    <w:rsid w:val="00540AA1"/>
    <w:rsid w:val="0055358D"/>
    <w:rsid w:val="005625D6"/>
    <w:rsid w:val="00564716"/>
    <w:rsid w:val="00583EA5"/>
    <w:rsid w:val="0058412E"/>
    <w:rsid w:val="00595BC5"/>
    <w:rsid w:val="0059607E"/>
    <w:rsid w:val="00596F2F"/>
    <w:rsid w:val="005A02FA"/>
    <w:rsid w:val="005D53C2"/>
    <w:rsid w:val="005E5328"/>
    <w:rsid w:val="005F3DC9"/>
    <w:rsid w:val="006116DC"/>
    <w:rsid w:val="00634F98"/>
    <w:rsid w:val="006365AF"/>
    <w:rsid w:val="0064050F"/>
    <w:rsid w:val="006609E6"/>
    <w:rsid w:val="00661D5D"/>
    <w:rsid w:val="00663261"/>
    <w:rsid w:val="006653AE"/>
    <w:rsid w:val="006679A7"/>
    <w:rsid w:val="00686888"/>
    <w:rsid w:val="00694C0A"/>
    <w:rsid w:val="00697F20"/>
    <w:rsid w:val="006A51E9"/>
    <w:rsid w:val="006A5A26"/>
    <w:rsid w:val="006B2F33"/>
    <w:rsid w:val="006C1405"/>
    <w:rsid w:val="006C64E7"/>
    <w:rsid w:val="006D00DE"/>
    <w:rsid w:val="006E579A"/>
    <w:rsid w:val="006E7292"/>
    <w:rsid w:val="006F000A"/>
    <w:rsid w:val="006F23E0"/>
    <w:rsid w:val="007020CE"/>
    <w:rsid w:val="007074B6"/>
    <w:rsid w:val="00722CDE"/>
    <w:rsid w:val="007244DA"/>
    <w:rsid w:val="0073194A"/>
    <w:rsid w:val="0074190B"/>
    <w:rsid w:val="007431C7"/>
    <w:rsid w:val="007442A1"/>
    <w:rsid w:val="00750FF8"/>
    <w:rsid w:val="00755C1C"/>
    <w:rsid w:val="00763788"/>
    <w:rsid w:val="00775992"/>
    <w:rsid w:val="00784C88"/>
    <w:rsid w:val="007913D3"/>
    <w:rsid w:val="00794A6B"/>
    <w:rsid w:val="00795C0B"/>
    <w:rsid w:val="007C57A9"/>
    <w:rsid w:val="007D7697"/>
    <w:rsid w:val="007E0449"/>
    <w:rsid w:val="007E078A"/>
    <w:rsid w:val="007E0BED"/>
    <w:rsid w:val="007E5031"/>
    <w:rsid w:val="007F13C8"/>
    <w:rsid w:val="007F1D6E"/>
    <w:rsid w:val="007F73AC"/>
    <w:rsid w:val="00812B87"/>
    <w:rsid w:val="0081304A"/>
    <w:rsid w:val="008146F4"/>
    <w:rsid w:val="00827468"/>
    <w:rsid w:val="008309D1"/>
    <w:rsid w:val="00834D6D"/>
    <w:rsid w:val="0083788E"/>
    <w:rsid w:val="00843E3E"/>
    <w:rsid w:val="00850A7C"/>
    <w:rsid w:val="008707F3"/>
    <w:rsid w:val="00892162"/>
    <w:rsid w:val="00897B17"/>
    <w:rsid w:val="008B2D72"/>
    <w:rsid w:val="008C45B9"/>
    <w:rsid w:val="008C7D1C"/>
    <w:rsid w:val="008E33DB"/>
    <w:rsid w:val="008F3E3E"/>
    <w:rsid w:val="009057BC"/>
    <w:rsid w:val="00914188"/>
    <w:rsid w:val="00917068"/>
    <w:rsid w:val="009441F7"/>
    <w:rsid w:val="009974C4"/>
    <w:rsid w:val="009A5C04"/>
    <w:rsid w:val="009B35C0"/>
    <w:rsid w:val="009B67B4"/>
    <w:rsid w:val="009B7883"/>
    <w:rsid w:val="009E4685"/>
    <w:rsid w:val="009E7F5C"/>
    <w:rsid w:val="009F2577"/>
    <w:rsid w:val="009F6607"/>
    <w:rsid w:val="00A14B76"/>
    <w:rsid w:val="00A4187B"/>
    <w:rsid w:val="00A46D98"/>
    <w:rsid w:val="00A653CA"/>
    <w:rsid w:val="00A87536"/>
    <w:rsid w:val="00AB140B"/>
    <w:rsid w:val="00AB4517"/>
    <w:rsid w:val="00AC0736"/>
    <w:rsid w:val="00AC4D70"/>
    <w:rsid w:val="00AD4CE8"/>
    <w:rsid w:val="00AE3343"/>
    <w:rsid w:val="00AF25BE"/>
    <w:rsid w:val="00AF4FAD"/>
    <w:rsid w:val="00B067DF"/>
    <w:rsid w:val="00B1290A"/>
    <w:rsid w:val="00B12A95"/>
    <w:rsid w:val="00B40FC2"/>
    <w:rsid w:val="00B4235D"/>
    <w:rsid w:val="00B527F4"/>
    <w:rsid w:val="00B54335"/>
    <w:rsid w:val="00B56A03"/>
    <w:rsid w:val="00B73CB2"/>
    <w:rsid w:val="00B76322"/>
    <w:rsid w:val="00BA141F"/>
    <w:rsid w:val="00BA239A"/>
    <w:rsid w:val="00BB3463"/>
    <w:rsid w:val="00BC005C"/>
    <w:rsid w:val="00BC7A92"/>
    <w:rsid w:val="00BD1DC0"/>
    <w:rsid w:val="00BD43BF"/>
    <w:rsid w:val="00BE161F"/>
    <w:rsid w:val="00BF318F"/>
    <w:rsid w:val="00BF3D9B"/>
    <w:rsid w:val="00BF4D9C"/>
    <w:rsid w:val="00BF71BE"/>
    <w:rsid w:val="00C01C47"/>
    <w:rsid w:val="00C130CF"/>
    <w:rsid w:val="00C150BC"/>
    <w:rsid w:val="00C22AA0"/>
    <w:rsid w:val="00C23834"/>
    <w:rsid w:val="00C26691"/>
    <w:rsid w:val="00C2779A"/>
    <w:rsid w:val="00C367AD"/>
    <w:rsid w:val="00C434B5"/>
    <w:rsid w:val="00C438D2"/>
    <w:rsid w:val="00C45D7A"/>
    <w:rsid w:val="00C53271"/>
    <w:rsid w:val="00C53469"/>
    <w:rsid w:val="00C70411"/>
    <w:rsid w:val="00C72A8D"/>
    <w:rsid w:val="00C76BAC"/>
    <w:rsid w:val="00C77CF5"/>
    <w:rsid w:val="00C855E6"/>
    <w:rsid w:val="00C86896"/>
    <w:rsid w:val="00C978E3"/>
    <w:rsid w:val="00CB2191"/>
    <w:rsid w:val="00CB2E56"/>
    <w:rsid w:val="00CD39FA"/>
    <w:rsid w:val="00CE111F"/>
    <w:rsid w:val="00CE184D"/>
    <w:rsid w:val="00CE1C97"/>
    <w:rsid w:val="00CE5CDF"/>
    <w:rsid w:val="00CF1116"/>
    <w:rsid w:val="00D07749"/>
    <w:rsid w:val="00D22DCA"/>
    <w:rsid w:val="00D41F6D"/>
    <w:rsid w:val="00D6054A"/>
    <w:rsid w:val="00D620F5"/>
    <w:rsid w:val="00D65A21"/>
    <w:rsid w:val="00D7319F"/>
    <w:rsid w:val="00D74368"/>
    <w:rsid w:val="00D747F8"/>
    <w:rsid w:val="00D86ECC"/>
    <w:rsid w:val="00D928D2"/>
    <w:rsid w:val="00DA2467"/>
    <w:rsid w:val="00DA506F"/>
    <w:rsid w:val="00DB0C43"/>
    <w:rsid w:val="00DB62E3"/>
    <w:rsid w:val="00DD01E9"/>
    <w:rsid w:val="00DD579E"/>
    <w:rsid w:val="00DF325E"/>
    <w:rsid w:val="00E16431"/>
    <w:rsid w:val="00E31BDC"/>
    <w:rsid w:val="00E54BD7"/>
    <w:rsid w:val="00E63C6E"/>
    <w:rsid w:val="00E65E02"/>
    <w:rsid w:val="00E85CEE"/>
    <w:rsid w:val="00E94454"/>
    <w:rsid w:val="00E97905"/>
    <w:rsid w:val="00EA06C0"/>
    <w:rsid w:val="00EB28B9"/>
    <w:rsid w:val="00EB2D12"/>
    <w:rsid w:val="00EC2D75"/>
    <w:rsid w:val="00EC6D81"/>
    <w:rsid w:val="00ED22FA"/>
    <w:rsid w:val="00EE220F"/>
    <w:rsid w:val="00EE2690"/>
    <w:rsid w:val="00EE2E83"/>
    <w:rsid w:val="00EE4436"/>
    <w:rsid w:val="00EF2A2A"/>
    <w:rsid w:val="00F038FF"/>
    <w:rsid w:val="00F118E1"/>
    <w:rsid w:val="00F13430"/>
    <w:rsid w:val="00F145A5"/>
    <w:rsid w:val="00F203D1"/>
    <w:rsid w:val="00F2230F"/>
    <w:rsid w:val="00F4127F"/>
    <w:rsid w:val="00F6706F"/>
    <w:rsid w:val="00F719B6"/>
    <w:rsid w:val="00F72D7A"/>
    <w:rsid w:val="00F76B2F"/>
    <w:rsid w:val="00F84153"/>
    <w:rsid w:val="00FA632D"/>
    <w:rsid w:val="00FA6A58"/>
    <w:rsid w:val="00FB1921"/>
    <w:rsid w:val="00FC4118"/>
    <w:rsid w:val="00FC4796"/>
    <w:rsid w:val="00FC480A"/>
    <w:rsid w:val="00FC6C64"/>
    <w:rsid w:val="00FD39DC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zso.cz/csu/czso/klasifikace_stavebnich_del_cz_cc_platna_od_1_1_20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CC0E102973D45FFA99F656B2855D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B437B5-3259-43B3-9B97-5FB3DFCFD21A}"/>
      </w:docPartPr>
      <w:docPartBody>
        <w:p w:rsidR="008765E1" w:rsidRDefault="00A35BCB" w:rsidP="00A35BCB">
          <w:pPr>
            <w:pStyle w:val="FCC0E102973D45FFA99F656B2855D221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976C43EDE9747C4A2AED588EA6D97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434655-DF07-4E11-A2CD-8E0534FE7B49}"/>
      </w:docPartPr>
      <w:docPartBody>
        <w:p w:rsidR="008765E1" w:rsidRDefault="00A35BCB" w:rsidP="00A35BCB">
          <w:pPr>
            <w:pStyle w:val="A976C43EDE9747C4A2AED588EA6D9764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7ED05E4BABF046AD89D4438E05E2B7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F1C57E-EA9A-46C6-8D63-51ED15E577F1}"/>
      </w:docPartPr>
      <w:docPartBody>
        <w:p w:rsidR="008765E1" w:rsidRDefault="00A35BCB" w:rsidP="00A35BCB">
          <w:pPr>
            <w:pStyle w:val="7ED05E4BABF046AD89D4438E05E2B716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EC7C5349DC14A0FBD1D0653C7A85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ADFCA-7F18-44D2-A613-EF20E5613A6A}"/>
      </w:docPartPr>
      <w:docPartBody>
        <w:p w:rsidR="008765E1" w:rsidRDefault="00A35BCB" w:rsidP="00A35BCB">
          <w:pPr>
            <w:pStyle w:val="CEC7C5349DC14A0FBD1D0653C7A857D2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CC96012AEB642D89A998F53DA3EBF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663F3-548F-4DD0-BB57-8A821306CC6C}"/>
      </w:docPartPr>
      <w:docPartBody>
        <w:p w:rsidR="008765E1" w:rsidRDefault="00A35BCB" w:rsidP="00A35BCB">
          <w:pPr>
            <w:pStyle w:val="6CC96012AEB642D89A998F53DA3EBF9B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8A8312BDF1864E1995C7DB37F3429D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9AA3DC-0694-466C-90B1-C916BE423528}"/>
      </w:docPartPr>
      <w:docPartBody>
        <w:p w:rsidR="008765E1" w:rsidRDefault="00A35BCB" w:rsidP="00A35BCB">
          <w:pPr>
            <w:pStyle w:val="8A8312BDF1864E1995C7DB37F3429DA6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94D04FA9296B427DB04030B73F1A0A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5A17EA-9781-44C1-BB94-FB7D138A0C5F}"/>
      </w:docPartPr>
      <w:docPartBody>
        <w:p w:rsidR="008765E1" w:rsidRDefault="00A35BCB" w:rsidP="00A35BCB">
          <w:pPr>
            <w:pStyle w:val="94D04FA9296B427DB04030B73F1A0A68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9EDB86CC3A64B4E916495DF04AC15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955046-4C2E-4C4C-ADA6-6E79B63EA32D}"/>
      </w:docPartPr>
      <w:docPartBody>
        <w:p w:rsidR="008765E1" w:rsidRDefault="00A35BCB" w:rsidP="00A35BCB">
          <w:pPr>
            <w:pStyle w:val="49EDB86CC3A64B4E916495DF04AC1550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A91FA1E6C6C4CFAA79B34AD92C46E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46AA3E-A481-4D5A-80E0-0ABB058F4944}"/>
      </w:docPartPr>
      <w:docPartBody>
        <w:p w:rsidR="008765E1" w:rsidRDefault="00A35BCB" w:rsidP="00A35BCB">
          <w:pPr>
            <w:pStyle w:val="DA91FA1E6C6C4CFAA79B34AD92C46EF1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D6F2465E2D3C4BE9A81B5F105A0CE1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F3E0A8-B5C2-4B71-92A2-426AAFA06727}"/>
      </w:docPartPr>
      <w:docPartBody>
        <w:p w:rsidR="00475F81" w:rsidRDefault="001B54CB" w:rsidP="001B54CB">
          <w:pPr>
            <w:pStyle w:val="D6F2465E2D3C4BE9A81B5F105A0CE1E0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1D851BD546E84513874B54BB54C2B7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41B9A5-C603-4761-948F-37A89F74B1C5}"/>
      </w:docPartPr>
      <w:docPartBody>
        <w:p w:rsidR="00475F81" w:rsidRDefault="001B54CB" w:rsidP="001B54CB">
          <w:pPr>
            <w:pStyle w:val="1D851BD546E84513874B54BB54C2B74E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FD6BA0E2016F42CE84CE0067C7A363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7A79D-3B87-41A8-9D17-0AB774678D84}"/>
      </w:docPartPr>
      <w:docPartBody>
        <w:p w:rsidR="00475F81" w:rsidRDefault="001B54CB" w:rsidP="001B54CB">
          <w:pPr>
            <w:pStyle w:val="FD6BA0E2016F42CE84CE0067C7A363C0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5C6CD65972A54B95A99F0F125A1B38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00734D-6FF2-4949-9E8F-A9AA1541248A}"/>
      </w:docPartPr>
      <w:docPartBody>
        <w:p w:rsidR="006057F0" w:rsidRDefault="006057F0" w:rsidP="006057F0">
          <w:pPr>
            <w:pStyle w:val="5C6CD65972A54B95A99F0F125A1B387A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8C6CD6E38ACD4EEA80907B95C7D376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F923D8-60F9-45C9-83BF-2FDA15371BC4}"/>
      </w:docPartPr>
      <w:docPartBody>
        <w:p w:rsidR="006057F0" w:rsidRDefault="006057F0" w:rsidP="006057F0">
          <w:pPr>
            <w:pStyle w:val="8C6CD6E38ACD4EEA80907B95C7D376A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42A2D6DB9B54A8F951B3E04C8F279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B2C7A8-9F43-4346-A760-CFF1EA122DBE}"/>
      </w:docPartPr>
      <w:docPartBody>
        <w:p w:rsidR="006057F0" w:rsidRDefault="006057F0" w:rsidP="006057F0">
          <w:pPr>
            <w:pStyle w:val="242A2D6DB9B54A8F951B3E04C8F279E0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37435"/>
    <w:rsid w:val="00045528"/>
    <w:rsid w:val="000642E3"/>
    <w:rsid w:val="0006784A"/>
    <w:rsid w:val="00072913"/>
    <w:rsid w:val="000751A8"/>
    <w:rsid w:val="00113F40"/>
    <w:rsid w:val="00115EAD"/>
    <w:rsid w:val="001727C7"/>
    <w:rsid w:val="001A151B"/>
    <w:rsid w:val="001B54CB"/>
    <w:rsid w:val="001F2FE3"/>
    <w:rsid w:val="00267BF2"/>
    <w:rsid w:val="002A593A"/>
    <w:rsid w:val="002C0CA8"/>
    <w:rsid w:val="002D7808"/>
    <w:rsid w:val="003B27CE"/>
    <w:rsid w:val="003B3983"/>
    <w:rsid w:val="003E5140"/>
    <w:rsid w:val="0043689B"/>
    <w:rsid w:val="00454304"/>
    <w:rsid w:val="00473324"/>
    <w:rsid w:val="00475F81"/>
    <w:rsid w:val="004817AF"/>
    <w:rsid w:val="004831A7"/>
    <w:rsid w:val="004C106F"/>
    <w:rsid w:val="004C2BAC"/>
    <w:rsid w:val="004E4ED8"/>
    <w:rsid w:val="00530978"/>
    <w:rsid w:val="005830F2"/>
    <w:rsid w:val="006057F0"/>
    <w:rsid w:val="006B3B69"/>
    <w:rsid w:val="00750FF8"/>
    <w:rsid w:val="007C57A9"/>
    <w:rsid w:val="007E0F8C"/>
    <w:rsid w:val="00820D2C"/>
    <w:rsid w:val="008765E1"/>
    <w:rsid w:val="008F2DDF"/>
    <w:rsid w:val="00A35BCB"/>
    <w:rsid w:val="00AC1FDD"/>
    <w:rsid w:val="00AF599D"/>
    <w:rsid w:val="00B22A41"/>
    <w:rsid w:val="00B272C1"/>
    <w:rsid w:val="00BB3463"/>
    <w:rsid w:val="00BE5D01"/>
    <w:rsid w:val="00C15A4B"/>
    <w:rsid w:val="00C23FFF"/>
    <w:rsid w:val="00C2569D"/>
    <w:rsid w:val="00C46127"/>
    <w:rsid w:val="00D747F8"/>
    <w:rsid w:val="00DB44D3"/>
    <w:rsid w:val="00DB62E3"/>
    <w:rsid w:val="00DE5FD7"/>
    <w:rsid w:val="00DF649B"/>
    <w:rsid w:val="00EF6AB6"/>
    <w:rsid w:val="00F145A5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57F0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FCC0E102973D45FFA99F656B2855D221">
    <w:name w:val="FCC0E102973D45FFA99F656B2855D221"/>
    <w:rsid w:val="00A35B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76C43EDE9747C4A2AED588EA6D9764">
    <w:name w:val="A976C43EDE9747C4A2AED588EA6D9764"/>
    <w:rsid w:val="00A35B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D05E4BABF046AD89D4438E05E2B716">
    <w:name w:val="7ED05E4BABF046AD89D4438E05E2B716"/>
    <w:rsid w:val="00A35B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C7C5349DC14A0FBD1D0653C7A857D2">
    <w:name w:val="CEC7C5349DC14A0FBD1D0653C7A857D2"/>
    <w:rsid w:val="00A35B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C96012AEB642D89A998F53DA3EBF9B">
    <w:name w:val="6CC96012AEB642D89A998F53DA3EBF9B"/>
    <w:rsid w:val="00A35B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8312BDF1864E1995C7DB37F3429DA6">
    <w:name w:val="8A8312BDF1864E1995C7DB37F3429DA6"/>
    <w:rsid w:val="00A35B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D04FA9296B427DB04030B73F1A0A68">
    <w:name w:val="94D04FA9296B427DB04030B73F1A0A68"/>
    <w:rsid w:val="00A35B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EDB86CC3A64B4E916495DF04AC1550">
    <w:name w:val="49EDB86CC3A64B4E916495DF04AC1550"/>
    <w:rsid w:val="00A35B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59999CB6754B3C8C1941B0F7A988EE">
    <w:name w:val="6959999CB6754B3C8C1941B0F7A988EE"/>
    <w:rsid w:val="00A35B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91FA1E6C6C4CFAA79B34AD92C46EF1">
    <w:name w:val="DA91FA1E6C6C4CFAA79B34AD92C46EF1"/>
    <w:rsid w:val="00A35B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F2465E2D3C4BE9A81B5F105A0CE1E0">
    <w:name w:val="D6F2465E2D3C4BE9A81B5F105A0CE1E0"/>
    <w:rsid w:val="001B54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851BD546E84513874B54BB54C2B74E">
    <w:name w:val="1D851BD546E84513874B54BB54C2B74E"/>
    <w:rsid w:val="001B54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6BA0E2016F42CE84CE0067C7A363C0">
    <w:name w:val="FD6BA0E2016F42CE84CE0067C7A363C0"/>
    <w:rsid w:val="001B54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6CD65972A54B95A99F0F125A1B387A">
    <w:name w:val="5C6CD65972A54B95A99F0F125A1B387A"/>
    <w:rsid w:val="006057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6CD6E38ACD4EEA80907B95C7D376A8">
    <w:name w:val="8C6CD6E38ACD4EEA80907B95C7D376A8"/>
    <w:rsid w:val="006057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2A2D6DB9B54A8F951B3E04C8F279E0">
    <w:name w:val="242A2D6DB9B54A8F951B3E04C8F279E0"/>
    <w:rsid w:val="006057F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2</TotalTime>
  <Pages>7</Pages>
  <Words>2044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11</cp:revision>
  <cp:lastPrinted>2019-12-09T09:19:00Z</cp:lastPrinted>
  <dcterms:created xsi:type="dcterms:W3CDTF">2024-11-26T13:21:00Z</dcterms:created>
  <dcterms:modified xsi:type="dcterms:W3CDTF">2024-12-04T08:00:00Z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