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16F" w:rsidRPr="0024416F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 xml:space="preserve">ČESTNÉ PROHLÁŠENÍ O SPLNĚNÍ </w:t>
      </w:r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PROFESNÍ </w:t>
      </w: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>ZPŮSOBILOSTI</w:t>
      </w:r>
    </w:p>
    <w:p w:rsidR="0024416F" w:rsidRPr="00477A87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477A87">
        <w:rPr>
          <w:rFonts w:ascii="Arial" w:eastAsia="Calibri" w:hAnsi="Arial" w:cs="Arial"/>
          <w:sz w:val="18"/>
          <w:szCs w:val="18"/>
          <w:lang w:eastAsia="en-US"/>
        </w:rPr>
        <w:t>dle § 77 zákona č. 134/2016 Sb., o zadávání veřejných zakázek, ve znění pozdějších předpisů (dále jen „zákon“)</w:t>
      </w:r>
    </w:p>
    <w:p w:rsidR="0024416F" w:rsidRPr="0024416F" w:rsidRDefault="0024416F" w:rsidP="0024416F">
      <w:pPr>
        <w:jc w:val="center"/>
        <w:rPr>
          <w:rFonts w:ascii="Arial" w:hAnsi="Arial" w:cs="Arial"/>
          <w:sz w:val="22"/>
          <w:szCs w:val="22"/>
        </w:rPr>
      </w:pPr>
    </w:p>
    <w:p w:rsidR="0024416F" w:rsidRPr="0024416F" w:rsidRDefault="0024416F" w:rsidP="00477A8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24416F">
        <w:rPr>
          <w:rFonts w:ascii="Arial" w:hAnsi="Arial" w:cs="Arial"/>
          <w:sz w:val="20"/>
          <w:szCs w:val="20"/>
        </w:rPr>
        <w:t>k zadávacímu řízení na veřejnou zakázku</w:t>
      </w:r>
    </w:p>
    <w:p w:rsidR="0024416F" w:rsidRPr="0024416F" w:rsidRDefault="0024416F" w:rsidP="0024416F">
      <w:pPr>
        <w:rPr>
          <w:rFonts w:ascii="Arial" w:hAnsi="Arial" w:cs="Arial"/>
        </w:rPr>
      </w:pPr>
    </w:p>
    <w:p w:rsidR="0024416F" w:rsidRPr="00454BF1" w:rsidRDefault="00B56284" w:rsidP="00477A87">
      <w:pPr>
        <w:spacing w:before="120"/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B56284">
        <w:rPr>
          <w:rFonts w:ascii="Arial" w:hAnsi="Arial" w:cs="Arial"/>
          <w:b/>
          <w:sz w:val="30"/>
          <w:szCs w:val="30"/>
        </w:rPr>
        <w:t>„Rozšíření kapacity mateřské školy Senohraby“</w:t>
      </w:r>
    </w:p>
    <w:p w:rsidR="0024416F" w:rsidRDefault="0024416F" w:rsidP="0024416F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477A87" w:rsidRDefault="00477A87" w:rsidP="0024416F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477A87" w:rsidRPr="0024416F" w:rsidRDefault="00477A87" w:rsidP="0024416F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24416F" w:rsidRDefault="0024416F" w:rsidP="00BD0DAD">
      <w:pPr>
        <w:rPr>
          <w:rFonts w:ascii="Arial" w:hAnsi="Arial" w:cs="Arial"/>
          <w:b/>
          <w:sz w:val="20"/>
          <w:szCs w:val="20"/>
        </w:rPr>
      </w:pPr>
    </w:p>
    <w:p w:rsidR="00BD0DAD" w:rsidRDefault="00BD0DAD" w:rsidP="00BD0DA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BD0DAD" w:rsidRPr="00BD0DAD" w:rsidRDefault="00BD0DAD" w:rsidP="00BD0DAD">
      <w:pPr>
        <w:rPr>
          <w:rFonts w:ascii="Arial" w:hAnsi="Arial" w:cs="Arial"/>
          <w:b/>
          <w:sz w:val="20"/>
          <w:szCs w:val="20"/>
        </w:rPr>
      </w:pPr>
    </w:p>
    <w:p w:rsidR="0024416F" w:rsidRDefault="0024416F" w:rsidP="000E26C8">
      <w:pPr>
        <w:jc w:val="center"/>
        <w:rPr>
          <w:rFonts w:ascii="Arial" w:hAnsi="Arial" w:cs="Arial"/>
          <w:b/>
          <w:sz w:val="36"/>
          <w:szCs w:val="36"/>
        </w:rPr>
      </w:pPr>
    </w:p>
    <w:p w:rsidR="00F47AC3" w:rsidRPr="00986AE3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:rsidR="00F47AC3" w:rsidRPr="00986AE3" w:rsidRDefault="00F47AC3" w:rsidP="000E26C8">
      <w:pPr>
        <w:rPr>
          <w:rFonts w:ascii="Arial" w:hAnsi="Arial" w:cs="Arial"/>
          <w:b/>
          <w:bCs/>
          <w:sz w:val="20"/>
          <w:szCs w:val="20"/>
        </w:rPr>
      </w:pPr>
      <w:r w:rsidRPr="00986AE3">
        <w:rPr>
          <w:rFonts w:ascii="Arial" w:hAnsi="Arial" w:cs="Arial"/>
          <w:b/>
          <w:bCs/>
          <w:sz w:val="20"/>
          <w:szCs w:val="20"/>
        </w:rPr>
        <w:t>Čestně prohlašuji, že</w:t>
      </w:r>
      <w:r w:rsidR="00CB6FA0">
        <w:rPr>
          <w:rFonts w:ascii="Arial" w:hAnsi="Arial" w:cs="Arial"/>
          <w:b/>
          <w:bCs/>
          <w:sz w:val="20"/>
          <w:szCs w:val="20"/>
        </w:rPr>
        <w:t xml:space="preserve"> splňuji profesní způsobilost požadovanou zadavatelem veřejné zakázky, tj.</w:t>
      </w:r>
      <w:r w:rsidRPr="00986AE3">
        <w:rPr>
          <w:rFonts w:ascii="Arial" w:hAnsi="Arial" w:cs="Arial"/>
          <w:b/>
          <w:bCs/>
          <w:sz w:val="20"/>
          <w:szCs w:val="20"/>
        </w:rPr>
        <w:t>:</w:t>
      </w:r>
    </w:p>
    <w:p w:rsidR="00A35054" w:rsidRPr="001A0EB2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1A0EB2">
        <w:rPr>
          <w:rFonts w:ascii="Arial" w:hAnsi="Arial" w:cs="Arial"/>
          <w:bCs/>
          <w:sz w:val="20"/>
          <w:szCs w:val="20"/>
        </w:rPr>
        <w:t>jsem dodavatel zapsaný v obchodním rejstříku</w:t>
      </w:r>
      <w:r w:rsidR="006A5CAE" w:rsidRPr="001A0EB2">
        <w:rPr>
          <w:rFonts w:ascii="Arial" w:hAnsi="Arial" w:cs="Arial"/>
          <w:bCs/>
          <w:sz w:val="20"/>
          <w:szCs w:val="20"/>
        </w:rPr>
        <w:t>*</w:t>
      </w:r>
      <w:r w:rsidRPr="001A0EB2">
        <w:rPr>
          <w:rFonts w:ascii="Arial" w:hAnsi="Arial" w:cs="Arial"/>
          <w:bCs/>
          <w:sz w:val="20"/>
          <w:szCs w:val="20"/>
        </w:rPr>
        <w:t xml:space="preserve"> / jsem dodavatel nezapsaný v obchodním </w:t>
      </w:r>
      <w:proofErr w:type="gramStart"/>
      <w:r w:rsidRPr="001A0EB2">
        <w:rPr>
          <w:rFonts w:ascii="Arial" w:hAnsi="Arial" w:cs="Arial"/>
          <w:bCs/>
          <w:sz w:val="20"/>
          <w:szCs w:val="20"/>
        </w:rPr>
        <w:t>rejstříku;</w:t>
      </w:r>
      <w:r w:rsidR="00EC24D3" w:rsidRPr="001A0EB2">
        <w:rPr>
          <w:rFonts w:ascii="Arial" w:hAnsi="Arial" w:cs="Arial"/>
          <w:bCs/>
          <w:sz w:val="20"/>
          <w:szCs w:val="20"/>
        </w:rPr>
        <w:t>*</w:t>
      </w:r>
      <w:proofErr w:type="gramEnd"/>
    </w:p>
    <w:p w:rsidR="00F47AC3" w:rsidRPr="001A0EB2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1A0EB2">
        <w:rPr>
          <w:rFonts w:ascii="Arial" w:hAnsi="Arial" w:cs="Arial"/>
          <w:bCs/>
          <w:sz w:val="20"/>
          <w:szCs w:val="20"/>
        </w:rPr>
        <w:t>jsem oprávněn podnikat v rozsahu odpovída</w:t>
      </w:r>
      <w:r w:rsidR="00C71826" w:rsidRPr="001A0EB2">
        <w:rPr>
          <w:rFonts w:ascii="Arial" w:hAnsi="Arial" w:cs="Arial"/>
          <w:bCs/>
          <w:sz w:val="20"/>
          <w:szCs w:val="20"/>
        </w:rPr>
        <w:t>jícímu předmětu veřejné zakázky</w:t>
      </w:r>
      <w:r w:rsidR="00CB6FA0" w:rsidRPr="001A0EB2">
        <w:rPr>
          <w:rFonts w:ascii="Arial" w:hAnsi="Arial" w:cs="Arial"/>
          <w:bCs/>
          <w:sz w:val="20"/>
          <w:szCs w:val="20"/>
        </w:rPr>
        <w:t xml:space="preserve">, disponuji sám, popř. prostřednictvím jiné osoby </w:t>
      </w:r>
      <w:r w:rsidR="00CB6FA0" w:rsidRPr="00816F88">
        <w:rPr>
          <w:rFonts w:ascii="Arial" w:hAnsi="Arial" w:cs="Arial"/>
          <w:bCs/>
          <w:sz w:val="20"/>
          <w:szCs w:val="20"/>
          <w:u w:val="single"/>
        </w:rPr>
        <w:t>živnostenským oprávněním pro provádění staveb, jejich změn a odstraňování; živnostenským oprávněním na projektovou činnost ve výstavbě; živnostenským oprávněním na výkon zeměměřičských činností</w:t>
      </w:r>
      <w:r w:rsidR="00CB6FA0" w:rsidRPr="001A0EB2">
        <w:rPr>
          <w:rFonts w:ascii="Arial" w:hAnsi="Arial" w:cs="Arial"/>
          <w:bCs/>
          <w:sz w:val="20"/>
          <w:szCs w:val="20"/>
        </w:rPr>
        <w:t xml:space="preserve"> (či jejich ekvivalentem)</w:t>
      </w:r>
      <w:r w:rsidR="00C71826" w:rsidRPr="001A0EB2">
        <w:rPr>
          <w:rFonts w:ascii="Arial" w:hAnsi="Arial" w:cs="Arial"/>
          <w:bCs/>
          <w:sz w:val="20"/>
          <w:szCs w:val="20"/>
        </w:rPr>
        <w:t>;</w:t>
      </w:r>
    </w:p>
    <w:p w:rsidR="000E26C8" w:rsidRPr="001A0EB2" w:rsidRDefault="000E26C8" w:rsidP="000E26C8">
      <w:pPr>
        <w:rPr>
          <w:rFonts w:ascii="Arial" w:hAnsi="Arial" w:cs="Arial"/>
          <w:bCs/>
          <w:sz w:val="20"/>
          <w:szCs w:val="20"/>
        </w:rPr>
      </w:pPr>
    </w:p>
    <w:p w:rsidR="00C71826" w:rsidRPr="001A0EB2" w:rsidRDefault="00C71826" w:rsidP="000E26C8">
      <w:pPr>
        <w:rPr>
          <w:rFonts w:ascii="Arial" w:hAnsi="Arial" w:cs="Arial"/>
          <w:sz w:val="20"/>
          <w:szCs w:val="20"/>
        </w:rPr>
      </w:pPr>
    </w:p>
    <w:p w:rsidR="00C42D83" w:rsidRPr="00986AE3" w:rsidRDefault="00C42D83" w:rsidP="000E26C8">
      <w:pPr>
        <w:rPr>
          <w:rFonts w:ascii="Arial" w:hAnsi="Arial" w:cs="Arial"/>
          <w:sz w:val="20"/>
          <w:szCs w:val="20"/>
        </w:rPr>
      </w:pPr>
    </w:p>
    <w:p w:rsidR="000E26C8" w:rsidRPr="00986AE3" w:rsidRDefault="000E26C8" w:rsidP="000E26C8">
      <w:pPr>
        <w:pStyle w:val="Prosttext"/>
        <w:jc w:val="both"/>
        <w:rPr>
          <w:rFonts w:ascii="Arial" w:eastAsia="MS Mincho" w:hAnsi="Arial" w:cs="Arial"/>
          <w:sz w:val="20"/>
          <w:szCs w:val="20"/>
        </w:rPr>
      </w:pPr>
      <w:r w:rsidRPr="00986AE3">
        <w:rPr>
          <w:rFonts w:ascii="Arial" w:eastAsia="MS Mincho" w:hAnsi="Arial" w:cs="Arial"/>
          <w:sz w:val="20"/>
          <w:szCs w:val="20"/>
        </w:rPr>
        <w:t xml:space="preserve">Toto prohlášení podepisuji jakožto osoba oprávněná jednat jménem či za </w:t>
      </w:r>
      <w:r w:rsidR="00C56353" w:rsidRPr="00986AE3">
        <w:rPr>
          <w:rFonts w:ascii="Arial" w:eastAsia="MS Mincho" w:hAnsi="Arial" w:cs="Arial"/>
          <w:sz w:val="20"/>
          <w:szCs w:val="20"/>
        </w:rPr>
        <w:t>dodavatele.</w:t>
      </w:r>
    </w:p>
    <w:p w:rsidR="000E26C8" w:rsidRPr="00986AE3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  <w:r w:rsidRPr="0031321A">
        <w:rPr>
          <w:rFonts w:ascii="Arial" w:hAnsi="Arial" w:cs="Arial"/>
          <w:sz w:val="20"/>
          <w:szCs w:val="20"/>
        </w:rPr>
        <w:t>V …………</w:t>
      </w:r>
      <w:proofErr w:type="gramStart"/>
      <w:r w:rsidRPr="0031321A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31321A">
        <w:rPr>
          <w:rFonts w:ascii="Arial" w:hAnsi="Arial" w:cs="Arial"/>
          <w:sz w:val="20"/>
          <w:szCs w:val="20"/>
        </w:rPr>
        <w:t>……… d</w:t>
      </w:r>
      <w:r w:rsidR="00167024">
        <w:rPr>
          <w:rFonts w:ascii="Arial" w:hAnsi="Arial" w:cs="Arial"/>
          <w:sz w:val="20"/>
          <w:szCs w:val="20"/>
        </w:rPr>
        <w:t>ne ……………..............…........</w:t>
      </w:r>
    </w:p>
    <w:p w:rsidR="000E26C8" w:rsidRDefault="000E26C8" w:rsidP="000E26C8">
      <w:pPr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1A0EB2" w:rsidRDefault="001A0EB2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……………………………………………………..                       …………………………………….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oprávněné osoby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B6FA0" w:rsidRPr="0031321A" w:rsidRDefault="00CB6FA0" w:rsidP="000E26C8">
      <w:pPr>
        <w:jc w:val="both"/>
        <w:rPr>
          <w:rFonts w:ascii="Arial" w:hAnsi="Arial" w:cs="Arial"/>
          <w:i/>
          <w:iCs/>
          <w:sz w:val="20"/>
          <w:szCs w:val="20"/>
        </w:rPr>
      </w:pPr>
    </w:p>
    <w:sectPr w:rsidR="00CB6FA0" w:rsidRPr="00313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4F9" w:rsidRDefault="00F214F9" w:rsidP="00F964F7">
      <w:r>
        <w:separator/>
      </w:r>
    </w:p>
  </w:endnote>
  <w:endnote w:type="continuationSeparator" w:id="0">
    <w:p w:rsidR="00F214F9" w:rsidRDefault="00F214F9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978" w:rsidRDefault="001009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4D3" w:rsidRPr="006A5CAE" w:rsidRDefault="00EC24D3">
    <w:pPr>
      <w:pStyle w:val="Zpat"/>
      <w:rPr>
        <w:sz w:val="20"/>
        <w:szCs w:val="20"/>
      </w:rPr>
    </w:pPr>
    <w:r w:rsidRPr="006A5CAE">
      <w:rPr>
        <w:sz w:val="20"/>
        <w:szCs w:val="20"/>
      </w:rPr>
      <w:t>* Nehodící se škrtněte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978" w:rsidRDefault="001009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4F9" w:rsidRDefault="00F214F9" w:rsidP="00F964F7">
      <w:r>
        <w:separator/>
      </w:r>
    </w:p>
  </w:footnote>
  <w:footnote w:type="continuationSeparator" w:id="0">
    <w:p w:rsidR="00F214F9" w:rsidRDefault="00F214F9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978" w:rsidRDefault="00100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6C" w:rsidRPr="004B2D6C" w:rsidRDefault="004B2D6C" w:rsidP="004B2D6C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AB096F">
      <w:rPr>
        <w:rFonts w:ascii="Arial" w:hAnsi="Arial" w:cs="Arial"/>
        <w:sz w:val="20"/>
        <w:szCs w:val="20"/>
      </w:rPr>
      <w:t>říloha č.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978" w:rsidRDefault="001009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 w15:restartNumberingAfterBreak="0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8B4781F"/>
    <w:multiLevelType w:val="hybridMultilevel"/>
    <w:tmpl w:val="8F9A7706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8614A02"/>
    <w:multiLevelType w:val="hybridMultilevel"/>
    <w:tmpl w:val="B40E159A"/>
    <w:lvl w:ilvl="0" w:tplc="F3B2BA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18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14"/>
  </w:num>
  <w:num w:numId="12">
    <w:abstractNumId w:val="2"/>
  </w:num>
  <w:num w:numId="13">
    <w:abstractNumId w:val="11"/>
  </w:num>
  <w:num w:numId="14">
    <w:abstractNumId w:val="13"/>
  </w:num>
  <w:num w:numId="15">
    <w:abstractNumId w:val="7"/>
  </w:num>
  <w:num w:numId="16">
    <w:abstractNumId w:val="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50"/>
    <w:rsid w:val="00007E41"/>
    <w:rsid w:val="00020A50"/>
    <w:rsid w:val="0005545E"/>
    <w:rsid w:val="0008267C"/>
    <w:rsid w:val="000E1299"/>
    <w:rsid w:val="000E26C8"/>
    <w:rsid w:val="000E5BB8"/>
    <w:rsid w:val="00100978"/>
    <w:rsid w:val="00167024"/>
    <w:rsid w:val="00167667"/>
    <w:rsid w:val="001A0EB2"/>
    <w:rsid w:val="001A1940"/>
    <w:rsid w:val="0024416F"/>
    <w:rsid w:val="00297132"/>
    <w:rsid w:val="002A5B0B"/>
    <w:rsid w:val="002C26CC"/>
    <w:rsid w:val="00306106"/>
    <w:rsid w:val="0031321A"/>
    <w:rsid w:val="00344639"/>
    <w:rsid w:val="00367925"/>
    <w:rsid w:val="003C789A"/>
    <w:rsid w:val="004026EA"/>
    <w:rsid w:val="00425FFF"/>
    <w:rsid w:val="00432533"/>
    <w:rsid w:val="00435AB0"/>
    <w:rsid w:val="00454BF1"/>
    <w:rsid w:val="00473F6A"/>
    <w:rsid w:val="00477A87"/>
    <w:rsid w:val="004B2D6C"/>
    <w:rsid w:val="00525B28"/>
    <w:rsid w:val="005266C7"/>
    <w:rsid w:val="0053747D"/>
    <w:rsid w:val="00537742"/>
    <w:rsid w:val="0056102C"/>
    <w:rsid w:val="00657D54"/>
    <w:rsid w:val="00684843"/>
    <w:rsid w:val="00692EF9"/>
    <w:rsid w:val="006A5CAE"/>
    <w:rsid w:val="006B48EB"/>
    <w:rsid w:val="006D5169"/>
    <w:rsid w:val="00800839"/>
    <w:rsid w:val="00802D26"/>
    <w:rsid w:val="00816F88"/>
    <w:rsid w:val="008745A4"/>
    <w:rsid w:val="008D79E8"/>
    <w:rsid w:val="00986AE3"/>
    <w:rsid w:val="00A35054"/>
    <w:rsid w:val="00AB096F"/>
    <w:rsid w:val="00AE095A"/>
    <w:rsid w:val="00B42028"/>
    <w:rsid w:val="00B56284"/>
    <w:rsid w:val="00BD0004"/>
    <w:rsid w:val="00BD0DAD"/>
    <w:rsid w:val="00C42D83"/>
    <w:rsid w:val="00C44921"/>
    <w:rsid w:val="00C51622"/>
    <w:rsid w:val="00C5266E"/>
    <w:rsid w:val="00C56353"/>
    <w:rsid w:val="00C71826"/>
    <w:rsid w:val="00C9621E"/>
    <w:rsid w:val="00CB6FA0"/>
    <w:rsid w:val="00CD2965"/>
    <w:rsid w:val="00CF60A3"/>
    <w:rsid w:val="00D63DD2"/>
    <w:rsid w:val="00D95335"/>
    <w:rsid w:val="00DF0584"/>
    <w:rsid w:val="00E62EF7"/>
    <w:rsid w:val="00EA4C6D"/>
    <w:rsid w:val="00EC24D3"/>
    <w:rsid w:val="00EF7C39"/>
    <w:rsid w:val="00F07445"/>
    <w:rsid w:val="00F1454B"/>
    <w:rsid w:val="00F214F9"/>
    <w:rsid w:val="00F47AC3"/>
    <w:rsid w:val="00F957BB"/>
    <w:rsid w:val="00F964F7"/>
    <w:rsid w:val="00FD6776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9AEA14-866B-49E5-986C-D4FA8E81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CB6FA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8170CACC.dotm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Josef</dc:creator>
  <cp:lastModifiedBy>Wouters Hana</cp:lastModifiedBy>
  <cp:revision>2</cp:revision>
  <dcterms:created xsi:type="dcterms:W3CDTF">2020-01-15T15:07:00Z</dcterms:created>
  <dcterms:modified xsi:type="dcterms:W3CDTF">2020-01-15T15:07:00Z</dcterms:modified>
</cp:coreProperties>
</file>