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26B36476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410FE8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41AF5FDA" w:rsidR="00410FE8" w:rsidRPr="004E48B9" w:rsidRDefault="00410FE8" w:rsidP="00410FE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B9F969F" w:rsidR="00410FE8" w:rsidRPr="004E48B9" w:rsidRDefault="00410FE8" w:rsidP="00410FE8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33D53">
              <w:rPr>
                <w:rFonts w:asciiTheme="majorHAnsi" w:hAnsiTheme="majorHAnsi" w:cstheme="majorHAnsi"/>
                <w:b/>
              </w:rPr>
              <w:t>Intenzifikace čistírny technologických vod</w:t>
            </w:r>
          </w:p>
        </w:tc>
      </w:tr>
      <w:tr w:rsidR="00410FE8" w:rsidRPr="004E48B9" w14:paraId="6BECB999" w14:textId="77777777" w:rsidTr="5B002B26">
        <w:tc>
          <w:tcPr>
            <w:tcW w:w="3114" w:type="dxa"/>
          </w:tcPr>
          <w:p w14:paraId="48E215BE" w14:textId="621BE80D" w:rsidR="00410FE8" w:rsidRPr="004E48B9" w:rsidRDefault="00410FE8" w:rsidP="00410FE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9B1321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E688E0C" w:rsidR="00410FE8" w:rsidRPr="004E48B9" w:rsidRDefault="00410FE8" w:rsidP="00410FE8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24C7F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24C7F">
              <w:rPr>
                <w:rFonts w:asciiTheme="majorHAnsi" w:hAnsiTheme="majorHAnsi" w:cstheme="majorHAnsi"/>
                <w:b/>
                <w:bCs/>
              </w:rPr>
              <w:t>ZZVZ</w:t>
            </w:r>
            <w:r w:rsidRPr="00924C7F">
              <w:rPr>
                <w:rFonts w:asciiTheme="majorHAnsi" w:hAnsiTheme="majorHAnsi" w:cstheme="majorHAnsi"/>
              </w:rPr>
              <w:t>“)</w:t>
            </w:r>
          </w:p>
        </w:tc>
      </w:tr>
      <w:tr w:rsidR="00410FE8" w:rsidRPr="004E48B9" w14:paraId="16E049F7" w14:textId="77777777" w:rsidTr="5B002B26">
        <w:tc>
          <w:tcPr>
            <w:tcW w:w="3114" w:type="dxa"/>
          </w:tcPr>
          <w:p w14:paraId="73991392" w14:textId="637BCE35" w:rsidR="00410FE8" w:rsidRPr="004E48B9" w:rsidRDefault="00410FE8" w:rsidP="00410FE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1AB321C" w:rsidR="00410FE8" w:rsidRPr="004E48B9" w:rsidRDefault="00410FE8" w:rsidP="00410FE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24C7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49077C0E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</w:t>
      </w:r>
      <w:r w:rsidRPr="00CD2C6B">
        <w:rPr>
          <w:rFonts w:asciiTheme="majorHAnsi" w:hAnsiTheme="majorHAnsi" w:cstheme="majorHAnsi"/>
          <w:b/>
          <w:bCs/>
        </w:rPr>
        <w:t>předkládá účastník kopie dokladu</w:t>
      </w:r>
      <w:r w:rsidRPr="006E2B73">
        <w:rPr>
          <w:rFonts w:asciiTheme="majorHAnsi" w:hAnsiTheme="majorHAnsi" w:cstheme="majorHAnsi"/>
        </w:rPr>
        <w:t xml:space="preserve">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26F2588A" w:rsidR="00D31E86" w:rsidRPr="008457D0" w:rsidRDefault="00D31E86" w:rsidP="00B3766E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8457D0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8457D0">
        <w:rPr>
          <w:rFonts w:asciiTheme="majorHAnsi" w:eastAsia="Calibri" w:hAnsiTheme="majorHAnsi" w:cstheme="majorHAnsi"/>
        </w:rPr>
        <w:t xml:space="preserve">, včetně </w:t>
      </w:r>
      <w:r w:rsidR="00F31346" w:rsidRPr="002D5354">
        <w:rPr>
          <w:rFonts w:asciiTheme="majorHAnsi" w:eastAsia="Calibri" w:hAnsiTheme="majorHAnsi" w:cstheme="majorHAnsi"/>
        </w:rPr>
        <w:t>dodržování zásad „významně nepoškozovat“ životní prostředí (DNSH – Do Not Significant Harm)</w:t>
      </w:r>
      <w:r w:rsidRPr="002D5354">
        <w:rPr>
          <w:rFonts w:asciiTheme="majorHAnsi" w:eastAsia="Calibri" w:hAnsiTheme="majorHAnsi" w:cstheme="majorHAnsi"/>
        </w:rPr>
        <w:t xml:space="preserve"> uvedené</w:t>
      </w:r>
      <w:r w:rsidRPr="008457D0">
        <w:rPr>
          <w:rFonts w:asciiTheme="majorHAnsi" w:eastAsia="Calibri" w:hAnsiTheme="majorHAnsi" w:cstheme="majorHAnsi"/>
        </w:rPr>
        <w:t xml:space="preserve"> v obchodních a jiných smluvních podmínkách; splnění uvedených požadavků zajistí účastník i u svých poddodavatelů</w:t>
      </w:r>
      <w:r w:rsidR="008457D0" w:rsidRPr="008457D0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6D3C62E6" w14:textId="77777777" w:rsidR="00411FA3" w:rsidRDefault="00411FA3" w:rsidP="009C3B4B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1621F327" w14:textId="0372FC0E" w:rsidR="00794A6B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3145FF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0F2A0C4" w14:textId="31DC61FE" w:rsidR="003D2128" w:rsidRPr="004F10B6" w:rsidRDefault="003D2128" w:rsidP="003D2128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F10B6">
        <w:rPr>
          <w:rFonts w:asciiTheme="majorHAnsi" w:hAnsiTheme="majorHAnsi" w:cstheme="majorHAnsi"/>
          <w:b/>
          <w:lang w:eastAsia="x-none"/>
        </w:rPr>
        <w:t xml:space="preserve">Smlouvu </w:t>
      </w:r>
      <w:r w:rsidRPr="004F10B6">
        <w:rPr>
          <w:rFonts w:asciiTheme="majorHAnsi" w:hAnsiTheme="majorHAnsi" w:cstheme="majorHAnsi"/>
          <w:lang w:eastAsia="x-none"/>
        </w:rPr>
        <w:t>(</w:t>
      </w:r>
      <w:r w:rsidRPr="004F10B6">
        <w:rPr>
          <w:rFonts w:asciiTheme="majorHAnsi" w:hAnsiTheme="majorHAnsi" w:cstheme="majorHAnsi"/>
          <w:b/>
          <w:lang w:eastAsia="x-none"/>
        </w:rPr>
        <w:t>příloha č. 2</w:t>
      </w:r>
      <w:r w:rsidRPr="004F10B6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387816EB" w14:textId="68B51D61" w:rsidR="00794A6B" w:rsidRPr="00BB04A0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F10B6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4F10B6">
        <w:rPr>
          <w:rFonts w:asciiTheme="majorHAnsi" w:hAnsiTheme="majorHAnsi" w:cstheme="majorHAnsi"/>
          <w:lang w:eastAsia="x-none"/>
        </w:rPr>
        <w:t>(</w:t>
      </w:r>
      <w:r w:rsidRPr="004F10B6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4F10B6">
        <w:rPr>
          <w:rFonts w:asciiTheme="majorHAnsi" w:hAnsiTheme="majorHAnsi" w:cstheme="majorHAnsi"/>
          <w:b/>
          <w:lang w:eastAsia="x-none"/>
        </w:rPr>
        <w:t>3.2</w:t>
      </w:r>
      <w:r w:rsidRPr="004F10B6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1DE7B538" w14:textId="77777777" w:rsidR="00432E46" w:rsidRPr="00BB04A0" w:rsidRDefault="00F53F73" w:rsidP="00BB04A0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B04A0">
        <w:rPr>
          <w:rFonts w:asciiTheme="majorHAnsi" w:hAnsiTheme="majorHAnsi" w:cstheme="majorHAnsi"/>
          <w:b/>
          <w:bCs/>
        </w:rPr>
        <w:t>T</w:t>
      </w:r>
      <w:r w:rsidR="00E7199F" w:rsidRPr="00BB04A0">
        <w:rPr>
          <w:rFonts w:asciiTheme="majorHAnsi" w:hAnsiTheme="majorHAnsi" w:cstheme="majorHAnsi"/>
          <w:b/>
          <w:bCs/>
        </w:rPr>
        <w:t>echnickou dokumentaci k jednotlivým technickým a technologickým zařízením</w:t>
      </w:r>
      <w:r w:rsidR="00E7199F" w:rsidRPr="00BB04A0">
        <w:rPr>
          <w:rFonts w:asciiTheme="majorHAnsi" w:hAnsiTheme="majorHAnsi" w:cstheme="majorHAnsi"/>
        </w:rPr>
        <w:t xml:space="preserve">. </w:t>
      </w:r>
      <w:r w:rsidR="00432E46" w:rsidRPr="00BB04A0">
        <w:rPr>
          <w:rFonts w:asciiTheme="majorHAnsi" w:hAnsiTheme="majorHAnsi" w:cstheme="majorHAnsi"/>
        </w:rPr>
        <w:t xml:space="preserve">Zadavatel požaduje u </w:t>
      </w:r>
      <w:r w:rsidR="00432E46" w:rsidRPr="00BB04A0">
        <w:rPr>
          <w:rFonts w:asciiTheme="majorHAnsi" w:hAnsiTheme="majorHAnsi" w:cstheme="majorHAnsi"/>
          <w:b/>
          <w:bCs/>
        </w:rPr>
        <w:t>nových čerpadel, kalolisů a míchadel</w:t>
      </w:r>
      <w:r w:rsidR="00432E46" w:rsidRPr="00BB04A0">
        <w:rPr>
          <w:rFonts w:asciiTheme="majorHAnsi" w:hAnsiTheme="majorHAnsi" w:cstheme="majorHAnsi"/>
        </w:rPr>
        <w:t xml:space="preserve"> doložení </w:t>
      </w:r>
      <w:r w:rsidR="00432E46" w:rsidRPr="00BB04A0">
        <w:rPr>
          <w:rFonts w:asciiTheme="majorHAnsi" w:hAnsiTheme="majorHAnsi" w:cstheme="majorHAnsi"/>
          <w:b/>
          <w:bCs/>
        </w:rPr>
        <w:t>technických listů</w:t>
      </w:r>
      <w:r w:rsidR="00432E46" w:rsidRPr="00BB04A0">
        <w:rPr>
          <w:rFonts w:asciiTheme="majorHAnsi" w:hAnsiTheme="majorHAnsi" w:cstheme="majorHAnsi"/>
        </w:rPr>
        <w:t xml:space="preserve">, u </w:t>
      </w:r>
      <w:r w:rsidR="00432E46" w:rsidRPr="00BB04A0">
        <w:rPr>
          <w:rFonts w:asciiTheme="majorHAnsi" w:hAnsiTheme="majorHAnsi" w:cstheme="majorHAnsi"/>
          <w:b/>
          <w:bCs/>
        </w:rPr>
        <w:t>zbylých nových zařízení</w:t>
      </w:r>
      <w:r w:rsidR="00432E46" w:rsidRPr="00BB04A0">
        <w:rPr>
          <w:rFonts w:asciiTheme="majorHAnsi" w:hAnsiTheme="majorHAnsi" w:cstheme="majorHAnsi"/>
        </w:rPr>
        <w:t xml:space="preserve"> požaduje doložit základní technické parametry:</w:t>
      </w:r>
    </w:p>
    <w:p w14:paraId="5D1FE050" w14:textId="5C519B56" w:rsidR="00432E46" w:rsidRPr="00BC13F8" w:rsidRDefault="002C3906" w:rsidP="002C3906">
      <w:pPr>
        <w:spacing w:before="120" w:after="120" w:line="276" w:lineRule="auto"/>
        <w:ind w:left="1107"/>
        <w:jc w:val="both"/>
        <w:outlineLvl w:val="1"/>
        <w:rPr>
          <w:rFonts w:asciiTheme="majorHAnsi" w:hAnsiTheme="majorHAnsi" w:cstheme="majorHAnsi"/>
          <w:b/>
          <w:bCs/>
        </w:rPr>
      </w:pPr>
      <w:r w:rsidRPr="002C3906">
        <w:rPr>
          <w:rFonts w:asciiTheme="majorHAnsi" w:hAnsiTheme="majorHAnsi" w:cstheme="majorHAnsi"/>
          <w:b/>
          <w:bCs/>
        </w:rPr>
        <w:lastRenderedPageBreak/>
        <w:t xml:space="preserve">objem, rozměr, materiál, hmotnost v souladu s uvedenými min. technickými parametry </w:t>
      </w:r>
      <w:r w:rsidR="00F95AB4">
        <w:rPr>
          <w:rFonts w:asciiTheme="majorHAnsi" w:hAnsiTheme="majorHAnsi" w:cstheme="majorHAnsi"/>
          <w:b/>
          <w:bCs/>
        </w:rPr>
        <w:t xml:space="preserve">zařízení </w:t>
      </w:r>
      <w:r w:rsidRPr="002C3906">
        <w:rPr>
          <w:rFonts w:asciiTheme="majorHAnsi" w:hAnsiTheme="majorHAnsi" w:cstheme="majorHAnsi"/>
          <w:b/>
          <w:bCs/>
        </w:rPr>
        <w:t>v dokumentu „D.5.1 Seznam strojů a zařízení“</w:t>
      </w:r>
      <w:r w:rsidR="00CC3B1E" w:rsidRPr="00CC3B1E">
        <w:rPr>
          <w:rFonts w:asciiTheme="majorHAnsi" w:hAnsiTheme="majorHAnsi" w:cstheme="majorHAnsi"/>
        </w:rPr>
        <w:t xml:space="preserve">, </w:t>
      </w:r>
      <w:r w:rsidR="00CC3B1E" w:rsidRPr="00465FB4">
        <w:rPr>
          <w:rFonts w:asciiTheme="majorHAnsi" w:hAnsiTheme="majorHAnsi" w:cstheme="majorHAnsi"/>
        </w:rPr>
        <w:t>který je součástí Projektové dokumentace (příloha č. 3.1 zadávací dokumentace).</w:t>
      </w:r>
    </w:p>
    <w:p w14:paraId="2AED3508" w14:textId="6FCF456C" w:rsidR="00432E46" w:rsidRPr="00465FB4" w:rsidRDefault="00432E46" w:rsidP="00432E46">
      <w:pPr>
        <w:spacing w:before="120" w:after="120" w:line="276" w:lineRule="auto"/>
        <w:ind w:left="1107"/>
        <w:jc w:val="both"/>
        <w:outlineLvl w:val="1"/>
        <w:rPr>
          <w:rFonts w:asciiTheme="majorHAnsi" w:hAnsiTheme="majorHAnsi" w:cstheme="majorHAnsi"/>
        </w:rPr>
      </w:pPr>
      <w:r w:rsidRPr="00465FB4">
        <w:rPr>
          <w:rFonts w:asciiTheme="majorHAnsi" w:hAnsiTheme="majorHAnsi" w:cstheme="majorHAnsi"/>
        </w:rPr>
        <w:t xml:space="preserve">Z předložené technické dokumentace </w:t>
      </w:r>
      <w:r w:rsidRPr="00BC13F8">
        <w:rPr>
          <w:rFonts w:asciiTheme="majorHAnsi" w:hAnsiTheme="majorHAnsi" w:cstheme="majorHAnsi"/>
          <w:b/>
          <w:bCs/>
          <w:u w:val="single"/>
        </w:rPr>
        <w:t>musí být zcela jednoznačně zřejmé splnění zadavatelem požadovaných minimálních technických parametrů</w:t>
      </w:r>
      <w:r w:rsidRPr="00BC13F8">
        <w:rPr>
          <w:rFonts w:asciiTheme="majorHAnsi" w:hAnsiTheme="majorHAnsi" w:cstheme="majorHAnsi"/>
          <w:b/>
          <w:bCs/>
        </w:rPr>
        <w:t xml:space="preserve"> </w:t>
      </w:r>
      <w:r w:rsidRPr="00BC13F8">
        <w:rPr>
          <w:rFonts w:asciiTheme="majorHAnsi" w:hAnsiTheme="majorHAnsi" w:cstheme="majorHAnsi"/>
        </w:rPr>
        <w:t>j</w:t>
      </w:r>
      <w:r w:rsidRPr="00465FB4">
        <w:rPr>
          <w:rFonts w:asciiTheme="majorHAnsi" w:hAnsiTheme="majorHAnsi" w:cstheme="majorHAnsi"/>
        </w:rPr>
        <w:t xml:space="preserve">ednotlivých technických a technologickým zařízení požadovaných </w:t>
      </w:r>
      <w:r w:rsidR="00124336">
        <w:rPr>
          <w:rFonts w:asciiTheme="majorHAnsi" w:hAnsiTheme="majorHAnsi" w:cstheme="majorHAnsi"/>
        </w:rPr>
        <w:t>zadavatelem.</w:t>
      </w:r>
      <w:r w:rsidRPr="00465FB4">
        <w:rPr>
          <w:rFonts w:asciiTheme="majorHAnsi" w:hAnsiTheme="majorHAnsi" w:cstheme="majorHAnsi"/>
        </w:rPr>
        <w:t xml:space="preserve"> </w:t>
      </w:r>
    </w:p>
    <w:p w14:paraId="0CB6567F" w14:textId="691830D2" w:rsidR="00B067DF" w:rsidRPr="00432E46" w:rsidRDefault="00812B87" w:rsidP="00BB04A0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32E46">
        <w:rPr>
          <w:rStyle w:val="Siln"/>
          <w:rFonts w:cstheme="majorHAnsi"/>
          <w:b/>
        </w:rPr>
        <w:t xml:space="preserve">Kritéria </w:t>
      </w:r>
      <w:r w:rsidR="00B067DF" w:rsidRPr="00432E46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647"/>
        <w:gridCol w:w="1290"/>
        <w:gridCol w:w="3130"/>
      </w:tblGrid>
      <w:tr w:rsidR="00431CD9" w:rsidRPr="004E48B9" w14:paraId="69E0F449" w14:textId="77777777" w:rsidTr="00584573">
        <w:trPr>
          <w:trHeight w:val="397"/>
          <w:jc w:val="center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130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431CD9" w:rsidRPr="004E48B9" w14:paraId="79A52A11" w14:textId="77777777" w:rsidTr="00584573">
        <w:trPr>
          <w:trHeight w:val="397"/>
          <w:jc w:val="center"/>
        </w:trPr>
        <w:tc>
          <w:tcPr>
            <w:tcW w:w="4647" w:type="dxa"/>
            <w:vAlign w:val="center"/>
          </w:tcPr>
          <w:p w14:paraId="76087CBE" w14:textId="6E486458" w:rsidR="00431CD9" w:rsidRPr="00611822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611822">
              <w:rPr>
                <w:rFonts w:asciiTheme="majorHAnsi" w:hAnsiTheme="majorHAnsi" w:cstheme="majorHAnsi"/>
                <w:b/>
                <w:bCs/>
              </w:rPr>
              <w:t xml:space="preserve">Nabídková cena </w:t>
            </w:r>
            <w:r w:rsidR="00F27D19" w:rsidRPr="00611822">
              <w:rPr>
                <w:rFonts w:asciiTheme="majorHAnsi" w:hAnsiTheme="majorHAnsi" w:cstheme="majorHAnsi"/>
                <w:b/>
                <w:bCs/>
              </w:rPr>
              <w:t xml:space="preserve">v Kč </w:t>
            </w:r>
            <w:r w:rsidRPr="00611822">
              <w:rPr>
                <w:rFonts w:asciiTheme="majorHAnsi" w:hAnsiTheme="majorHAnsi" w:cstheme="majorHAnsi"/>
                <w:b/>
                <w:bCs/>
              </w:rPr>
              <w:t>bez DPH</w:t>
            </w:r>
          </w:p>
        </w:tc>
        <w:tc>
          <w:tcPr>
            <w:tcW w:w="1290" w:type="dxa"/>
            <w:vAlign w:val="center"/>
          </w:tcPr>
          <w:p w14:paraId="3EA67843" w14:textId="513DE0B6" w:rsidR="00431CD9" w:rsidRPr="00611822" w:rsidRDefault="00320C2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11822">
              <w:rPr>
                <w:rFonts w:asciiTheme="majorHAnsi" w:hAnsiTheme="majorHAnsi" w:cstheme="majorHAnsi"/>
                <w:b/>
                <w:bCs/>
              </w:rPr>
              <w:t>6</w:t>
            </w:r>
            <w:r w:rsidR="00431CD9" w:rsidRPr="00611822">
              <w:rPr>
                <w:rFonts w:asciiTheme="majorHAnsi" w:hAnsiTheme="majorHAnsi" w:cstheme="majorHAnsi"/>
                <w:b/>
                <w:bCs/>
              </w:rPr>
              <w:t>0 %</w:t>
            </w:r>
          </w:p>
        </w:tc>
        <w:tc>
          <w:tcPr>
            <w:tcW w:w="3130" w:type="dxa"/>
          </w:tcPr>
          <w:p w14:paraId="13608A45" w14:textId="2F3296E2" w:rsidR="00431CD9" w:rsidRPr="00611822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124762827"/>
                <w:placeholder>
                  <w:docPart w:val="D1A67820A1994CD581CC0E8E10FE0430"/>
                </w:placeholder>
                <w:showingPlcHdr/>
              </w:sdtPr>
              <w:sdtContent>
                <w:r w:rsidR="00431CD9" w:rsidRPr="00611822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5D2028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 w:rsidR="00431CD9" w:rsidRPr="00611822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431CD9" w:rsidRPr="004E48B9" w14:paraId="57843FE4" w14:textId="77777777" w:rsidTr="00584573">
        <w:trPr>
          <w:trHeight w:val="397"/>
          <w:jc w:val="center"/>
        </w:trPr>
        <w:tc>
          <w:tcPr>
            <w:tcW w:w="4647" w:type="dxa"/>
            <w:vAlign w:val="center"/>
          </w:tcPr>
          <w:p w14:paraId="504BC66F" w14:textId="54CCBF5A" w:rsidR="00431CD9" w:rsidRPr="00611822" w:rsidRDefault="00320C2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611822">
              <w:rPr>
                <w:rFonts w:ascii="Calibri Light" w:hAnsi="Calibri Light" w:cs="Calibri Light"/>
                <w:b/>
                <w:bCs/>
              </w:rPr>
              <w:t xml:space="preserve">Výrobcem garantovaná záruční doba na </w:t>
            </w:r>
            <w:r w:rsidR="001C7CA2">
              <w:rPr>
                <w:rFonts w:ascii="Calibri Light" w:hAnsi="Calibri Light" w:cs="Calibri Light"/>
                <w:b/>
                <w:bCs/>
              </w:rPr>
              <w:t>dílo</w:t>
            </w:r>
            <w:r w:rsidRPr="00611822">
              <w:rPr>
                <w:rFonts w:ascii="Calibri Light" w:hAnsi="Calibri Light" w:cs="Calibri Light"/>
                <w:b/>
                <w:bCs/>
              </w:rPr>
              <w:t xml:space="preserve"> v měsících</w:t>
            </w:r>
          </w:p>
        </w:tc>
        <w:tc>
          <w:tcPr>
            <w:tcW w:w="1290" w:type="dxa"/>
            <w:vAlign w:val="center"/>
          </w:tcPr>
          <w:p w14:paraId="06087EB3" w14:textId="05F4A470" w:rsidR="00431CD9" w:rsidRPr="00611822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11822">
              <w:rPr>
                <w:rFonts w:asciiTheme="majorHAnsi" w:hAnsiTheme="majorHAnsi" w:cstheme="majorHAnsi"/>
                <w:b/>
                <w:bCs/>
              </w:rPr>
              <w:t>2</w:t>
            </w:r>
            <w:r w:rsidR="00320C29" w:rsidRPr="00611822">
              <w:rPr>
                <w:rFonts w:asciiTheme="majorHAnsi" w:hAnsiTheme="majorHAnsi" w:cstheme="majorHAnsi"/>
                <w:b/>
                <w:bCs/>
              </w:rPr>
              <w:t>0</w:t>
            </w:r>
            <w:r w:rsidRPr="00611822">
              <w:rPr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  <w:tc>
          <w:tcPr>
            <w:tcW w:w="3130" w:type="dxa"/>
            <w:vAlign w:val="center"/>
          </w:tcPr>
          <w:p w14:paraId="0EF13B7F" w14:textId="186EBEA0" w:rsidR="00431CD9" w:rsidRPr="00611822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629518887"/>
                <w:placeholder>
                  <w:docPart w:val="E7989AC779AA45C69894AA3C55AADA3F"/>
                </w:placeholder>
                <w:showingPlcHdr/>
              </w:sdtPr>
              <w:sdtContent>
                <w:r w:rsidR="00431CD9" w:rsidRPr="00611822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</w:t>
                </w:r>
              </w:sdtContent>
            </w:sdt>
            <w:r w:rsidR="00431CD9" w:rsidRPr="0061182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0C29" w:rsidRPr="00611822">
              <w:rPr>
                <w:rFonts w:asciiTheme="majorHAnsi" w:hAnsiTheme="majorHAnsi" w:cstheme="majorHAnsi"/>
                <w:b/>
                <w:bCs/>
              </w:rPr>
              <w:t>měsíců</w:t>
            </w:r>
            <w:r w:rsidR="00431CD9" w:rsidRPr="00611822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431CD9" w:rsidRPr="004E48B9" w14:paraId="74EF30AA" w14:textId="77777777" w:rsidTr="00584573">
        <w:trPr>
          <w:trHeight w:val="397"/>
          <w:jc w:val="center"/>
        </w:trPr>
        <w:tc>
          <w:tcPr>
            <w:tcW w:w="4647" w:type="dxa"/>
            <w:vAlign w:val="center"/>
          </w:tcPr>
          <w:p w14:paraId="0793F5FB" w14:textId="73B3DAF3" w:rsidR="00431CD9" w:rsidRPr="00611822" w:rsidRDefault="00320C2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611822">
              <w:rPr>
                <w:rFonts w:asciiTheme="majorHAnsi" w:hAnsiTheme="majorHAnsi" w:cstheme="majorHAnsi"/>
                <w:b/>
                <w:bCs/>
              </w:rPr>
              <w:t>Výrobcem garantované náklady na servis technologie a příslušenství</w:t>
            </w:r>
            <w:r w:rsidR="00097DFB" w:rsidRPr="0061182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27D19" w:rsidRPr="00611822">
              <w:rPr>
                <w:rFonts w:asciiTheme="majorHAnsi" w:hAnsiTheme="majorHAnsi" w:cstheme="majorHAnsi"/>
                <w:b/>
                <w:bCs/>
              </w:rPr>
              <w:t>v Kč bez DPH</w:t>
            </w:r>
          </w:p>
        </w:tc>
        <w:tc>
          <w:tcPr>
            <w:tcW w:w="1290" w:type="dxa"/>
            <w:vAlign w:val="center"/>
          </w:tcPr>
          <w:p w14:paraId="52506417" w14:textId="7B31AEBD" w:rsidR="00431CD9" w:rsidRPr="00611822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11822">
              <w:rPr>
                <w:rFonts w:asciiTheme="majorHAnsi" w:hAnsiTheme="majorHAnsi" w:cstheme="majorHAnsi"/>
                <w:b/>
                <w:bCs/>
              </w:rPr>
              <w:t>2</w:t>
            </w:r>
            <w:r w:rsidR="00320C29" w:rsidRPr="00611822">
              <w:rPr>
                <w:rFonts w:asciiTheme="majorHAnsi" w:hAnsiTheme="majorHAnsi" w:cstheme="majorHAnsi"/>
                <w:b/>
                <w:bCs/>
              </w:rPr>
              <w:t>0</w:t>
            </w:r>
            <w:r w:rsidRPr="00611822">
              <w:rPr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  <w:tc>
          <w:tcPr>
            <w:tcW w:w="3130" w:type="dxa"/>
            <w:vAlign w:val="center"/>
          </w:tcPr>
          <w:p w14:paraId="711CB240" w14:textId="16F66AD8" w:rsidR="00431CD9" w:rsidRPr="00611822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030024673"/>
                <w:placeholder>
                  <w:docPart w:val="C82F3BFF454749FFAC68FA7213B88BDE"/>
                </w:placeholder>
                <w:showingPlcHdr/>
              </w:sdtPr>
              <w:sdtContent>
                <w:r w:rsidR="00431CD9" w:rsidRPr="00611822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431CD9" w:rsidRPr="00611822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</w:tc>
      </w:tr>
      <w:bookmarkEnd w:id="0"/>
    </w:tbl>
    <w:p w14:paraId="396DA3CD" w14:textId="77777777" w:rsidR="00D05F95" w:rsidRDefault="00D05F95" w:rsidP="001A256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</w:p>
    <w:p w14:paraId="791C7678" w14:textId="35D14C6C" w:rsidR="001A2568" w:rsidRPr="001A2568" w:rsidRDefault="001A2568" w:rsidP="001A256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507A49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7777777" w:rsidR="00B067DF" w:rsidRPr="004E48B9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07A49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5E5699ED" w14:textId="7DEA6942" w:rsidR="00B067DF" w:rsidRPr="00557EFC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07A49">
              <w:rPr>
                <w:rFonts w:asciiTheme="majorHAnsi" w:hAnsiTheme="majorHAnsi" w:cstheme="majorHAnsi"/>
                <w:b/>
                <w:bCs/>
              </w:rPr>
              <w:t xml:space="preserve">Účastník </w:t>
            </w:r>
            <w:r w:rsidR="00507A49" w:rsidRPr="00507A49">
              <w:rPr>
                <w:rFonts w:asciiTheme="majorHAnsi" w:hAnsiTheme="majorHAnsi" w:cstheme="majorHAnsi"/>
                <w:b/>
                <w:bCs/>
              </w:rPr>
              <w:t>doloží</w:t>
            </w:r>
            <w:r w:rsidRPr="004E48B9">
              <w:rPr>
                <w:rFonts w:asciiTheme="majorHAnsi" w:hAnsiTheme="majorHAnsi" w:cstheme="majorHAnsi"/>
              </w:rPr>
              <w:t xml:space="preserve">, že splňuje požadavek dle § 77 odst. 2 písm. c) ZZVZ, tj. že je odborně způsobilý </w:t>
            </w:r>
            <w:r w:rsidR="008309D1" w:rsidRPr="004E48B9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B548D0"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B548D0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8309D1" w:rsidRPr="004E48B9">
              <w:rPr>
                <w:rFonts w:asciiTheme="majorHAnsi" w:hAnsiTheme="majorHAnsi" w:cstheme="majorHAnsi"/>
                <w:b/>
              </w:rPr>
              <w:t xml:space="preserve">v oboru </w:t>
            </w:r>
            <w:r w:rsidR="00F87346" w:rsidRPr="000E2078">
              <w:rPr>
                <w:rFonts w:asciiTheme="majorHAnsi" w:hAnsiTheme="majorHAnsi" w:cstheme="majorHAnsi"/>
                <w:b/>
                <w:bCs/>
              </w:rPr>
              <w:t>Stavby vodního hospodářství a krajinného inženýrství</w:t>
            </w:r>
            <w:r w:rsidR="00F87346" w:rsidRPr="004E48B9">
              <w:rPr>
                <w:rFonts w:asciiTheme="majorHAnsi" w:hAnsiTheme="majorHAnsi" w:cstheme="majorHAnsi"/>
              </w:rPr>
              <w:t xml:space="preserve"> </w:t>
            </w:r>
            <w:r w:rsidR="008309D1" w:rsidRPr="004E48B9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A015E9">
              <w:rPr>
                <w:rFonts w:asciiTheme="majorHAnsi" w:hAnsiTheme="majorHAnsi" w:cstheme="majorHAnsi"/>
              </w:rPr>
              <w:t xml:space="preserve"> </w:t>
            </w:r>
            <w:r w:rsidR="00A015E9" w:rsidRPr="00790A10">
              <w:rPr>
                <w:rFonts w:asciiTheme="majorHAnsi" w:hAnsiTheme="majorHAnsi" w:cstheme="majorHAnsi"/>
              </w:rPr>
              <w:t>(dále jako „</w:t>
            </w:r>
            <w:r w:rsidR="00A015E9"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A015E9" w:rsidRPr="00790A10">
              <w:rPr>
                <w:rFonts w:asciiTheme="majorHAnsi" w:hAnsiTheme="majorHAnsi" w:cstheme="majorHAnsi"/>
              </w:rPr>
              <w:t>“)</w:t>
            </w:r>
            <w:r w:rsidR="008309D1" w:rsidRPr="004E48B9">
              <w:rPr>
                <w:rFonts w:asciiTheme="majorHAnsi" w:hAnsiTheme="majorHAnsi" w:cstheme="majorHAnsi"/>
              </w:rPr>
              <w:t>.</w:t>
            </w:r>
            <w:r w:rsidR="00B067DF" w:rsidRPr="004E48B9">
              <w:rPr>
                <w:rFonts w:asciiTheme="majorHAnsi" w:hAnsiTheme="majorHAnsi" w:cstheme="majorHAnsi"/>
                <w:b/>
              </w:rPr>
              <w:t xml:space="preserve">  </w:t>
            </w:r>
          </w:p>
          <w:p w14:paraId="1AD9A687" w14:textId="77777777" w:rsidR="00557EFC" w:rsidRDefault="00557EFC" w:rsidP="00557EF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557B2B" w:rsidRPr="00521E7B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4B4F2A86ABF547B394E711A10FC45AF4"/>
                </w:placeholder>
              </w:sdtPr>
              <w:sdtContent>
                <w:r w:rsidR="00557B2B" w:rsidRPr="00521E7B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557B2B" w:rsidRPr="00521E7B">
              <w:rPr>
                <w:rFonts w:asciiTheme="majorHAnsi" w:hAnsiTheme="majorHAnsi" w:cstheme="majorHAnsi"/>
                <w:b/>
              </w:rPr>
              <w:t>)</w:t>
            </w:r>
            <w:r w:rsidR="00557B2B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A015E9">
              <w:rPr>
                <w:rFonts w:asciiTheme="majorHAnsi" w:hAnsiTheme="majorHAnsi" w:cstheme="majorHAnsi"/>
              </w:rPr>
              <w:t>pracovněprávní</w:t>
            </w:r>
            <w:r w:rsidR="00A015E9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A2693A9FE6084A4ABA5741FDA2FB321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6009F82F" w14:textId="77777777" w:rsidR="00507A49" w:rsidRDefault="001F41CE" w:rsidP="00557EF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1F41CE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Účastník dokládá </w:t>
            </w:r>
            <w:r w:rsidR="00CE078A">
              <w:rPr>
                <w:rFonts w:asciiTheme="majorHAnsi" w:hAnsiTheme="majorHAnsi" w:cstheme="majorHAnsi"/>
                <w:b/>
                <w:bCs/>
              </w:rPr>
              <w:t xml:space="preserve">osvědčení o autorizaci </w:t>
            </w:r>
            <w:r w:rsidRPr="001F41CE">
              <w:rPr>
                <w:rFonts w:asciiTheme="majorHAnsi" w:hAnsiTheme="majorHAnsi" w:cstheme="majorHAnsi"/>
                <w:b/>
                <w:bCs/>
              </w:rPr>
              <w:t>jako samostatnou přílohu Krycího listu nabídky</w:t>
            </w:r>
            <w:r w:rsidRPr="001F41CE">
              <w:rPr>
                <w:rFonts w:asciiTheme="majorHAnsi" w:hAnsiTheme="majorHAnsi" w:cstheme="majorHAnsi"/>
              </w:rPr>
              <w:t>.</w:t>
            </w:r>
          </w:p>
          <w:p w14:paraId="5E8F0A44" w14:textId="1F4B9CEA" w:rsidR="001938A3" w:rsidRPr="004E48B9" w:rsidRDefault="001938A3" w:rsidP="00557EF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6335DB" w:rsidRPr="004E48B9" w14:paraId="201593E7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06788BB" w14:textId="3AB38CB1" w:rsidR="006335DB" w:rsidRDefault="006335DB" w:rsidP="006335DB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014CF1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="005E4AAE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) ZZVZ na referenční zakázky:</w:t>
            </w:r>
          </w:p>
          <w:p w14:paraId="43F9D3CA" w14:textId="6879323B" w:rsidR="008F0EB7" w:rsidRDefault="006335DB" w:rsidP="00D61FF0">
            <w:pPr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  <w:r w:rsidRPr="00635BF0">
              <w:rPr>
                <w:rFonts w:asciiTheme="majorHAnsi" w:hAnsiTheme="majorHAnsi" w:cstheme="majorHAnsi"/>
              </w:rPr>
              <w:t>Účastník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Pr="00306231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="008F0EB7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35101443" w14:textId="65B1245F" w:rsidR="00A92D7F" w:rsidRPr="00A92D7F" w:rsidRDefault="001B1732" w:rsidP="006335D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 xml:space="preserve">obdobného charakteru jako je předmět plnění </w:t>
            </w:r>
            <w:r w:rsidR="002D1E3D">
              <w:rPr>
                <w:rFonts w:ascii="Calibri Light" w:hAnsi="Calibri Light" w:cs="Calibri Light"/>
              </w:rPr>
              <w:t xml:space="preserve">veřejné </w:t>
            </w:r>
            <w:r>
              <w:rPr>
                <w:rFonts w:ascii="Calibri Light" w:hAnsi="Calibri Light" w:cs="Calibri Light"/>
              </w:rPr>
              <w:t xml:space="preserve">zakázky, tj. </w:t>
            </w:r>
            <w:r w:rsidRPr="00A92D7F">
              <w:rPr>
                <w:rFonts w:ascii="Calibri Light" w:hAnsi="Calibri Light" w:cs="Calibri Light"/>
                <w:b/>
                <w:bCs/>
              </w:rPr>
              <w:t xml:space="preserve">realizace výstavby nebo rekonstrukce (intenzifikace) </w:t>
            </w:r>
            <w:r w:rsidR="003A539E">
              <w:rPr>
                <w:rFonts w:ascii="Calibri Light" w:hAnsi="Calibri Light" w:cs="Calibri Light"/>
                <w:b/>
                <w:bCs/>
              </w:rPr>
              <w:t>technologické části stavby vodního hospodářství</w:t>
            </w:r>
            <w:r w:rsidRPr="00A92D7F">
              <w:rPr>
                <w:rFonts w:ascii="Calibri Light" w:hAnsi="Calibri Light" w:cs="Calibri Light"/>
                <w:b/>
                <w:bCs/>
              </w:rPr>
              <w:t xml:space="preserve"> ve finančním objemu min. 7 mil. Kč bez DPH</w:t>
            </w:r>
            <w:r w:rsidR="00271229">
              <w:rPr>
                <w:rFonts w:ascii="Calibri Light" w:hAnsi="Calibri Light" w:cs="Calibri Light"/>
                <w:b/>
                <w:bCs/>
              </w:rPr>
              <w:t xml:space="preserve"> za</w:t>
            </w:r>
            <w:r w:rsidR="000D006A">
              <w:rPr>
                <w:rFonts w:ascii="Calibri Light" w:hAnsi="Calibri Light" w:cs="Calibri Light"/>
                <w:b/>
                <w:bCs/>
              </w:rPr>
              <w:t xml:space="preserve"> referenci</w:t>
            </w:r>
            <w:r w:rsidRPr="00A92D7F">
              <w:rPr>
                <w:rFonts w:ascii="Calibri Light" w:hAnsi="Calibri Light" w:cs="Calibri Light"/>
                <w:b/>
                <w:bCs/>
              </w:rPr>
              <w:t xml:space="preserve">, přičemž min. u </w:t>
            </w:r>
            <w:r w:rsidR="001A0E7B">
              <w:rPr>
                <w:rFonts w:ascii="Calibri Light" w:hAnsi="Calibri Light" w:cs="Calibri Light"/>
                <w:b/>
                <w:bCs/>
              </w:rPr>
              <w:t>jedné</w:t>
            </w:r>
            <w:r w:rsidRPr="00A92D7F">
              <w:rPr>
                <w:rFonts w:ascii="Calibri Light" w:hAnsi="Calibri Light" w:cs="Calibri Light"/>
                <w:b/>
                <w:bCs/>
              </w:rPr>
              <w:t xml:space="preserve"> doložen</w:t>
            </w:r>
            <w:r w:rsidR="001A0E7B">
              <w:rPr>
                <w:rFonts w:ascii="Calibri Light" w:hAnsi="Calibri Light" w:cs="Calibri Light"/>
                <w:b/>
                <w:bCs/>
              </w:rPr>
              <w:t>é</w:t>
            </w:r>
            <w:r w:rsidRPr="00A92D7F">
              <w:rPr>
                <w:rFonts w:ascii="Calibri Light" w:hAnsi="Calibri Light" w:cs="Calibri Light"/>
                <w:b/>
                <w:bCs/>
              </w:rPr>
              <w:t xml:space="preserve"> referenc</w:t>
            </w:r>
            <w:r w:rsidR="001A0E7B">
              <w:rPr>
                <w:rFonts w:ascii="Calibri Light" w:hAnsi="Calibri Light" w:cs="Calibri Light"/>
                <w:b/>
                <w:bCs/>
              </w:rPr>
              <w:t>e</w:t>
            </w:r>
            <w:r w:rsidRPr="00A92D7F">
              <w:rPr>
                <w:rFonts w:ascii="Calibri Light" w:hAnsi="Calibri Light" w:cs="Calibri Light"/>
                <w:b/>
                <w:bCs/>
              </w:rPr>
              <w:t xml:space="preserve"> se muselo jednat o realizaci rekonstrukce (intenzifikace) </w:t>
            </w:r>
            <w:r w:rsidR="00CD3F68">
              <w:rPr>
                <w:rFonts w:ascii="Calibri Light" w:hAnsi="Calibri Light" w:cs="Calibri Light"/>
                <w:b/>
                <w:bCs/>
              </w:rPr>
              <w:t>technologické části stavby vodního hospodářství</w:t>
            </w:r>
            <w:r w:rsidRPr="00A92D7F">
              <w:rPr>
                <w:rFonts w:ascii="Calibri Light" w:hAnsi="Calibri Light" w:cs="Calibri Light"/>
                <w:b/>
                <w:bCs/>
              </w:rPr>
              <w:t xml:space="preserve"> za provozu a chodu</w:t>
            </w:r>
            <w:r w:rsidR="00B05A43">
              <w:rPr>
                <w:rFonts w:ascii="Calibri Light" w:hAnsi="Calibri Light" w:cs="Calibri Light"/>
                <w:b/>
                <w:bCs/>
              </w:rPr>
              <w:t xml:space="preserve"> stavby</w:t>
            </w:r>
            <w:r w:rsidR="00A92D7F">
              <w:rPr>
                <w:rFonts w:ascii="Calibri Light" w:hAnsi="Calibri Light" w:cs="Calibri Light"/>
              </w:rPr>
              <w:t>.</w:t>
            </w:r>
          </w:p>
          <w:p w14:paraId="79FD443F" w14:textId="05F56443" w:rsidR="006335DB" w:rsidRPr="00635BF0" w:rsidRDefault="006335DB" w:rsidP="006335D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</w:t>
            </w:r>
            <w:r w:rsidR="005E4AAE">
              <w:rPr>
                <w:rFonts w:asciiTheme="majorHAnsi" w:hAnsiTheme="majorHAnsi" w:cstheme="majorHAnsi"/>
              </w:rPr>
              <w:t xml:space="preserve">výběrového </w:t>
            </w:r>
            <w:r w:rsidRPr="008713EF">
              <w:rPr>
                <w:rFonts w:asciiTheme="majorHAnsi" w:hAnsiTheme="majorHAnsi" w:cstheme="majorHAnsi"/>
              </w:rPr>
              <w:t>řízení.</w:t>
            </w:r>
          </w:p>
          <w:p w14:paraId="42AD5BE6" w14:textId="77777777" w:rsidR="006335DB" w:rsidRPr="008713EF" w:rsidRDefault="006335DB" w:rsidP="006335D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0FAB6F9C" w14:textId="21052B8C" w:rsidR="006335DB" w:rsidRPr="005E4AAE" w:rsidRDefault="006335DB" w:rsidP="006335D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5E4AAE">
              <w:rPr>
                <w:rFonts w:asciiTheme="majorHAnsi" w:hAnsiTheme="majorHAnsi" w:cstheme="majorHAnsi"/>
              </w:rPr>
              <w:t xml:space="preserve">dodávky </w:t>
            </w:r>
            <w:r w:rsidRPr="008713EF">
              <w:rPr>
                <w:rFonts w:asciiTheme="majorHAnsi" w:hAnsiTheme="majorHAnsi" w:cstheme="majorHAnsi"/>
              </w:rPr>
              <w:t xml:space="preserve">dosud probíhající </w:t>
            </w:r>
            <w:r w:rsidRPr="005E4AAE">
              <w:rPr>
                <w:rFonts w:asciiTheme="majorHAnsi" w:hAnsiTheme="majorHAnsi" w:cstheme="majorHAnsi"/>
              </w:rPr>
              <w:t xml:space="preserve">za předpokladu splnění výše uvedených parametrů ke dni zahájení </w:t>
            </w:r>
            <w:r w:rsidR="005E4AAE" w:rsidRPr="005E4AAE">
              <w:rPr>
                <w:rFonts w:asciiTheme="majorHAnsi" w:hAnsiTheme="majorHAnsi" w:cstheme="majorHAnsi"/>
              </w:rPr>
              <w:t>výběrového</w:t>
            </w:r>
            <w:r w:rsidRPr="005E4AAE">
              <w:rPr>
                <w:rFonts w:asciiTheme="majorHAnsi" w:hAnsiTheme="majorHAnsi" w:cstheme="majorHAnsi"/>
              </w:rPr>
              <w:t xml:space="preserve"> řízení.</w:t>
            </w:r>
          </w:p>
          <w:p w14:paraId="3EE55A1C" w14:textId="09551B4E" w:rsidR="006335DB" w:rsidRPr="008713EF" w:rsidRDefault="006335DB" w:rsidP="006335D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E4AAE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5E4AAE" w:rsidRPr="005E4AAE">
              <w:rPr>
                <w:rFonts w:asciiTheme="majorHAnsi" w:hAnsiTheme="majorHAnsi" w:cstheme="majorHAnsi"/>
              </w:rPr>
              <w:t>dodávky</w:t>
            </w:r>
            <w:r w:rsidRPr="005E4AAE">
              <w:rPr>
                <w:rFonts w:asciiTheme="majorHAnsi" w:hAnsiTheme="majorHAnsi" w:cstheme="majorHAnsi"/>
              </w:rPr>
              <w:t xml:space="preserve"> zahájené dříve než v posledních 5 letech, pokud byly předmětné </w:t>
            </w:r>
            <w:r w:rsidR="005E4AAE" w:rsidRPr="005E4AAE">
              <w:rPr>
                <w:rFonts w:asciiTheme="majorHAnsi" w:hAnsiTheme="majorHAnsi" w:cstheme="majorHAnsi"/>
              </w:rPr>
              <w:t>dodávky</w:t>
            </w:r>
            <w:r w:rsidRPr="005E4AAE">
              <w:rPr>
                <w:rFonts w:asciiTheme="majorHAnsi" w:hAnsiTheme="majorHAnsi" w:cstheme="majorHAnsi"/>
              </w:rPr>
              <w:t xml:space="preserve"> v posledních 5 letech ukončeny nebo pokud stále probíhají, za předpokladu splnění výše uvedených parametrů </w:t>
            </w:r>
            <w:r w:rsidRPr="008713EF">
              <w:rPr>
                <w:rFonts w:asciiTheme="majorHAnsi" w:hAnsiTheme="majorHAnsi" w:cstheme="majorHAnsi"/>
              </w:rPr>
              <w:t xml:space="preserve">ke dni zahájení </w:t>
            </w:r>
            <w:r w:rsidR="005E4AAE">
              <w:rPr>
                <w:rFonts w:asciiTheme="majorHAnsi" w:hAnsiTheme="majorHAnsi" w:cstheme="majorHAnsi"/>
              </w:rPr>
              <w:t>vývěrového</w:t>
            </w:r>
            <w:r w:rsidRPr="00535C0E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8713EF">
              <w:rPr>
                <w:rFonts w:asciiTheme="majorHAnsi" w:hAnsiTheme="majorHAnsi" w:cstheme="majorHAnsi"/>
              </w:rPr>
              <w:t>řízení.</w:t>
            </w:r>
          </w:p>
          <w:p w14:paraId="29E70E1F" w14:textId="7FBEC4FA" w:rsidR="006335DB" w:rsidRPr="004E48B9" w:rsidRDefault="006335DB" w:rsidP="006335D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7A99C12" w14:textId="28362AB0" w:rsidR="00673775" w:rsidRDefault="00673775" w:rsidP="007A0278">
            <w:pPr>
              <w:spacing w:line="276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Probíhalo za provozu: </w:t>
            </w:r>
            <w:sdt>
              <w:sdtPr>
                <w:rPr>
                  <w:rFonts w:asciiTheme="majorHAnsi" w:hAnsiTheme="majorHAnsi" w:cstheme="majorHAnsi"/>
                </w:rPr>
                <w:id w:val="-1000889542"/>
                <w:placeholder>
                  <w:docPart w:val="0F4AA755C6314B9A9EF2D76BE90BC502"/>
                </w:placeholder>
              </w:sdtPr>
              <w:sdtContent>
                <w:r w:rsidR="00604F49" w:rsidRPr="00604F4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2713E775" w14:textId="3FE6E345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80CDB91" w14:textId="77777777" w:rsidR="004C659F" w:rsidRDefault="004C659F" w:rsidP="004C659F">
            <w:pPr>
              <w:spacing w:line="276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Probíhalo za provozu: </w:t>
            </w:r>
            <w:sdt>
              <w:sdtPr>
                <w:rPr>
                  <w:rFonts w:asciiTheme="majorHAnsi" w:hAnsiTheme="majorHAnsi" w:cstheme="majorHAnsi"/>
                </w:rPr>
                <w:id w:val="1626277183"/>
                <w:placeholder>
                  <w:docPart w:val="5A92A392B9DD4E5CA9B9FA9F034B7D88"/>
                </w:placeholder>
              </w:sdtPr>
              <w:sdtContent>
                <w:r w:rsidRPr="00604F4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70AA3E59" w14:textId="416CF8C8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6311F63" w14:textId="77777777" w:rsidR="004C659F" w:rsidRDefault="004C659F" w:rsidP="004C659F">
            <w:pPr>
              <w:spacing w:line="276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Probíhalo za provozu: </w:t>
            </w:r>
            <w:sdt>
              <w:sdtPr>
                <w:rPr>
                  <w:rFonts w:asciiTheme="majorHAnsi" w:hAnsiTheme="majorHAnsi" w:cstheme="majorHAnsi"/>
                </w:rPr>
                <w:id w:val="115796583"/>
                <w:placeholder>
                  <w:docPart w:val="3F4006E694A64795974AE39803B94E2E"/>
                </w:placeholder>
              </w:sdtPr>
              <w:sdtContent>
                <w:r w:rsidRPr="00604F4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394D2380" w14:textId="5ADA8792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lastRenderedPageBreak/>
              <w:t>Technická kvalifikace – odborná kvalifikace osob</w:t>
            </w:r>
          </w:p>
        </w:tc>
      </w:tr>
      <w:tr w:rsidR="00B067DF" w:rsidRPr="004E48B9" w14:paraId="3773E895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B067DF" w:rsidRPr="004E48B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02DD6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písm. </w:t>
            </w:r>
            <w:r w:rsidR="00BA239A" w:rsidRPr="005251BC">
              <w:rPr>
                <w:rFonts w:asciiTheme="majorHAnsi" w:hAnsiTheme="majorHAnsi" w:cstheme="majorHAnsi"/>
              </w:rPr>
              <w:t>c) a d) ZZVZ</w:t>
            </w:r>
            <w:r w:rsidR="00BA239A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4E48B9" w:rsidRDefault="004477CC" w:rsidP="00412933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5358D">
              <w:rPr>
                <w:rFonts w:asciiTheme="majorHAnsi" w:hAnsiTheme="majorHAnsi" w:cstheme="majorHAnsi"/>
                <w:b/>
                <w:u w:val="single"/>
              </w:rPr>
              <w:t>Stavbyvedoucí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  <w:p w14:paraId="5B66742F" w14:textId="639596A1" w:rsidR="004477CC" w:rsidRPr="004E48B9" w:rsidRDefault="00B55BF2" w:rsidP="009D38C1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pro obor</w:t>
            </w:r>
            <w:r w:rsidR="003557F4">
              <w:rPr>
                <w:rFonts w:asciiTheme="majorHAnsi" w:hAnsiTheme="majorHAnsi" w:cstheme="majorHAnsi"/>
              </w:rPr>
              <w:t xml:space="preserve"> </w:t>
            </w:r>
            <w:r w:rsidR="003557F4" w:rsidRPr="000E2078">
              <w:rPr>
                <w:rFonts w:asciiTheme="majorHAnsi" w:hAnsiTheme="majorHAnsi" w:cstheme="majorHAnsi"/>
                <w:b/>
                <w:bCs/>
              </w:rPr>
              <w:t>Stavby vodního hospodářství a krajinného inženýrství</w:t>
            </w:r>
            <w:r w:rsidR="000E2078" w:rsidRPr="000E2078">
              <w:rPr>
                <w:rFonts w:asciiTheme="majorHAnsi" w:hAnsiTheme="majorHAnsi" w:cstheme="majorHAnsi"/>
                <w:b/>
                <w:bCs/>
              </w:rPr>
              <w:t xml:space="preserve">, specializace </w:t>
            </w:r>
            <w:r w:rsidR="00481D7D" w:rsidRPr="00B30B7B">
              <w:rPr>
                <w:rFonts w:asciiTheme="majorHAnsi" w:hAnsiTheme="majorHAnsi" w:cstheme="majorHAnsi"/>
                <w:b/>
                <w:bCs/>
              </w:rPr>
              <w:t xml:space="preserve">stavby zdravotně technické pro autorizované techniky a stavitele (TV02, SV02) </w:t>
            </w:r>
            <w:r w:rsidRPr="00540AA1">
              <w:rPr>
                <w:rFonts w:asciiTheme="majorHAnsi" w:hAnsiTheme="majorHAnsi" w:cstheme="majorHAnsi"/>
              </w:rPr>
              <w:t xml:space="preserve">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>,</w:t>
            </w:r>
          </w:p>
          <w:p w14:paraId="0389F1FF" w14:textId="42EE2BC3" w:rsidR="004477CC" w:rsidRPr="00657765" w:rsidRDefault="004477CC" w:rsidP="009D38C1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minimálně </w:t>
            </w:r>
            <w:r w:rsidR="00481D7D">
              <w:rPr>
                <w:rFonts w:asciiTheme="majorHAnsi" w:hAnsiTheme="majorHAnsi" w:cstheme="majorHAnsi"/>
              </w:rPr>
              <w:t>5</w:t>
            </w:r>
            <w:r w:rsidRPr="004E48B9">
              <w:rPr>
                <w:rFonts w:asciiTheme="majorHAnsi" w:hAnsiTheme="majorHAnsi" w:cstheme="majorHAnsi"/>
              </w:rPr>
              <w:t xml:space="preserve"> let praxe na pozici stavbyvedoucího</w:t>
            </w:r>
            <w:r w:rsidR="003462B3">
              <w:rPr>
                <w:rFonts w:asciiTheme="majorHAnsi" w:hAnsiTheme="majorHAnsi" w:cstheme="majorHAnsi"/>
              </w:rPr>
              <w:t xml:space="preserve"> pro obor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 w:rsidR="00F72A9E" w:rsidRPr="000E2078">
              <w:rPr>
                <w:rFonts w:asciiTheme="majorHAnsi" w:hAnsiTheme="majorHAnsi" w:cstheme="majorHAnsi"/>
                <w:b/>
                <w:bCs/>
              </w:rPr>
              <w:t>Stavby vodního hospodářství a krajinného inženýrství</w:t>
            </w:r>
            <w:r w:rsidR="0004639D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71A47E9" w14:textId="367AC3AA" w:rsidR="00C04863" w:rsidRPr="00F1522F" w:rsidRDefault="00657765" w:rsidP="00C34A9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  <w:color w:val="0563C1" w:themeColor="hyperlink"/>
                <w:u w:val="single"/>
              </w:rPr>
            </w:pPr>
            <w:r w:rsidRPr="0052583B">
              <w:rPr>
                <w:rFonts w:asciiTheme="majorHAnsi" w:hAnsiTheme="majorHAnsi" w:cstheme="majorHAnsi"/>
              </w:rPr>
              <w:t>zkušenost s obdobnými zakázkami</w:t>
            </w:r>
            <w:r w:rsidR="00AD156E">
              <w:rPr>
                <w:rFonts w:asciiTheme="majorHAnsi" w:hAnsiTheme="majorHAnsi" w:cstheme="majorHAnsi"/>
              </w:rPr>
              <w:t xml:space="preserve"> ve funkci stavbyvedoucího</w:t>
            </w:r>
            <w:r w:rsidRPr="0052583B">
              <w:rPr>
                <w:rFonts w:asciiTheme="majorHAnsi" w:hAnsiTheme="majorHAnsi" w:cstheme="majorHAnsi"/>
              </w:rPr>
              <w:t>, a to</w:t>
            </w:r>
            <w:r w:rsidR="00F06DEC" w:rsidRPr="0052583B">
              <w:rPr>
                <w:rFonts w:asciiTheme="majorHAnsi" w:hAnsiTheme="majorHAnsi" w:cstheme="majorHAnsi"/>
              </w:rPr>
              <w:t xml:space="preserve"> </w:t>
            </w:r>
            <w:r w:rsidR="00F06DEC" w:rsidRPr="007D368C">
              <w:rPr>
                <w:rFonts w:asciiTheme="majorHAnsi" w:hAnsiTheme="majorHAnsi" w:cstheme="majorHAnsi"/>
                <w:b/>
                <w:bCs/>
              </w:rPr>
              <w:t xml:space="preserve">alespoň </w:t>
            </w:r>
            <w:r w:rsidRPr="007D368C">
              <w:rPr>
                <w:rFonts w:asciiTheme="majorHAnsi" w:hAnsiTheme="majorHAnsi" w:cstheme="majorHAnsi"/>
                <w:b/>
                <w:bCs/>
              </w:rPr>
              <w:t xml:space="preserve">2 </w:t>
            </w:r>
            <w:r w:rsidR="00DD1579" w:rsidRPr="007D368C">
              <w:rPr>
                <w:rFonts w:asciiTheme="majorHAnsi" w:hAnsiTheme="majorHAnsi" w:cstheme="majorHAnsi"/>
                <w:b/>
                <w:bCs/>
              </w:rPr>
              <w:t>referenční zakázky</w:t>
            </w:r>
            <w:r w:rsidR="00442BE0">
              <w:rPr>
                <w:rFonts w:asciiTheme="majorHAnsi" w:hAnsiTheme="majorHAnsi" w:cstheme="majorHAnsi"/>
              </w:rPr>
              <w:t xml:space="preserve"> </w:t>
            </w:r>
            <w:r w:rsidRPr="0052583B">
              <w:rPr>
                <w:rFonts w:asciiTheme="majorHAnsi" w:hAnsiTheme="majorHAnsi" w:cstheme="majorHAnsi"/>
              </w:rPr>
              <w:t xml:space="preserve">spočívající </w:t>
            </w:r>
            <w:r w:rsidR="00CF02A0">
              <w:rPr>
                <w:rFonts w:ascii="Calibri Light" w:hAnsi="Calibri Light" w:cs="Calibri Light"/>
              </w:rPr>
              <w:t xml:space="preserve">v </w:t>
            </w:r>
            <w:r w:rsidR="00CF02A0" w:rsidRPr="00A92D7F">
              <w:rPr>
                <w:rFonts w:ascii="Calibri Light" w:hAnsi="Calibri Light" w:cs="Calibri Light"/>
                <w:b/>
                <w:bCs/>
              </w:rPr>
              <w:t>realizac</w:t>
            </w:r>
            <w:r w:rsidR="00CF02A0">
              <w:rPr>
                <w:rFonts w:ascii="Calibri Light" w:hAnsi="Calibri Light" w:cs="Calibri Light"/>
                <w:b/>
                <w:bCs/>
              </w:rPr>
              <w:t>i</w:t>
            </w:r>
            <w:r w:rsidR="00CF02A0" w:rsidRPr="00A92D7F">
              <w:rPr>
                <w:rFonts w:ascii="Calibri Light" w:hAnsi="Calibri Light" w:cs="Calibri Light"/>
                <w:b/>
                <w:bCs/>
              </w:rPr>
              <w:t xml:space="preserve"> výstavby nebo rekonstrukc</w:t>
            </w:r>
            <w:r w:rsidR="00CF02A0">
              <w:rPr>
                <w:rFonts w:ascii="Calibri Light" w:hAnsi="Calibri Light" w:cs="Calibri Light"/>
                <w:b/>
                <w:bCs/>
              </w:rPr>
              <w:t>i</w:t>
            </w:r>
            <w:r w:rsidR="00CF02A0" w:rsidRPr="00A92D7F">
              <w:rPr>
                <w:rFonts w:ascii="Calibri Light" w:hAnsi="Calibri Light" w:cs="Calibri Light"/>
                <w:b/>
                <w:bCs/>
              </w:rPr>
              <w:t xml:space="preserve"> (intenzifikac</w:t>
            </w:r>
            <w:r w:rsidR="00CF02A0">
              <w:rPr>
                <w:rFonts w:ascii="Calibri Light" w:hAnsi="Calibri Light" w:cs="Calibri Light"/>
                <w:b/>
                <w:bCs/>
              </w:rPr>
              <w:t>i</w:t>
            </w:r>
            <w:r w:rsidR="00CF02A0" w:rsidRPr="00A92D7F">
              <w:rPr>
                <w:rFonts w:ascii="Calibri Light" w:hAnsi="Calibri Light" w:cs="Calibri Light"/>
                <w:b/>
                <w:bCs/>
              </w:rPr>
              <w:t xml:space="preserve">) </w:t>
            </w:r>
            <w:r w:rsidR="00CB603B">
              <w:rPr>
                <w:rFonts w:ascii="Calibri Light" w:hAnsi="Calibri Light" w:cs="Calibri Light"/>
                <w:b/>
                <w:bCs/>
              </w:rPr>
              <w:t>technologické části stavby vodního hospodářství</w:t>
            </w:r>
            <w:r w:rsidR="00CF02A0" w:rsidRPr="00A92D7F">
              <w:rPr>
                <w:rFonts w:ascii="Calibri Light" w:hAnsi="Calibri Light" w:cs="Calibri Light"/>
                <w:b/>
                <w:bCs/>
              </w:rPr>
              <w:t xml:space="preserve"> ve finančním objemu min. 7 mil. Kč bez DPH</w:t>
            </w:r>
            <w:r w:rsidR="00DD1579">
              <w:rPr>
                <w:rFonts w:ascii="Calibri Light" w:hAnsi="Calibri Light" w:cs="Calibri Light"/>
                <w:b/>
                <w:bCs/>
              </w:rPr>
              <w:t xml:space="preserve"> za referenci</w:t>
            </w:r>
            <w:r w:rsidR="00C34A97"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27C16729" w14:textId="0E51BCC5" w:rsidR="00322C43" w:rsidRPr="00540AA1" w:rsidRDefault="00F1522F" w:rsidP="00322C43">
            <w:p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</w:rPr>
            </w:pPr>
            <w:r w:rsidRPr="00C02DD6">
              <w:rPr>
                <w:rFonts w:asciiTheme="majorHAnsi" w:hAnsiTheme="majorHAnsi" w:cstheme="majorHAnsi"/>
                <w:b/>
                <w:bCs/>
              </w:rPr>
              <w:t xml:space="preserve">Osvědčení o autorizaci </w:t>
            </w:r>
            <w:r w:rsidRPr="000578A6">
              <w:rPr>
                <w:rFonts w:asciiTheme="majorHAnsi" w:hAnsiTheme="majorHAnsi" w:cstheme="majorHAnsi"/>
              </w:rPr>
              <w:t>k výše uveden</w:t>
            </w:r>
            <w:r>
              <w:rPr>
                <w:rFonts w:asciiTheme="majorHAnsi" w:hAnsiTheme="majorHAnsi" w:cstheme="majorHAnsi"/>
              </w:rPr>
              <w:t>é</w:t>
            </w:r>
            <w:r w:rsidRPr="000578A6">
              <w:rPr>
                <w:rFonts w:asciiTheme="majorHAnsi" w:hAnsiTheme="majorHAnsi" w:cstheme="majorHAnsi"/>
              </w:rPr>
              <w:t xml:space="preserve"> osob</w:t>
            </w:r>
            <w:r w:rsidR="00B479C1">
              <w:rPr>
                <w:rFonts w:asciiTheme="majorHAnsi" w:hAnsiTheme="majorHAnsi" w:cstheme="majorHAnsi"/>
              </w:rPr>
              <w:t>ě</w:t>
            </w:r>
            <w:r w:rsidR="003A4EDA">
              <w:rPr>
                <w:rFonts w:asciiTheme="majorHAnsi" w:hAnsiTheme="majorHAnsi" w:cstheme="majorHAnsi"/>
              </w:rPr>
              <w:t xml:space="preserve"> stavbyvedoucího</w:t>
            </w:r>
            <w:r w:rsidRPr="000578A6">
              <w:rPr>
                <w:rFonts w:asciiTheme="majorHAnsi" w:hAnsiTheme="majorHAnsi" w:cstheme="majorHAnsi"/>
              </w:rPr>
              <w:t xml:space="preserve"> účastník dokládá jako </w:t>
            </w:r>
            <w:r w:rsidRPr="000578A6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322C43">
              <w:rPr>
                <w:rFonts w:asciiTheme="majorHAnsi" w:hAnsiTheme="majorHAnsi" w:cstheme="majorHAnsi"/>
                <w:b/>
              </w:rPr>
              <w:t xml:space="preserve">, </w:t>
            </w:r>
            <w:r w:rsidR="00322C43">
              <w:rPr>
                <w:rFonts w:asciiTheme="majorHAnsi" w:hAnsiTheme="majorHAnsi" w:cstheme="majorHAnsi"/>
              </w:rPr>
              <w:t xml:space="preserve">přičemž daná osoba bude </w:t>
            </w:r>
            <w:r w:rsidR="00322C43">
              <w:rPr>
                <w:rFonts w:asciiTheme="majorHAnsi" w:hAnsiTheme="majorHAnsi" w:cstheme="majorHAnsi"/>
                <w:b/>
                <w:bCs/>
                <w:u w:val="single"/>
              </w:rPr>
              <w:t xml:space="preserve">zodpovídat za realizaci </w:t>
            </w:r>
            <w:r w:rsidR="00322C43" w:rsidRPr="006C4B84">
              <w:rPr>
                <w:rFonts w:asciiTheme="majorHAnsi" w:hAnsiTheme="majorHAnsi" w:cstheme="majorHAnsi"/>
                <w:b/>
                <w:bCs/>
                <w:u w:val="single"/>
              </w:rPr>
              <w:t>této zakázky</w:t>
            </w:r>
            <w:r w:rsidR="00322C43">
              <w:rPr>
                <w:rFonts w:asciiTheme="majorHAnsi" w:hAnsiTheme="majorHAnsi" w:cstheme="majorHAnsi"/>
              </w:rPr>
              <w:t>.</w:t>
            </w:r>
          </w:p>
          <w:p w14:paraId="55FE171C" w14:textId="77777777" w:rsidR="00B27265" w:rsidRPr="0052583B" w:rsidRDefault="00B27265" w:rsidP="0052583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rPr>
                <w:rFonts w:asciiTheme="majorHAnsi" w:hAnsiTheme="majorHAnsi" w:cstheme="majorHAnsi"/>
              </w:rPr>
            </w:pPr>
          </w:p>
          <w:p w14:paraId="2071643D" w14:textId="01435E0B" w:rsidR="00C04863" w:rsidRDefault="00C04863" w:rsidP="00B27265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5358D">
              <w:rPr>
                <w:rFonts w:asciiTheme="majorHAnsi" w:hAnsiTheme="majorHAnsi" w:cstheme="majorHAnsi"/>
                <w:b/>
                <w:u w:val="single"/>
              </w:rPr>
              <w:t>Člen</w:t>
            </w:r>
            <w:r w:rsidR="00C5180E" w:rsidRPr="00E5358D">
              <w:rPr>
                <w:rFonts w:asciiTheme="majorHAnsi" w:hAnsiTheme="majorHAnsi" w:cstheme="majorHAnsi"/>
                <w:b/>
                <w:u w:val="single"/>
              </w:rPr>
              <w:t>/členové</w:t>
            </w:r>
            <w:r w:rsidRPr="00E5358D">
              <w:rPr>
                <w:rFonts w:asciiTheme="majorHAnsi" w:hAnsiTheme="majorHAnsi" w:cstheme="majorHAnsi"/>
                <w:b/>
                <w:u w:val="single"/>
              </w:rPr>
              <w:t xml:space="preserve"> týmu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58C174C1" w14:textId="77777777" w:rsidR="009110BA" w:rsidRDefault="00880FCB" w:rsidP="009D38C1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A1228A">
              <w:rPr>
                <w:rFonts w:asciiTheme="majorHAnsi" w:hAnsiTheme="majorHAnsi" w:cstheme="majorHAnsi"/>
                <w:b/>
              </w:rPr>
              <w:t>platn</w:t>
            </w:r>
            <w:r w:rsidR="009F177E">
              <w:rPr>
                <w:rFonts w:asciiTheme="majorHAnsi" w:hAnsiTheme="majorHAnsi" w:cstheme="majorHAnsi"/>
                <w:b/>
              </w:rPr>
              <w:t>é</w:t>
            </w:r>
            <w:r w:rsidRPr="00A1228A">
              <w:rPr>
                <w:rFonts w:asciiTheme="majorHAnsi" w:hAnsiTheme="majorHAnsi" w:cstheme="majorHAnsi"/>
                <w:b/>
              </w:rPr>
              <w:t xml:space="preserve"> doklad</w:t>
            </w:r>
            <w:r w:rsidR="009F177E">
              <w:rPr>
                <w:rFonts w:asciiTheme="majorHAnsi" w:hAnsiTheme="majorHAnsi" w:cstheme="majorHAnsi"/>
                <w:b/>
              </w:rPr>
              <w:t>y</w:t>
            </w:r>
            <w:r w:rsidRPr="00A1228A">
              <w:rPr>
                <w:rFonts w:asciiTheme="majorHAnsi" w:hAnsiTheme="majorHAnsi" w:cstheme="majorHAnsi"/>
                <w:b/>
              </w:rPr>
              <w:t xml:space="preserve"> o zkouškách</w:t>
            </w:r>
            <w:r w:rsidR="00102275" w:rsidRPr="00A1228A">
              <w:rPr>
                <w:rFonts w:asciiTheme="majorHAnsi" w:hAnsiTheme="majorHAnsi" w:cstheme="majorHAnsi"/>
                <w:b/>
              </w:rPr>
              <w:t xml:space="preserve"> dle EN ISO 13067 </w:t>
            </w:r>
            <w:r w:rsidRPr="00A1228A">
              <w:rPr>
                <w:rFonts w:asciiTheme="majorHAnsi" w:hAnsiTheme="majorHAnsi" w:cstheme="majorHAnsi"/>
                <w:b/>
              </w:rPr>
              <w:t xml:space="preserve">sváření </w:t>
            </w:r>
            <w:r w:rsidR="009F177E">
              <w:rPr>
                <w:rFonts w:asciiTheme="majorHAnsi" w:hAnsiTheme="majorHAnsi" w:cstheme="majorHAnsi"/>
                <w:b/>
              </w:rPr>
              <w:t>a</w:t>
            </w:r>
            <w:r w:rsidR="00102275" w:rsidRPr="00A1228A">
              <w:rPr>
                <w:rFonts w:asciiTheme="majorHAnsi" w:hAnsiTheme="majorHAnsi" w:cstheme="majorHAnsi"/>
                <w:b/>
              </w:rPr>
              <w:t xml:space="preserve"> lepení </w:t>
            </w:r>
            <w:r w:rsidRPr="00A1228A">
              <w:rPr>
                <w:rFonts w:asciiTheme="majorHAnsi" w:hAnsiTheme="majorHAnsi" w:cstheme="majorHAnsi"/>
                <w:b/>
              </w:rPr>
              <w:t>plastů</w:t>
            </w:r>
            <w:r w:rsidR="00EB2D4D">
              <w:rPr>
                <w:rFonts w:asciiTheme="majorHAnsi" w:hAnsiTheme="majorHAnsi" w:cstheme="majorHAnsi"/>
                <w:bCs/>
              </w:rPr>
              <w:t xml:space="preserve"> – Certifikát sváře</w:t>
            </w:r>
            <w:r w:rsidR="007B2745">
              <w:rPr>
                <w:rFonts w:asciiTheme="majorHAnsi" w:hAnsiTheme="majorHAnsi" w:cstheme="majorHAnsi"/>
                <w:bCs/>
              </w:rPr>
              <w:t xml:space="preserve">če termoplastů </w:t>
            </w:r>
            <w:r w:rsidR="00D8695A">
              <w:rPr>
                <w:rFonts w:asciiTheme="majorHAnsi" w:hAnsiTheme="majorHAnsi" w:cstheme="majorHAnsi"/>
                <w:bCs/>
              </w:rPr>
              <w:t>a</w:t>
            </w:r>
            <w:r w:rsidR="007B2745">
              <w:rPr>
                <w:rFonts w:asciiTheme="majorHAnsi" w:hAnsiTheme="majorHAnsi" w:cstheme="majorHAnsi"/>
                <w:bCs/>
              </w:rPr>
              <w:t xml:space="preserve"> Certifikát lepiče plastů</w:t>
            </w:r>
            <w:r w:rsidR="00127CCC">
              <w:rPr>
                <w:rFonts w:asciiTheme="majorHAnsi" w:hAnsiTheme="majorHAnsi" w:cstheme="majorHAnsi"/>
                <w:bCs/>
              </w:rPr>
              <w:t>, vydané</w:t>
            </w:r>
            <w:r w:rsidR="007B2745">
              <w:rPr>
                <w:rFonts w:asciiTheme="majorHAnsi" w:hAnsiTheme="majorHAnsi" w:cstheme="majorHAnsi"/>
                <w:bCs/>
              </w:rPr>
              <w:t xml:space="preserve"> </w:t>
            </w:r>
            <w:r w:rsidR="00A1228A">
              <w:rPr>
                <w:rFonts w:asciiTheme="majorHAnsi" w:hAnsiTheme="majorHAnsi" w:cstheme="majorHAnsi"/>
                <w:bCs/>
              </w:rPr>
              <w:t>Česk</w:t>
            </w:r>
            <w:r w:rsidR="00127CCC">
              <w:rPr>
                <w:rFonts w:asciiTheme="majorHAnsi" w:hAnsiTheme="majorHAnsi" w:cstheme="majorHAnsi"/>
                <w:bCs/>
              </w:rPr>
              <w:t>ou</w:t>
            </w:r>
            <w:r w:rsidR="00A1228A">
              <w:rPr>
                <w:rFonts w:asciiTheme="majorHAnsi" w:hAnsiTheme="majorHAnsi" w:cstheme="majorHAnsi"/>
                <w:bCs/>
              </w:rPr>
              <w:t xml:space="preserve"> svářečsk</w:t>
            </w:r>
            <w:r w:rsidR="00127CCC">
              <w:rPr>
                <w:rFonts w:asciiTheme="majorHAnsi" w:hAnsiTheme="majorHAnsi" w:cstheme="majorHAnsi"/>
                <w:bCs/>
              </w:rPr>
              <w:t>ou</w:t>
            </w:r>
            <w:r w:rsidR="00A1228A">
              <w:rPr>
                <w:rFonts w:asciiTheme="majorHAnsi" w:hAnsiTheme="majorHAnsi" w:cstheme="majorHAnsi"/>
                <w:bCs/>
              </w:rPr>
              <w:t xml:space="preserve"> společnost</w:t>
            </w:r>
            <w:r w:rsidR="00C77186">
              <w:rPr>
                <w:rFonts w:asciiTheme="majorHAnsi" w:hAnsiTheme="majorHAnsi" w:cstheme="majorHAnsi"/>
                <w:bCs/>
              </w:rPr>
              <w:t>í</w:t>
            </w:r>
            <w:r w:rsidR="00A1228A">
              <w:rPr>
                <w:rFonts w:asciiTheme="majorHAnsi" w:hAnsiTheme="majorHAnsi" w:cstheme="majorHAnsi"/>
                <w:bCs/>
              </w:rPr>
              <w:t xml:space="preserve"> ANB. </w:t>
            </w:r>
          </w:p>
          <w:p w14:paraId="54FB6036" w14:textId="2A474310" w:rsidR="00743D54" w:rsidRPr="00540AA1" w:rsidRDefault="00743D54" w:rsidP="00305F2F">
            <w:p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</w:rPr>
            </w:pPr>
            <w:r w:rsidRPr="00437E69">
              <w:rPr>
                <w:rFonts w:asciiTheme="majorHAnsi" w:hAnsiTheme="majorHAnsi" w:cstheme="majorHAnsi"/>
                <w:b/>
                <w:bCs/>
              </w:rPr>
              <w:t>Doklady k odborné kvalifikaci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6D17CE">
              <w:rPr>
                <w:rFonts w:asciiTheme="majorHAnsi" w:hAnsiTheme="majorHAnsi" w:cstheme="majorHAnsi"/>
              </w:rPr>
              <w:t xml:space="preserve">k výše uvedené </w:t>
            </w:r>
            <w:r>
              <w:rPr>
                <w:rFonts w:asciiTheme="majorHAnsi" w:hAnsiTheme="majorHAnsi" w:cstheme="majorHAnsi"/>
              </w:rPr>
              <w:t>osob</w:t>
            </w:r>
            <w:r w:rsidR="006D17CE">
              <w:rPr>
                <w:rFonts w:asciiTheme="majorHAnsi" w:hAnsiTheme="majorHAnsi" w:cstheme="majorHAnsi"/>
              </w:rPr>
              <w:t>ě člena týmu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</w:t>
            </w:r>
            <w:r>
              <w:rPr>
                <w:rFonts w:asciiTheme="majorHAnsi" w:hAnsiTheme="majorHAnsi" w:cstheme="majorHAnsi"/>
                <w:b/>
              </w:rPr>
              <w:t>é</w:t>
            </w:r>
            <w:r w:rsidRPr="00540AA1">
              <w:rPr>
                <w:rFonts w:asciiTheme="majorHAnsi" w:hAnsiTheme="majorHAnsi" w:cstheme="majorHAnsi"/>
                <w:b/>
              </w:rPr>
              <w:t xml:space="preserve"> příloh</w:t>
            </w:r>
            <w:r>
              <w:rPr>
                <w:rFonts w:asciiTheme="majorHAnsi" w:hAnsiTheme="majorHAnsi" w:cstheme="majorHAnsi"/>
                <w:b/>
              </w:rPr>
              <w:t>y</w:t>
            </w:r>
            <w:r w:rsidRPr="00540AA1">
              <w:rPr>
                <w:rFonts w:asciiTheme="majorHAnsi" w:hAnsiTheme="majorHAnsi" w:cstheme="majorHAnsi"/>
                <w:b/>
              </w:rPr>
              <w:t xml:space="preserve">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="00305F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Výše uvedené požadavky </w:t>
            </w:r>
            <w:r w:rsidRPr="008F0A4E">
              <w:rPr>
                <w:rFonts w:asciiTheme="majorHAnsi" w:hAnsiTheme="majorHAnsi" w:cstheme="majorHAnsi"/>
                <w:b/>
                <w:bCs/>
              </w:rPr>
              <w:t xml:space="preserve">mohou být doloženy </w:t>
            </w:r>
            <w:r w:rsidRPr="008F0A4E">
              <w:rPr>
                <w:rFonts w:asciiTheme="majorHAnsi" w:hAnsiTheme="majorHAnsi" w:cstheme="majorHAnsi"/>
                <w:b/>
                <w:bCs/>
                <w:u w:val="single"/>
              </w:rPr>
              <w:t>jednou</w:t>
            </w:r>
            <w:r w:rsidRPr="008F0A4E">
              <w:rPr>
                <w:rFonts w:asciiTheme="majorHAnsi" w:hAnsiTheme="majorHAnsi" w:cstheme="majorHAnsi"/>
                <w:b/>
                <w:bCs/>
              </w:rPr>
              <w:t xml:space="preserve"> nebo </w:t>
            </w:r>
            <w:r w:rsidR="00305F2F">
              <w:rPr>
                <w:rFonts w:asciiTheme="majorHAnsi" w:hAnsiTheme="majorHAnsi" w:cstheme="majorHAnsi"/>
                <w:b/>
                <w:bCs/>
                <w:u w:val="single"/>
              </w:rPr>
              <w:t>dvěma</w:t>
            </w:r>
            <w:r w:rsidRPr="00C82FA0">
              <w:rPr>
                <w:rFonts w:asciiTheme="majorHAnsi" w:hAnsiTheme="majorHAnsi" w:cstheme="majorHAnsi"/>
                <w:b/>
                <w:bCs/>
              </w:rPr>
              <w:t xml:space="preserve"> o</w:t>
            </w:r>
            <w:r w:rsidRPr="008F0A4E">
              <w:rPr>
                <w:rFonts w:asciiTheme="majorHAnsi" w:hAnsiTheme="majorHAnsi" w:cstheme="majorHAnsi"/>
                <w:b/>
                <w:bCs/>
              </w:rPr>
              <w:t>sobami</w:t>
            </w:r>
            <w:r w:rsidRPr="00F73401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přičemž daná osoba či osoby budou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 xml:space="preserve">zodpovídat za realizaci </w:t>
            </w:r>
            <w:r w:rsidRPr="006C4B84">
              <w:rPr>
                <w:rFonts w:asciiTheme="majorHAnsi" w:hAnsiTheme="majorHAnsi" w:cstheme="majorHAnsi"/>
                <w:b/>
                <w:bCs/>
                <w:u w:val="single"/>
              </w:rPr>
              <w:t>této zakázky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D5AA3AF" w14:textId="77777777" w:rsidR="00743D54" w:rsidRPr="004E48B9" w:rsidRDefault="00743D54" w:rsidP="004477CC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</w:p>
          <w:p w14:paraId="3AF3D660" w14:textId="77777777" w:rsidR="00B067DF" w:rsidRPr="004E48B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4E48B9" w14:paraId="6D219765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B067DF" w:rsidRPr="004E48B9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0399A893" w:rsidR="00B067DF" w:rsidRPr="004E48B9" w:rsidRDefault="00B55BF2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4E48B9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uveďte obor nebo specializaci </w:t>
                </w:r>
                <w:r w:rsidR="0023732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a číslo osvědčení</w:t>
                </w:r>
              </w:sdtContent>
            </w:sdt>
          </w:p>
          <w:p w14:paraId="3CD69EF5" w14:textId="57A8163F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4E48B9">
              <w:rPr>
                <w:rFonts w:asciiTheme="majorHAnsi" w:hAnsiTheme="majorHAnsi" w:cstheme="majorHAnsi"/>
              </w:rPr>
              <w:t xml:space="preserve">Délka praxe </w:t>
            </w:r>
            <w:r w:rsidR="000D3E20" w:rsidRPr="004E48B9">
              <w:rPr>
                <w:rFonts w:asciiTheme="majorHAnsi" w:hAnsiTheme="majorHAnsi" w:cstheme="majorHAnsi"/>
              </w:rPr>
              <w:t>na pozici stavbyvedoucího</w:t>
            </w:r>
            <w:r w:rsidRPr="004E48B9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4E48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E48B9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38E4C055" w:rsidR="00B067DF" w:rsidRPr="004E48B9" w:rsidRDefault="00AF637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Pracovněprávní </w:t>
            </w:r>
            <w:r w:rsidR="00E906C8">
              <w:rPr>
                <w:rFonts w:asciiTheme="majorHAnsi" w:hAnsiTheme="majorHAnsi" w:cstheme="majorHAnsi"/>
              </w:rPr>
              <w:t>vztah vůči účastníkovi</w:t>
            </w:r>
            <w:r w:rsidR="00E906C8" w:rsidRPr="000578A6">
              <w:rPr>
                <w:rFonts w:asciiTheme="majorHAnsi" w:hAnsiTheme="majorHAnsi" w:cstheme="majorHAnsi"/>
              </w:rPr>
              <w:t>:</w:t>
            </w:r>
            <w:r w:rsidR="00E906C8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6EA3B179D5B94FAA91B5899460E7194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E906C8" w:rsidRPr="004B7CBD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3A1F41" w:rsidRPr="004E48B9" w14:paraId="1014D7C4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4A9E75A7" w14:textId="77777777" w:rsidR="003A1F41" w:rsidRPr="004E48B9" w:rsidRDefault="003A1F41" w:rsidP="003A1F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3C145D50" w14:textId="77777777" w:rsidR="003A1F41" w:rsidRPr="004E48B9" w:rsidRDefault="00000000" w:rsidP="003A1F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532884315"/>
                <w:placeholder>
                  <w:docPart w:val="D03961B1D6E4433A8C1128B75D5EB26E"/>
                </w:placeholder>
              </w:sdtPr>
              <w:sdtEndPr>
                <w:rPr>
                  <w:color w:val="auto"/>
                </w:rPr>
              </w:sdtEndPr>
              <w:sdtContent>
                <w:r w:rsidR="003A1F41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0F6BFF1D" w14:textId="77777777" w:rsidR="003A1F41" w:rsidRPr="004E48B9" w:rsidRDefault="003A1F41" w:rsidP="003A1F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0510068F" w14:textId="77777777" w:rsidR="003A1F41" w:rsidRPr="000578A6" w:rsidRDefault="003A1F41" w:rsidP="003A1F4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347685382"/>
                <w:placeholder>
                  <w:docPart w:val="715782BBB342496BA1EFB57D9B1B53DA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52D84DA1" w14:textId="77777777" w:rsidR="003A1F41" w:rsidRDefault="003A1F41" w:rsidP="003A1F4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944512181"/>
                <w:placeholder>
                  <w:docPart w:val="B3DAF97E2BCE457AB9C1DDFCD4CA9F54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33072CDA" w14:textId="6D0D4363" w:rsidR="00724F20" w:rsidRPr="000578A6" w:rsidRDefault="00724F20" w:rsidP="003A1F4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Vykonávaná funkce</w:t>
            </w:r>
            <w:r w:rsidR="0036073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490593710"/>
                <w:placeholder>
                  <w:docPart w:val="5F6F49E4916E4DC488F1E17A6E40FFC7"/>
                </w:placeholder>
              </w:sdtPr>
              <w:sdtContent>
                <w:r w:rsidR="003356E7" w:rsidRPr="0070565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</w:t>
                </w:r>
                <w:r w:rsidR="00705651" w:rsidRPr="0070565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pište text</w:t>
                </w:r>
              </w:sdtContent>
            </w:sdt>
          </w:p>
          <w:p w14:paraId="4F26E8DF" w14:textId="77777777" w:rsidR="003A1F41" w:rsidRPr="000578A6" w:rsidRDefault="003A1F41" w:rsidP="003A1F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586062235"/>
                <w:placeholder>
                  <w:docPart w:val="AD48D585CBD34F219D7395F235C7C2E3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3D26AF03" w14:textId="22C08343" w:rsidR="003A1F41" w:rsidRDefault="003A1F41" w:rsidP="003A1F4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090121490"/>
                <w:placeholder>
                  <w:docPart w:val="11DF6D662F4D42A587A7219C764BEBA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3A1F41" w:rsidRPr="004E48B9" w14:paraId="1AF0D5CD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BF165CC" w14:textId="4CA97173" w:rsidR="003A1F41" w:rsidRPr="004E48B9" w:rsidRDefault="003A1F41" w:rsidP="003A1F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</w:t>
            </w:r>
            <w:r>
              <w:rPr>
                <w:rFonts w:asciiTheme="majorHAnsi" w:hAnsiTheme="majorHAnsi" w:cstheme="majorHAnsi"/>
              </w:rPr>
              <w:t>2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16DB062C" w14:textId="77777777" w:rsidR="003A1F41" w:rsidRPr="004E48B9" w:rsidRDefault="00000000" w:rsidP="003A1F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837199883"/>
                <w:placeholder>
                  <w:docPart w:val="26429451DD464E3C818EFCF2145947C6"/>
                </w:placeholder>
              </w:sdtPr>
              <w:sdtEndPr>
                <w:rPr>
                  <w:color w:val="auto"/>
                </w:rPr>
              </w:sdtEndPr>
              <w:sdtContent>
                <w:r w:rsidR="003A1F41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0F1D9929" w14:textId="77777777" w:rsidR="003A1F41" w:rsidRPr="004E48B9" w:rsidRDefault="003A1F41" w:rsidP="003A1F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E74F1DE" w14:textId="77777777" w:rsidR="003A1F41" w:rsidRPr="000578A6" w:rsidRDefault="003A1F41" w:rsidP="003A1F4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745271"/>
                <w:placeholder>
                  <w:docPart w:val="84BFB3602FAD41F3A9E0083D7F15110F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576F8EB7" w14:textId="77777777" w:rsidR="003A1F41" w:rsidRDefault="003A1F41" w:rsidP="003A1F4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540635150"/>
                <w:placeholder>
                  <w:docPart w:val="C44BE49513F44584A46D08CD13FBB840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085FA642" w14:textId="77777777" w:rsidR="00705651" w:rsidRPr="000578A6" w:rsidRDefault="00705651" w:rsidP="0070565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Vykonávaná funkce: </w:t>
            </w:r>
            <w:sdt>
              <w:sdtPr>
                <w:rPr>
                  <w:rFonts w:asciiTheme="majorHAnsi" w:hAnsiTheme="majorHAnsi" w:cstheme="majorHAnsi"/>
                </w:rPr>
                <w:id w:val="-410306517"/>
                <w:placeholder>
                  <w:docPart w:val="8F25A41AC340424C8A6489D91779E7F3"/>
                </w:placeholder>
              </w:sdtPr>
              <w:sdtContent>
                <w:r w:rsidRPr="0070565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text</w:t>
                </w:r>
              </w:sdtContent>
            </w:sdt>
          </w:p>
          <w:p w14:paraId="6DC2DDBE" w14:textId="77777777" w:rsidR="003A1F41" w:rsidRPr="000578A6" w:rsidRDefault="003A1F41" w:rsidP="003A1F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818239777"/>
                <w:placeholder>
                  <w:docPart w:val="AD533EBF1D2B4074A48744015417DA51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D8964E6" w14:textId="67C1A500" w:rsidR="003A1F41" w:rsidRPr="000578A6" w:rsidRDefault="003A1F41" w:rsidP="003A1F4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474366735"/>
                <w:placeholder>
                  <w:docPart w:val="BCF46753037D47589C07B5EE2EA3841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705651" w:rsidRPr="004E48B9" w14:paraId="678721A3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3764AA25" w14:textId="77777777" w:rsidR="00705651" w:rsidRDefault="00705651" w:rsidP="003A1F4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Člen </w:t>
            </w:r>
            <w:r w:rsidR="00966FC8">
              <w:rPr>
                <w:rFonts w:asciiTheme="majorHAnsi" w:hAnsiTheme="majorHAnsi" w:cstheme="majorHAnsi"/>
              </w:rPr>
              <w:t>týmu</w:t>
            </w:r>
            <w:r w:rsidR="00D47762">
              <w:rPr>
                <w:rFonts w:asciiTheme="majorHAnsi" w:hAnsiTheme="majorHAnsi" w:cstheme="majorHAnsi"/>
              </w:rPr>
              <w:t>:</w:t>
            </w:r>
          </w:p>
          <w:p w14:paraId="5D670861" w14:textId="2223D6E7" w:rsidR="001077F8" w:rsidRPr="004E48B9" w:rsidRDefault="00000000" w:rsidP="003A1F4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472176247"/>
                <w:placeholder>
                  <w:docPart w:val="827401921AAC4113950983C364CAE83C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1077F8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shd w:val="clear" w:color="auto" w:fill="auto"/>
            <w:vAlign w:val="center"/>
          </w:tcPr>
          <w:p w14:paraId="5D0FFD28" w14:textId="77777777" w:rsidR="00241E35" w:rsidRPr="00540AA1" w:rsidRDefault="00241E35" w:rsidP="00241E35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Označení dokladu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026895995"/>
                <w:placeholder>
                  <w:docPart w:val="A035C3B290B34B83948B78548FC7C266"/>
                </w:placeholder>
              </w:sdtPr>
              <w:sdtEndPr>
                <w:rPr>
                  <w:highlight w:val="none"/>
                </w:rPr>
              </w:sdtEndPr>
              <w:sdtContent>
                <w:r w:rsidRPr="00891717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identifikace dokladu</w:t>
                </w:r>
              </w:sdtContent>
            </w:sdt>
          </w:p>
          <w:p w14:paraId="54B965E7" w14:textId="5B2E705E" w:rsidR="00705651" w:rsidRPr="000578A6" w:rsidRDefault="00241E35" w:rsidP="00241E35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Zaměstnanecký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996788162"/>
                <w:placeholder>
                  <w:docPart w:val="DA49AE39B6EF46ED93EAA5462B37223A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5180E" w:rsidRPr="004E48B9" w14:paraId="3997C954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2085C7C3" w14:textId="77777777" w:rsidR="00C5180E" w:rsidRDefault="00C5180E" w:rsidP="00C5180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Člen týmu:</w:t>
            </w:r>
          </w:p>
          <w:p w14:paraId="1DADFBC3" w14:textId="474D5A15" w:rsidR="00C5180E" w:rsidRDefault="00000000" w:rsidP="00C5180E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09787269"/>
                <w:placeholder>
                  <w:docPart w:val="F764DB541CC7433ABF28D8052304C6C4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C5180E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shd w:val="clear" w:color="auto" w:fill="auto"/>
            <w:vAlign w:val="center"/>
          </w:tcPr>
          <w:p w14:paraId="04737B95" w14:textId="77777777" w:rsidR="00367D18" w:rsidRPr="00540AA1" w:rsidRDefault="00367D18" w:rsidP="00367D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Označení dokladu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877584565"/>
                <w:placeholder>
                  <w:docPart w:val="45797CF1616642D1B21838801C9B4029"/>
                </w:placeholder>
              </w:sdtPr>
              <w:sdtEndPr>
                <w:rPr>
                  <w:highlight w:val="none"/>
                </w:rPr>
              </w:sdtEndPr>
              <w:sdtContent>
                <w:r w:rsidRPr="00891717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identifikace dokladu</w:t>
                </w:r>
              </w:sdtContent>
            </w:sdt>
          </w:p>
          <w:p w14:paraId="36A02AD4" w14:textId="5D58C211" w:rsidR="00C5180E" w:rsidRDefault="00367D18" w:rsidP="00367D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Zaměstnanecký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668874812"/>
                <w:placeholder>
                  <w:docPart w:val="D46FC68DC3F54DCB9F6C647C59A38762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C5180E" w:rsidRPr="004E48B9" w14:paraId="2A34E76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C5180E" w:rsidRPr="004E48B9" w:rsidRDefault="00C5180E" w:rsidP="00C5180E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lastRenderedPageBreak/>
              <w:t>Obecné informace ke kvalifikaci</w:t>
            </w:r>
          </w:p>
        </w:tc>
      </w:tr>
      <w:tr w:rsidR="00C5180E" w:rsidRPr="004E48B9" w14:paraId="3FF9A0D0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A6EA5CB" w:rsidR="00C5180E" w:rsidRPr="004E48B9" w:rsidRDefault="00C5180E" w:rsidP="00C5180E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Pr="000F0789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 profesní způsobilost dle § 77 odst.</w:t>
            </w:r>
            <w:r w:rsidRPr="000578A6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78A6">
              <w:rPr>
                <w:rFonts w:asciiTheme="majorHAnsi" w:hAnsiTheme="majorHAnsi" w:cstheme="majorHAnsi"/>
                <w:lang w:eastAsia="x-none"/>
              </w:rPr>
              <w:t>1 ZZVZ</w:t>
            </w:r>
            <w:r w:rsidRPr="004E48B9">
              <w:rPr>
                <w:rFonts w:asciiTheme="majorHAnsi" w:hAnsiTheme="majorHAnsi" w:cstheme="majorHAnsi"/>
                <w:lang w:eastAsia="x-none"/>
              </w:rPr>
              <w:t xml:space="preserve"> prokazují splnění požadovaného kritéria způsobilosti nejpozději v době </w:t>
            </w:r>
            <w:r w:rsidRPr="004E48B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3 měsíců přede dnem </w:t>
            </w:r>
            <w:r>
              <w:rPr>
                <w:rFonts w:asciiTheme="majorHAnsi" w:hAnsiTheme="majorHAnsi" w:cstheme="majorHAnsi"/>
                <w:b/>
                <w:bCs/>
                <w:lang w:eastAsia="x-none"/>
              </w:rPr>
              <w:t>zahájení výběrového řízení</w:t>
            </w:r>
            <w:r>
              <w:rPr>
                <w:rFonts w:asciiTheme="majorHAnsi" w:hAnsiTheme="majorHAnsi" w:cstheme="majorHAnsi"/>
                <w:lang w:eastAsia="x-none"/>
              </w:rPr>
              <w:t xml:space="preserve"> (jsou-li doklady vyžadovány nebo dokládány)</w:t>
            </w:r>
            <w:r w:rsidRPr="004E48B9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33FBBBD6" w14:textId="1B6584C9" w:rsidR="00C5180E" w:rsidRPr="004E48B9" w:rsidRDefault="00C5180E" w:rsidP="00C5180E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čl</w:t>
            </w:r>
            <w:r w:rsidRPr="00831420">
              <w:rPr>
                <w:rFonts w:asciiTheme="majorHAnsi" w:hAnsiTheme="majorHAnsi" w:cstheme="majorHAnsi"/>
              </w:rPr>
              <w:t xml:space="preserve">. 5 písm. B, bod </w:t>
            </w:r>
            <w:proofErr w:type="spellStart"/>
            <w:r w:rsidRPr="00831420">
              <w:rPr>
                <w:rFonts w:asciiTheme="majorHAnsi" w:hAnsiTheme="majorHAnsi" w:cstheme="majorHAnsi"/>
              </w:rPr>
              <w:t>ii</w:t>
            </w:r>
            <w:proofErr w:type="spellEnd"/>
            <w:r w:rsidRPr="00831420">
              <w:rPr>
                <w:rFonts w:asciiTheme="majorHAnsi" w:hAnsiTheme="majorHAnsi" w:cstheme="majorHAnsi"/>
              </w:rPr>
              <w:t>, písm. C</w:t>
            </w:r>
            <w:r w:rsidR="00E665E8">
              <w:rPr>
                <w:rFonts w:asciiTheme="majorHAnsi" w:hAnsiTheme="majorHAnsi" w:cstheme="majorHAnsi"/>
              </w:rPr>
              <w:t xml:space="preserve"> nebo </w:t>
            </w:r>
            <w:r w:rsidRPr="00831420">
              <w:rPr>
                <w:rFonts w:asciiTheme="majorHAnsi" w:hAnsiTheme="majorHAnsi" w:cstheme="majorHAnsi"/>
              </w:rPr>
              <w:t>D</w:t>
            </w:r>
            <w:r w:rsidRPr="004E48B9">
              <w:rPr>
                <w:rFonts w:asciiTheme="majorHAnsi" w:hAnsiTheme="majorHAnsi" w:cstheme="majorHAnsi"/>
              </w:rPr>
              <w:t xml:space="preserve"> Krycího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C5180E" w:rsidRPr="00831420" w:rsidRDefault="00C5180E" w:rsidP="00C5180E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</w:t>
            </w:r>
            <w:r w:rsidRPr="005037AE">
              <w:rPr>
                <w:rFonts w:asciiTheme="majorHAnsi" w:hAnsiTheme="majorHAnsi" w:cstheme="majorHAnsi"/>
                <w:b/>
              </w:rPr>
              <w:t>splnění profesní způsobilosti jinou osobou podle čl. 5 písm. B bod. i</w:t>
            </w:r>
            <w:r w:rsidRPr="00831420">
              <w:rPr>
                <w:rFonts w:asciiTheme="majorHAnsi" w:hAnsiTheme="majorHAnsi" w:cstheme="majorHAnsi"/>
                <w:bCs/>
              </w:rPr>
              <w:t xml:space="preserve"> Krycího listu nabídky,</w:t>
            </w:r>
          </w:p>
          <w:p w14:paraId="54C62F65" w14:textId="77FAEE75" w:rsidR="00C5180E" w:rsidRPr="00831420" w:rsidRDefault="00C5180E" w:rsidP="00C5180E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</w:t>
            </w:r>
            <w:r w:rsidRPr="005037AE">
              <w:rPr>
                <w:rFonts w:asciiTheme="majorHAnsi" w:hAnsiTheme="majorHAnsi" w:cstheme="majorHAnsi"/>
                <w:b/>
              </w:rPr>
              <w:t>chybějící části kvalifikace</w:t>
            </w:r>
            <w:r w:rsidRPr="004E48B9">
              <w:rPr>
                <w:rFonts w:asciiTheme="majorHAnsi" w:hAnsiTheme="majorHAnsi" w:cstheme="majorHAnsi"/>
                <w:bCs/>
              </w:rPr>
              <w:t xml:space="preserve"> jinou osobou podle </w:t>
            </w:r>
            <w:r w:rsidRPr="004E48B9">
              <w:rPr>
                <w:rFonts w:asciiTheme="majorHAnsi" w:hAnsiTheme="majorHAnsi" w:cstheme="majorHAnsi"/>
              </w:rPr>
              <w:t xml:space="preserve">čl. </w:t>
            </w:r>
            <w:r w:rsidRPr="00831420">
              <w:rPr>
                <w:rFonts w:asciiTheme="majorHAnsi" w:hAnsiTheme="majorHAnsi" w:cstheme="majorHAnsi"/>
              </w:rPr>
              <w:t xml:space="preserve">5 písm. B, bod </w:t>
            </w:r>
            <w:proofErr w:type="spellStart"/>
            <w:r w:rsidRPr="00831420">
              <w:rPr>
                <w:rFonts w:asciiTheme="majorHAnsi" w:hAnsiTheme="majorHAnsi" w:cstheme="majorHAnsi"/>
              </w:rPr>
              <w:t>ii</w:t>
            </w:r>
            <w:proofErr w:type="spellEnd"/>
            <w:r w:rsidRPr="00831420">
              <w:rPr>
                <w:rFonts w:asciiTheme="majorHAnsi" w:hAnsiTheme="majorHAnsi" w:cstheme="majorHAnsi"/>
              </w:rPr>
              <w:t>, písm. C</w:t>
            </w:r>
            <w:r w:rsidR="00C75E1A">
              <w:rPr>
                <w:rFonts w:asciiTheme="majorHAnsi" w:hAnsiTheme="majorHAnsi" w:cstheme="majorHAnsi"/>
              </w:rPr>
              <w:t xml:space="preserve"> nebo </w:t>
            </w:r>
            <w:r w:rsidRPr="00831420">
              <w:rPr>
                <w:rFonts w:asciiTheme="majorHAnsi" w:hAnsiTheme="majorHAnsi" w:cstheme="majorHAnsi"/>
              </w:rPr>
              <w:t>D Krycího listu nabídky</w:t>
            </w:r>
            <w:r w:rsidRPr="00831420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C5180E" w:rsidRPr="004E48B9" w:rsidRDefault="00C5180E" w:rsidP="00C5180E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</w:t>
            </w:r>
            <w:r w:rsidRPr="005037AE">
              <w:rPr>
                <w:rFonts w:asciiTheme="majorHAnsi" w:hAnsiTheme="majorHAnsi" w:cstheme="majorHAnsi"/>
                <w:b/>
              </w:rPr>
              <w:t>splnění základní způsobilosti jinou osobou podle čl. 5 písm. A</w:t>
            </w:r>
            <w:r w:rsidRPr="004E48B9">
              <w:rPr>
                <w:rFonts w:asciiTheme="majorHAnsi" w:hAnsiTheme="majorHAnsi" w:cstheme="majorHAnsi"/>
              </w:rPr>
              <w:t xml:space="preserve">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C5180E" w:rsidRPr="004E48B9" w:rsidRDefault="00C5180E" w:rsidP="00C5180E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5037AE">
              <w:rPr>
                <w:rFonts w:asciiTheme="majorHAnsi" w:hAnsiTheme="majorHAnsi" w:cstheme="majorHAnsi"/>
                <w:b/>
                <w:bCs/>
              </w:rPr>
              <w:t>smlouvu nebo jinou osobou podepsané potvrzení o její existenci</w:t>
            </w:r>
            <w:r w:rsidRPr="00D86ECC">
              <w:rPr>
                <w:rFonts w:asciiTheme="majorHAnsi" w:hAnsiTheme="majorHAnsi" w:cstheme="majorHAnsi"/>
              </w:rPr>
              <w:t xml:space="preserve">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1"/>
      <w:r w:rsidRPr="004E48B9">
        <w:rPr>
          <w:rStyle w:val="Siln"/>
          <w:rFonts w:cstheme="majorHAnsi"/>
          <w:b/>
        </w:rPr>
        <w:t>poddodavatelů</w:t>
      </w:r>
      <w:bookmarkEnd w:id="2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</w:t>
      </w:r>
      <w:r w:rsidRPr="002417E9">
        <w:rPr>
          <w:rFonts w:asciiTheme="majorHAnsi" w:hAnsiTheme="majorHAnsi" w:cstheme="majorHAnsi"/>
          <w:b/>
          <w:bCs/>
        </w:rPr>
        <w:t xml:space="preserve">jiné osoby </w:t>
      </w:r>
      <w:r w:rsidR="007252F1" w:rsidRPr="002417E9">
        <w:rPr>
          <w:rFonts w:asciiTheme="majorHAnsi" w:hAnsiTheme="majorHAnsi" w:cstheme="majorHAnsi"/>
          <w:b/>
          <w:bCs/>
        </w:rPr>
        <w:t xml:space="preserve">dle </w:t>
      </w:r>
      <w:r w:rsidR="007244DA" w:rsidRPr="002417E9">
        <w:rPr>
          <w:rFonts w:asciiTheme="majorHAnsi" w:hAnsiTheme="majorHAnsi" w:cstheme="majorHAnsi"/>
          <w:b/>
          <w:bCs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</w:t>
      </w:r>
      <w:r w:rsidRPr="002417E9">
        <w:rPr>
          <w:rFonts w:asciiTheme="majorHAnsi" w:hAnsiTheme="majorHAnsi" w:cstheme="majorHAnsi"/>
          <w:b/>
          <w:bCs/>
        </w:rPr>
        <w:t>prokazuje kvalifikaci</w:t>
      </w:r>
      <w:r w:rsidRPr="004E48B9">
        <w:rPr>
          <w:rFonts w:asciiTheme="majorHAnsi" w:hAnsiTheme="majorHAnsi" w:cstheme="majorHAnsi"/>
        </w:rPr>
        <w:t xml:space="preserve">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lastRenderedPageBreak/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232E18B4" w:rsidR="00D00CE5" w:rsidRPr="00B4103F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10DC6">
        <w:rPr>
          <w:rFonts w:asciiTheme="majorHAnsi" w:hAnsiTheme="majorHAnsi" w:cstheme="majorHAnsi"/>
          <w:b/>
          <w:bCs/>
        </w:rPr>
        <w:t>Doklady o prokázání splnění profesní způsobilo</w:t>
      </w:r>
      <w:r w:rsidR="00D00CE5" w:rsidRPr="00410DC6">
        <w:rPr>
          <w:rFonts w:asciiTheme="majorHAnsi" w:hAnsiTheme="majorHAnsi" w:cstheme="majorHAnsi"/>
          <w:b/>
          <w:bCs/>
        </w:rPr>
        <w:t>s</w:t>
      </w:r>
      <w:r w:rsidRPr="00410DC6">
        <w:rPr>
          <w:rFonts w:asciiTheme="majorHAnsi" w:hAnsiTheme="majorHAnsi" w:cstheme="majorHAnsi"/>
          <w:b/>
          <w:bCs/>
        </w:rPr>
        <w:t>ti</w:t>
      </w:r>
      <w:r w:rsidRPr="00B4103F">
        <w:rPr>
          <w:rFonts w:asciiTheme="majorHAnsi" w:hAnsiTheme="majorHAnsi" w:cstheme="majorHAnsi"/>
        </w:rPr>
        <w:t xml:space="preserve"> dle čl. 5 písm. B</w:t>
      </w:r>
      <w:r w:rsidR="00F00D66" w:rsidRPr="00B4103F">
        <w:rPr>
          <w:rFonts w:asciiTheme="majorHAnsi" w:hAnsiTheme="majorHAnsi" w:cstheme="majorHAnsi"/>
        </w:rPr>
        <w:t xml:space="preserve"> bod </w:t>
      </w:r>
      <w:proofErr w:type="spellStart"/>
      <w:r w:rsidR="00F00D66" w:rsidRPr="00B4103F">
        <w:rPr>
          <w:rFonts w:asciiTheme="majorHAnsi" w:hAnsiTheme="majorHAnsi" w:cstheme="majorHAnsi"/>
        </w:rPr>
        <w:t>ii</w:t>
      </w:r>
      <w:proofErr w:type="spellEnd"/>
      <w:r w:rsidR="00D00CE5" w:rsidRPr="00B4103F">
        <w:rPr>
          <w:rFonts w:asciiTheme="majorHAnsi" w:hAnsiTheme="majorHAnsi" w:cstheme="majorHAnsi"/>
        </w:rPr>
        <w:t xml:space="preserve"> Krycího listu nabídky</w:t>
      </w:r>
      <w:r w:rsidR="00F71416" w:rsidRPr="00B4103F">
        <w:rPr>
          <w:rFonts w:asciiTheme="majorHAnsi" w:hAnsiTheme="majorHAnsi" w:cstheme="majorHAnsi"/>
        </w:rPr>
        <w:t>,</w:t>
      </w:r>
      <w:r w:rsidR="00DD3120" w:rsidRPr="00B4103F">
        <w:rPr>
          <w:rFonts w:asciiTheme="majorHAnsi" w:hAnsiTheme="majorHAnsi" w:cstheme="majorHAnsi"/>
        </w:rPr>
        <w:t xml:space="preserve"> </w:t>
      </w:r>
    </w:p>
    <w:p w14:paraId="0F4C920D" w14:textId="52E48072" w:rsidR="00BA239A" w:rsidRPr="00B4103F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10DC6">
        <w:rPr>
          <w:rFonts w:asciiTheme="majorHAnsi" w:hAnsiTheme="majorHAnsi" w:cstheme="majorHAnsi"/>
          <w:b/>
          <w:bCs/>
        </w:rPr>
        <w:t xml:space="preserve">Osvědčení o </w:t>
      </w:r>
      <w:r w:rsidR="00B43CBF" w:rsidRPr="00410DC6">
        <w:rPr>
          <w:rFonts w:asciiTheme="majorHAnsi" w:hAnsiTheme="majorHAnsi" w:cstheme="majorHAnsi"/>
          <w:b/>
          <w:bCs/>
        </w:rPr>
        <w:t>autorizaci</w:t>
      </w:r>
      <w:r w:rsidRPr="00410DC6">
        <w:rPr>
          <w:rFonts w:asciiTheme="majorHAnsi" w:hAnsiTheme="majorHAnsi" w:cstheme="majorHAnsi"/>
          <w:b/>
          <w:bCs/>
        </w:rPr>
        <w:t xml:space="preserve"> a </w:t>
      </w:r>
      <w:r w:rsidR="00646843" w:rsidRPr="00410DC6">
        <w:rPr>
          <w:rFonts w:asciiTheme="majorHAnsi" w:hAnsiTheme="majorHAnsi" w:cstheme="majorHAnsi"/>
          <w:b/>
          <w:bCs/>
        </w:rPr>
        <w:t>certifikáty</w:t>
      </w:r>
      <w:r w:rsidRPr="00B4103F">
        <w:rPr>
          <w:rFonts w:asciiTheme="majorHAnsi" w:hAnsiTheme="majorHAnsi" w:cstheme="majorHAnsi"/>
        </w:rPr>
        <w:t xml:space="preserve"> dle čl. 5 písm. D bod. 1 </w:t>
      </w:r>
      <w:r w:rsidR="00B43CBF" w:rsidRPr="00B4103F">
        <w:rPr>
          <w:rFonts w:asciiTheme="majorHAnsi" w:hAnsiTheme="majorHAnsi" w:cstheme="majorHAnsi"/>
        </w:rPr>
        <w:t xml:space="preserve">a 2. </w:t>
      </w:r>
      <w:r w:rsidRPr="00B4103F">
        <w:rPr>
          <w:rFonts w:asciiTheme="majorHAnsi" w:hAnsiTheme="majorHAnsi" w:cstheme="majorHAnsi"/>
        </w:rPr>
        <w:t>Krycího listu nabídky,</w:t>
      </w:r>
    </w:p>
    <w:p w14:paraId="49067BF3" w14:textId="5F620758" w:rsidR="00F72D7A" w:rsidRPr="00B4103F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4103F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3FF7C2FD" w14:textId="26AF151B" w:rsidR="0063307F" w:rsidRPr="0063307F" w:rsidRDefault="0063307F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3307F">
        <w:rPr>
          <w:rFonts w:asciiTheme="majorHAnsi" w:hAnsiTheme="majorHAnsi" w:cstheme="majorHAnsi"/>
          <w:b/>
          <w:bCs/>
        </w:rPr>
        <w:t>Smlouv</w:t>
      </w:r>
      <w:r>
        <w:rPr>
          <w:rFonts w:asciiTheme="majorHAnsi" w:hAnsiTheme="majorHAnsi" w:cstheme="majorHAnsi"/>
          <w:b/>
          <w:bCs/>
        </w:rPr>
        <w:t>a</w:t>
      </w:r>
      <w:r>
        <w:rPr>
          <w:rFonts w:asciiTheme="majorHAnsi" w:hAnsiTheme="majorHAnsi" w:cstheme="majorHAnsi"/>
        </w:rPr>
        <w:t>, řádně vyplněná a předložená v souladu s </w:t>
      </w:r>
      <w:r w:rsidRPr="00646843">
        <w:rPr>
          <w:rFonts w:asciiTheme="majorHAnsi" w:hAnsiTheme="majorHAnsi" w:cstheme="majorHAnsi"/>
          <w:b/>
          <w:bCs/>
        </w:rPr>
        <w:t>přílohou č. 2</w:t>
      </w:r>
      <w:r>
        <w:rPr>
          <w:rFonts w:asciiTheme="majorHAnsi" w:hAnsiTheme="majorHAnsi" w:cstheme="majorHAnsi"/>
        </w:rPr>
        <w:t xml:space="preserve"> zadávací dokumentace dle </w:t>
      </w:r>
      <w:r w:rsidR="006311EE">
        <w:rPr>
          <w:rFonts w:asciiTheme="majorHAnsi" w:hAnsiTheme="majorHAnsi" w:cstheme="majorHAnsi"/>
        </w:rPr>
        <w:t>čl. 7 zadávací dokumentace</w:t>
      </w:r>
      <w:r>
        <w:rPr>
          <w:rFonts w:asciiTheme="majorHAnsi" w:hAnsiTheme="majorHAnsi" w:cstheme="majorHAnsi"/>
        </w:rPr>
        <w:t>.</w:t>
      </w:r>
    </w:p>
    <w:p w14:paraId="2F52DCC2" w14:textId="6EA80C96" w:rsidR="009B7883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4103F">
        <w:rPr>
          <w:rFonts w:asciiTheme="majorHAnsi" w:hAnsiTheme="majorHAnsi" w:cstheme="majorHAnsi"/>
          <w:b/>
        </w:rPr>
        <w:t>Položkový rozpočet</w:t>
      </w:r>
      <w:r w:rsidRPr="00B4103F">
        <w:rPr>
          <w:rFonts w:asciiTheme="majorHAnsi" w:hAnsiTheme="majorHAnsi" w:cstheme="majorHAnsi"/>
        </w:rPr>
        <w:t>, řádně vyplněný</w:t>
      </w:r>
      <w:r w:rsidR="001D4142" w:rsidRPr="00B4103F">
        <w:rPr>
          <w:rFonts w:asciiTheme="majorHAnsi" w:hAnsiTheme="majorHAnsi" w:cstheme="majorHAnsi"/>
        </w:rPr>
        <w:t xml:space="preserve"> a předložený v souladu s </w:t>
      </w:r>
      <w:r w:rsidR="001D4142" w:rsidRPr="00B4103F">
        <w:rPr>
          <w:rFonts w:asciiTheme="majorHAnsi" w:hAnsiTheme="majorHAnsi" w:cstheme="majorHAnsi"/>
          <w:b/>
        </w:rPr>
        <w:t>přílohou č. 3.2</w:t>
      </w:r>
      <w:r w:rsidR="001D4142" w:rsidRPr="00B4103F">
        <w:rPr>
          <w:rFonts w:asciiTheme="majorHAnsi" w:hAnsiTheme="majorHAnsi" w:cstheme="majorHAnsi"/>
        </w:rPr>
        <w:t xml:space="preserve"> zadávací dokumentace</w:t>
      </w:r>
      <w:r w:rsidR="009B67B4" w:rsidRPr="00B4103F">
        <w:rPr>
          <w:rFonts w:asciiTheme="majorHAnsi" w:hAnsiTheme="majorHAnsi" w:cstheme="majorHAnsi"/>
        </w:rPr>
        <w:t>.</w:t>
      </w:r>
    </w:p>
    <w:p w14:paraId="5DAD6235" w14:textId="77777777" w:rsidR="00391CF1" w:rsidRDefault="00D763B1" w:rsidP="00465FB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65FB4">
        <w:rPr>
          <w:rFonts w:asciiTheme="majorHAnsi" w:hAnsiTheme="majorHAnsi" w:cstheme="majorHAnsi"/>
          <w:b/>
          <w:bCs/>
        </w:rPr>
        <w:t>Technickou dokumentaci</w:t>
      </w:r>
      <w:r w:rsidRPr="00465FB4">
        <w:rPr>
          <w:rFonts w:asciiTheme="majorHAnsi" w:hAnsiTheme="majorHAnsi" w:cstheme="majorHAnsi"/>
        </w:rPr>
        <w:t xml:space="preserve"> k jednotlivým technickým a technologickým zařízením.</w:t>
      </w:r>
    </w:p>
    <w:p w14:paraId="34514B90" w14:textId="25B5AC42" w:rsidR="00391CF1" w:rsidRPr="00391CF1" w:rsidRDefault="00391CF1" w:rsidP="00391CF1">
      <w:pPr>
        <w:spacing w:before="120" w:after="120" w:line="276" w:lineRule="auto"/>
        <w:ind w:left="1107"/>
        <w:jc w:val="both"/>
        <w:outlineLvl w:val="1"/>
        <w:rPr>
          <w:rFonts w:asciiTheme="majorHAnsi" w:hAnsiTheme="majorHAnsi" w:cstheme="majorHAnsi"/>
        </w:rPr>
      </w:pPr>
      <w:r w:rsidRPr="00391CF1">
        <w:rPr>
          <w:rFonts w:asciiTheme="majorHAnsi" w:hAnsiTheme="majorHAnsi" w:cstheme="majorHAnsi"/>
        </w:rPr>
        <w:t xml:space="preserve">Zadavatel požaduje u </w:t>
      </w:r>
      <w:r w:rsidRPr="000138BB">
        <w:rPr>
          <w:rFonts w:asciiTheme="majorHAnsi" w:hAnsiTheme="majorHAnsi" w:cstheme="majorHAnsi"/>
          <w:b/>
          <w:bCs/>
        </w:rPr>
        <w:t>nových čerpadel, kalolisů a míchadel</w:t>
      </w:r>
      <w:r w:rsidRPr="00391CF1">
        <w:rPr>
          <w:rFonts w:asciiTheme="majorHAnsi" w:hAnsiTheme="majorHAnsi" w:cstheme="majorHAnsi"/>
        </w:rPr>
        <w:t xml:space="preserve"> doložení </w:t>
      </w:r>
      <w:r w:rsidRPr="000138BB">
        <w:rPr>
          <w:rFonts w:asciiTheme="majorHAnsi" w:hAnsiTheme="majorHAnsi" w:cstheme="majorHAnsi"/>
          <w:b/>
          <w:bCs/>
        </w:rPr>
        <w:t>technických listů</w:t>
      </w:r>
      <w:r w:rsidRPr="00391CF1">
        <w:rPr>
          <w:rFonts w:asciiTheme="majorHAnsi" w:hAnsiTheme="majorHAnsi" w:cstheme="majorHAnsi"/>
        </w:rPr>
        <w:t xml:space="preserve">, u </w:t>
      </w:r>
      <w:r w:rsidRPr="000138BB">
        <w:rPr>
          <w:rFonts w:asciiTheme="majorHAnsi" w:hAnsiTheme="majorHAnsi" w:cstheme="majorHAnsi"/>
          <w:b/>
          <w:bCs/>
        </w:rPr>
        <w:t>zbylých nových zařízení</w:t>
      </w:r>
      <w:r w:rsidRPr="00391CF1">
        <w:rPr>
          <w:rFonts w:asciiTheme="majorHAnsi" w:hAnsiTheme="majorHAnsi" w:cstheme="majorHAnsi"/>
        </w:rPr>
        <w:t xml:space="preserve"> požaduje doložit základní technické parametry</w:t>
      </w:r>
      <w:r w:rsidR="00BC13F8">
        <w:rPr>
          <w:rFonts w:asciiTheme="majorHAnsi" w:hAnsiTheme="majorHAnsi" w:cstheme="majorHAnsi"/>
        </w:rPr>
        <w:t>:</w:t>
      </w:r>
    </w:p>
    <w:p w14:paraId="0182A79F" w14:textId="3AFDD7D1" w:rsidR="00A44D75" w:rsidRPr="00BC13F8" w:rsidRDefault="009C30B6" w:rsidP="00A44D75">
      <w:pPr>
        <w:spacing w:before="120" w:after="120" w:line="276" w:lineRule="auto"/>
        <w:ind w:left="1107"/>
        <w:jc w:val="both"/>
        <w:outlineLvl w:val="1"/>
        <w:rPr>
          <w:rFonts w:asciiTheme="majorHAnsi" w:hAnsiTheme="majorHAnsi" w:cstheme="majorHAnsi"/>
          <w:b/>
          <w:bCs/>
        </w:rPr>
      </w:pPr>
      <w:r w:rsidRPr="002C3906">
        <w:rPr>
          <w:rFonts w:asciiTheme="majorHAnsi" w:hAnsiTheme="majorHAnsi" w:cstheme="majorHAnsi"/>
          <w:b/>
          <w:bCs/>
        </w:rPr>
        <w:t xml:space="preserve">objem, rozměr, materiál, hmotnost v souladu s uvedenými min. technickými parametry </w:t>
      </w:r>
      <w:r>
        <w:rPr>
          <w:rFonts w:asciiTheme="majorHAnsi" w:hAnsiTheme="majorHAnsi" w:cstheme="majorHAnsi"/>
          <w:b/>
          <w:bCs/>
        </w:rPr>
        <w:t xml:space="preserve">zařízení </w:t>
      </w:r>
      <w:r w:rsidRPr="002C3906">
        <w:rPr>
          <w:rFonts w:asciiTheme="majorHAnsi" w:hAnsiTheme="majorHAnsi" w:cstheme="majorHAnsi"/>
          <w:b/>
          <w:bCs/>
        </w:rPr>
        <w:t>v</w:t>
      </w:r>
      <w:r w:rsidR="006F2FB4">
        <w:rPr>
          <w:rFonts w:asciiTheme="majorHAnsi" w:hAnsiTheme="majorHAnsi" w:cstheme="majorHAnsi"/>
          <w:b/>
          <w:bCs/>
        </w:rPr>
        <w:t xml:space="preserve"> </w:t>
      </w:r>
      <w:r w:rsidRPr="002C3906">
        <w:rPr>
          <w:rFonts w:asciiTheme="majorHAnsi" w:hAnsiTheme="majorHAnsi" w:cstheme="majorHAnsi"/>
          <w:b/>
          <w:bCs/>
        </w:rPr>
        <w:t>dokumentu „D.5.1 Seznam strojů a zařízení“</w:t>
      </w:r>
      <w:r w:rsidR="00A44D75" w:rsidRPr="00CC3B1E">
        <w:rPr>
          <w:rFonts w:asciiTheme="majorHAnsi" w:hAnsiTheme="majorHAnsi" w:cstheme="majorHAnsi"/>
        </w:rPr>
        <w:t xml:space="preserve">, </w:t>
      </w:r>
      <w:r w:rsidR="00A44D75" w:rsidRPr="00465FB4">
        <w:rPr>
          <w:rFonts w:asciiTheme="majorHAnsi" w:hAnsiTheme="majorHAnsi" w:cstheme="majorHAnsi"/>
        </w:rPr>
        <w:t>který je součástí Projektové dokumentace (příloha č. 3.1 zadávací dokumentace).</w:t>
      </w:r>
    </w:p>
    <w:p w14:paraId="0ACCA4BA" w14:textId="439CB6FE" w:rsidR="009C30B6" w:rsidRPr="00A44D75" w:rsidRDefault="00A44D75" w:rsidP="00A44D75">
      <w:pPr>
        <w:spacing w:before="120" w:after="120" w:line="276" w:lineRule="auto"/>
        <w:ind w:left="1107"/>
        <w:jc w:val="both"/>
        <w:outlineLvl w:val="1"/>
        <w:rPr>
          <w:rFonts w:asciiTheme="majorHAnsi" w:hAnsiTheme="majorHAnsi" w:cstheme="majorHAnsi"/>
        </w:rPr>
      </w:pPr>
      <w:r w:rsidRPr="00465FB4">
        <w:rPr>
          <w:rFonts w:asciiTheme="majorHAnsi" w:hAnsiTheme="majorHAnsi" w:cstheme="majorHAnsi"/>
        </w:rPr>
        <w:t xml:space="preserve">Z předložené technické dokumentace </w:t>
      </w:r>
      <w:r w:rsidRPr="00BC13F8">
        <w:rPr>
          <w:rFonts w:asciiTheme="majorHAnsi" w:hAnsiTheme="majorHAnsi" w:cstheme="majorHAnsi"/>
          <w:b/>
          <w:bCs/>
          <w:u w:val="single"/>
        </w:rPr>
        <w:t>musí být zcela jednoznačně zřejmé splnění zadavatelem požadovaných minimálních technických parametrů</w:t>
      </w:r>
      <w:r w:rsidRPr="00BC13F8">
        <w:rPr>
          <w:rFonts w:asciiTheme="majorHAnsi" w:hAnsiTheme="majorHAnsi" w:cstheme="majorHAnsi"/>
          <w:b/>
          <w:bCs/>
        </w:rPr>
        <w:t xml:space="preserve"> </w:t>
      </w:r>
      <w:r w:rsidRPr="00BC13F8">
        <w:rPr>
          <w:rFonts w:asciiTheme="majorHAnsi" w:hAnsiTheme="majorHAnsi" w:cstheme="majorHAnsi"/>
        </w:rPr>
        <w:t>j</w:t>
      </w:r>
      <w:r w:rsidRPr="00465FB4">
        <w:rPr>
          <w:rFonts w:asciiTheme="majorHAnsi" w:hAnsiTheme="majorHAnsi" w:cstheme="majorHAnsi"/>
        </w:rPr>
        <w:t xml:space="preserve">ednotlivých technických a technologickým zařízení požadovaných </w:t>
      </w:r>
      <w:r>
        <w:rPr>
          <w:rFonts w:asciiTheme="majorHAnsi" w:hAnsiTheme="majorHAnsi" w:cstheme="majorHAnsi"/>
        </w:rPr>
        <w:t>zadavatelem.</w:t>
      </w:r>
      <w:r w:rsidRPr="00465FB4">
        <w:rPr>
          <w:rFonts w:asciiTheme="majorHAnsi" w:hAnsiTheme="majorHAnsi" w:cstheme="majorHAnsi"/>
        </w:rPr>
        <w:t xml:space="preserve"> </w:t>
      </w:r>
    </w:p>
    <w:p w14:paraId="285A91BF" w14:textId="250868A1" w:rsidR="002D727F" w:rsidRPr="00B4103F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4103F">
        <w:rPr>
          <w:rFonts w:asciiTheme="majorHAnsi" w:hAnsiTheme="majorHAnsi" w:cstheme="majorHAnsi"/>
        </w:rPr>
        <w:t>D</w:t>
      </w:r>
      <w:r w:rsidR="002D727F" w:rsidRPr="00B4103F">
        <w:rPr>
          <w:rFonts w:asciiTheme="majorHAnsi" w:hAnsiTheme="majorHAnsi" w:cstheme="majorHAnsi"/>
        </w:rPr>
        <w:t xml:space="preserve">alší dokumenty, </w:t>
      </w:r>
      <w:r w:rsidRPr="00B4103F">
        <w:rPr>
          <w:rFonts w:asciiTheme="majorHAnsi" w:hAnsiTheme="majorHAnsi" w:cstheme="majorHAnsi"/>
        </w:rPr>
        <w:t xml:space="preserve">pokud to vyplývá ze </w:t>
      </w:r>
      <w:r w:rsidR="002D727F" w:rsidRPr="00B4103F">
        <w:rPr>
          <w:rFonts w:asciiTheme="majorHAnsi" w:hAnsiTheme="majorHAnsi" w:cstheme="majorHAnsi"/>
        </w:rPr>
        <w:t>zadávací dokumentac</w:t>
      </w:r>
      <w:r w:rsidRPr="00B4103F">
        <w:rPr>
          <w:rFonts w:asciiTheme="majorHAnsi" w:hAnsiTheme="majorHAnsi" w:cstheme="majorHAns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3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3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0F077" w14:textId="77777777" w:rsidR="001D78F7" w:rsidRDefault="001D78F7" w:rsidP="002C4725">
      <w:pPr>
        <w:spacing w:after="0" w:line="240" w:lineRule="auto"/>
      </w:pPr>
      <w:r>
        <w:separator/>
      </w:r>
    </w:p>
  </w:endnote>
  <w:endnote w:type="continuationSeparator" w:id="0">
    <w:p w14:paraId="23CDCFC0" w14:textId="77777777" w:rsidR="001D78F7" w:rsidRDefault="001D78F7" w:rsidP="002C4725">
      <w:pPr>
        <w:spacing w:after="0" w:line="240" w:lineRule="auto"/>
      </w:pPr>
      <w:r>
        <w:continuationSeparator/>
      </w:r>
    </w:p>
  </w:endnote>
  <w:endnote w:type="continuationNotice" w:id="1">
    <w:p w14:paraId="20F9F992" w14:textId="77777777" w:rsidR="001D78F7" w:rsidRDefault="001D7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74C56" w14:textId="77777777" w:rsidR="001D78F7" w:rsidRDefault="001D78F7" w:rsidP="002C4725">
      <w:pPr>
        <w:spacing w:after="0" w:line="240" w:lineRule="auto"/>
      </w:pPr>
      <w:r>
        <w:separator/>
      </w:r>
    </w:p>
  </w:footnote>
  <w:footnote w:type="continuationSeparator" w:id="0">
    <w:p w14:paraId="11323FE3" w14:textId="77777777" w:rsidR="001D78F7" w:rsidRDefault="001D78F7" w:rsidP="002C4725">
      <w:pPr>
        <w:spacing w:after="0" w:line="240" w:lineRule="auto"/>
      </w:pPr>
      <w:r>
        <w:continuationSeparator/>
      </w:r>
    </w:p>
  </w:footnote>
  <w:footnote w:type="continuationNotice" w:id="1">
    <w:p w14:paraId="082C747B" w14:textId="77777777" w:rsidR="001D78F7" w:rsidRDefault="001D78F7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6202D9A9" w14:textId="77777777" w:rsidR="00B548D0" w:rsidRDefault="00B548D0" w:rsidP="00B548D0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DDA00" w14:textId="65316265" w:rsidR="003D2088" w:rsidRPr="007C5495" w:rsidRDefault="0057629A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36F8EC" wp14:editId="7DF86BD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507C1148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C125C62"/>
    <w:multiLevelType w:val="hybridMultilevel"/>
    <w:tmpl w:val="106C7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8672258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2"/>
  </w:num>
  <w:num w:numId="24" w16cid:durableId="1289312943">
    <w:abstractNumId w:val="17"/>
  </w:num>
  <w:num w:numId="25" w16cid:durableId="2147238578">
    <w:abstractNumId w:val="5"/>
  </w:num>
  <w:num w:numId="26" w16cid:durableId="1331517333">
    <w:abstractNumId w:val="7"/>
  </w:num>
  <w:num w:numId="27" w16cid:durableId="1449470841">
    <w:abstractNumId w:val="16"/>
  </w:num>
  <w:num w:numId="28" w16cid:durableId="1693722175">
    <w:abstractNumId w:val="7"/>
  </w:num>
  <w:num w:numId="29" w16cid:durableId="1751466707">
    <w:abstractNumId w:val="21"/>
  </w:num>
  <w:num w:numId="30" w16cid:durableId="471212757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omVY/pKGsEuJ6e/9eiEa65c2V9YmAxIAuupM5P/3Jua8BnsI7zwyO8cVxrXBJ7/fV9k5aCWrEQzW7HGUQ5Sig==" w:salt="DXnIMIn33HMsyMM+o0Xe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38BB"/>
    <w:rsid w:val="00014CF1"/>
    <w:rsid w:val="00025959"/>
    <w:rsid w:val="000316C8"/>
    <w:rsid w:val="000323D6"/>
    <w:rsid w:val="00037BE2"/>
    <w:rsid w:val="0004639D"/>
    <w:rsid w:val="00054F1C"/>
    <w:rsid w:val="00072135"/>
    <w:rsid w:val="00082C5A"/>
    <w:rsid w:val="000840D8"/>
    <w:rsid w:val="00097DFB"/>
    <w:rsid w:val="000A3A57"/>
    <w:rsid w:val="000A6731"/>
    <w:rsid w:val="000B42C0"/>
    <w:rsid w:val="000D006A"/>
    <w:rsid w:val="000D174B"/>
    <w:rsid w:val="000D388A"/>
    <w:rsid w:val="000D3E20"/>
    <w:rsid w:val="000E2078"/>
    <w:rsid w:val="000F2439"/>
    <w:rsid w:val="000F2F5D"/>
    <w:rsid w:val="00102275"/>
    <w:rsid w:val="0010311A"/>
    <w:rsid w:val="001077F8"/>
    <w:rsid w:val="00111CF5"/>
    <w:rsid w:val="00113F40"/>
    <w:rsid w:val="001236D1"/>
    <w:rsid w:val="0012393F"/>
    <w:rsid w:val="00124336"/>
    <w:rsid w:val="00124815"/>
    <w:rsid w:val="00127CCC"/>
    <w:rsid w:val="00130843"/>
    <w:rsid w:val="0014651E"/>
    <w:rsid w:val="00146C96"/>
    <w:rsid w:val="00150DC5"/>
    <w:rsid w:val="0016520E"/>
    <w:rsid w:val="00173960"/>
    <w:rsid w:val="0018712C"/>
    <w:rsid w:val="00187214"/>
    <w:rsid w:val="001938A3"/>
    <w:rsid w:val="00195D10"/>
    <w:rsid w:val="001A0E7B"/>
    <w:rsid w:val="001A228E"/>
    <w:rsid w:val="001A2568"/>
    <w:rsid w:val="001A3941"/>
    <w:rsid w:val="001B1732"/>
    <w:rsid w:val="001B4039"/>
    <w:rsid w:val="001B5DBB"/>
    <w:rsid w:val="001C7CA2"/>
    <w:rsid w:val="001D0606"/>
    <w:rsid w:val="001D4142"/>
    <w:rsid w:val="001D78F7"/>
    <w:rsid w:val="001F41CE"/>
    <w:rsid w:val="00202740"/>
    <w:rsid w:val="002063E8"/>
    <w:rsid w:val="0022176A"/>
    <w:rsid w:val="00237321"/>
    <w:rsid w:val="002417E9"/>
    <w:rsid w:val="00241E35"/>
    <w:rsid w:val="00247720"/>
    <w:rsid w:val="00252D42"/>
    <w:rsid w:val="00267824"/>
    <w:rsid w:val="00271229"/>
    <w:rsid w:val="00273B04"/>
    <w:rsid w:val="00274CEF"/>
    <w:rsid w:val="00276507"/>
    <w:rsid w:val="00294F6E"/>
    <w:rsid w:val="002B2782"/>
    <w:rsid w:val="002B29FD"/>
    <w:rsid w:val="002B6461"/>
    <w:rsid w:val="002C3906"/>
    <w:rsid w:val="002C462A"/>
    <w:rsid w:val="002C4725"/>
    <w:rsid w:val="002C4F6B"/>
    <w:rsid w:val="002D1E3D"/>
    <w:rsid w:val="002D4F91"/>
    <w:rsid w:val="002D5354"/>
    <w:rsid w:val="002D727F"/>
    <w:rsid w:val="002D72C7"/>
    <w:rsid w:val="002E0A14"/>
    <w:rsid w:val="002F5849"/>
    <w:rsid w:val="002F739C"/>
    <w:rsid w:val="00300669"/>
    <w:rsid w:val="003006F3"/>
    <w:rsid w:val="00305F2F"/>
    <w:rsid w:val="00306514"/>
    <w:rsid w:val="003145FF"/>
    <w:rsid w:val="00316023"/>
    <w:rsid w:val="00320C29"/>
    <w:rsid w:val="00322C43"/>
    <w:rsid w:val="003356E7"/>
    <w:rsid w:val="00337C87"/>
    <w:rsid w:val="00341915"/>
    <w:rsid w:val="003462B3"/>
    <w:rsid w:val="00351A75"/>
    <w:rsid w:val="003541CA"/>
    <w:rsid w:val="003557F4"/>
    <w:rsid w:val="00360120"/>
    <w:rsid w:val="00360730"/>
    <w:rsid w:val="00367D18"/>
    <w:rsid w:val="003709DD"/>
    <w:rsid w:val="00375F87"/>
    <w:rsid w:val="003823F4"/>
    <w:rsid w:val="00385D39"/>
    <w:rsid w:val="00391CF1"/>
    <w:rsid w:val="00393720"/>
    <w:rsid w:val="003A1F41"/>
    <w:rsid w:val="003A4EDA"/>
    <w:rsid w:val="003A539E"/>
    <w:rsid w:val="003B764B"/>
    <w:rsid w:val="003C16DE"/>
    <w:rsid w:val="003D2088"/>
    <w:rsid w:val="003D2128"/>
    <w:rsid w:val="003E08D0"/>
    <w:rsid w:val="003F0F2F"/>
    <w:rsid w:val="003F121F"/>
    <w:rsid w:val="003F45B3"/>
    <w:rsid w:val="003F660A"/>
    <w:rsid w:val="00402441"/>
    <w:rsid w:val="00403025"/>
    <w:rsid w:val="00410DC6"/>
    <w:rsid w:val="00410FE8"/>
    <w:rsid w:val="00411FA3"/>
    <w:rsid w:val="00412933"/>
    <w:rsid w:val="00423F35"/>
    <w:rsid w:val="00427539"/>
    <w:rsid w:val="00431CD9"/>
    <w:rsid w:val="00432E46"/>
    <w:rsid w:val="00437E69"/>
    <w:rsid w:val="00442BE0"/>
    <w:rsid w:val="004477CC"/>
    <w:rsid w:val="004524C6"/>
    <w:rsid w:val="00454DAB"/>
    <w:rsid w:val="00455270"/>
    <w:rsid w:val="00465FB4"/>
    <w:rsid w:val="00474F9E"/>
    <w:rsid w:val="00476C99"/>
    <w:rsid w:val="00477F59"/>
    <w:rsid w:val="00481D7D"/>
    <w:rsid w:val="004A39A4"/>
    <w:rsid w:val="004B0B9F"/>
    <w:rsid w:val="004B3047"/>
    <w:rsid w:val="004B6AE8"/>
    <w:rsid w:val="004B7783"/>
    <w:rsid w:val="004C07D9"/>
    <w:rsid w:val="004C2A38"/>
    <w:rsid w:val="004C4DE8"/>
    <w:rsid w:val="004C659F"/>
    <w:rsid w:val="004E2D86"/>
    <w:rsid w:val="004E48B9"/>
    <w:rsid w:val="004E6710"/>
    <w:rsid w:val="004F10B6"/>
    <w:rsid w:val="00500651"/>
    <w:rsid w:val="00501EBC"/>
    <w:rsid w:val="005037AE"/>
    <w:rsid w:val="005055F8"/>
    <w:rsid w:val="00505CEB"/>
    <w:rsid w:val="00507A49"/>
    <w:rsid w:val="00515153"/>
    <w:rsid w:val="005251BC"/>
    <w:rsid w:val="0052583B"/>
    <w:rsid w:val="00531784"/>
    <w:rsid w:val="00535C0E"/>
    <w:rsid w:val="0055358D"/>
    <w:rsid w:val="00557B2B"/>
    <w:rsid w:val="00557EFC"/>
    <w:rsid w:val="00560CF9"/>
    <w:rsid w:val="00560F7B"/>
    <w:rsid w:val="00562EA4"/>
    <w:rsid w:val="0057629A"/>
    <w:rsid w:val="00583EA5"/>
    <w:rsid w:val="00584109"/>
    <w:rsid w:val="00584573"/>
    <w:rsid w:val="005A02FA"/>
    <w:rsid w:val="005C3F75"/>
    <w:rsid w:val="005D2028"/>
    <w:rsid w:val="005D53C2"/>
    <w:rsid w:val="005E4AAE"/>
    <w:rsid w:val="005E7A63"/>
    <w:rsid w:val="006027C5"/>
    <w:rsid w:val="00604F49"/>
    <w:rsid w:val="00611822"/>
    <w:rsid w:val="00621E06"/>
    <w:rsid w:val="006304B1"/>
    <w:rsid w:val="006311EE"/>
    <w:rsid w:val="0063307F"/>
    <w:rsid w:val="00633524"/>
    <w:rsid w:val="006335DB"/>
    <w:rsid w:val="006365AF"/>
    <w:rsid w:val="006446B6"/>
    <w:rsid w:val="00646843"/>
    <w:rsid w:val="00653B07"/>
    <w:rsid w:val="006550FB"/>
    <w:rsid w:val="006562EF"/>
    <w:rsid w:val="00657765"/>
    <w:rsid w:val="00661D5D"/>
    <w:rsid w:val="00673775"/>
    <w:rsid w:val="00674152"/>
    <w:rsid w:val="00686888"/>
    <w:rsid w:val="00692CC8"/>
    <w:rsid w:val="00694C0A"/>
    <w:rsid w:val="006A51E9"/>
    <w:rsid w:val="006C1405"/>
    <w:rsid w:val="006C5D07"/>
    <w:rsid w:val="006C64E7"/>
    <w:rsid w:val="006D1666"/>
    <w:rsid w:val="006D17CE"/>
    <w:rsid w:val="006D355A"/>
    <w:rsid w:val="006E0541"/>
    <w:rsid w:val="006E2333"/>
    <w:rsid w:val="006E2B73"/>
    <w:rsid w:val="006E7292"/>
    <w:rsid w:val="006F2FB4"/>
    <w:rsid w:val="006F6CFC"/>
    <w:rsid w:val="00705651"/>
    <w:rsid w:val="007074B6"/>
    <w:rsid w:val="00722CDE"/>
    <w:rsid w:val="007244DA"/>
    <w:rsid w:val="00724F20"/>
    <w:rsid w:val="007252F1"/>
    <w:rsid w:val="0074190B"/>
    <w:rsid w:val="00743D54"/>
    <w:rsid w:val="007442A1"/>
    <w:rsid w:val="00763788"/>
    <w:rsid w:val="00775992"/>
    <w:rsid w:val="00781689"/>
    <w:rsid w:val="007839E0"/>
    <w:rsid w:val="00790C6A"/>
    <w:rsid w:val="007913D3"/>
    <w:rsid w:val="00794A6B"/>
    <w:rsid w:val="00796259"/>
    <w:rsid w:val="007A0278"/>
    <w:rsid w:val="007B2745"/>
    <w:rsid w:val="007C580B"/>
    <w:rsid w:val="007D368C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7468"/>
    <w:rsid w:val="008309D1"/>
    <w:rsid w:val="00831420"/>
    <w:rsid w:val="00834D6D"/>
    <w:rsid w:val="0083788E"/>
    <w:rsid w:val="008457D0"/>
    <w:rsid w:val="00855186"/>
    <w:rsid w:val="00872E47"/>
    <w:rsid w:val="00880FCB"/>
    <w:rsid w:val="008A269E"/>
    <w:rsid w:val="008B7C7F"/>
    <w:rsid w:val="008C45B9"/>
    <w:rsid w:val="008D219E"/>
    <w:rsid w:val="008E3EF5"/>
    <w:rsid w:val="008F090D"/>
    <w:rsid w:val="008F0EB7"/>
    <w:rsid w:val="008F3E3E"/>
    <w:rsid w:val="009019A0"/>
    <w:rsid w:val="009022DC"/>
    <w:rsid w:val="009110BA"/>
    <w:rsid w:val="00917068"/>
    <w:rsid w:val="0092668F"/>
    <w:rsid w:val="00942590"/>
    <w:rsid w:val="00946228"/>
    <w:rsid w:val="00950B16"/>
    <w:rsid w:val="0095637E"/>
    <w:rsid w:val="00966FC8"/>
    <w:rsid w:val="009775E2"/>
    <w:rsid w:val="009974C4"/>
    <w:rsid w:val="009A328A"/>
    <w:rsid w:val="009A5C04"/>
    <w:rsid w:val="009B67B4"/>
    <w:rsid w:val="009B7883"/>
    <w:rsid w:val="009C1944"/>
    <w:rsid w:val="009C30B6"/>
    <w:rsid w:val="009C3B4B"/>
    <w:rsid w:val="009D38C1"/>
    <w:rsid w:val="009F177E"/>
    <w:rsid w:val="009F33C5"/>
    <w:rsid w:val="009F6773"/>
    <w:rsid w:val="00A0138D"/>
    <w:rsid w:val="00A015E9"/>
    <w:rsid w:val="00A1228A"/>
    <w:rsid w:val="00A15D6F"/>
    <w:rsid w:val="00A20A62"/>
    <w:rsid w:val="00A317B4"/>
    <w:rsid w:val="00A360EE"/>
    <w:rsid w:val="00A43EF0"/>
    <w:rsid w:val="00A44D75"/>
    <w:rsid w:val="00A451B4"/>
    <w:rsid w:val="00A46404"/>
    <w:rsid w:val="00A76A89"/>
    <w:rsid w:val="00A77BE8"/>
    <w:rsid w:val="00A77BFA"/>
    <w:rsid w:val="00A805D1"/>
    <w:rsid w:val="00A87536"/>
    <w:rsid w:val="00A92D7F"/>
    <w:rsid w:val="00AA012E"/>
    <w:rsid w:val="00AA6A07"/>
    <w:rsid w:val="00AB30BA"/>
    <w:rsid w:val="00AC6EEE"/>
    <w:rsid w:val="00AD156E"/>
    <w:rsid w:val="00AE3343"/>
    <w:rsid w:val="00AE3799"/>
    <w:rsid w:val="00AE7CE0"/>
    <w:rsid w:val="00AF25BE"/>
    <w:rsid w:val="00AF4FAD"/>
    <w:rsid w:val="00AF6371"/>
    <w:rsid w:val="00B05A43"/>
    <w:rsid w:val="00B067DF"/>
    <w:rsid w:val="00B21C19"/>
    <w:rsid w:val="00B27265"/>
    <w:rsid w:val="00B30612"/>
    <w:rsid w:val="00B30B7B"/>
    <w:rsid w:val="00B4103F"/>
    <w:rsid w:val="00B41215"/>
    <w:rsid w:val="00B43CBF"/>
    <w:rsid w:val="00B479C1"/>
    <w:rsid w:val="00B527F4"/>
    <w:rsid w:val="00B548D0"/>
    <w:rsid w:val="00B55BF2"/>
    <w:rsid w:val="00B56A03"/>
    <w:rsid w:val="00B90639"/>
    <w:rsid w:val="00BA141F"/>
    <w:rsid w:val="00BA22F1"/>
    <w:rsid w:val="00BA239A"/>
    <w:rsid w:val="00BA735F"/>
    <w:rsid w:val="00BA7E68"/>
    <w:rsid w:val="00BB04A0"/>
    <w:rsid w:val="00BB624B"/>
    <w:rsid w:val="00BC005C"/>
    <w:rsid w:val="00BC13F8"/>
    <w:rsid w:val="00BC3270"/>
    <w:rsid w:val="00BD5C14"/>
    <w:rsid w:val="00BE161F"/>
    <w:rsid w:val="00BF318F"/>
    <w:rsid w:val="00BF32F8"/>
    <w:rsid w:val="00BF4D9C"/>
    <w:rsid w:val="00BF71BE"/>
    <w:rsid w:val="00C00453"/>
    <w:rsid w:val="00C01C47"/>
    <w:rsid w:val="00C02DD6"/>
    <w:rsid w:val="00C04863"/>
    <w:rsid w:val="00C23834"/>
    <w:rsid w:val="00C26691"/>
    <w:rsid w:val="00C26E4D"/>
    <w:rsid w:val="00C34A97"/>
    <w:rsid w:val="00C5180E"/>
    <w:rsid w:val="00C70411"/>
    <w:rsid w:val="00C72A8D"/>
    <w:rsid w:val="00C7380F"/>
    <w:rsid w:val="00C75E1A"/>
    <w:rsid w:val="00C76BAC"/>
    <w:rsid w:val="00C77186"/>
    <w:rsid w:val="00C91BF8"/>
    <w:rsid w:val="00CB2191"/>
    <w:rsid w:val="00CB603B"/>
    <w:rsid w:val="00CC3B1E"/>
    <w:rsid w:val="00CD2C6B"/>
    <w:rsid w:val="00CD39DD"/>
    <w:rsid w:val="00CD39FA"/>
    <w:rsid w:val="00CD3F68"/>
    <w:rsid w:val="00CE078A"/>
    <w:rsid w:val="00CE111F"/>
    <w:rsid w:val="00CE184D"/>
    <w:rsid w:val="00CE5CDF"/>
    <w:rsid w:val="00CF02A0"/>
    <w:rsid w:val="00CF43C3"/>
    <w:rsid w:val="00D00CE5"/>
    <w:rsid w:val="00D05F95"/>
    <w:rsid w:val="00D07749"/>
    <w:rsid w:val="00D22DCA"/>
    <w:rsid w:val="00D22FB7"/>
    <w:rsid w:val="00D31E86"/>
    <w:rsid w:val="00D35963"/>
    <w:rsid w:val="00D41F6D"/>
    <w:rsid w:val="00D47762"/>
    <w:rsid w:val="00D4776D"/>
    <w:rsid w:val="00D61FF0"/>
    <w:rsid w:val="00D63539"/>
    <w:rsid w:val="00D65A21"/>
    <w:rsid w:val="00D763B1"/>
    <w:rsid w:val="00D8695A"/>
    <w:rsid w:val="00D87414"/>
    <w:rsid w:val="00D9639B"/>
    <w:rsid w:val="00DA2467"/>
    <w:rsid w:val="00DB0499"/>
    <w:rsid w:val="00DB6E05"/>
    <w:rsid w:val="00DD01E9"/>
    <w:rsid w:val="00DD1579"/>
    <w:rsid w:val="00DD3120"/>
    <w:rsid w:val="00DD43A9"/>
    <w:rsid w:val="00DD7C46"/>
    <w:rsid w:val="00DF0580"/>
    <w:rsid w:val="00E2683B"/>
    <w:rsid w:val="00E324D8"/>
    <w:rsid w:val="00E35FB7"/>
    <w:rsid w:val="00E41512"/>
    <w:rsid w:val="00E4463B"/>
    <w:rsid w:val="00E5358D"/>
    <w:rsid w:val="00E54BD7"/>
    <w:rsid w:val="00E65E02"/>
    <w:rsid w:val="00E665E8"/>
    <w:rsid w:val="00E7199F"/>
    <w:rsid w:val="00E71AB5"/>
    <w:rsid w:val="00E8576F"/>
    <w:rsid w:val="00E86629"/>
    <w:rsid w:val="00E906C8"/>
    <w:rsid w:val="00E91E0C"/>
    <w:rsid w:val="00E94454"/>
    <w:rsid w:val="00E97905"/>
    <w:rsid w:val="00EA06C0"/>
    <w:rsid w:val="00EA2A10"/>
    <w:rsid w:val="00EA3C0E"/>
    <w:rsid w:val="00EA47BD"/>
    <w:rsid w:val="00EA4B48"/>
    <w:rsid w:val="00EA5998"/>
    <w:rsid w:val="00EA7006"/>
    <w:rsid w:val="00EB2D4D"/>
    <w:rsid w:val="00EC6D81"/>
    <w:rsid w:val="00ED2632"/>
    <w:rsid w:val="00ED3025"/>
    <w:rsid w:val="00ED5911"/>
    <w:rsid w:val="00EE2E83"/>
    <w:rsid w:val="00EE3041"/>
    <w:rsid w:val="00EE659C"/>
    <w:rsid w:val="00EE6FC7"/>
    <w:rsid w:val="00EF2A2A"/>
    <w:rsid w:val="00F00D66"/>
    <w:rsid w:val="00F038FF"/>
    <w:rsid w:val="00F06DEC"/>
    <w:rsid w:val="00F118E1"/>
    <w:rsid w:val="00F13430"/>
    <w:rsid w:val="00F1522F"/>
    <w:rsid w:val="00F17C54"/>
    <w:rsid w:val="00F224A4"/>
    <w:rsid w:val="00F27A8E"/>
    <w:rsid w:val="00F27D19"/>
    <w:rsid w:val="00F31346"/>
    <w:rsid w:val="00F53F73"/>
    <w:rsid w:val="00F63ACB"/>
    <w:rsid w:val="00F6706F"/>
    <w:rsid w:val="00F71416"/>
    <w:rsid w:val="00F72A9E"/>
    <w:rsid w:val="00F72D7A"/>
    <w:rsid w:val="00F76B2F"/>
    <w:rsid w:val="00F84153"/>
    <w:rsid w:val="00F87346"/>
    <w:rsid w:val="00F92FBD"/>
    <w:rsid w:val="00F95AB4"/>
    <w:rsid w:val="00F95FC6"/>
    <w:rsid w:val="00FE485C"/>
    <w:rsid w:val="00FE5C4C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832782" w:rsidP="00832782">
          <w:pPr>
            <w:pStyle w:val="965DAE32D48742E0820C469B6704D891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832782" w:rsidP="00832782">
          <w:pPr>
            <w:pStyle w:val="999D8E9014AC4508BD6078522FA0AE3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832782" w:rsidP="00832782">
          <w:pPr>
            <w:pStyle w:val="E17A766FF4E34B76B9BBA8FD902870D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832782" w:rsidP="00832782">
          <w:pPr>
            <w:pStyle w:val="C276B60754C94C7D9AFD0FB834E61144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832782" w:rsidP="00832782">
          <w:pPr>
            <w:pStyle w:val="E5C0DABB0F5446458FDAEADC32B126BC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832782" w:rsidP="00832782">
          <w:pPr>
            <w:pStyle w:val="683AC7DB4B4A46E2B0D16C4CB0E450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832782" w:rsidP="00832782">
          <w:pPr>
            <w:pStyle w:val="C67B583E08624CB78826F91E95CD2DE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832782" w:rsidP="00832782">
          <w:pPr>
            <w:pStyle w:val="3CCC59C2DC45484C8073BE274CDDF3F0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832782" w:rsidP="00832782">
          <w:pPr>
            <w:pStyle w:val="F87E358D268F49AE8FC26987775EFE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832782" w:rsidP="00832782">
          <w:pPr>
            <w:pStyle w:val="87745AE4552044B096E0AB71E4F9C878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832782" w:rsidP="00832782">
          <w:pPr>
            <w:pStyle w:val="529C780E335847EB9ED99459765C239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832782" w:rsidP="00832782">
          <w:pPr>
            <w:pStyle w:val="FEA2437317244E18B8CFF94636AEC5F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832782" w:rsidP="00832782">
          <w:pPr>
            <w:pStyle w:val="BD91E698A02A401BBCA8F0684263DC6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832782" w:rsidP="00832782">
          <w:pPr>
            <w:pStyle w:val="C60B0C4A6A094525B460BE2469090F4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832782" w:rsidP="00832782">
          <w:pPr>
            <w:pStyle w:val="4BFBCA409F834C9DB56B23CD8719C41A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832782" w:rsidP="00832782">
          <w:pPr>
            <w:pStyle w:val="0C41B2E5FBB349599199E843A8ACB3E1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832782" w:rsidP="00832782">
          <w:pPr>
            <w:pStyle w:val="13B917F499F5452DA2B42CF8FC0DDC4A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832782" w:rsidP="00832782">
          <w:pPr>
            <w:pStyle w:val="4B497F69C1EF49978B3F11F4CB97B18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D1A67820A1994CD581CC0E8E10FE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2EF29-BB66-4A2A-9E3B-DA579CAA02D0}"/>
      </w:docPartPr>
      <w:docPartBody>
        <w:p w:rsidR="00E812C6" w:rsidRDefault="00832782" w:rsidP="00832782">
          <w:pPr>
            <w:pStyle w:val="D1A67820A1994CD581CC0E8E10FE04301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E7989AC779AA45C69894AA3C55AAD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2299D-AB52-4FFD-8570-B4C3E0E5E756}"/>
      </w:docPartPr>
      <w:docPartBody>
        <w:p w:rsidR="00E812C6" w:rsidRDefault="00832782" w:rsidP="00832782">
          <w:pPr>
            <w:pStyle w:val="E7989AC779AA45C69894AA3C55AADA3F1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C82F3BFF454749FFAC68FA7213B88B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AF0AF-4DF9-4174-BD47-7FF40E204442}"/>
      </w:docPartPr>
      <w:docPartBody>
        <w:p w:rsidR="00E812C6" w:rsidRDefault="00832782" w:rsidP="00832782">
          <w:pPr>
            <w:pStyle w:val="C82F3BFF454749FFAC68FA7213B88BDE1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832782" w:rsidP="00832782">
          <w:pPr>
            <w:pStyle w:val="1EACA1CCD98349528CA15B8591E14C871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832782" w:rsidP="00832782">
          <w:pPr>
            <w:pStyle w:val="5CCC2FEDC7B44B88B3B080223EC6FA91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832782" w:rsidP="00832782">
          <w:pPr>
            <w:pStyle w:val="B956DD23D43B4789B1E9FBD3286669CC1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832782" w:rsidP="00832782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832782" w:rsidP="00832782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832782" w:rsidP="00832782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6EA3B179D5B94FAA91B5899460E71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17EC1-A530-477F-867E-466885D69F58}"/>
      </w:docPartPr>
      <w:docPartBody>
        <w:p w:rsidR="0034076C" w:rsidRDefault="00832782" w:rsidP="00832782">
          <w:pPr>
            <w:pStyle w:val="6EA3B179D5B94FAA91B5899460E7194E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832782" w:rsidP="00832782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832782" w:rsidP="00832782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832782" w:rsidP="00832782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832782" w:rsidP="00832782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832782" w:rsidP="00832782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832782" w:rsidP="00832782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832782" w:rsidP="00832782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832782" w:rsidP="00832782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832782" w:rsidP="00832782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2693A9FE6084A4ABA5741FDA2FB3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1DF3F-8C4C-456C-AF86-DBEA0022A99D}"/>
      </w:docPartPr>
      <w:docPartBody>
        <w:p w:rsidR="00D708F6" w:rsidRDefault="00832782" w:rsidP="00832782">
          <w:pPr>
            <w:pStyle w:val="A2693A9FE6084A4ABA5741FDA2FB321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4B4F2A86ABF547B394E711A10FC45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7EAFE-80F8-4DDB-B179-CEF6EEF14905}"/>
      </w:docPartPr>
      <w:docPartBody>
        <w:p w:rsidR="00D37971" w:rsidRDefault="00D37971" w:rsidP="00D37971">
          <w:pPr>
            <w:pStyle w:val="4B4F2A86ABF547B394E711A10FC45AF4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961B1D6E4433A8C1128B75D5EB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9A2F1-C1DB-4617-A3C0-58907F77AFCB}"/>
      </w:docPartPr>
      <w:docPartBody>
        <w:p w:rsidR="00647C94" w:rsidRDefault="00647C94" w:rsidP="00647C94">
          <w:pPr>
            <w:pStyle w:val="D03961B1D6E4433A8C1128B75D5EB26E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15782BBB342496BA1EFB57D9B1B5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F13B1-A6E2-4BB6-BAF6-47E5652DFF91}"/>
      </w:docPartPr>
      <w:docPartBody>
        <w:p w:rsidR="00647C94" w:rsidRDefault="00832782" w:rsidP="00832782">
          <w:pPr>
            <w:pStyle w:val="715782BBB342496BA1EFB57D9B1B53DA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3DAF97E2BCE457AB9C1DDFCD4CA9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B4177C-00F1-498D-B4D6-31334F6A1C05}"/>
      </w:docPartPr>
      <w:docPartBody>
        <w:p w:rsidR="00647C94" w:rsidRDefault="00832782" w:rsidP="00832782">
          <w:pPr>
            <w:pStyle w:val="B3DAF97E2BCE457AB9C1DDFCD4CA9F54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AD48D585CBD34F219D7395F235C7C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F64FA-84CB-4C11-B235-A196D40BF03D}"/>
      </w:docPartPr>
      <w:docPartBody>
        <w:p w:rsidR="00647C94" w:rsidRDefault="00647C94" w:rsidP="00647C94">
          <w:pPr>
            <w:pStyle w:val="AD48D585CBD34F219D7395F235C7C2E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1DF6D662F4D42A587A7219C764BE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0609C-F987-4EF0-B79A-CC2740974291}"/>
      </w:docPartPr>
      <w:docPartBody>
        <w:p w:rsidR="00647C94" w:rsidRDefault="00832782" w:rsidP="00832782">
          <w:pPr>
            <w:pStyle w:val="11DF6D662F4D42A587A7219C764BEBAB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26429451DD464E3C818EFCF214594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C9EF9-096B-4EF6-A121-3F23182C1D5E}"/>
      </w:docPartPr>
      <w:docPartBody>
        <w:p w:rsidR="00647C94" w:rsidRDefault="00647C94" w:rsidP="00647C94">
          <w:pPr>
            <w:pStyle w:val="26429451DD464E3C818EFCF2145947C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4BFB3602FAD41F3A9E0083D7F151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5AE20-A2F6-4ED1-A807-263277C17A82}"/>
      </w:docPartPr>
      <w:docPartBody>
        <w:p w:rsidR="00647C94" w:rsidRDefault="00832782" w:rsidP="00832782">
          <w:pPr>
            <w:pStyle w:val="84BFB3602FAD41F3A9E0083D7F15110F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C44BE49513F44584A46D08CD13FBB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7278E-C85D-4F51-BF04-FC4F7F9AE678}"/>
      </w:docPartPr>
      <w:docPartBody>
        <w:p w:rsidR="00647C94" w:rsidRDefault="00832782" w:rsidP="00832782">
          <w:pPr>
            <w:pStyle w:val="C44BE49513F44584A46D08CD13FBB84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AD533EBF1D2B4074A48744015417D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33393-D279-45C5-8954-C61431613596}"/>
      </w:docPartPr>
      <w:docPartBody>
        <w:p w:rsidR="00647C94" w:rsidRDefault="00647C94" w:rsidP="00647C94">
          <w:pPr>
            <w:pStyle w:val="AD533EBF1D2B4074A48744015417DA5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CF46753037D47589C07B5EE2EA38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DFD1C-53BE-40CF-B414-0518B2192811}"/>
      </w:docPartPr>
      <w:docPartBody>
        <w:p w:rsidR="00647C94" w:rsidRDefault="00832782" w:rsidP="00832782">
          <w:pPr>
            <w:pStyle w:val="BCF46753037D47589C07B5EE2EA3841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5F6F49E4916E4DC488F1E17A6E40F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A366B-FB9B-4FC1-AB87-9E00C8F135FC}"/>
      </w:docPartPr>
      <w:docPartBody>
        <w:p w:rsidR="00647C94" w:rsidRDefault="00647C94" w:rsidP="00647C94">
          <w:pPr>
            <w:pStyle w:val="5F6F49E4916E4DC488F1E17A6E40FFC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F25A41AC340424C8A6489D91779E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0B8C9-AC43-4BEE-B08F-5B26D2EAA2FA}"/>
      </w:docPartPr>
      <w:docPartBody>
        <w:p w:rsidR="00647C94" w:rsidRDefault="00647C94" w:rsidP="00647C94">
          <w:pPr>
            <w:pStyle w:val="8F25A41AC340424C8A6489D91779E7F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27401921AAC4113950983C364CAE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FD4A4-15A1-4162-896A-C978AA4BA97E}"/>
      </w:docPartPr>
      <w:docPartBody>
        <w:p w:rsidR="00647C94" w:rsidRDefault="00647C94" w:rsidP="00647C94">
          <w:pPr>
            <w:pStyle w:val="827401921AAC4113950983C364CAE83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764DB541CC7433ABF28D8052304C6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60D6B-24C0-4824-88B1-E8A959EF99F3}"/>
      </w:docPartPr>
      <w:docPartBody>
        <w:p w:rsidR="00647C94" w:rsidRDefault="00647C94" w:rsidP="00647C94">
          <w:pPr>
            <w:pStyle w:val="F764DB541CC7433ABF28D8052304C6C4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F4AA755C6314B9A9EF2D76BE90BC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08139-16CA-4B32-B098-63A81D6AEB0F}"/>
      </w:docPartPr>
      <w:docPartBody>
        <w:p w:rsidR="0090792E" w:rsidRDefault="00832782" w:rsidP="00832782">
          <w:pPr>
            <w:pStyle w:val="0F4AA755C6314B9A9EF2D76BE90BC50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A92A392B9DD4E5CA9B9FA9F034B7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FF590-772D-4F28-ADC3-7B97D35026D4}"/>
      </w:docPartPr>
      <w:docPartBody>
        <w:p w:rsidR="0090792E" w:rsidRDefault="00832782" w:rsidP="00832782">
          <w:pPr>
            <w:pStyle w:val="5A92A392B9DD4E5CA9B9FA9F034B7D8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F4006E694A64795974AE39803B94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BF3B0-2F25-4B71-BB5D-07F95C151BB2}"/>
      </w:docPartPr>
      <w:docPartBody>
        <w:p w:rsidR="0090792E" w:rsidRDefault="00832782" w:rsidP="00832782">
          <w:pPr>
            <w:pStyle w:val="3F4006E694A64795974AE39803B94E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035C3B290B34B83948B78548FC7C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6F00B-3643-496C-A7DA-77DEAE6D94AA}"/>
      </w:docPartPr>
      <w:docPartBody>
        <w:p w:rsidR="00722AAC" w:rsidRDefault="003210F3" w:rsidP="003210F3">
          <w:pPr>
            <w:pStyle w:val="A035C3B290B34B83948B78548FC7C26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A49AE39B6EF46ED93EAA5462B372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85E27-50DE-4160-81EC-7B856A73975A}"/>
      </w:docPartPr>
      <w:docPartBody>
        <w:p w:rsidR="00722AAC" w:rsidRDefault="003210F3" w:rsidP="003210F3">
          <w:pPr>
            <w:pStyle w:val="DA49AE39B6EF46ED93EAA5462B37223A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5797CF1616642D1B21838801C9B4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94C0C-FB9D-4CF3-9B67-39E117EA89DF}"/>
      </w:docPartPr>
      <w:docPartBody>
        <w:p w:rsidR="00722AAC" w:rsidRDefault="003210F3" w:rsidP="003210F3">
          <w:pPr>
            <w:pStyle w:val="45797CF1616642D1B21838801C9B402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46FC68DC3F54DCB9F6C647C59A387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17BDD2-01BD-4D54-9E6E-8C2E09FC6392}"/>
      </w:docPartPr>
      <w:docPartBody>
        <w:p w:rsidR="00722AAC" w:rsidRDefault="003210F3" w:rsidP="003210F3">
          <w:pPr>
            <w:pStyle w:val="D46FC68DC3F54DCB9F6C647C59A38762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A7406"/>
    <w:multiLevelType w:val="multilevel"/>
    <w:tmpl w:val="BAF6E898"/>
    <w:lvl w:ilvl="0">
      <w:start w:val="1"/>
      <w:numFmt w:val="decimal"/>
      <w:pStyle w:val="A2693A9FE6084A4ABA5741FDA2FB32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40291"/>
    <w:multiLevelType w:val="multilevel"/>
    <w:tmpl w:val="3CBA2A9C"/>
    <w:lvl w:ilvl="0">
      <w:start w:val="1"/>
      <w:numFmt w:val="decimal"/>
      <w:pStyle w:val="A2693A9FE6084A4ABA5741FDA2FB321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017856">
    <w:abstractNumId w:val="1"/>
  </w:num>
  <w:num w:numId="2" w16cid:durableId="17208596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22A98"/>
    <w:rsid w:val="0006784A"/>
    <w:rsid w:val="0007067E"/>
    <w:rsid w:val="000F2F5D"/>
    <w:rsid w:val="00110B42"/>
    <w:rsid w:val="00113F40"/>
    <w:rsid w:val="00123A47"/>
    <w:rsid w:val="001B6D99"/>
    <w:rsid w:val="002428EF"/>
    <w:rsid w:val="00294F6E"/>
    <w:rsid w:val="002B2782"/>
    <w:rsid w:val="002C462A"/>
    <w:rsid w:val="002C4D3A"/>
    <w:rsid w:val="002F5849"/>
    <w:rsid w:val="003210F3"/>
    <w:rsid w:val="0034076C"/>
    <w:rsid w:val="00385D39"/>
    <w:rsid w:val="00431516"/>
    <w:rsid w:val="00477F59"/>
    <w:rsid w:val="004A650F"/>
    <w:rsid w:val="004E4ED8"/>
    <w:rsid w:val="0050088E"/>
    <w:rsid w:val="00531784"/>
    <w:rsid w:val="005830F2"/>
    <w:rsid w:val="005F0D44"/>
    <w:rsid w:val="00647C94"/>
    <w:rsid w:val="00671C64"/>
    <w:rsid w:val="006E0541"/>
    <w:rsid w:val="006E0974"/>
    <w:rsid w:val="00722AAC"/>
    <w:rsid w:val="00760453"/>
    <w:rsid w:val="007A6EEB"/>
    <w:rsid w:val="007B6520"/>
    <w:rsid w:val="007C2995"/>
    <w:rsid w:val="00832782"/>
    <w:rsid w:val="00842923"/>
    <w:rsid w:val="00864EF4"/>
    <w:rsid w:val="0090792E"/>
    <w:rsid w:val="00A86867"/>
    <w:rsid w:val="00B076B3"/>
    <w:rsid w:val="00B73FFE"/>
    <w:rsid w:val="00B90639"/>
    <w:rsid w:val="00BC6B50"/>
    <w:rsid w:val="00C7380F"/>
    <w:rsid w:val="00C770A2"/>
    <w:rsid w:val="00CF6B91"/>
    <w:rsid w:val="00D37971"/>
    <w:rsid w:val="00D61302"/>
    <w:rsid w:val="00D708F6"/>
    <w:rsid w:val="00E812C6"/>
    <w:rsid w:val="00E8576F"/>
    <w:rsid w:val="00EA4B48"/>
    <w:rsid w:val="00EB4CBE"/>
    <w:rsid w:val="00EE78B1"/>
    <w:rsid w:val="00F86EBD"/>
    <w:rsid w:val="00F92F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10F3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4FEACBB3F91D440E8978D62466FABD10">
    <w:name w:val="4FEACBB3F91D440E8978D62466FABD10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  <w:style w:type="paragraph" w:customStyle="1" w:styleId="D03961B1D6E4433A8C1128B75D5EB26E">
    <w:name w:val="D03961B1D6E4433A8C1128B75D5EB26E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8D585CBD34F219D7395F235C7C2E3">
    <w:name w:val="AD48D585CBD34F219D7395F235C7C2E3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29451DD464E3C818EFCF2145947C6">
    <w:name w:val="26429451DD464E3C818EFCF2145947C6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33EBF1D2B4074A48744015417DA51">
    <w:name w:val="AD533EBF1D2B4074A48744015417DA51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F49E4916E4DC488F1E17A6E40FFC7">
    <w:name w:val="5F6F49E4916E4DC488F1E17A6E40FFC7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647C94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647C94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647C94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647C94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647C94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647C94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647C94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647C94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647C94"/>
    <w:rPr>
      <w:rFonts w:eastAsiaTheme="minorHAnsi"/>
      <w:lang w:eastAsia="en-US"/>
    </w:rPr>
  </w:style>
  <w:style w:type="paragraph" w:customStyle="1" w:styleId="896D1B973426499B9F8516420F67FF261">
    <w:name w:val="896D1B973426499B9F8516420F67FF261"/>
    <w:rsid w:val="00647C94"/>
    <w:rPr>
      <w:rFonts w:eastAsiaTheme="minorHAnsi"/>
      <w:lang w:eastAsia="en-US"/>
    </w:rPr>
  </w:style>
  <w:style w:type="paragraph" w:customStyle="1" w:styleId="98644336A8ED4C638D1E9CBA372029E91">
    <w:name w:val="98644336A8ED4C638D1E9CBA372029E91"/>
    <w:rsid w:val="00647C94"/>
    <w:rPr>
      <w:rFonts w:eastAsiaTheme="minorHAnsi"/>
      <w:lang w:eastAsia="en-US"/>
    </w:rPr>
  </w:style>
  <w:style w:type="paragraph" w:customStyle="1" w:styleId="794F4968EF0541AAA53BB071A9C9281E1">
    <w:name w:val="794F4968EF0541AAA53BB071A9C9281E1"/>
    <w:rsid w:val="00647C94"/>
    <w:rPr>
      <w:rFonts w:eastAsiaTheme="minorHAnsi"/>
      <w:lang w:eastAsia="en-US"/>
    </w:rPr>
  </w:style>
  <w:style w:type="paragraph" w:customStyle="1" w:styleId="53EAACDFAA8E47A685429DCF457F8487">
    <w:name w:val="53EAACDFAA8E47A685429DCF457F8487"/>
    <w:rsid w:val="00647C94"/>
    <w:rPr>
      <w:rFonts w:eastAsiaTheme="minorHAnsi"/>
      <w:lang w:eastAsia="en-US"/>
    </w:rPr>
  </w:style>
  <w:style w:type="paragraph" w:customStyle="1" w:styleId="D1A67820A1994CD581CC0E8E10FE0430">
    <w:name w:val="D1A67820A1994CD581CC0E8E10FE0430"/>
    <w:rsid w:val="00647C94"/>
    <w:rPr>
      <w:rFonts w:eastAsiaTheme="minorHAnsi"/>
      <w:lang w:eastAsia="en-US"/>
    </w:rPr>
  </w:style>
  <w:style w:type="paragraph" w:customStyle="1" w:styleId="E7989AC779AA45C69894AA3C55AADA3F">
    <w:name w:val="E7989AC779AA45C69894AA3C55AADA3F"/>
    <w:rsid w:val="00647C94"/>
    <w:rPr>
      <w:rFonts w:eastAsiaTheme="minorHAnsi"/>
      <w:lang w:eastAsia="en-US"/>
    </w:rPr>
  </w:style>
  <w:style w:type="paragraph" w:customStyle="1" w:styleId="C82F3BFF454749FFAC68FA7213B88BDE">
    <w:name w:val="C82F3BFF454749FFAC68FA7213B88BDE"/>
    <w:rsid w:val="00647C94"/>
    <w:rPr>
      <w:rFonts w:eastAsiaTheme="minorHAnsi"/>
      <w:lang w:eastAsia="en-US"/>
    </w:rPr>
  </w:style>
  <w:style w:type="paragraph" w:customStyle="1" w:styleId="A2693A9FE6084A4ABA5741FDA2FB32101">
    <w:name w:val="A2693A9FE6084A4ABA5741FDA2FB32101"/>
    <w:rsid w:val="00647C94"/>
    <w:pPr>
      <w:numPr>
        <w:numId w:val="1"/>
      </w:numPr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BEF82147553F4128814D4EE333874D4B1">
    <w:name w:val="BEF82147553F4128814D4EE333874D4B1"/>
    <w:rsid w:val="00647C94"/>
    <w:rPr>
      <w:rFonts w:eastAsiaTheme="minorHAnsi"/>
      <w:lang w:eastAsia="en-US"/>
    </w:rPr>
  </w:style>
  <w:style w:type="paragraph" w:customStyle="1" w:styleId="2C0CF32419D547A392E73062FEBE4D731">
    <w:name w:val="2C0CF32419D547A392E73062FEBE4D731"/>
    <w:rsid w:val="00647C94"/>
    <w:rPr>
      <w:rFonts w:eastAsiaTheme="minorHAnsi"/>
      <w:lang w:eastAsia="en-US"/>
    </w:rPr>
  </w:style>
  <w:style w:type="paragraph" w:customStyle="1" w:styleId="55E84235A46D48B1990080DF91D76A551">
    <w:name w:val="55E84235A46D48B1990080DF91D76A551"/>
    <w:rsid w:val="00647C94"/>
    <w:rPr>
      <w:rFonts w:eastAsiaTheme="minorHAnsi"/>
      <w:lang w:eastAsia="en-US"/>
    </w:rPr>
  </w:style>
  <w:style w:type="paragraph" w:customStyle="1" w:styleId="DAAE35CAE02B425C8970E085907A82B91">
    <w:name w:val="DAAE35CAE02B425C8970E085907A82B91"/>
    <w:rsid w:val="00647C94"/>
    <w:rPr>
      <w:rFonts w:eastAsiaTheme="minorHAnsi"/>
      <w:lang w:eastAsia="en-US"/>
    </w:rPr>
  </w:style>
  <w:style w:type="paragraph" w:customStyle="1" w:styleId="673E650657F94BD6ACD60C2F1A74DCC11">
    <w:name w:val="673E650657F94BD6ACD60C2F1A74DCC11"/>
    <w:rsid w:val="00647C94"/>
    <w:rPr>
      <w:rFonts w:eastAsiaTheme="minorHAnsi"/>
      <w:lang w:eastAsia="en-US"/>
    </w:rPr>
  </w:style>
  <w:style w:type="paragraph" w:customStyle="1" w:styleId="3E6E5C9D144F4937B3D0B9331089CABA1">
    <w:name w:val="3E6E5C9D144F4937B3D0B9331089CABA1"/>
    <w:rsid w:val="00647C94"/>
    <w:rPr>
      <w:rFonts w:eastAsiaTheme="minorHAnsi"/>
      <w:lang w:eastAsia="en-US"/>
    </w:rPr>
  </w:style>
  <w:style w:type="paragraph" w:customStyle="1" w:styleId="466F5FB568724F19B38C7F3A925E04071">
    <w:name w:val="466F5FB568724F19B38C7F3A925E04071"/>
    <w:rsid w:val="00647C94"/>
    <w:rPr>
      <w:rFonts w:eastAsiaTheme="minorHAnsi"/>
      <w:lang w:eastAsia="en-US"/>
    </w:rPr>
  </w:style>
  <w:style w:type="paragraph" w:customStyle="1" w:styleId="B701418A4C7945EBB6FE258FA19026A91">
    <w:name w:val="B701418A4C7945EBB6FE258FA19026A91"/>
    <w:rsid w:val="00647C94"/>
    <w:rPr>
      <w:rFonts w:eastAsiaTheme="minorHAnsi"/>
      <w:lang w:eastAsia="en-US"/>
    </w:rPr>
  </w:style>
  <w:style w:type="paragraph" w:customStyle="1" w:styleId="B046AD1FB2A34E6799194ABEB82E76AA1">
    <w:name w:val="B046AD1FB2A34E6799194ABEB82E76AA1"/>
    <w:rsid w:val="00647C94"/>
    <w:rPr>
      <w:rFonts w:eastAsiaTheme="minorHAnsi"/>
      <w:lang w:eastAsia="en-US"/>
    </w:rPr>
  </w:style>
  <w:style w:type="paragraph" w:customStyle="1" w:styleId="6EA3B179D5B94FAA91B5899460E7194E1">
    <w:name w:val="6EA3B179D5B94FAA91B5899460E7194E1"/>
    <w:rsid w:val="00647C94"/>
    <w:rPr>
      <w:rFonts w:eastAsiaTheme="minorHAnsi"/>
      <w:lang w:eastAsia="en-US"/>
    </w:rPr>
  </w:style>
  <w:style w:type="paragraph" w:customStyle="1" w:styleId="715782BBB342496BA1EFB57D9B1B53DA1">
    <w:name w:val="715782BBB342496BA1EFB57D9B1B53DA1"/>
    <w:rsid w:val="00647C94"/>
    <w:rPr>
      <w:rFonts w:eastAsiaTheme="minorHAnsi"/>
      <w:lang w:eastAsia="en-US"/>
    </w:rPr>
  </w:style>
  <w:style w:type="paragraph" w:customStyle="1" w:styleId="B3DAF97E2BCE457AB9C1DDFCD4CA9F541">
    <w:name w:val="B3DAF97E2BCE457AB9C1DDFCD4CA9F541"/>
    <w:rsid w:val="00647C94"/>
    <w:rPr>
      <w:rFonts w:eastAsiaTheme="minorHAnsi"/>
      <w:lang w:eastAsia="en-US"/>
    </w:rPr>
  </w:style>
  <w:style w:type="paragraph" w:customStyle="1" w:styleId="11DF6D662F4D42A587A7219C764BEBAB1">
    <w:name w:val="11DF6D662F4D42A587A7219C764BEBAB1"/>
    <w:rsid w:val="00647C94"/>
    <w:rPr>
      <w:rFonts w:eastAsiaTheme="minorHAnsi"/>
      <w:lang w:eastAsia="en-US"/>
    </w:rPr>
  </w:style>
  <w:style w:type="paragraph" w:customStyle="1" w:styleId="84BFB3602FAD41F3A9E0083D7F15110F1">
    <w:name w:val="84BFB3602FAD41F3A9E0083D7F15110F1"/>
    <w:rsid w:val="00647C94"/>
    <w:rPr>
      <w:rFonts w:eastAsiaTheme="minorHAnsi"/>
      <w:lang w:eastAsia="en-US"/>
    </w:rPr>
  </w:style>
  <w:style w:type="paragraph" w:customStyle="1" w:styleId="C44BE49513F44584A46D08CD13FBB8401">
    <w:name w:val="C44BE49513F44584A46D08CD13FBB8401"/>
    <w:rsid w:val="00647C94"/>
    <w:rPr>
      <w:rFonts w:eastAsiaTheme="minorHAnsi"/>
      <w:lang w:eastAsia="en-US"/>
    </w:rPr>
  </w:style>
  <w:style w:type="paragraph" w:customStyle="1" w:styleId="BCF46753037D47589C07B5EE2EA384121">
    <w:name w:val="BCF46753037D47589C07B5EE2EA384121"/>
    <w:rsid w:val="00647C94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647C94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647C94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647C94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647C94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647C94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647C94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647C94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647C94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647C94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647C94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647C94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647C94"/>
    <w:rPr>
      <w:rFonts w:eastAsiaTheme="minorHAnsi"/>
      <w:lang w:eastAsia="en-US"/>
    </w:rPr>
  </w:style>
  <w:style w:type="paragraph" w:customStyle="1" w:styleId="8F25A41AC340424C8A6489D91779E7F3">
    <w:name w:val="8F25A41AC340424C8A6489D91779E7F3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401921AAC4113950983C364CAE83C">
    <w:name w:val="827401921AAC4113950983C364CAE83C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C380A9B324491805E286C493A4692">
    <w:name w:val="B90C380A9B324491805E286C493A4692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9EB6644E243F3BA3FB2AD7435D8B2">
    <w:name w:val="5549EB6644E243F3BA3FB2AD7435D8B2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4DB541CC7433ABF28D8052304C6C4">
    <w:name w:val="F764DB541CC7433ABF28D8052304C6C4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9B0E419C504E049E38127125B1253C">
    <w:name w:val="5F9B0E419C504E049E38127125B1253C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3A4002D604847B4C41D0BBCF8F8ED">
    <w:name w:val="D7E3A4002D604847B4C41D0BBCF8F8ED"/>
    <w:rsid w:val="00647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AA755C6314B9A9EF2D76BE90BC502">
    <w:name w:val="0F4AA755C6314B9A9EF2D76BE90BC502"/>
    <w:rsid w:val="0083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1">
    <w:name w:val="965DAE32D48742E0820C469B6704D8911"/>
    <w:rsid w:val="00832782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832782"/>
    <w:rPr>
      <w:rFonts w:eastAsiaTheme="minorHAnsi"/>
      <w:lang w:eastAsia="en-US"/>
    </w:rPr>
  </w:style>
  <w:style w:type="paragraph" w:customStyle="1" w:styleId="E17A766FF4E34B76B9BBA8FD902870D61">
    <w:name w:val="E17A766FF4E34B76B9BBA8FD902870D61"/>
    <w:rsid w:val="00832782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832782"/>
    <w:rPr>
      <w:rFonts w:eastAsiaTheme="minorHAnsi"/>
      <w:lang w:eastAsia="en-US"/>
    </w:rPr>
  </w:style>
  <w:style w:type="paragraph" w:customStyle="1" w:styleId="E5C0DABB0F5446458FDAEADC32B126BC1">
    <w:name w:val="E5C0DABB0F5446458FDAEADC32B126BC1"/>
    <w:rsid w:val="00832782"/>
    <w:rPr>
      <w:rFonts w:eastAsiaTheme="minorHAnsi"/>
      <w:lang w:eastAsia="en-US"/>
    </w:rPr>
  </w:style>
  <w:style w:type="paragraph" w:customStyle="1" w:styleId="683AC7DB4B4A46E2B0D16C4CB0E4502D1">
    <w:name w:val="683AC7DB4B4A46E2B0D16C4CB0E4502D1"/>
    <w:rsid w:val="00832782"/>
    <w:rPr>
      <w:rFonts w:eastAsiaTheme="minorHAnsi"/>
      <w:lang w:eastAsia="en-US"/>
    </w:rPr>
  </w:style>
  <w:style w:type="paragraph" w:customStyle="1" w:styleId="C67B583E08624CB78826F91E95CD2DED1">
    <w:name w:val="C67B583E08624CB78826F91E95CD2DED1"/>
    <w:rsid w:val="00832782"/>
    <w:rPr>
      <w:rFonts w:eastAsiaTheme="minorHAnsi"/>
      <w:lang w:eastAsia="en-US"/>
    </w:rPr>
  </w:style>
  <w:style w:type="paragraph" w:customStyle="1" w:styleId="3CCC59C2DC45484C8073BE274CDDF3F01">
    <w:name w:val="3CCC59C2DC45484C8073BE274CDDF3F01"/>
    <w:rsid w:val="00832782"/>
    <w:rPr>
      <w:rFonts w:eastAsiaTheme="minorHAnsi"/>
      <w:lang w:eastAsia="en-US"/>
    </w:rPr>
  </w:style>
  <w:style w:type="paragraph" w:customStyle="1" w:styleId="F87E358D268F49AE8FC26987775EFE2D1">
    <w:name w:val="F87E358D268F49AE8FC26987775EFE2D1"/>
    <w:rsid w:val="00832782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832782"/>
    <w:rPr>
      <w:rFonts w:eastAsiaTheme="minorHAnsi"/>
      <w:lang w:eastAsia="en-US"/>
    </w:rPr>
  </w:style>
  <w:style w:type="paragraph" w:customStyle="1" w:styleId="98644336A8ED4C638D1E9CBA372029E9">
    <w:name w:val="98644336A8ED4C638D1E9CBA372029E9"/>
    <w:rsid w:val="00832782"/>
    <w:rPr>
      <w:rFonts w:eastAsiaTheme="minorHAnsi"/>
      <w:lang w:eastAsia="en-US"/>
    </w:rPr>
  </w:style>
  <w:style w:type="paragraph" w:customStyle="1" w:styleId="794F4968EF0541AAA53BB071A9C9281E">
    <w:name w:val="794F4968EF0541AAA53BB071A9C9281E"/>
    <w:rsid w:val="00832782"/>
    <w:rPr>
      <w:rFonts w:eastAsiaTheme="minorHAnsi"/>
      <w:lang w:eastAsia="en-US"/>
    </w:rPr>
  </w:style>
  <w:style w:type="paragraph" w:customStyle="1" w:styleId="D1A67820A1994CD581CC0E8E10FE04301">
    <w:name w:val="D1A67820A1994CD581CC0E8E10FE04301"/>
    <w:rsid w:val="00832782"/>
    <w:rPr>
      <w:rFonts w:eastAsiaTheme="minorHAnsi"/>
      <w:lang w:eastAsia="en-US"/>
    </w:rPr>
  </w:style>
  <w:style w:type="paragraph" w:customStyle="1" w:styleId="E7989AC779AA45C69894AA3C55AADA3F1">
    <w:name w:val="E7989AC779AA45C69894AA3C55AADA3F1"/>
    <w:rsid w:val="00832782"/>
    <w:rPr>
      <w:rFonts w:eastAsiaTheme="minorHAnsi"/>
      <w:lang w:eastAsia="en-US"/>
    </w:rPr>
  </w:style>
  <w:style w:type="paragraph" w:customStyle="1" w:styleId="C82F3BFF454749FFAC68FA7213B88BDE1">
    <w:name w:val="C82F3BFF454749FFAC68FA7213B88BDE1"/>
    <w:rsid w:val="00832782"/>
    <w:rPr>
      <w:rFonts w:eastAsiaTheme="minorHAnsi"/>
      <w:lang w:eastAsia="en-US"/>
    </w:rPr>
  </w:style>
  <w:style w:type="paragraph" w:customStyle="1" w:styleId="A2693A9FE6084A4ABA5741FDA2FB3210">
    <w:name w:val="A2693A9FE6084A4ABA5741FDA2FB3210"/>
    <w:rsid w:val="00832782"/>
    <w:pPr>
      <w:numPr>
        <w:numId w:val="2"/>
      </w:numPr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BEF82147553F4128814D4EE333874D4B">
    <w:name w:val="BEF82147553F4128814D4EE333874D4B"/>
    <w:rsid w:val="00832782"/>
    <w:rPr>
      <w:rFonts w:eastAsiaTheme="minorHAnsi"/>
      <w:lang w:eastAsia="en-US"/>
    </w:rPr>
  </w:style>
  <w:style w:type="paragraph" w:customStyle="1" w:styleId="2C0CF32419D547A392E73062FEBE4D73">
    <w:name w:val="2C0CF32419D547A392E73062FEBE4D73"/>
    <w:rsid w:val="00832782"/>
    <w:rPr>
      <w:rFonts w:eastAsiaTheme="minorHAnsi"/>
      <w:lang w:eastAsia="en-US"/>
    </w:rPr>
  </w:style>
  <w:style w:type="paragraph" w:customStyle="1" w:styleId="55E84235A46D48B1990080DF91D76A55">
    <w:name w:val="55E84235A46D48B1990080DF91D76A55"/>
    <w:rsid w:val="00832782"/>
    <w:rPr>
      <w:rFonts w:eastAsiaTheme="minorHAnsi"/>
      <w:lang w:eastAsia="en-US"/>
    </w:rPr>
  </w:style>
  <w:style w:type="paragraph" w:customStyle="1" w:styleId="DAAE35CAE02B425C8970E085907A82B9">
    <w:name w:val="DAAE35CAE02B425C8970E085907A82B9"/>
    <w:rsid w:val="00832782"/>
    <w:rPr>
      <w:rFonts w:eastAsiaTheme="minorHAnsi"/>
      <w:lang w:eastAsia="en-US"/>
    </w:rPr>
  </w:style>
  <w:style w:type="paragraph" w:customStyle="1" w:styleId="673E650657F94BD6ACD60C2F1A74DCC1">
    <w:name w:val="673E650657F94BD6ACD60C2F1A74DCC1"/>
    <w:rsid w:val="00832782"/>
    <w:rPr>
      <w:rFonts w:eastAsiaTheme="minorHAnsi"/>
      <w:lang w:eastAsia="en-US"/>
    </w:rPr>
  </w:style>
  <w:style w:type="paragraph" w:customStyle="1" w:styleId="3E6E5C9D144F4937B3D0B9331089CABA">
    <w:name w:val="3E6E5C9D144F4937B3D0B9331089CABA"/>
    <w:rsid w:val="00832782"/>
    <w:rPr>
      <w:rFonts w:eastAsiaTheme="minorHAnsi"/>
      <w:lang w:eastAsia="en-US"/>
    </w:rPr>
  </w:style>
  <w:style w:type="paragraph" w:customStyle="1" w:styleId="466F5FB568724F19B38C7F3A925E0407">
    <w:name w:val="466F5FB568724F19B38C7F3A925E0407"/>
    <w:rsid w:val="00832782"/>
    <w:rPr>
      <w:rFonts w:eastAsiaTheme="minorHAnsi"/>
      <w:lang w:eastAsia="en-US"/>
    </w:rPr>
  </w:style>
  <w:style w:type="paragraph" w:customStyle="1" w:styleId="B701418A4C7945EBB6FE258FA19026A9">
    <w:name w:val="B701418A4C7945EBB6FE258FA19026A9"/>
    <w:rsid w:val="00832782"/>
    <w:rPr>
      <w:rFonts w:eastAsiaTheme="minorHAnsi"/>
      <w:lang w:eastAsia="en-US"/>
    </w:rPr>
  </w:style>
  <w:style w:type="paragraph" w:customStyle="1" w:styleId="B046AD1FB2A34E6799194ABEB82E76AA">
    <w:name w:val="B046AD1FB2A34E6799194ABEB82E76AA"/>
    <w:rsid w:val="00832782"/>
    <w:rPr>
      <w:rFonts w:eastAsiaTheme="minorHAnsi"/>
      <w:lang w:eastAsia="en-US"/>
    </w:rPr>
  </w:style>
  <w:style w:type="paragraph" w:customStyle="1" w:styleId="6EA3B179D5B94FAA91B5899460E7194E">
    <w:name w:val="6EA3B179D5B94FAA91B5899460E7194E"/>
    <w:rsid w:val="00832782"/>
    <w:rPr>
      <w:rFonts w:eastAsiaTheme="minorHAnsi"/>
      <w:lang w:eastAsia="en-US"/>
    </w:rPr>
  </w:style>
  <w:style w:type="paragraph" w:customStyle="1" w:styleId="715782BBB342496BA1EFB57D9B1B53DA">
    <w:name w:val="715782BBB342496BA1EFB57D9B1B53DA"/>
    <w:rsid w:val="00832782"/>
    <w:rPr>
      <w:rFonts w:eastAsiaTheme="minorHAnsi"/>
      <w:lang w:eastAsia="en-US"/>
    </w:rPr>
  </w:style>
  <w:style w:type="paragraph" w:customStyle="1" w:styleId="B3DAF97E2BCE457AB9C1DDFCD4CA9F54">
    <w:name w:val="B3DAF97E2BCE457AB9C1DDFCD4CA9F54"/>
    <w:rsid w:val="00832782"/>
    <w:rPr>
      <w:rFonts w:eastAsiaTheme="minorHAnsi"/>
      <w:lang w:eastAsia="en-US"/>
    </w:rPr>
  </w:style>
  <w:style w:type="paragraph" w:customStyle="1" w:styleId="11DF6D662F4D42A587A7219C764BEBAB">
    <w:name w:val="11DF6D662F4D42A587A7219C764BEBAB"/>
    <w:rsid w:val="00832782"/>
    <w:rPr>
      <w:rFonts w:eastAsiaTheme="minorHAnsi"/>
      <w:lang w:eastAsia="en-US"/>
    </w:rPr>
  </w:style>
  <w:style w:type="paragraph" w:customStyle="1" w:styleId="84BFB3602FAD41F3A9E0083D7F15110F">
    <w:name w:val="84BFB3602FAD41F3A9E0083D7F15110F"/>
    <w:rsid w:val="00832782"/>
    <w:rPr>
      <w:rFonts w:eastAsiaTheme="minorHAnsi"/>
      <w:lang w:eastAsia="en-US"/>
    </w:rPr>
  </w:style>
  <w:style w:type="paragraph" w:customStyle="1" w:styleId="C44BE49513F44584A46D08CD13FBB840">
    <w:name w:val="C44BE49513F44584A46D08CD13FBB840"/>
    <w:rsid w:val="00832782"/>
    <w:rPr>
      <w:rFonts w:eastAsiaTheme="minorHAnsi"/>
      <w:lang w:eastAsia="en-US"/>
    </w:rPr>
  </w:style>
  <w:style w:type="paragraph" w:customStyle="1" w:styleId="BCF46753037D47589C07B5EE2EA38412">
    <w:name w:val="BCF46753037D47589C07B5EE2EA38412"/>
    <w:rsid w:val="00832782"/>
    <w:rPr>
      <w:rFonts w:eastAsiaTheme="minorHAnsi"/>
      <w:lang w:eastAsia="en-US"/>
    </w:rPr>
  </w:style>
  <w:style w:type="paragraph" w:customStyle="1" w:styleId="5549EB6644E243F3BA3FB2AD7435D8B21">
    <w:name w:val="5549EB6644E243F3BA3FB2AD7435D8B21"/>
    <w:rsid w:val="00832782"/>
    <w:rPr>
      <w:rFonts w:eastAsiaTheme="minorHAnsi"/>
      <w:lang w:eastAsia="en-US"/>
    </w:rPr>
  </w:style>
  <w:style w:type="paragraph" w:customStyle="1" w:styleId="D7E3A4002D604847B4C41D0BBCF8F8ED1">
    <w:name w:val="D7E3A4002D604847B4C41D0BBCF8F8ED1"/>
    <w:rsid w:val="00832782"/>
    <w:rPr>
      <w:rFonts w:eastAsiaTheme="minorHAnsi"/>
      <w:lang w:eastAsia="en-US"/>
    </w:rPr>
  </w:style>
  <w:style w:type="paragraph" w:customStyle="1" w:styleId="87745AE4552044B096E0AB71E4F9C8781">
    <w:name w:val="87745AE4552044B096E0AB71E4F9C8781"/>
    <w:rsid w:val="00832782"/>
    <w:rPr>
      <w:rFonts w:eastAsiaTheme="minorHAnsi"/>
      <w:lang w:eastAsia="en-US"/>
    </w:rPr>
  </w:style>
  <w:style w:type="paragraph" w:customStyle="1" w:styleId="529C780E335847EB9ED99459765C239F1">
    <w:name w:val="529C780E335847EB9ED99459765C239F1"/>
    <w:rsid w:val="00832782"/>
    <w:rPr>
      <w:rFonts w:eastAsiaTheme="minorHAnsi"/>
      <w:lang w:eastAsia="en-US"/>
    </w:rPr>
  </w:style>
  <w:style w:type="paragraph" w:customStyle="1" w:styleId="FEA2437317244E18B8CFF94636AEC5FF1">
    <w:name w:val="FEA2437317244E18B8CFF94636AEC5FF1"/>
    <w:rsid w:val="00832782"/>
    <w:rPr>
      <w:rFonts w:eastAsiaTheme="minorHAnsi"/>
      <w:lang w:eastAsia="en-US"/>
    </w:rPr>
  </w:style>
  <w:style w:type="paragraph" w:customStyle="1" w:styleId="BD91E698A02A401BBCA8F0684263DC6F1">
    <w:name w:val="BD91E698A02A401BBCA8F0684263DC6F1"/>
    <w:rsid w:val="00832782"/>
    <w:rPr>
      <w:rFonts w:eastAsiaTheme="minorHAnsi"/>
      <w:lang w:eastAsia="en-US"/>
    </w:rPr>
  </w:style>
  <w:style w:type="paragraph" w:customStyle="1" w:styleId="C60B0C4A6A094525B460BE2469090F4F1">
    <w:name w:val="C60B0C4A6A094525B460BE2469090F4F1"/>
    <w:rsid w:val="00832782"/>
    <w:rPr>
      <w:rFonts w:eastAsiaTheme="minorHAnsi"/>
      <w:lang w:eastAsia="en-US"/>
    </w:rPr>
  </w:style>
  <w:style w:type="paragraph" w:customStyle="1" w:styleId="4BFBCA409F834C9DB56B23CD8719C41A1">
    <w:name w:val="4BFBCA409F834C9DB56B23CD8719C41A1"/>
    <w:rsid w:val="00832782"/>
    <w:rPr>
      <w:rFonts w:eastAsiaTheme="minorHAnsi"/>
      <w:lang w:eastAsia="en-US"/>
    </w:rPr>
  </w:style>
  <w:style w:type="paragraph" w:customStyle="1" w:styleId="0C41B2E5FBB349599199E843A8ACB3E11">
    <w:name w:val="0C41B2E5FBB349599199E843A8ACB3E11"/>
    <w:rsid w:val="00832782"/>
    <w:rPr>
      <w:rFonts w:eastAsiaTheme="minorHAnsi"/>
      <w:lang w:eastAsia="en-US"/>
    </w:rPr>
  </w:style>
  <w:style w:type="paragraph" w:customStyle="1" w:styleId="13B917F499F5452DA2B42CF8FC0DDC4A1">
    <w:name w:val="13B917F499F5452DA2B42CF8FC0DDC4A1"/>
    <w:rsid w:val="00832782"/>
    <w:rPr>
      <w:rFonts w:eastAsiaTheme="minorHAnsi"/>
      <w:lang w:eastAsia="en-US"/>
    </w:rPr>
  </w:style>
  <w:style w:type="paragraph" w:customStyle="1" w:styleId="4B497F69C1EF49978B3F11F4CB97B1861">
    <w:name w:val="4B497F69C1EF49978B3F11F4CB97B1861"/>
    <w:rsid w:val="00832782"/>
    <w:rPr>
      <w:rFonts w:eastAsiaTheme="minorHAnsi"/>
      <w:lang w:eastAsia="en-US"/>
    </w:rPr>
  </w:style>
  <w:style w:type="paragraph" w:customStyle="1" w:styleId="1EACA1CCD98349528CA15B8591E14C871">
    <w:name w:val="1EACA1CCD98349528CA15B8591E14C871"/>
    <w:rsid w:val="00832782"/>
    <w:rPr>
      <w:rFonts w:eastAsiaTheme="minorHAnsi"/>
      <w:lang w:eastAsia="en-US"/>
    </w:rPr>
  </w:style>
  <w:style w:type="paragraph" w:customStyle="1" w:styleId="5CCC2FEDC7B44B88B3B080223EC6FA911">
    <w:name w:val="5CCC2FEDC7B44B88B3B080223EC6FA911"/>
    <w:rsid w:val="00832782"/>
    <w:rPr>
      <w:rFonts w:eastAsiaTheme="minorHAnsi"/>
      <w:lang w:eastAsia="en-US"/>
    </w:rPr>
  </w:style>
  <w:style w:type="paragraph" w:customStyle="1" w:styleId="B956DD23D43B4789B1E9FBD3286669CC1">
    <w:name w:val="B956DD23D43B4789B1E9FBD3286669CC1"/>
    <w:rsid w:val="00832782"/>
    <w:rPr>
      <w:rFonts w:eastAsiaTheme="minorHAnsi"/>
      <w:lang w:eastAsia="en-US"/>
    </w:rPr>
  </w:style>
  <w:style w:type="paragraph" w:customStyle="1" w:styleId="5A92A392B9DD4E5CA9B9FA9F034B7D88">
    <w:name w:val="5A92A392B9DD4E5CA9B9FA9F034B7D88"/>
    <w:rsid w:val="0083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006E694A64795974AE39803B94E2E">
    <w:name w:val="3F4006E694A64795974AE39803B94E2E"/>
    <w:rsid w:val="0083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5C3B290B34B83948B78548FC7C266">
    <w:name w:val="A035C3B290B34B83948B78548FC7C266"/>
    <w:rsid w:val="00321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49AE39B6EF46ED93EAA5462B37223A">
    <w:name w:val="DA49AE39B6EF46ED93EAA5462B37223A"/>
    <w:rsid w:val="00321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97CF1616642D1B21838801C9B4029">
    <w:name w:val="45797CF1616642D1B21838801C9B4029"/>
    <w:rsid w:val="00321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FC68DC3F54DCB9F6C647C59A38762">
    <w:name w:val="D46FC68DC3F54DCB9F6C647C59A38762"/>
    <w:rsid w:val="003210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AB611-8F00-4CB5-8C67-AD632177B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16</TotalTime>
  <Pages>7</Pages>
  <Words>2231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20</cp:revision>
  <cp:lastPrinted>2019-12-09T09:19:00Z</cp:lastPrinted>
  <dcterms:created xsi:type="dcterms:W3CDTF">2024-08-13T06:07:00Z</dcterms:created>
  <dcterms:modified xsi:type="dcterms:W3CDTF">2024-08-14T12:14:00Z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