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2896" w14:textId="75696C13" w:rsidR="00890C22" w:rsidRPr="00CA1911" w:rsidRDefault="00890C22" w:rsidP="00890C22">
      <w:pPr>
        <w:pStyle w:val="Nadpis1"/>
        <w:jc w:val="center"/>
      </w:pPr>
      <w:r w:rsidRPr="00CA1911">
        <w:t xml:space="preserve">Příloha č. </w:t>
      </w:r>
      <w:r>
        <w:t>2</w:t>
      </w:r>
      <w:r w:rsidRPr="00CA1911">
        <w:t xml:space="preserve"> výzvy k podání nabídky</w:t>
      </w:r>
      <w:r>
        <w:br/>
      </w:r>
      <w:r w:rsidR="0024358A">
        <w:t xml:space="preserve">- </w:t>
      </w:r>
      <w:r w:rsidRPr="00CA1911">
        <w:t>TITULNÍ LIST NABÍDKY</w:t>
      </w:r>
    </w:p>
    <w:p w14:paraId="63399A09" w14:textId="77777777" w:rsidR="00AE33CE" w:rsidRPr="00FA784E" w:rsidRDefault="00AE33CE" w:rsidP="00AE33CE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63F8E3D4">
                <wp:simplePos x="0" y="0"/>
                <wp:positionH relativeFrom="margin">
                  <wp:posOffset>94615</wp:posOffset>
                </wp:positionH>
                <wp:positionV relativeFrom="margin">
                  <wp:posOffset>1306195</wp:posOffset>
                </wp:positionV>
                <wp:extent cx="6290310" cy="91440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9144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81904" w14:textId="4BFD82F0" w:rsidR="00AE33CE" w:rsidRPr="006D1015" w:rsidRDefault="00AE33CE" w:rsidP="00AE33CE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„</w:t>
                            </w:r>
                            <w:r w:rsidR="00C656C6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KONTEJNERY</w:t>
                            </w: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“</w:t>
                            </w:r>
                          </w:p>
                          <w:p w14:paraId="5EA46167" w14:textId="77777777" w:rsidR="00AE33CE" w:rsidRPr="006D1015" w:rsidRDefault="00AE33CE" w:rsidP="00AE33CE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7.45pt;margin-top:102.85pt;width:495.3pt;height:1in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" o:allowincell="f" fillcolor="#a8d08d" stroked="f">
                <v:textbox inset="16.56pt,7.2pt,16.56pt,7.2pt">
                  <w:txbxContent>
                    <w:p w14:paraId="11B81904" w14:textId="4BFD82F0" w:rsidR="00AE33CE" w:rsidRPr="006D1015" w:rsidRDefault="00AE33CE" w:rsidP="00AE33CE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„</w:t>
                      </w:r>
                      <w:r w:rsidR="00C656C6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KONTEJNERY</w:t>
                      </w: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“</w:t>
                      </w:r>
                    </w:p>
                    <w:p w14:paraId="5EA46167" w14:textId="77777777" w:rsidR="00AE33CE" w:rsidRPr="006D1015" w:rsidRDefault="00AE33CE" w:rsidP="00AE33CE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A784E">
        <w:rPr>
          <w:rFonts w:ascii="Calibri" w:hAnsi="Calibri" w:cs="Calibri"/>
          <w:b/>
          <w:bCs/>
        </w:rPr>
        <w:t xml:space="preserve"> k veřejné zakázce malého rozsahu na </w:t>
      </w:r>
      <w:r>
        <w:rPr>
          <w:rFonts w:ascii="Calibri" w:hAnsi="Calibri" w:cs="Calibri"/>
          <w:b/>
          <w:bCs/>
        </w:rPr>
        <w:t>dodávku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CA1911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FA784E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A784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CA1911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Obec Stráž nad Nisou</w:t>
            </w:r>
          </w:p>
        </w:tc>
      </w:tr>
      <w:tr w:rsidR="00890C22" w:rsidRPr="00CA1911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Schwarzova 262, 463 03 Stráž nad Nisou</w:t>
            </w:r>
          </w:p>
        </w:tc>
      </w:tr>
      <w:tr w:rsidR="00890C22" w:rsidRPr="00CA1911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00671916</w:t>
            </w:r>
          </w:p>
        </w:tc>
      </w:tr>
      <w:tr w:rsidR="00890C22" w:rsidRPr="00CA1911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CZ00671916</w:t>
            </w:r>
          </w:p>
        </w:tc>
      </w:tr>
      <w:tr w:rsidR="00890C22" w:rsidRPr="00CA1911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3pdatnb</w:t>
            </w:r>
          </w:p>
        </w:tc>
      </w:tr>
      <w:tr w:rsidR="00890C22" w:rsidRPr="00CA1911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color w:val="FF0000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Ing. Lukáš Beneš – starosta obce</w:t>
            </w:r>
          </w:p>
        </w:tc>
      </w:tr>
      <w:tr w:rsidR="00890C22" w:rsidRPr="00CA1911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+420 482 726 880</w:t>
            </w:r>
          </w:p>
        </w:tc>
      </w:tr>
      <w:tr w:rsidR="00890C22" w:rsidRPr="00CA1911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starosta@straznadnisou.cz</w:t>
            </w:r>
          </w:p>
        </w:tc>
      </w:tr>
      <w:tr w:rsidR="00890C22" w:rsidRPr="00CA1911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FA784E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A784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CA1911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Adresa pro doručování</w:t>
            </w:r>
            <w:r w:rsidRPr="00FA784E">
              <w:rPr>
                <w:rFonts w:ascii="Calibri" w:eastAsia="MS Mincho" w:hAnsi="Calibri" w:cs="Calibr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           ANO/NE  (nehodící se škrtněte)</w:t>
            </w:r>
          </w:p>
        </w:tc>
      </w:tr>
      <w:tr w:rsidR="00890C22" w:rsidRPr="00CA1911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</w:tbl>
    <w:p w14:paraId="7F150C5F" w14:textId="77777777" w:rsidR="00890C22" w:rsidRPr="00FA784E" w:rsidRDefault="00890C22" w:rsidP="00890C22">
      <w:pPr>
        <w:tabs>
          <w:tab w:val="left" w:pos="3969"/>
        </w:tabs>
        <w:rPr>
          <w:rFonts w:ascii="Calibri" w:hAnsi="Calibri" w:cs="Calibri"/>
        </w:rPr>
      </w:pPr>
    </w:p>
    <w:p w14:paraId="6588951E" w14:textId="77777777" w:rsidR="00890C22" w:rsidRPr="00FA784E" w:rsidRDefault="00890C22" w:rsidP="00890C22">
      <w:pPr>
        <w:jc w:val="left"/>
        <w:rPr>
          <w:rFonts w:ascii="Calibri" w:hAnsi="Calibri" w:cs="Calibri"/>
        </w:rPr>
      </w:pPr>
      <w:r w:rsidRPr="00FA784E">
        <w:rPr>
          <w:rFonts w:ascii="Calibri" w:hAnsi="Calibri" w:cs="Calibri"/>
        </w:rPr>
        <w:br w:type="page"/>
      </w:r>
    </w:p>
    <w:p w14:paraId="43CD7C6F" w14:textId="0D6D0ADB" w:rsidR="00890C22" w:rsidRPr="00FA784E" w:rsidRDefault="00890C22" w:rsidP="00890C22">
      <w:pPr>
        <w:spacing w:before="160" w:after="160"/>
        <w:rPr>
          <w:rFonts w:ascii="Calibri" w:hAnsi="Calibri" w:cs="Calibri"/>
          <w:szCs w:val="24"/>
        </w:rPr>
      </w:pPr>
      <w:r w:rsidRPr="00FA784E">
        <w:rPr>
          <w:rFonts w:ascii="Calibri" w:hAnsi="Calibri" w:cs="Calibri"/>
          <w:szCs w:val="24"/>
        </w:rPr>
        <w:lastRenderedPageBreak/>
        <w:t>Uchazeč prohlašuje, že podává nabídku na základě zadávacích podmínek uvedených ve výzvě k podání nabídky „</w:t>
      </w:r>
      <w:r w:rsidR="00C656C6">
        <w:rPr>
          <w:rFonts w:ascii="Calibri" w:hAnsi="Calibri" w:cs="Calibri"/>
          <w:szCs w:val="24"/>
        </w:rPr>
        <w:t>KONTEJNERY</w:t>
      </w:r>
      <w:bookmarkStart w:id="0" w:name="_GoBack"/>
      <w:bookmarkEnd w:id="0"/>
      <w:r w:rsidRPr="00FA784E">
        <w:rPr>
          <w:rFonts w:ascii="Calibri" w:hAnsi="Calibri" w:cs="Calibri"/>
          <w:szCs w:val="24"/>
        </w:rPr>
        <w:t>“ a jejích přílohách. Před podáním nabídky si vyjasnil veškerá sporná ustanovení a případné technické nesrovnalosti a jeho nabídková cena obsahuje veškeré náklady nutné ke kompletní realizaci veřejné zakázky dle zadávacích podmínek, je cenou nepřekročitelnou a platnou po celou dobu zadávací lhůty.</w:t>
      </w: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5006"/>
      </w:tblGrid>
      <w:tr w:rsidR="00890C22" w:rsidRPr="00CA1911" w14:paraId="4BF38F55" w14:textId="77777777" w:rsidTr="00512FB8">
        <w:trPr>
          <w:trHeight w:val="358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4AD" w14:textId="77777777" w:rsidR="00890C22" w:rsidRPr="00FA784E" w:rsidRDefault="00890C22" w:rsidP="00512FB8">
            <w:pPr>
              <w:spacing w:after="12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A784E">
              <w:rPr>
                <w:rFonts w:ascii="Calibri" w:hAnsi="Calibri" w:cs="Calibri"/>
                <w:b/>
                <w:bCs/>
                <w:sz w:val="28"/>
                <w:szCs w:val="28"/>
              </w:rPr>
              <w:t>Nabídková cena</w:t>
            </w:r>
          </w:p>
        </w:tc>
      </w:tr>
      <w:tr w:rsidR="00890C22" w:rsidRPr="00CA1911" w14:paraId="71D3DD9B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B97" w14:textId="77777777" w:rsidR="00890C22" w:rsidRPr="00FA784E" w:rsidRDefault="00890C22" w:rsidP="00512FB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Nabídková cena v Kč bez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CE0648" w14:textId="77777777" w:rsidR="00890C22" w:rsidRPr="00FA784E" w:rsidRDefault="00890C22" w:rsidP="00512FB8">
            <w:pPr>
              <w:spacing w:after="120"/>
              <w:jc w:val="right"/>
              <w:rPr>
                <w:rFonts w:ascii="Calibri" w:hAnsi="Calibri" w:cs="Calibri"/>
              </w:rPr>
            </w:pPr>
            <w:r w:rsidRPr="00FA784E">
              <w:rPr>
                <w:rFonts w:ascii="Calibri" w:hAnsi="Calibri" w:cs="Calibri"/>
              </w:rPr>
              <w:t> Kč</w:t>
            </w:r>
          </w:p>
        </w:tc>
      </w:tr>
      <w:tr w:rsidR="00890C22" w:rsidRPr="00CA1911" w14:paraId="13C3FCE2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143" w14:textId="77777777" w:rsidR="00890C22" w:rsidRPr="00FA784E" w:rsidRDefault="00890C22" w:rsidP="00512FB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 xml:space="preserve">DPH v zákonné výši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0CE38" w14:textId="77777777" w:rsidR="00890C22" w:rsidRPr="00FA784E" w:rsidRDefault="00890C22" w:rsidP="00512FB8">
            <w:pPr>
              <w:spacing w:after="120"/>
              <w:jc w:val="right"/>
              <w:rPr>
                <w:rFonts w:ascii="Calibri" w:hAnsi="Calibri" w:cs="Calibri"/>
              </w:rPr>
            </w:pPr>
            <w:r w:rsidRPr="00FA784E">
              <w:rPr>
                <w:rFonts w:ascii="Calibri" w:hAnsi="Calibri" w:cs="Calibri"/>
              </w:rPr>
              <w:t> Kč</w:t>
            </w:r>
          </w:p>
        </w:tc>
      </w:tr>
      <w:tr w:rsidR="00890C22" w:rsidRPr="00CA1911" w14:paraId="3DCDE975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8F7" w14:textId="77777777" w:rsidR="00890C22" w:rsidRPr="00FA784E" w:rsidRDefault="00890C22" w:rsidP="00512FB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Nabídková cena v Kč s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574C8" w14:textId="77777777" w:rsidR="00890C22" w:rsidRPr="00FA784E" w:rsidRDefault="00890C22" w:rsidP="00512FB8">
            <w:pPr>
              <w:spacing w:after="120"/>
              <w:jc w:val="right"/>
              <w:rPr>
                <w:rFonts w:ascii="Calibri" w:hAnsi="Calibri" w:cs="Calibri"/>
              </w:rPr>
            </w:pPr>
            <w:r w:rsidRPr="00FA784E">
              <w:rPr>
                <w:rFonts w:ascii="Calibri" w:hAnsi="Calibri" w:cs="Calibri"/>
              </w:rPr>
              <w:t> Kč</w:t>
            </w:r>
          </w:p>
        </w:tc>
      </w:tr>
    </w:tbl>
    <w:p w14:paraId="1F820E50" w14:textId="77777777" w:rsidR="00890C22" w:rsidRPr="00FA784E" w:rsidRDefault="00890C22" w:rsidP="00890C22">
      <w:pPr>
        <w:spacing w:before="160" w:after="160"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90C22" w:rsidRPr="00CA1911" w14:paraId="5494C0CC" w14:textId="77777777" w:rsidTr="00512FB8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5B6BE09D" w14:textId="77777777" w:rsidR="00890C22" w:rsidRPr="00FA784E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A784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Osoba oprávněná jednat za nebo jménem účastníka:</w:t>
            </w:r>
          </w:p>
        </w:tc>
      </w:tr>
      <w:tr w:rsidR="00890C22" w:rsidRPr="00CA1911" w14:paraId="2917AFC6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69B5432D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Titul, jméno, příjmení:</w:t>
            </w:r>
          </w:p>
        </w:tc>
        <w:tc>
          <w:tcPr>
            <w:tcW w:w="6877" w:type="dxa"/>
          </w:tcPr>
          <w:p w14:paraId="69DEF2DB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045B1DF8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0CBF0E35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877" w:type="dxa"/>
          </w:tcPr>
          <w:p w14:paraId="1890C17A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7B09B592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69972DC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Místo a datum podpisu:</w:t>
            </w:r>
          </w:p>
        </w:tc>
        <w:tc>
          <w:tcPr>
            <w:tcW w:w="6877" w:type="dxa"/>
          </w:tcPr>
          <w:p w14:paraId="37D82B81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4319B86A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E87ADB5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Podpis oprávněné osoby:</w:t>
            </w:r>
          </w:p>
        </w:tc>
        <w:tc>
          <w:tcPr>
            <w:tcW w:w="6877" w:type="dxa"/>
          </w:tcPr>
          <w:p w14:paraId="761FC268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B71FED3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F49C5FD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C3D2C83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1E180E0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1F1CDA7F" w14:textId="77777777" w:rsidTr="00512FB8">
        <w:trPr>
          <w:trHeight w:val="1231"/>
        </w:trPr>
        <w:tc>
          <w:tcPr>
            <w:tcW w:w="3080" w:type="dxa"/>
            <w:vAlign w:val="center"/>
          </w:tcPr>
          <w:p w14:paraId="4CC48656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Razítko:</w:t>
            </w:r>
          </w:p>
        </w:tc>
        <w:tc>
          <w:tcPr>
            <w:tcW w:w="6877" w:type="dxa"/>
          </w:tcPr>
          <w:p w14:paraId="2A627B31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F70FDB" w14:textId="77777777" w:rsidR="00890C22" w:rsidRPr="00FA784E" w:rsidRDefault="00890C22" w:rsidP="00890C22">
      <w:pPr>
        <w:pStyle w:val="Zkladntextodsazen"/>
        <w:tabs>
          <w:tab w:val="left" w:pos="1208"/>
        </w:tabs>
        <w:spacing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128169C" w14:textId="77777777" w:rsidR="00890C22" w:rsidRPr="00FA784E" w:rsidRDefault="00890C22" w:rsidP="00890C22">
      <w:pPr>
        <w:pStyle w:val="Bezmezer"/>
        <w:rPr>
          <w:rFonts w:ascii="Calibri" w:hAnsi="Calibri" w:cs="Calibri"/>
        </w:rPr>
      </w:pPr>
    </w:p>
    <w:p w14:paraId="49F80E2D" w14:textId="77777777" w:rsidR="00890C22" w:rsidRPr="001F5055" w:rsidRDefault="00890C22" w:rsidP="00890C22"/>
    <w:p w14:paraId="24C572F8" w14:textId="77777777" w:rsidR="00181924" w:rsidRPr="00890C22" w:rsidRDefault="00181924" w:rsidP="00890C22"/>
    <w:sectPr w:rsidR="00181924" w:rsidRPr="00890C22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78FB0" w14:textId="77777777" w:rsidR="007B4CC2" w:rsidRDefault="007B4CC2">
      <w:r>
        <w:separator/>
      </w:r>
    </w:p>
  </w:endnote>
  <w:endnote w:type="continuationSeparator" w:id="0">
    <w:p w14:paraId="5E7CA869" w14:textId="77777777" w:rsidR="007B4CC2" w:rsidRDefault="007B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8B884" w14:textId="56C4E9E3" w:rsidR="00FA390B" w:rsidRPr="00C215FA" w:rsidRDefault="0070083D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0800" behindDoc="1" locked="0" layoutInCell="1" allowOverlap="1" wp14:anchorId="3D1C16C3" wp14:editId="58EC0B13">
          <wp:simplePos x="0" y="0"/>
          <wp:positionH relativeFrom="column">
            <wp:posOffset>5758815</wp:posOffset>
          </wp:positionH>
          <wp:positionV relativeFrom="paragraph">
            <wp:posOffset>-449898</wp:posOffset>
          </wp:positionV>
          <wp:extent cx="673100" cy="309880"/>
          <wp:effectExtent l="0" t="0" r="0" b="0"/>
          <wp:wrapNone/>
          <wp:docPr id="1614751674" name="Obrázek 161475167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90B" w:rsidRPr="00C215FA">
      <w:rPr>
        <w:noProof/>
        <w:color w:val="0052A1"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CB3E109" wp14:editId="5B4D7CC9">
              <wp:simplePos x="0" y="0"/>
              <wp:positionH relativeFrom="column">
                <wp:posOffset>5514340</wp:posOffset>
              </wp:positionH>
              <wp:positionV relativeFrom="paragraph">
                <wp:posOffset>-209550</wp:posOffset>
              </wp:positionV>
              <wp:extent cx="97155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C2DE" w14:textId="27D45A3A" w:rsidR="00FA390B" w:rsidRPr="003F7E58" w:rsidRDefault="00FA390B" w:rsidP="00FA390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strana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656C6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z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 xml:space="preserve"> SECTIONPAGES  \* Arabic  \* MERGEFORMAT 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656C6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E1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34.2pt;margin-top:-16.5pt;width:76.5pt;height:2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" filled="f" stroked="f">
              <v:textbox>
                <w:txbxContent>
                  <w:p w14:paraId="65E8C2DE" w14:textId="27D45A3A" w:rsidR="00FA390B" w:rsidRPr="003F7E58" w:rsidRDefault="00FA390B" w:rsidP="00FA390B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strana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>PAGE   \* MERGEFORMAT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C656C6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z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 xml:space="preserve"> SECTIONPAGES  \* Arabic  \* MERGEFORMAT 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C656C6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A390B" w:rsidRPr="00C215FA">
      <w:rPr>
        <w:b/>
        <w:noProof/>
        <w:color w:val="0052A1"/>
        <w:lang w:eastAsia="cs-CZ"/>
      </w:rPr>
      <w:t>Obec</w:t>
    </w:r>
    <w:r w:rsidR="00FA390B" w:rsidRPr="00C215FA">
      <w:rPr>
        <w:b/>
        <w:color w:val="0052A1"/>
      </w:rPr>
      <w:t xml:space="preserve"> Stráž nad Nisou</w:t>
    </w:r>
  </w:p>
  <w:p w14:paraId="3B3B63CD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70708856" w14:textId="77777777" w:rsidR="00D44D57" w:rsidRPr="00FA390B" w:rsidRDefault="00FA390B" w:rsidP="00FA39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B485" w14:textId="77777777" w:rsidR="00FA390B" w:rsidRPr="00C215FA" w:rsidRDefault="00FA390B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3872" behindDoc="1" locked="0" layoutInCell="1" allowOverlap="1" wp14:anchorId="2D9DFDEE" wp14:editId="2123650F">
          <wp:simplePos x="0" y="0"/>
          <wp:positionH relativeFrom="column">
            <wp:posOffset>5759036</wp:posOffset>
          </wp:positionH>
          <wp:positionV relativeFrom="paragraph">
            <wp:posOffset>-424815</wp:posOffset>
          </wp:positionV>
          <wp:extent cx="673706" cy="310101"/>
          <wp:effectExtent l="0" t="0" r="0" b="0"/>
          <wp:wrapNone/>
          <wp:docPr id="31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06" cy="31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11EF2B7C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F63ED5F" w14:textId="77777777" w:rsidR="00950827" w:rsidRPr="00FA390B" w:rsidRDefault="00FA390B" w:rsidP="00757A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131E" w14:textId="77777777" w:rsidR="007B4CC2" w:rsidRDefault="007B4CC2">
      <w:r>
        <w:separator/>
      </w:r>
    </w:p>
  </w:footnote>
  <w:footnote w:type="continuationSeparator" w:id="0">
    <w:p w14:paraId="0DDFD495" w14:textId="77777777" w:rsidR="007B4CC2" w:rsidRDefault="007B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2"/>
    <w:rsid w:val="00014FB2"/>
    <w:rsid w:val="00021935"/>
    <w:rsid w:val="000655BA"/>
    <w:rsid w:val="000952CD"/>
    <w:rsid w:val="000D3507"/>
    <w:rsid w:val="00154A8F"/>
    <w:rsid w:val="00181924"/>
    <w:rsid w:val="001B7068"/>
    <w:rsid w:val="001F79B8"/>
    <w:rsid w:val="0024358A"/>
    <w:rsid w:val="00393591"/>
    <w:rsid w:val="003A4650"/>
    <w:rsid w:val="003B4255"/>
    <w:rsid w:val="003F009E"/>
    <w:rsid w:val="003F7E58"/>
    <w:rsid w:val="00493129"/>
    <w:rsid w:val="004F227B"/>
    <w:rsid w:val="00541322"/>
    <w:rsid w:val="005429FA"/>
    <w:rsid w:val="00592BAC"/>
    <w:rsid w:val="00632666"/>
    <w:rsid w:val="0067254E"/>
    <w:rsid w:val="006B440C"/>
    <w:rsid w:val="0070083D"/>
    <w:rsid w:val="00754555"/>
    <w:rsid w:val="00755ED6"/>
    <w:rsid w:val="00757A0B"/>
    <w:rsid w:val="00757B49"/>
    <w:rsid w:val="0077343E"/>
    <w:rsid w:val="00793B4B"/>
    <w:rsid w:val="007A02C7"/>
    <w:rsid w:val="007B4CC2"/>
    <w:rsid w:val="00852324"/>
    <w:rsid w:val="00890C22"/>
    <w:rsid w:val="008E4756"/>
    <w:rsid w:val="008F213E"/>
    <w:rsid w:val="00950827"/>
    <w:rsid w:val="00954F77"/>
    <w:rsid w:val="00971C43"/>
    <w:rsid w:val="009C6658"/>
    <w:rsid w:val="00A44556"/>
    <w:rsid w:val="00A602FD"/>
    <w:rsid w:val="00AE2608"/>
    <w:rsid w:val="00AE319F"/>
    <w:rsid w:val="00AE33CE"/>
    <w:rsid w:val="00AF3F1E"/>
    <w:rsid w:val="00B15469"/>
    <w:rsid w:val="00B37535"/>
    <w:rsid w:val="00BF18BE"/>
    <w:rsid w:val="00C656C6"/>
    <w:rsid w:val="00C90A8D"/>
    <w:rsid w:val="00D44D57"/>
    <w:rsid w:val="00E518A6"/>
    <w:rsid w:val="00E54D50"/>
    <w:rsid w:val="00E617A0"/>
    <w:rsid w:val="00EC756E"/>
    <w:rsid w:val="00ED52E3"/>
    <w:rsid w:val="00EE2232"/>
    <w:rsid w:val="00EF1AEC"/>
    <w:rsid w:val="00F02417"/>
    <w:rsid w:val="00F202D7"/>
    <w:rsid w:val="00F857EC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A18DE-76C6-40BE-A645-2FFADABD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4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Účet Microsoft</cp:lastModifiedBy>
  <cp:revision>10</cp:revision>
  <cp:lastPrinted>2023-07-24T12:01:00Z</cp:lastPrinted>
  <dcterms:created xsi:type="dcterms:W3CDTF">2023-08-30T04:35:00Z</dcterms:created>
  <dcterms:modified xsi:type="dcterms:W3CDTF">2023-10-25T12:25:00Z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