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6352CC" w14:textId="77777777" w:rsidR="002C4725" w:rsidRPr="00540AA1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77777777" w:rsidR="00661D5D" w:rsidRPr="00540AA1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příloha č. 1 zadávací dokumentace</w:t>
      </w:r>
    </w:p>
    <w:p w14:paraId="2A6C22EB" w14:textId="07F2DCAF" w:rsidR="00393720" w:rsidRPr="00540AA1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KRYCÍ LIST NABÍDKY</w:t>
      </w:r>
      <w:r w:rsidR="001E7001" w:rsidRPr="00540AA1">
        <w:rPr>
          <w:caps/>
          <w:sz w:val="40"/>
          <w:szCs w:val="40"/>
        </w:rPr>
        <w:t xml:space="preserve"> </w:t>
      </w:r>
    </w:p>
    <w:p w14:paraId="1E0F3F71" w14:textId="69486CC4" w:rsidR="00827468" w:rsidRPr="00540AA1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540AA1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540AA1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4F2504" w:rsidRPr="00540AA1" w14:paraId="23DBF8BC" w14:textId="77777777" w:rsidTr="5B46DF6F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4F2504" w:rsidRPr="00540AA1" w:rsidRDefault="004F2504" w:rsidP="004F2504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4EF418EC" w:rsidR="004F2504" w:rsidRPr="00540AA1" w:rsidRDefault="004F2504" w:rsidP="004F2504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5F4012">
              <w:rPr>
                <w:rFonts w:asciiTheme="majorHAnsi" w:hAnsiTheme="majorHAnsi" w:cstheme="majorHAnsi"/>
                <w:b/>
                <w:bCs/>
              </w:rPr>
              <w:t>Park Syrovice – Novostavba pódia a stavební úpravy parku</w:t>
            </w:r>
          </w:p>
        </w:tc>
      </w:tr>
      <w:tr w:rsidR="004F2504" w:rsidRPr="00540AA1" w14:paraId="6BECB999" w14:textId="77777777" w:rsidTr="5B46DF6F">
        <w:tc>
          <w:tcPr>
            <w:tcW w:w="3114" w:type="dxa"/>
          </w:tcPr>
          <w:p w14:paraId="48E215BE" w14:textId="77777777" w:rsidR="004F2504" w:rsidRPr="00540AA1" w:rsidRDefault="004F2504" w:rsidP="004F2504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1866BB2C" w14:textId="419110A8" w:rsidR="004F2504" w:rsidRPr="00540AA1" w:rsidRDefault="004F2504" w:rsidP="004F2504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897E16">
              <w:rPr>
                <w:rFonts w:asciiTheme="majorHAnsi" w:hAnsiTheme="majorHAnsi" w:cstheme="majorHAnsi"/>
              </w:rPr>
              <w:t>zjednodušené podlimitní řízení</w:t>
            </w:r>
          </w:p>
        </w:tc>
      </w:tr>
      <w:tr w:rsidR="004F2504" w:rsidRPr="00540AA1" w14:paraId="16E049F7" w14:textId="77777777" w:rsidTr="5B46DF6F">
        <w:tc>
          <w:tcPr>
            <w:tcW w:w="3114" w:type="dxa"/>
          </w:tcPr>
          <w:p w14:paraId="73991392" w14:textId="60162F2A" w:rsidR="004F2504" w:rsidRPr="00540AA1" w:rsidRDefault="004F2504" w:rsidP="004F2504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21D42C76" w:rsidR="004F2504" w:rsidRPr="00540AA1" w:rsidRDefault="004F2504" w:rsidP="004F2504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7D19D4">
              <w:rPr>
                <w:rFonts w:asciiTheme="majorHAnsi" w:hAnsiTheme="majorHAnsi" w:cstheme="majorHAnsi"/>
              </w:rPr>
              <w:t>stavební práce</w:t>
            </w:r>
          </w:p>
        </w:tc>
      </w:tr>
    </w:tbl>
    <w:p w14:paraId="0DA435E4" w14:textId="77777777" w:rsidR="00393720" w:rsidRPr="00540AA1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540AA1" w14:paraId="3EB3314F" w14:textId="77777777" w:rsidTr="00C438D2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5B726356" w:rsidR="00BF4D9C" w:rsidRPr="00540AA1" w:rsidRDefault="007E5031" w:rsidP="001E700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540AA1" w14:paraId="328D9774" w14:textId="77777777" w:rsidTr="00C438D2">
        <w:tc>
          <w:tcPr>
            <w:tcW w:w="3114" w:type="dxa"/>
            <w:vAlign w:val="center"/>
          </w:tcPr>
          <w:p w14:paraId="7B778BC5" w14:textId="58E48989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4DE2E11" w14:textId="77777777" w:rsidTr="00C438D2">
        <w:tc>
          <w:tcPr>
            <w:tcW w:w="3114" w:type="dxa"/>
            <w:vAlign w:val="center"/>
          </w:tcPr>
          <w:p w14:paraId="7CF805D1" w14:textId="72351B3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59560601" w14:textId="77777777" w:rsidTr="00C438D2">
        <w:tc>
          <w:tcPr>
            <w:tcW w:w="3114" w:type="dxa"/>
            <w:vAlign w:val="center"/>
          </w:tcPr>
          <w:p w14:paraId="5A99E7F0" w14:textId="11B9CA7F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BB330BB" w14:textId="77777777" w:rsidTr="00C438D2">
        <w:tc>
          <w:tcPr>
            <w:tcW w:w="3114" w:type="dxa"/>
            <w:vAlign w:val="center"/>
          </w:tcPr>
          <w:p w14:paraId="54312AC1" w14:textId="752CF030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B9B3AD5" w14:textId="77777777" w:rsidTr="00C438D2">
        <w:tc>
          <w:tcPr>
            <w:tcW w:w="3114" w:type="dxa"/>
            <w:vAlign w:val="center"/>
          </w:tcPr>
          <w:p w14:paraId="443770E8" w14:textId="58076263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182EEE5" w14:textId="77777777" w:rsidTr="00C438D2">
        <w:tc>
          <w:tcPr>
            <w:tcW w:w="3114" w:type="dxa"/>
            <w:vAlign w:val="center"/>
          </w:tcPr>
          <w:p w14:paraId="53BB56AA" w14:textId="2E566108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08F5D25" w14:textId="77777777" w:rsidTr="00C438D2">
        <w:tc>
          <w:tcPr>
            <w:tcW w:w="3114" w:type="dxa"/>
            <w:vAlign w:val="center"/>
          </w:tcPr>
          <w:p w14:paraId="3A16B472" w14:textId="42D54D6B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7063169" w14:textId="77777777" w:rsidTr="00C438D2">
        <w:tc>
          <w:tcPr>
            <w:tcW w:w="3114" w:type="dxa"/>
            <w:vAlign w:val="center"/>
          </w:tcPr>
          <w:p w14:paraId="5B8FD735" w14:textId="23FD3E4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FC4118" w:rsidRPr="00540AA1" w14:paraId="1C400E95" w14:textId="77777777" w:rsidTr="00C438D2">
        <w:tc>
          <w:tcPr>
            <w:tcW w:w="3114" w:type="dxa"/>
            <w:vAlign w:val="center"/>
          </w:tcPr>
          <w:p w14:paraId="30C56EFC" w14:textId="2D40BEB9" w:rsidR="00FC4118" w:rsidRPr="00540AA1" w:rsidRDefault="00FC4118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Velikost podniku (malý/střední</w:t>
            </w:r>
            <w:r w:rsidR="5CC02B66" w:rsidRPr="00540AA1">
              <w:rPr>
                <w:rFonts w:asciiTheme="majorHAnsi" w:hAnsiTheme="majorHAnsi" w:cstheme="majorHAnsi"/>
                <w:b/>
                <w:bCs/>
              </w:rPr>
              <w:t>/velký</w:t>
            </w:r>
            <w:r w:rsidRPr="00540AA1">
              <w:rPr>
                <w:rFonts w:asciiTheme="majorHAnsi" w:hAnsiTheme="majorHAnsi" w:cstheme="majorHAnsi"/>
                <w:b/>
              </w:rPr>
              <w:t>):</w:t>
            </w:r>
          </w:p>
        </w:tc>
        <w:sdt>
          <w:sdtPr>
            <w:rPr>
              <w:rFonts w:asciiTheme="majorHAnsi" w:hAnsiTheme="majorHAnsi" w:cstheme="majorHAnsi"/>
            </w:rPr>
            <w:id w:val="-1470809556"/>
            <w:placeholder>
              <w:docPart w:val="34CBF798E72D4527B22907889E86644A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213F80E1" w14:textId="78FD3F4E" w:rsidR="00FC4118" w:rsidRPr="00540AA1" w:rsidRDefault="00FC4118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540AA1" w14:paraId="4FCFA481" w14:textId="77777777" w:rsidTr="00F76B2F">
        <w:tc>
          <w:tcPr>
            <w:tcW w:w="9062" w:type="dxa"/>
            <w:gridSpan w:val="2"/>
          </w:tcPr>
          <w:p w14:paraId="673AA4C2" w14:textId="457AE784" w:rsidR="000D388A" w:rsidRPr="00540AA1" w:rsidRDefault="00000000" w:rsidP="00ED22FA">
            <w:pPr>
              <w:spacing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88A" w:rsidRPr="00540AA1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540AA1">
              <w:rPr>
                <w:rFonts w:asciiTheme="majorHAnsi" w:hAnsiTheme="majorHAnsi" w:cstheme="majorHAnsi"/>
              </w:rPr>
              <w:t xml:space="preserve"> O veřejnou zakázku se uchází více dodavatelů společně </w:t>
            </w:r>
            <w:r w:rsidR="00DB0C43" w:rsidRPr="00540AA1">
              <w:rPr>
                <w:rFonts w:asciiTheme="majorHAnsi" w:hAnsiTheme="majorHAnsi" w:cstheme="majorHAnsi"/>
              </w:rPr>
              <w:t xml:space="preserve">ve smyslu </w:t>
            </w:r>
            <w:r w:rsidR="000D388A" w:rsidRPr="00540AA1">
              <w:rPr>
                <w:rFonts w:asciiTheme="majorHAnsi" w:hAnsiTheme="majorHAnsi" w:cstheme="majorHAnsi"/>
              </w:rPr>
              <w:t>§ 82 ZZVZ</w:t>
            </w:r>
            <w:r w:rsidR="00013C2D">
              <w:rPr>
                <w:rFonts w:asciiTheme="majorHAnsi" w:hAnsiTheme="majorHAnsi" w:cstheme="majorHAnsi"/>
              </w:rPr>
              <w:t xml:space="preserve"> – </w:t>
            </w:r>
            <w:r w:rsidR="00F2230F">
              <w:rPr>
                <w:rFonts w:asciiTheme="majorHAnsi" w:hAnsiTheme="majorHAnsi" w:cstheme="majorHAnsi"/>
              </w:rPr>
              <w:t xml:space="preserve">týká se pouze </w:t>
            </w:r>
            <w:r w:rsidR="000C28F9">
              <w:rPr>
                <w:rFonts w:asciiTheme="majorHAnsi" w:hAnsiTheme="majorHAnsi" w:cstheme="majorHAnsi"/>
                <w:b/>
                <w:bCs/>
              </w:rPr>
              <w:t xml:space="preserve">společné </w:t>
            </w:r>
            <w:r w:rsidR="00F2230F">
              <w:rPr>
                <w:rFonts w:asciiTheme="majorHAnsi" w:hAnsiTheme="majorHAnsi" w:cstheme="majorHAnsi"/>
                <w:b/>
                <w:bCs/>
              </w:rPr>
              <w:t>účasti dodavatelů</w:t>
            </w:r>
            <w:r w:rsidR="000C28F9">
              <w:rPr>
                <w:rFonts w:asciiTheme="majorHAnsi" w:hAnsiTheme="majorHAnsi" w:cstheme="majorHAnsi"/>
              </w:rPr>
              <w:t xml:space="preserve">, nikoliv </w:t>
            </w:r>
            <w:r w:rsidR="00446816">
              <w:rPr>
                <w:rFonts w:asciiTheme="majorHAnsi" w:hAnsiTheme="majorHAnsi" w:cstheme="majorHAnsi"/>
              </w:rPr>
              <w:t xml:space="preserve">využití </w:t>
            </w:r>
            <w:r w:rsidR="000C28F9">
              <w:rPr>
                <w:rFonts w:asciiTheme="majorHAnsi" w:hAnsiTheme="majorHAnsi" w:cstheme="majorHAnsi"/>
              </w:rPr>
              <w:t>poddodavatelů nebo jiných osob dle § 83 ZZVZ</w:t>
            </w:r>
            <w:r w:rsidR="000D388A" w:rsidRPr="00540AA1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540AA1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</w:t>
            </w:r>
            <w:r w:rsidR="00B067DF" w:rsidRPr="00540AA1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540AA1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37FF9664" w14:textId="1F2C9A39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4156D15AE5134F6889291C76B51BE1B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,</w:t>
            </w:r>
          </w:p>
          <w:p w14:paraId="63394195" w14:textId="770D7149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40176582E42A4AFCB42EF3F5EE30E3D5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332862CB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BC04F29CCA534259BE45190D893BA6BB"/>
                </w:placeholder>
                <w:showingPlcHdr/>
              </w:sdtPr>
              <w:sdtContent>
                <w:r w:rsidR="00F76B2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.</w:t>
            </w:r>
          </w:p>
        </w:tc>
      </w:tr>
    </w:tbl>
    <w:p w14:paraId="63A4EDE7" w14:textId="09F1391B" w:rsidR="000D388A" w:rsidRPr="00540AA1" w:rsidRDefault="000D388A" w:rsidP="00254286">
      <w:pPr>
        <w:spacing w:before="120" w:after="120" w:line="276" w:lineRule="auto"/>
        <w:jc w:val="both"/>
        <w:rPr>
          <w:rFonts w:asciiTheme="majorHAnsi" w:hAnsiTheme="majorHAnsi" w:cstheme="majorHAnsi"/>
          <w:b/>
        </w:rPr>
      </w:pPr>
      <w:r w:rsidRPr="00540AA1">
        <w:rPr>
          <w:rFonts w:asciiTheme="majorHAnsi" w:hAnsiTheme="majorHAnsi" w:cstheme="majorHAnsi"/>
          <w:b/>
        </w:rPr>
        <w:t>Tento dokument podepisuje výhradně osoba oprávněná zastupovat účastníka v zadávacím řízení. Případný doklad o zmocnění bude přílohou Krycího listu nabídky.</w:t>
      </w:r>
    </w:p>
    <w:p w14:paraId="1B041B92" w14:textId="07A25ECC" w:rsidR="00254286" w:rsidRPr="00540AA1" w:rsidRDefault="00254286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4F2504">
        <w:rPr>
          <w:rFonts w:asciiTheme="majorHAnsi" w:hAnsiTheme="majorHAnsi" w:cstheme="majorHAnsi"/>
        </w:rPr>
        <w:t xml:space="preserve">Zadavatel v souladu s § 103 odst. 1 písm. f) ZZVZ požaduje, v případě </w:t>
      </w:r>
      <w:r w:rsidRPr="004F2504">
        <w:rPr>
          <w:rFonts w:asciiTheme="majorHAnsi" w:hAnsiTheme="majorHAnsi" w:cstheme="majorHAnsi"/>
          <w:b/>
          <w:bCs/>
        </w:rPr>
        <w:t>společné účasti dodavatelů</w:t>
      </w:r>
      <w:r w:rsidRPr="004F2504">
        <w:rPr>
          <w:rFonts w:asciiTheme="majorHAnsi" w:hAnsiTheme="majorHAnsi" w:cstheme="majorHAnsi"/>
        </w:rPr>
        <w:t xml:space="preserve">, předložení </w:t>
      </w:r>
      <w:r w:rsidRPr="004F2504">
        <w:rPr>
          <w:rFonts w:asciiTheme="majorHAnsi" w:hAnsiTheme="majorHAnsi" w:cstheme="majorHAnsi"/>
          <w:b/>
          <w:bCs/>
        </w:rPr>
        <w:t>smlouvy</w:t>
      </w:r>
      <w:r w:rsidRPr="004F2504">
        <w:rPr>
          <w:rFonts w:asciiTheme="majorHAnsi" w:hAnsiTheme="majorHAnsi" w:cstheme="majorHAnsi"/>
        </w:rPr>
        <w:t xml:space="preserve"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</w:t>
      </w:r>
    </w:p>
    <w:p w14:paraId="551BE4D2" w14:textId="4F62C3F3" w:rsidR="00B067DF" w:rsidRPr="00540AA1" w:rsidRDefault="007E5031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Krycí list</w:t>
      </w:r>
      <w:r w:rsidR="00B067DF" w:rsidRPr="00540AA1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2A26350A" w14:textId="34002FD7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lastRenderedPageBreak/>
        <w:t>Úvodní prohlášení účastníka</w:t>
      </w:r>
    </w:p>
    <w:p w14:paraId="16CD97ED" w14:textId="59193CCD" w:rsidR="00B067DF" w:rsidRPr="00540AA1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540AA1">
        <w:rPr>
          <w:rFonts w:asciiTheme="majorHAnsi" w:hAnsiTheme="majorHAnsi" w:cstheme="majorHAnsi"/>
        </w:rPr>
        <w:t xml:space="preserve">Krycí list </w:t>
      </w:r>
      <w:r w:rsidRPr="00540AA1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 zadávacím řízení.</w:t>
      </w:r>
    </w:p>
    <w:p w14:paraId="684A2A06" w14:textId="1972EED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</w:t>
      </w:r>
      <w:r w:rsidR="007E5031" w:rsidRPr="00540AA1">
        <w:rPr>
          <w:rFonts w:asciiTheme="majorHAnsi" w:hAnsiTheme="majorHAnsi" w:cstheme="majorHAnsi"/>
        </w:rPr>
        <w:t>:</w:t>
      </w:r>
      <w:r w:rsidRPr="00540AA1">
        <w:rPr>
          <w:rFonts w:asciiTheme="majorHAnsi" w:hAnsiTheme="majorHAnsi" w:cstheme="majorHAnsi"/>
        </w:rPr>
        <w:t xml:space="preserve">   </w:t>
      </w:r>
    </w:p>
    <w:p w14:paraId="003B1A99" w14:textId="1B7EFEFA" w:rsidR="00B067DF" w:rsidRPr="00540AA1" w:rsidRDefault="00B067DF" w:rsidP="00CE184D">
      <w:pPr>
        <w:numPr>
          <w:ilvl w:val="0"/>
          <w:numId w:val="9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540AA1">
        <w:rPr>
          <w:rFonts w:asciiTheme="majorHAnsi" w:eastAsia="Calibri" w:hAnsiTheme="majorHAnsi" w:cstheme="majorHAnsi"/>
        </w:rPr>
        <w:t>souladu se zadávací dokumentací,</w:t>
      </w:r>
    </w:p>
    <w:p w14:paraId="10506BD8" w14:textId="77777777" w:rsidR="00366512" w:rsidRPr="004F2504" w:rsidRDefault="00366512" w:rsidP="00366512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F2504"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Ukrajině,</w:t>
      </w:r>
    </w:p>
    <w:p w14:paraId="199B2582" w14:textId="7299CD4F" w:rsidR="001D487B" w:rsidRPr="00540AA1" w:rsidRDefault="001D487B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</w:t>
      </w:r>
      <w:r w:rsidR="009F6607">
        <w:rPr>
          <w:rFonts w:asciiTheme="majorHAnsi" w:eastAsia="Calibri" w:hAnsiTheme="majorHAnsi" w:cstheme="majorHAnsi"/>
        </w:rPr>
        <w:t>,</w:t>
      </w:r>
      <w:r w:rsidR="006679A7" w:rsidRPr="006679A7">
        <w:rPr>
          <w:rFonts w:asciiTheme="majorHAnsi" w:eastAsia="Calibri" w:hAnsiTheme="majorHAnsi" w:cstheme="majorHAnsi"/>
        </w:rPr>
        <w:t xml:space="preserve"> </w:t>
      </w:r>
      <w:r w:rsidR="006679A7">
        <w:rPr>
          <w:rFonts w:asciiTheme="majorHAnsi" w:eastAsia="Calibri" w:hAnsiTheme="majorHAnsi" w:cstheme="majorHAnsi"/>
        </w:rPr>
        <w:t xml:space="preserve">včetně dodržování zásad </w:t>
      </w:r>
      <w:r w:rsidR="006679A7" w:rsidRPr="004C26D9">
        <w:rPr>
          <w:rFonts w:asciiTheme="majorHAnsi" w:eastAsia="Calibri" w:hAnsiTheme="majorHAnsi" w:cstheme="majorHAnsi"/>
        </w:rPr>
        <w:t>„významně nepoškozovat“ životní prostředí</w:t>
      </w:r>
      <w:r w:rsidR="006679A7">
        <w:rPr>
          <w:rFonts w:asciiTheme="majorHAnsi" w:eastAsia="Calibri" w:hAnsiTheme="majorHAnsi" w:cstheme="majorHAnsi"/>
        </w:rPr>
        <w:t xml:space="preserve"> (DNSH – Do Not Significant Harm) </w:t>
      </w:r>
      <w:r w:rsidRPr="00540AA1">
        <w:rPr>
          <w:rFonts w:asciiTheme="majorHAnsi" w:eastAsia="Calibri" w:hAnsiTheme="majorHAnsi" w:cstheme="majorHAnsi"/>
        </w:rPr>
        <w:t xml:space="preserve"> uvedené v obchodních a jiných smluvních podmínkách; splnění uvedených požadavků zajistí účastník i u svých poddodavatelů,</w:t>
      </w:r>
    </w:p>
    <w:p w14:paraId="4DEB6CFC" w14:textId="6D7FC8EA" w:rsidR="000B1BE4" w:rsidRPr="00ED22FA" w:rsidRDefault="00B067DF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je srozuměn s tím, že veškeré písemnosti zasílané prostřednictvím elektronického nástroje </w:t>
      </w:r>
      <w:bookmarkStart w:id="0" w:name="_Hlk147478830"/>
      <w:r w:rsidR="005039B3" w:rsidRPr="00396449">
        <w:rPr>
          <w:rStyle w:val="normaltextrun"/>
          <w:rFonts w:asciiTheme="majorHAnsi" w:eastAsiaTheme="majorEastAsia" w:hAnsiTheme="majorHAnsi" w:cstheme="majorHAnsi"/>
          <w:b/>
          <w:bCs/>
        </w:rPr>
        <w:t>E-ZAKÁZKY</w:t>
      </w:r>
      <w:bookmarkEnd w:id="0"/>
      <w:r w:rsidRPr="00540AA1">
        <w:rPr>
          <w:rFonts w:asciiTheme="majorHAnsi" w:eastAsia="Calibri" w:hAnsiTheme="majorHAnsi" w:cstheme="majorHAnsi"/>
        </w:rPr>
        <w:t xml:space="preserve"> se považují za řádně doručené </w:t>
      </w:r>
      <w:r w:rsidR="00BE161F" w:rsidRPr="00540AA1">
        <w:rPr>
          <w:rFonts w:asciiTheme="majorHAnsi" w:eastAsia="Calibri" w:hAnsiTheme="majorHAnsi" w:cstheme="majorHAnsi"/>
        </w:rPr>
        <w:t xml:space="preserve">okamžikem </w:t>
      </w:r>
      <w:r w:rsidRPr="00540AA1">
        <w:rPr>
          <w:rFonts w:asciiTheme="majorHAnsi" w:eastAsia="Calibri" w:hAnsiTheme="majorHAnsi" w:cstheme="majorHAnsi"/>
        </w:rPr>
        <w:t xml:space="preserve">jejich doručení do uživatelského účtu adresáta písemnosti v elektronickém nástroji </w:t>
      </w:r>
      <w:r w:rsidR="005039B3" w:rsidRPr="00396449">
        <w:rPr>
          <w:rStyle w:val="normaltextrun"/>
          <w:rFonts w:asciiTheme="majorHAnsi" w:eastAsiaTheme="majorEastAsia" w:hAnsiTheme="majorHAnsi" w:cstheme="majorHAnsi"/>
          <w:b/>
          <w:bCs/>
        </w:rPr>
        <w:t>E-ZAKÁZKY</w:t>
      </w:r>
      <w:r w:rsidRPr="00540AA1">
        <w:rPr>
          <w:rFonts w:asciiTheme="majorHAnsi" w:eastAsia="Calibri" w:hAnsiTheme="majorHAnsi" w:cstheme="majorHAnsi"/>
        </w:rPr>
        <w:t xml:space="preserve">; účastník přijímá, že na doručení písemnosti nemá vliv, zda byla písemnost jejím adresátem přečtena, případně, zda elektronický nástroj </w:t>
      </w:r>
      <w:r w:rsidR="005039B3" w:rsidRPr="00396449">
        <w:rPr>
          <w:rStyle w:val="normaltextrun"/>
          <w:rFonts w:asciiTheme="majorHAnsi" w:eastAsiaTheme="majorEastAsia" w:hAnsiTheme="majorHAnsi" w:cstheme="majorHAnsi"/>
          <w:b/>
          <w:bCs/>
        </w:rPr>
        <w:t>E-ZAKÁZKY</w:t>
      </w:r>
      <w:r w:rsidR="005039B3">
        <w:rPr>
          <w:rFonts w:asciiTheme="majorHAnsi" w:eastAsia="Calibri" w:hAnsiTheme="majorHAnsi" w:cstheme="majorHAnsi"/>
        </w:rPr>
        <w:t xml:space="preserve"> </w:t>
      </w:r>
      <w:r w:rsidRPr="00540AA1">
        <w:rPr>
          <w:rFonts w:asciiTheme="majorHAnsi" w:eastAsia="Calibri" w:hAnsiTheme="majorHAnsi" w:cstheme="majorHAnsi"/>
        </w:rPr>
        <w:t>adresátovi odeslal na kontaktní e-mailovou adresu upozornění o jejím doručení či nikoli</w:t>
      </w:r>
      <w:r w:rsidR="000B1BE4">
        <w:rPr>
          <w:rFonts w:asciiTheme="majorHAnsi" w:eastAsia="Calibri" w:hAnsiTheme="majorHAnsi" w:cstheme="majorHAnsi"/>
        </w:rPr>
        <w:t>,</w:t>
      </w:r>
    </w:p>
    <w:p w14:paraId="49AFAFED" w14:textId="1E4A43B7" w:rsidR="00B067DF" w:rsidRPr="00540AA1" w:rsidRDefault="004E01C2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Theme="majorHAnsi" w:eastAsia="Calibri" w:hAnsiTheme="majorHAnsi" w:cstheme="majorHAnsi"/>
        </w:rPr>
        <w:t xml:space="preserve">není ve střetu zájmů ve smyslu </w:t>
      </w:r>
      <w:r w:rsidR="001219A2" w:rsidRPr="001219A2">
        <w:rPr>
          <w:rFonts w:asciiTheme="majorHAnsi" w:eastAsia="Calibri" w:hAnsiTheme="majorHAnsi" w:cstheme="majorHAnsi"/>
        </w:rPr>
        <w:t>§ 4b zákona č. 159/2006 Sb., o střetu zájmů, ve znění pozdějších předpisů</w:t>
      </w:r>
      <w:r w:rsidR="00B067DF" w:rsidRPr="00540AA1">
        <w:rPr>
          <w:rFonts w:asciiTheme="majorHAnsi" w:eastAsia="Calibri" w:hAnsiTheme="majorHAnsi" w:cstheme="majorHAnsi"/>
        </w:rPr>
        <w:t>.</w:t>
      </w:r>
      <w:r w:rsidR="00C367AD">
        <w:rPr>
          <w:rFonts w:asciiTheme="majorHAnsi" w:eastAsia="Calibri" w:hAnsiTheme="majorHAnsi" w:cstheme="majorHAnsi"/>
        </w:rPr>
        <w:t xml:space="preserve"> Totožné čestné prohlášení</w:t>
      </w:r>
      <w:r w:rsidR="002D1769">
        <w:rPr>
          <w:rFonts w:asciiTheme="majorHAnsi" w:eastAsia="Calibri" w:hAnsiTheme="majorHAnsi" w:cstheme="majorHAnsi"/>
        </w:rPr>
        <w:t xml:space="preserve"> účastník </w:t>
      </w:r>
      <w:r w:rsidR="00CB2E56">
        <w:rPr>
          <w:rFonts w:asciiTheme="majorHAnsi" w:eastAsia="Calibri" w:hAnsiTheme="majorHAnsi" w:cstheme="majorHAnsi"/>
        </w:rPr>
        <w:t xml:space="preserve">zajistí od svého poddodavatele, </w:t>
      </w:r>
      <w:r w:rsidR="00CB2E56" w:rsidRPr="00CB2E56">
        <w:rPr>
          <w:rFonts w:asciiTheme="majorHAnsi" w:eastAsia="Calibri" w:hAnsiTheme="majorHAnsi" w:cstheme="majorHAnsi"/>
        </w:rPr>
        <w:t>prostřednictvím kterého prokazuje kvalifikaci</w:t>
      </w:r>
      <w:r w:rsidR="00CB2E56">
        <w:rPr>
          <w:rFonts w:asciiTheme="majorHAnsi" w:eastAsia="Calibri" w:hAnsiTheme="majorHAnsi" w:cstheme="majorHAnsi"/>
        </w:rPr>
        <w:t xml:space="preserve"> (existuje-li takový)</w:t>
      </w:r>
      <w:r w:rsidR="00CB2E56" w:rsidRPr="00CB2E56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540AA1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28B2017" w14:textId="1E280BC3" w:rsidR="00B067DF" w:rsidRPr="00540AA1" w:rsidRDefault="005A02FA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přestože nepředkládá jako součást nabídky návrh Smlouvy, bezvýhradně Smlouvu akceptuje a je jí plně vázán, </w:t>
      </w:r>
      <w:r w:rsidR="00B067DF" w:rsidRPr="00540AA1">
        <w:rPr>
          <w:rFonts w:asciiTheme="majorHAnsi" w:hAnsiTheme="majorHAnsi" w:cstheme="majorHAnsi"/>
        </w:rPr>
        <w:t>a že</w:t>
      </w:r>
    </w:p>
    <w:p w14:paraId="7E5AD770" w14:textId="24EE33F8" w:rsidR="00B067D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540AA1">
        <w:rPr>
          <w:rFonts w:asciiTheme="majorHAnsi" w:hAnsiTheme="majorHAnsi" w:cstheme="majorHAnsi"/>
        </w:rPr>
        <w:t xml:space="preserve">i </w:t>
      </w:r>
      <w:r w:rsidRPr="00540AA1">
        <w:rPr>
          <w:rFonts w:asciiTheme="majorHAnsi" w:hAnsiTheme="majorHAnsi" w:cstheme="majorHAnsi"/>
        </w:rPr>
        <w:t>veškerými technickými podmínkami zadavatele.</w:t>
      </w:r>
    </w:p>
    <w:p w14:paraId="0592AD5D" w14:textId="77777777" w:rsidR="009E5390" w:rsidRDefault="009E5390" w:rsidP="00A14B76">
      <w:pPr>
        <w:spacing w:line="276" w:lineRule="auto"/>
        <w:rPr>
          <w:rFonts w:asciiTheme="majorHAnsi" w:hAnsiTheme="majorHAnsi" w:cstheme="majorHAnsi"/>
          <w:lang w:eastAsia="x-none"/>
        </w:rPr>
      </w:pPr>
    </w:p>
    <w:p w14:paraId="1621F327" w14:textId="04748804" w:rsidR="00794A6B" w:rsidRPr="008458F2" w:rsidRDefault="00794A6B" w:rsidP="00A14B76">
      <w:pPr>
        <w:spacing w:line="276" w:lineRule="auto"/>
        <w:rPr>
          <w:rFonts w:asciiTheme="majorHAnsi" w:hAnsiTheme="majorHAnsi" w:cstheme="majorHAnsi"/>
          <w:lang w:eastAsia="x-none"/>
        </w:rPr>
      </w:pPr>
      <w:r w:rsidRPr="008458F2">
        <w:rPr>
          <w:rFonts w:asciiTheme="majorHAnsi" w:hAnsiTheme="majorHAnsi" w:cstheme="majorHAnsi"/>
          <w:lang w:eastAsia="x-none"/>
        </w:rPr>
        <w:lastRenderedPageBreak/>
        <w:t>Účastník přikládá jako samostatnou přílohu k tomuto Krycímu listu nabídky:</w:t>
      </w:r>
    </w:p>
    <w:p w14:paraId="387816EB" w14:textId="22269842" w:rsidR="00794A6B" w:rsidRPr="004601C4" w:rsidRDefault="00794A6B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4601C4">
        <w:rPr>
          <w:rFonts w:asciiTheme="majorHAnsi" w:hAnsiTheme="majorHAnsi" w:cstheme="majorHAnsi"/>
          <w:b/>
          <w:lang w:eastAsia="x-none"/>
        </w:rPr>
        <w:t xml:space="preserve">Položkový rozpočet </w:t>
      </w:r>
      <w:r w:rsidRPr="004601C4">
        <w:rPr>
          <w:rFonts w:asciiTheme="majorHAnsi" w:hAnsiTheme="majorHAnsi" w:cstheme="majorHAnsi"/>
          <w:lang w:eastAsia="x-none"/>
        </w:rPr>
        <w:t>(</w:t>
      </w:r>
      <w:r w:rsidRPr="004601C4">
        <w:rPr>
          <w:rFonts w:asciiTheme="majorHAnsi" w:hAnsiTheme="majorHAnsi" w:cstheme="majorHAnsi"/>
          <w:bCs/>
          <w:lang w:eastAsia="x-none"/>
        </w:rPr>
        <w:t xml:space="preserve">příloha č. </w:t>
      </w:r>
      <w:r w:rsidR="009B7883" w:rsidRPr="004601C4">
        <w:rPr>
          <w:rFonts w:asciiTheme="majorHAnsi" w:hAnsiTheme="majorHAnsi" w:cstheme="majorHAnsi"/>
          <w:bCs/>
          <w:lang w:eastAsia="x-none"/>
        </w:rPr>
        <w:t>3.</w:t>
      </w:r>
      <w:r w:rsidR="008458F2" w:rsidRPr="004601C4">
        <w:rPr>
          <w:rFonts w:asciiTheme="majorHAnsi" w:hAnsiTheme="majorHAnsi" w:cstheme="majorHAnsi"/>
          <w:bCs/>
          <w:lang w:eastAsia="x-none"/>
        </w:rPr>
        <w:t>3</w:t>
      </w:r>
      <w:r w:rsidRPr="004601C4">
        <w:rPr>
          <w:rFonts w:asciiTheme="majorHAnsi" w:hAnsiTheme="majorHAnsi" w:cstheme="majorHAnsi"/>
          <w:lang w:eastAsia="x-none"/>
        </w:rPr>
        <w:t xml:space="preserve"> zadávací dokumentace),</w:t>
      </w:r>
    </w:p>
    <w:p w14:paraId="48B5E244" w14:textId="427F6DC4" w:rsidR="00794A6B" w:rsidRPr="004601C4" w:rsidRDefault="005A02FA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4601C4">
        <w:rPr>
          <w:rFonts w:asciiTheme="majorHAnsi" w:hAnsiTheme="majorHAnsi" w:cstheme="majorHAnsi"/>
          <w:b/>
          <w:lang w:eastAsia="x-none"/>
        </w:rPr>
        <w:t>Předběžný harmonogram</w:t>
      </w:r>
      <w:r w:rsidR="000E683B">
        <w:rPr>
          <w:rFonts w:asciiTheme="majorHAnsi" w:hAnsiTheme="majorHAnsi" w:cstheme="majorHAnsi"/>
          <w:b/>
          <w:lang w:eastAsia="x-none"/>
        </w:rPr>
        <w:t xml:space="preserve"> </w:t>
      </w:r>
      <w:r w:rsidR="0093307B" w:rsidRPr="00575E1C">
        <w:rPr>
          <w:rFonts w:asciiTheme="majorHAnsi" w:hAnsiTheme="majorHAnsi" w:cstheme="majorHAnsi"/>
        </w:rPr>
        <w:t>zpracovaný v souladu s</w:t>
      </w:r>
      <w:r w:rsidR="0093307B">
        <w:rPr>
          <w:rFonts w:asciiTheme="majorHAnsi" w:hAnsiTheme="majorHAnsi" w:cstheme="majorHAnsi"/>
        </w:rPr>
        <w:t xml:space="preserve"> čl. </w:t>
      </w:r>
      <w:r w:rsidR="0093307B" w:rsidRPr="00575E1C">
        <w:rPr>
          <w:rFonts w:asciiTheme="majorHAnsi" w:hAnsiTheme="majorHAnsi" w:cstheme="majorHAnsi"/>
        </w:rPr>
        <w:t>7 odst. 4</w:t>
      </w:r>
      <w:r w:rsidR="0093307B">
        <w:rPr>
          <w:rFonts w:asciiTheme="majorHAnsi" w:hAnsiTheme="majorHAnsi" w:cstheme="majorHAnsi"/>
        </w:rPr>
        <w:t xml:space="preserve"> písm. b)</w:t>
      </w:r>
      <w:r w:rsidR="0093307B" w:rsidRPr="00575E1C">
        <w:rPr>
          <w:rFonts w:asciiTheme="majorHAnsi" w:hAnsiTheme="majorHAnsi" w:cstheme="majorHAnsi"/>
        </w:rPr>
        <w:t xml:space="preserve"> zadávací dokumentace</w:t>
      </w:r>
      <w:r w:rsidR="00794A6B" w:rsidRPr="004601C4">
        <w:rPr>
          <w:rFonts w:asciiTheme="majorHAnsi" w:hAnsiTheme="majorHAnsi" w:cstheme="majorHAnsi"/>
          <w:lang w:eastAsia="x-none"/>
        </w:rPr>
        <w:t>.</w:t>
      </w:r>
    </w:p>
    <w:p w14:paraId="0CB6567F" w14:textId="6E17DFE6" w:rsidR="00B067DF" w:rsidRPr="00540AA1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 xml:space="preserve">Kritéria </w:t>
      </w:r>
      <w:r w:rsidR="00B067DF" w:rsidRPr="00540AA1">
        <w:rPr>
          <w:rStyle w:val="Siln"/>
          <w:rFonts w:cstheme="majorHAnsi"/>
          <w:b/>
        </w:rPr>
        <w:t>hodnocení</w:t>
      </w:r>
    </w:p>
    <w:p w14:paraId="4A21005B" w14:textId="77777777" w:rsidR="00B067DF" w:rsidRPr="00540AA1" w:rsidRDefault="00B067DF" w:rsidP="00CE1C97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B067DF" w:rsidRPr="00540AA1" w14:paraId="354A40B9" w14:textId="77777777" w:rsidTr="2A525C88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4D0FF5FD" w14:textId="7A245055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785CDA07" w14:textId="77777777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 xml:space="preserve">Váha 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1D2526B2" w14:textId="77777777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Nabídka účastníka</w:t>
            </w:r>
          </w:p>
        </w:tc>
      </w:tr>
      <w:tr w:rsidR="00B067DF" w:rsidRPr="00540AA1" w14:paraId="1CC7F979" w14:textId="77777777" w:rsidTr="2A525C88">
        <w:trPr>
          <w:trHeight w:val="397"/>
        </w:trPr>
        <w:tc>
          <w:tcPr>
            <w:tcW w:w="4647" w:type="dxa"/>
            <w:vAlign w:val="center"/>
          </w:tcPr>
          <w:p w14:paraId="7CA1CCAC" w14:textId="77777777" w:rsidR="00B067DF" w:rsidRPr="00540AA1" w:rsidRDefault="00B067DF" w:rsidP="008309D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Nabídková cena v Kč bez DPH</w:t>
            </w:r>
            <w:r w:rsidRPr="00540AA1" w:rsidDel="002F0084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6635F006" w14:textId="03105195" w:rsidR="00B067DF" w:rsidRPr="00540AA1" w:rsidRDefault="00C855E6" w:rsidP="008309D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100 %</w:t>
            </w:r>
          </w:p>
        </w:tc>
        <w:tc>
          <w:tcPr>
            <w:tcW w:w="3561" w:type="dxa"/>
          </w:tcPr>
          <w:p w14:paraId="3E45F4AA" w14:textId="77777777" w:rsidR="00B067DF" w:rsidRPr="00540AA1" w:rsidRDefault="00000000" w:rsidP="008309D1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28892675"/>
                <w:placeholder>
                  <w:docPart w:val="E481E2D00FCD47059FCE0F845F744AC2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 Kč bez DPH</w:t>
            </w:r>
            <w:r w:rsidR="00B067DF" w:rsidRPr="00540AA1">
              <w:rPr>
                <w:rFonts w:asciiTheme="majorHAnsi" w:hAnsiTheme="majorHAnsi" w:cstheme="majorHAnsi"/>
              </w:rPr>
              <w:tab/>
            </w:r>
          </w:p>
        </w:tc>
      </w:tr>
    </w:tbl>
    <w:p w14:paraId="2F4E3377" w14:textId="77777777" w:rsidR="00A46D98" w:rsidRPr="00540AA1" w:rsidRDefault="00A46D98" w:rsidP="00897B17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540AA1">
        <w:rPr>
          <w:rFonts w:asciiTheme="majorHAnsi" w:eastAsia="Times New Roman" w:hAnsiTheme="majorHAnsi" w:cstheme="majorHAnsi"/>
        </w:rPr>
        <w:t xml:space="preserve">V případě rozporu </w:t>
      </w:r>
      <w:r w:rsidRPr="00540AA1">
        <w:rPr>
          <w:rFonts w:asciiTheme="majorHAnsi" w:eastAsia="Times New Roman" w:hAnsiTheme="majorHAnsi" w:cstheme="majorHAnsi"/>
          <w:u w:val="single"/>
        </w:rPr>
        <w:t>mezi krycím listem nabídky a jinou částí nabídky</w:t>
      </w:r>
      <w:r w:rsidRPr="00540AA1">
        <w:rPr>
          <w:rFonts w:asciiTheme="majorHAnsi" w:eastAsia="Times New Roman" w:hAnsiTheme="majorHAnsi" w:cstheme="majorHAnsi"/>
        </w:rPr>
        <w:t>, budou pro posouzení a hodnocení nabídky účastníka relevantní údaje uvedené v krycím listu nabídky.</w:t>
      </w:r>
    </w:p>
    <w:p w14:paraId="3EBA5705" w14:textId="6D335A87" w:rsidR="00B067DF" w:rsidRPr="00540AA1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Prokazování k</w:t>
      </w:r>
      <w:r w:rsidR="00B067DF" w:rsidRPr="00540AA1">
        <w:rPr>
          <w:rStyle w:val="Siln"/>
          <w:rFonts w:cstheme="majorHAnsi"/>
          <w:b/>
        </w:rPr>
        <w:t>valifikac</w:t>
      </w:r>
      <w:r w:rsidRPr="00540AA1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540AA1" w14:paraId="31136EA9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540AA1" w14:paraId="114B1250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518909D5" w14:textId="64C31E0A" w:rsidR="00B067DF" w:rsidRPr="00540AA1" w:rsidRDefault="00B067DF" w:rsidP="00BD43BF">
            <w:pPr>
              <w:spacing w:line="276" w:lineRule="auto"/>
              <w:jc w:val="both"/>
              <w:rPr>
                <w:rStyle w:val="Znakapoznpodarou"/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je způsobilým </w:t>
            </w:r>
            <w:r w:rsidR="00DB0C43" w:rsidRPr="00540AA1">
              <w:rPr>
                <w:rFonts w:asciiTheme="majorHAnsi" w:hAnsiTheme="majorHAnsi" w:cstheme="majorHAnsi"/>
              </w:rPr>
              <w:t xml:space="preserve">dle </w:t>
            </w:r>
            <w:r w:rsidRPr="00540AA1">
              <w:rPr>
                <w:rFonts w:asciiTheme="majorHAnsi" w:hAnsiTheme="majorHAnsi" w:cstheme="majorHAnsi"/>
              </w:rPr>
              <w:t>§ 74 odst. 1 ZZVZ.</w:t>
            </w:r>
            <w:r w:rsidR="001D6A55">
              <w:rPr>
                <w:rFonts w:asciiTheme="majorHAnsi" w:hAnsiTheme="majorHAnsi" w:cstheme="majorHAnsi"/>
              </w:rPr>
              <w:t xml:space="preserve"> </w:t>
            </w:r>
            <w:r w:rsidR="00BD43BF">
              <w:rPr>
                <w:rFonts w:asciiTheme="majorHAnsi" w:hAnsiTheme="majorHAnsi" w:cstheme="majorHAnsi"/>
              </w:rPr>
              <w:t>Vybraný d</w:t>
            </w:r>
            <w:r w:rsidR="000E148E" w:rsidRPr="00EB3160">
              <w:rPr>
                <w:rFonts w:asciiTheme="majorHAnsi" w:hAnsiTheme="majorHAnsi" w:cstheme="majorHAnsi"/>
              </w:rPr>
              <w:t>odavatel prok</w:t>
            </w:r>
            <w:r w:rsidR="000E148E">
              <w:rPr>
                <w:rFonts w:asciiTheme="majorHAnsi" w:hAnsiTheme="majorHAnsi" w:cstheme="majorHAnsi"/>
              </w:rPr>
              <w:t>áže</w:t>
            </w:r>
            <w:r w:rsidR="000E148E" w:rsidRPr="00EB3160">
              <w:rPr>
                <w:rFonts w:asciiTheme="majorHAnsi" w:hAnsiTheme="majorHAnsi" w:cstheme="majorHAnsi"/>
              </w:rPr>
              <w:t xml:space="preserve"> splnění podmínek základní způsobilosti dle </w:t>
            </w:r>
            <w:r w:rsidR="00467D0C">
              <w:rPr>
                <w:rFonts w:asciiTheme="majorHAnsi" w:hAnsiTheme="majorHAnsi" w:cstheme="majorHAnsi"/>
              </w:rPr>
              <w:t>§</w:t>
            </w:r>
            <w:r w:rsidR="000E148E" w:rsidRPr="00EB3160">
              <w:rPr>
                <w:rFonts w:asciiTheme="majorHAnsi" w:hAnsiTheme="majorHAnsi" w:cstheme="majorHAnsi"/>
              </w:rPr>
              <w:t xml:space="preserve">§ </w:t>
            </w:r>
            <w:r w:rsidR="003666C6">
              <w:rPr>
                <w:rFonts w:asciiTheme="majorHAnsi" w:hAnsiTheme="majorHAnsi" w:cstheme="majorHAnsi"/>
              </w:rPr>
              <w:t xml:space="preserve">74 a </w:t>
            </w:r>
            <w:r w:rsidR="000E148E" w:rsidRPr="00EB3160">
              <w:rPr>
                <w:rFonts w:asciiTheme="majorHAnsi" w:hAnsiTheme="majorHAnsi" w:cstheme="majorHAnsi"/>
              </w:rPr>
              <w:t>75 ZZVZ</w:t>
            </w:r>
            <w:r w:rsidR="000E148E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0DC7970A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Profesní způsobilost</w:t>
            </w:r>
          </w:p>
        </w:tc>
      </w:tr>
      <w:tr w:rsidR="00B067DF" w:rsidRPr="00540AA1" w14:paraId="3089C4BF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3CFA0498" w14:textId="72097DD5" w:rsidR="00B067DF" w:rsidRPr="00540AA1" w:rsidRDefault="00B067DF" w:rsidP="00CE184D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>, že splňuje požadavek dle § 77 odst. 1 ZZVZ.</w:t>
            </w:r>
            <w:r w:rsidR="006653AE"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 xml:space="preserve"> V</w:t>
            </w:r>
            <w:r w:rsidR="006653AE" w:rsidRPr="00064CBE">
              <w:rPr>
                <w:rStyle w:val="Znakapoznpodarou"/>
                <w:rFonts w:asciiTheme="majorHAnsi" w:hAnsiTheme="majorHAnsi"/>
                <w:vertAlign w:val="baseline"/>
              </w:rPr>
              <w:t>ybra</w:t>
            </w:r>
            <w:r w:rsidR="006653AE">
              <w:rPr>
                <w:rFonts w:asciiTheme="majorHAnsi" w:hAnsiTheme="majorHAnsi"/>
              </w:rPr>
              <w:t xml:space="preserve">ný dodavatel prokáže </w:t>
            </w:r>
            <w:r w:rsidR="006653AE" w:rsidRPr="00DC13B3">
              <w:rPr>
                <w:rFonts w:asciiTheme="majorHAnsi" w:hAnsiTheme="majorHAnsi"/>
              </w:rPr>
              <w:t xml:space="preserve">splnění </w:t>
            </w:r>
            <w:r w:rsidR="006653AE">
              <w:rPr>
                <w:rFonts w:asciiTheme="majorHAnsi" w:hAnsiTheme="majorHAnsi"/>
              </w:rPr>
              <w:t>tohoto požadavku dokladem dle § 77 odst. 1 ZZVZ.</w:t>
            </w:r>
          </w:p>
          <w:p w14:paraId="5E8F0A44" w14:textId="62006187" w:rsidR="00B067DF" w:rsidRPr="00842D39" w:rsidRDefault="00B067DF" w:rsidP="00842D39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Účastník čestně prohlašuje, že splňuje požadavek dle § 77 odst. 2 písm. a) ZZVZ, tj. že je oprávněn podnikat v rozsahu odpovídajícím předmětu veřejné zakázky, a to na předmět podnikání: </w:t>
            </w:r>
            <w:r w:rsidR="008458F2">
              <w:rPr>
                <w:rFonts w:asciiTheme="majorHAnsi" w:hAnsiTheme="majorHAnsi" w:cstheme="majorHAnsi"/>
                <w:b/>
              </w:rPr>
              <w:t>Provádění staveb</w:t>
            </w:r>
            <w:r w:rsidR="00896CB1">
              <w:rPr>
                <w:rFonts w:asciiTheme="majorHAnsi" w:hAnsiTheme="majorHAnsi" w:cstheme="majorHAnsi"/>
                <w:b/>
              </w:rPr>
              <w:t>, jejich změn a odstraňování</w:t>
            </w:r>
            <w:r w:rsidRPr="00540AA1">
              <w:rPr>
                <w:rFonts w:asciiTheme="majorHAnsi" w:hAnsiTheme="majorHAnsi" w:cstheme="majorHAnsi"/>
                <w:b/>
              </w:rPr>
              <w:t>.</w:t>
            </w:r>
            <w:r w:rsidR="00050298"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 xml:space="preserve"> V</w:t>
            </w:r>
            <w:r w:rsidR="00050298" w:rsidRPr="00064CBE">
              <w:rPr>
                <w:rStyle w:val="Znakapoznpodarou"/>
                <w:rFonts w:asciiTheme="majorHAnsi" w:hAnsiTheme="majorHAnsi"/>
                <w:vertAlign w:val="baseline"/>
              </w:rPr>
              <w:t>ybra</w:t>
            </w:r>
            <w:r w:rsidR="00050298">
              <w:rPr>
                <w:rFonts w:asciiTheme="majorHAnsi" w:hAnsiTheme="majorHAnsi"/>
              </w:rPr>
              <w:t xml:space="preserve">ný dodavatel prokáže </w:t>
            </w:r>
            <w:r w:rsidR="00050298" w:rsidRPr="00DC13B3">
              <w:rPr>
                <w:rFonts w:asciiTheme="majorHAnsi" w:hAnsiTheme="majorHAnsi"/>
              </w:rPr>
              <w:t xml:space="preserve">splnění </w:t>
            </w:r>
            <w:r w:rsidR="00050298">
              <w:rPr>
                <w:rFonts w:asciiTheme="majorHAnsi" w:hAnsiTheme="majorHAnsi"/>
              </w:rPr>
              <w:t>tohoto požadavku doklady dle § 77 odst. 2 písm. a) ZZVZ.</w:t>
            </w:r>
          </w:p>
        </w:tc>
      </w:tr>
      <w:tr w:rsidR="00B067DF" w:rsidRPr="00540AA1" w14:paraId="2BDC3FB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77777777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Technická kvalifikace – referenční zakázky</w:t>
            </w:r>
          </w:p>
        </w:tc>
      </w:tr>
      <w:tr w:rsidR="00B067DF" w:rsidRPr="00540AA1" w14:paraId="201593E7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57D8AB7C" w14:textId="24D496AD" w:rsidR="009A5EB3" w:rsidRDefault="009A5EB3" w:rsidP="00DB677C">
            <w:pPr>
              <w:spacing w:before="120"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>
              <w:rPr>
                <w:rFonts w:asciiTheme="majorHAnsi" w:hAnsiTheme="majorHAnsi" w:cstheme="majorHAnsi"/>
              </w:rPr>
              <w:t xml:space="preserve">, že splňuje následující požadavky dle § 79 odst. 2 písm. a) ZZVZ na referenční zakázky: </w:t>
            </w:r>
          </w:p>
          <w:p w14:paraId="7C591436" w14:textId="0556EA0C" w:rsidR="00DB677C" w:rsidRPr="00635BF0" w:rsidRDefault="009A5EB3" w:rsidP="00DB677C">
            <w:pPr>
              <w:spacing w:before="120"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Ú</w:t>
            </w:r>
            <w:r w:rsidR="00DB677C" w:rsidRPr="00635BF0">
              <w:rPr>
                <w:rFonts w:asciiTheme="majorHAnsi" w:hAnsiTheme="majorHAnsi" w:cstheme="majorHAnsi"/>
              </w:rPr>
              <w:t>častník realizoval ale</w:t>
            </w:r>
            <w:r w:rsidR="00DB677C" w:rsidRPr="00306231">
              <w:rPr>
                <w:rFonts w:asciiTheme="majorHAnsi" w:hAnsiTheme="majorHAnsi" w:cstheme="majorHAnsi"/>
              </w:rPr>
              <w:t xml:space="preserve">spoň </w:t>
            </w:r>
            <w:r w:rsidR="005D095D">
              <w:rPr>
                <w:rFonts w:asciiTheme="majorHAnsi" w:hAnsiTheme="majorHAnsi" w:cstheme="majorHAnsi"/>
                <w:b/>
                <w:bCs/>
              </w:rPr>
              <w:t xml:space="preserve">4 </w:t>
            </w:r>
            <w:r w:rsidR="00DB677C" w:rsidRPr="00306231">
              <w:rPr>
                <w:rFonts w:asciiTheme="majorHAnsi" w:hAnsiTheme="majorHAnsi" w:cstheme="majorHAnsi"/>
                <w:b/>
                <w:bCs/>
              </w:rPr>
              <w:t>referenční zakázky</w:t>
            </w:r>
            <w:r w:rsidR="00DB677C" w:rsidRPr="00306231">
              <w:rPr>
                <w:rFonts w:asciiTheme="majorHAnsi" w:hAnsiTheme="majorHAnsi" w:cstheme="majorHAnsi"/>
              </w:rPr>
              <w:t>, jejichž předmětem byly stavební práce, přičemž</w:t>
            </w:r>
            <w:r w:rsidR="00C74BFA">
              <w:rPr>
                <w:rFonts w:asciiTheme="majorHAnsi" w:hAnsiTheme="majorHAnsi" w:cstheme="majorHAnsi"/>
              </w:rPr>
              <w:t>:</w:t>
            </w:r>
          </w:p>
          <w:p w14:paraId="0BC60923" w14:textId="6427536E" w:rsidR="005D095D" w:rsidRPr="00405BB2" w:rsidRDefault="002B23D0" w:rsidP="00933311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405BB2">
              <w:rPr>
                <w:rFonts w:asciiTheme="majorHAnsi" w:hAnsiTheme="majorHAnsi" w:cstheme="majorHAnsi"/>
              </w:rPr>
              <w:t xml:space="preserve">předmětem stavebních prací byla </w:t>
            </w:r>
            <w:r w:rsidRPr="00405BB2">
              <w:rPr>
                <w:rFonts w:asciiTheme="majorHAnsi" w:hAnsiTheme="majorHAnsi" w:cstheme="majorHAnsi"/>
                <w:b/>
                <w:bCs/>
              </w:rPr>
              <w:t xml:space="preserve">novostavba nebo rekonstrukce </w:t>
            </w:r>
            <w:r w:rsidR="005D095D" w:rsidRPr="00405BB2">
              <w:rPr>
                <w:rFonts w:asciiTheme="majorHAnsi" w:hAnsiTheme="majorHAnsi" w:cstheme="majorHAnsi"/>
                <w:b/>
                <w:bCs/>
              </w:rPr>
              <w:t>budov</w:t>
            </w:r>
            <w:r w:rsidRPr="00405BB2">
              <w:rPr>
                <w:rFonts w:asciiTheme="majorHAnsi" w:hAnsiTheme="majorHAnsi" w:cstheme="majorHAnsi"/>
              </w:rPr>
              <w:t xml:space="preserve"> spadající</w:t>
            </w:r>
            <w:r w:rsidR="00700D5F" w:rsidRPr="00405BB2">
              <w:rPr>
                <w:rFonts w:asciiTheme="majorHAnsi" w:hAnsiTheme="majorHAnsi" w:cstheme="majorHAnsi"/>
              </w:rPr>
              <w:t>ho</w:t>
            </w:r>
            <w:r w:rsidRPr="00405BB2">
              <w:rPr>
                <w:rFonts w:asciiTheme="majorHAnsi" w:hAnsiTheme="majorHAnsi" w:cstheme="majorHAnsi"/>
              </w:rPr>
              <w:t xml:space="preserve"> do </w:t>
            </w:r>
            <w:r w:rsidRPr="00405BB2">
              <w:rPr>
                <w:rFonts w:asciiTheme="majorHAnsi" w:hAnsiTheme="majorHAnsi" w:cstheme="majorHAnsi"/>
                <w:b/>
                <w:bCs/>
              </w:rPr>
              <w:t xml:space="preserve">„SEKCE </w:t>
            </w:r>
            <w:r w:rsidR="0061476F">
              <w:rPr>
                <w:rFonts w:asciiTheme="majorHAnsi" w:hAnsiTheme="majorHAnsi" w:cstheme="majorHAnsi"/>
                <w:b/>
                <w:bCs/>
              </w:rPr>
              <w:t>1</w:t>
            </w:r>
            <w:r w:rsidRPr="00405BB2">
              <w:rPr>
                <w:rFonts w:asciiTheme="majorHAnsi" w:hAnsiTheme="majorHAnsi" w:cstheme="majorHAnsi"/>
                <w:b/>
                <w:bCs/>
              </w:rPr>
              <w:t xml:space="preserve"> – BUDOVY“</w:t>
            </w:r>
            <w:r w:rsidRPr="00405BB2">
              <w:rPr>
                <w:rFonts w:asciiTheme="majorHAnsi" w:hAnsiTheme="majorHAnsi" w:cstheme="majorHAnsi"/>
              </w:rPr>
              <w:t xml:space="preserve"> Klasifikace stavebních děl CZ-CC účinné od 1. 1. 2019 (dále jen „</w:t>
            </w:r>
            <w:r w:rsidRPr="00405BB2">
              <w:rPr>
                <w:rFonts w:asciiTheme="majorHAnsi" w:hAnsiTheme="majorHAnsi" w:cstheme="majorHAnsi"/>
                <w:b/>
                <w:bCs/>
              </w:rPr>
              <w:t>Klasifikace CZ-CC</w:t>
            </w:r>
            <w:r w:rsidRPr="00405BB2">
              <w:rPr>
                <w:rFonts w:asciiTheme="majorHAnsi" w:hAnsiTheme="majorHAnsi" w:cstheme="majorHAnsi"/>
              </w:rPr>
              <w:t>“)</w:t>
            </w:r>
            <w:r w:rsidR="00CF12EE" w:rsidRPr="00405BB2">
              <w:rPr>
                <w:rFonts w:asciiTheme="majorHAnsi" w:hAnsiTheme="majorHAnsi" w:cstheme="majorHAnsi"/>
              </w:rPr>
              <w:t xml:space="preserve"> </w:t>
            </w:r>
            <w:r w:rsidR="005D095D" w:rsidRPr="00405BB2">
              <w:rPr>
                <w:rFonts w:asciiTheme="majorHAnsi" w:hAnsiTheme="majorHAnsi" w:cstheme="majorHAnsi"/>
              </w:rPr>
              <w:t>nebo</w:t>
            </w:r>
            <w:r w:rsidR="00405BB2" w:rsidRPr="00405BB2">
              <w:rPr>
                <w:rFonts w:asciiTheme="majorHAnsi" w:hAnsiTheme="majorHAnsi" w:cstheme="majorHAnsi"/>
              </w:rPr>
              <w:t xml:space="preserve"> </w:t>
            </w:r>
            <w:r w:rsidR="005D095D" w:rsidRPr="00405BB2">
              <w:rPr>
                <w:rFonts w:asciiTheme="majorHAnsi" w:hAnsiTheme="majorHAnsi" w:cstheme="majorHAnsi"/>
                <w:b/>
                <w:bCs/>
              </w:rPr>
              <w:t>novostavba nebo rekonstrukce objektu</w:t>
            </w:r>
            <w:r w:rsidR="005D095D" w:rsidRPr="00405BB2">
              <w:rPr>
                <w:rFonts w:asciiTheme="majorHAnsi" w:hAnsiTheme="majorHAnsi" w:cstheme="majorHAnsi"/>
              </w:rPr>
              <w:t xml:space="preserve"> spadajícího do </w:t>
            </w:r>
            <w:r w:rsidR="005D095D" w:rsidRPr="00405BB2">
              <w:rPr>
                <w:rFonts w:asciiTheme="majorHAnsi" w:hAnsiTheme="majorHAnsi" w:cstheme="majorHAnsi"/>
                <w:b/>
                <w:bCs/>
              </w:rPr>
              <w:t>„SEKCE 2 – INŽENÝRSKÁ DÍLA“</w:t>
            </w:r>
            <w:r w:rsidR="005D095D" w:rsidRPr="00405BB2">
              <w:rPr>
                <w:rFonts w:asciiTheme="majorHAnsi" w:hAnsiTheme="majorHAnsi" w:cstheme="majorHAnsi"/>
              </w:rPr>
              <w:t xml:space="preserve"> , oddíl </w:t>
            </w:r>
            <w:r w:rsidR="005D095D" w:rsidRPr="00405BB2">
              <w:rPr>
                <w:rFonts w:asciiTheme="majorHAnsi" w:hAnsiTheme="majorHAnsi" w:cstheme="majorHAnsi"/>
                <w:b/>
                <w:bCs/>
              </w:rPr>
              <w:t>2412 Ostatní stavby pro sport a rekreaci</w:t>
            </w:r>
            <w:r w:rsidR="005D095D" w:rsidRPr="00405BB2">
              <w:rPr>
                <w:rFonts w:asciiTheme="majorHAnsi" w:hAnsiTheme="majorHAnsi" w:cstheme="majorHAnsi"/>
              </w:rPr>
              <w:t xml:space="preserve"> Klasifikace CZ-CC </w:t>
            </w:r>
            <w:r w:rsidR="0043507D" w:rsidRPr="00405BB2">
              <w:rPr>
                <w:rFonts w:asciiTheme="majorHAnsi" w:hAnsiTheme="majorHAnsi" w:cstheme="majorHAnsi"/>
              </w:rPr>
              <w:t xml:space="preserve">a současně minimálně u dvou referenčních zakázek byla součástí </w:t>
            </w:r>
            <w:r w:rsidR="00405BB2" w:rsidRPr="00405BB2">
              <w:rPr>
                <w:rFonts w:asciiTheme="majorHAnsi" w:hAnsiTheme="majorHAnsi" w:cstheme="majorHAnsi"/>
              </w:rPr>
              <w:t xml:space="preserve">předmětu </w:t>
            </w:r>
            <w:r w:rsidR="00405BB2" w:rsidRPr="00405BB2">
              <w:rPr>
                <w:rFonts w:asciiTheme="majorHAnsi" w:hAnsiTheme="majorHAnsi" w:cstheme="majorHAnsi"/>
                <w:u w:val="single"/>
              </w:rPr>
              <w:t>dodávka a montáž ocelové nosné konstrukce v hodnotě min. 500 000, - Kč bez DPH</w:t>
            </w:r>
            <w:r w:rsidR="00405BB2" w:rsidRPr="00405BB2">
              <w:rPr>
                <w:rFonts w:asciiTheme="majorHAnsi" w:hAnsiTheme="majorHAnsi" w:cstheme="majorHAnsi"/>
              </w:rPr>
              <w:t>.</w:t>
            </w:r>
          </w:p>
          <w:p w14:paraId="06811B46" w14:textId="05BDEB95" w:rsidR="002B23D0" w:rsidRPr="00635BF0" w:rsidRDefault="002B23D0" w:rsidP="00CF12EE">
            <w:pPr>
              <w:spacing w:before="120" w:after="120" w:line="276" w:lineRule="auto"/>
              <w:ind w:left="351"/>
              <w:jc w:val="both"/>
              <w:rPr>
                <w:rFonts w:asciiTheme="majorHAnsi" w:hAnsiTheme="majorHAnsi" w:cstheme="majorHAnsi"/>
              </w:rPr>
            </w:pPr>
            <w:r w:rsidRPr="00635BF0">
              <w:rPr>
                <w:rFonts w:asciiTheme="majorHAnsi" w:hAnsiTheme="majorHAnsi" w:cstheme="majorHAnsi"/>
              </w:rPr>
              <w:t>Klasifikace CZ-CC je neomezeně a přímo dostupná např. zde:</w:t>
            </w:r>
          </w:p>
          <w:p w14:paraId="21FFEF46" w14:textId="77777777" w:rsidR="002B23D0" w:rsidRPr="00952D4D" w:rsidRDefault="002B23D0" w:rsidP="002B23D0">
            <w:pPr>
              <w:spacing w:after="120" w:line="276" w:lineRule="auto"/>
              <w:ind w:left="352"/>
              <w:jc w:val="both"/>
              <w:rPr>
                <w:rFonts w:asciiTheme="majorHAnsi" w:hAnsiTheme="majorHAnsi" w:cstheme="majorHAnsi"/>
              </w:rPr>
            </w:pPr>
            <w:hyperlink r:id="rId11" w:history="1">
              <w:r w:rsidRPr="00904D35">
                <w:rPr>
                  <w:rStyle w:val="Hypertextovodkaz"/>
                  <w:rFonts w:asciiTheme="majorHAnsi" w:hAnsiTheme="majorHAnsi" w:cstheme="majorHAnsi"/>
                </w:rPr>
                <w:t>https://www.czso.cz/csu/czso/klasifikace_stavebnich_del_cz_cc_platna_od_1_1_2019</w:t>
              </w:r>
            </w:hyperlink>
            <w:r w:rsidRPr="00952D4D">
              <w:rPr>
                <w:rFonts w:asciiTheme="majorHAnsi" w:hAnsiTheme="majorHAnsi" w:cstheme="majorHAnsi"/>
              </w:rPr>
              <w:t>;</w:t>
            </w:r>
          </w:p>
          <w:p w14:paraId="6FC68307" w14:textId="02DE334E" w:rsidR="00DB677C" w:rsidRPr="00B5227E" w:rsidRDefault="00DB677C" w:rsidP="00DB677C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635BF0">
              <w:rPr>
                <w:rFonts w:asciiTheme="majorHAnsi" w:hAnsiTheme="majorHAnsi" w:cstheme="majorHAnsi"/>
              </w:rPr>
              <w:lastRenderedPageBreak/>
              <w:t xml:space="preserve">sjednaná či vyplacená </w:t>
            </w:r>
            <w:r w:rsidRPr="00952D4D">
              <w:rPr>
                <w:rFonts w:asciiTheme="majorHAnsi" w:hAnsiTheme="majorHAnsi" w:cstheme="majorHAnsi"/>
                <w:b/>
                <w:bCs/>
              </w:rPr>
              <w:t>hodnota stavebních prací</w:t>
            </w:r>
            <w:r w:rsidRPr="00556DAE">
              <w:rPr>
                <w:rFonts w:asciiTheme="majorHAnsi" w:hAnsiTheme="majorHAnsi" w:cstheme="majorHAnsi"/>
              </w:rPr>
              <w:t xml:space="preserve"> </w:t>
            </w:r>
            <w:r w:rsidRPr="00635BF0">
              <w:rPr>
                <w:rFonts w:asciiTheme="majorHAnsi" w:hAnsiTheme="majorHAnsi" w:cstheme="majorHAnsi"/>
              </w:rPr>
              <w:t xml:space="preserve">odpovídala u </w:t>
            </w:r>
            <w:r>
              <w:rPr>
                <w:rFonts w:asciiTheme="majorHAnsi" w:hAnsiTheme="majorHAnsi" w:cstheme="majorHAnsi"/>
              </w:rPr>
              <w:t xml:space="preserve">každé </w:t>
            </w:r>
            <w:r w:rsidRPr="00635BF0">
              <w:rPr>
                <w:rFonts w:asciiTheme="majorHAnsi" w:hAnsiTheme="majorHAnsi" w:cstheme="majorHAnsi"/>
              </w:rPr>
              <w:t>referenční zakáz</w:t>
            </w:r>
            <w:r>
              <w:rPr>
                <w:rFonts w:asciiTheme="majorHAnsi" w:hAnsiTheme="majorHAnsi" w:cstheme="majorHAnsi"/>
              </w:rPr>
              <w:t>ky</w:t>
            </w:r>
            <w:r w:rsidRPr="00635BF0">
              <w:rPr>
                <w:rFonts w:asciiTheme="majorHAnsi" w:hAnsiTheme="majorHAnsi" w:cstheme="majorHAnsi"/>
              </w:rPr>
              <w:t xml:space="preserve"> částce </w:t>
            </w:r>
            <w:r w:rsidRPr="00952D4D">
              <w:rPr>
                <w:rFonts w:asciiTheme="majorHAnsi" w:hAnsiTheme="majorHAnsi" w:cstheme="majorHAnsi"/>
                <w:b/>
                <w:bCs/>
              </w:rPr>
              <w:t xml:space="preserve">min. </w:t>
            </w:r>
            <w:r>
              <w:rPr>
                <w:rFonts w:asciiTheme="majorHAnsi" w:hAnsiTheme="majorHAnsi" w:cstheme="majorHAnsi"/>
                <w:b/>
                <w:bCs/>
              </w:rPr>
              <w:t>4</w:t>
            </w:r>
            <w:r w:rsidRPr="00B5227E">
              <w:rPr>
                <w:rFonts w:asciiTheme="majorHAnsi" w:hAnsiTheme="majorHAnsi" w:cstheme="majorHAnsi"/>
                <w:b/>
                <w:bCs/>
              </w:rPr>
              <w:t> 000 000 Kč bez DPH</w:t>
            </w:r>
            <w:r w:rsidR="00C74BFA">
              <w:rPr>
                <w:rFonts w:asciiTheme="majorHAnsi" w:hAnsiTheme="majorHAnsi" w:cstheme="majorHAnsi"/>
              </w:rPr>
              <w:t>.</w:t>
            </w:r>
          </w:p>
          <w:p w14:paraId="2D9D9091" w14:textId="77777777" w:rsidR="00DB677C" w:rsidRPr="00635BF0" w:rsidRDefault="00DB677C" w:rsidP="00DB677C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Zakázky b</w:t>
            </w:r>
            <w:r w:rsidRPr="00540AA1">
              <w:rPr>
                <w:rFonts w:asciiTheme="majorHAnsi" w:hAnsiTheme="majorHAnsi" w:cstheme="majorHAnsi"/>
              </w:rPr>
              <w:t xml:space="preserve">yly </w:t>
            </w:r>
            <w:r w:rsidRPr="008713EF">
              <w:rPr>
                <w:rFonts w:asciiTheme="majorHAnsi" w:hAnsiTheme="majorHAnsi" w:cstheme="majorHAnsi"/>
              </w:rPr>
              <w:t xml:space="preserve">realizovány v období za posledních </w:t>
            </w:r>
            <w:r w:rsidRPr="00952D4D">
              <w:rPr>
                <w:rFonts w:asciiTheme="majorHAnsi" w:hAnsiTheme="majorHAnsi" w:cstheme="majorHAnsi"/>
                <w:b/>
                <w:bCs/>
              </w:rPr>
              <w:t>5 let</w:t>
            </w:r>
            <w:r w:rsidRPr="008713EF">
              <w:rPr>
                <w:rFonts w:asciiTheme="majorHAnsi" w:hAnsiTheme="majorHAnsi" w:cstheme="majorHAnsi"/>
              </w:rPr>
              <w:t xml:space="preserve"> před zahájením zadávacího řízení.</w:t>
            </w:r>
          </w:p>
          <w:p w14:paraId="72CD6B50" w14:textId="7EE35C33" w:rsidR="0022176A" w:rsidRPr="00540AA1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Zadavatel pro odstranění jakýchkoliv pochybností uvádí, že reference pro účely prokázání předmětného kritéria technické kvalifikace nelze sčítat (tzn. nelze sečíst 2 zakázky od různých objednatelů o menším objemu</w:t>
            </w:r>
            <w:r w:rsidR="0058412E">
              <w:rPr>
                <w:rFonts w:asciiTheme="majorHAnsi" w:hAnsiTheme="majorHAnsi" w:cstheme="majorHAnsi"/>
              </w:rPr>
              <w:t>)</w:t>
            </w:r>
            <w:r w:rsidRPr="00540AA1">
              <w:rPr>
                <w:rFonts w:asciiTheme="majorHAnsi" w:hAnsiTheme="majorHAnsi" w:cstheme="majorHAnsi"/>
              </w:rPr>
              <w:t xml:space="preserve"> ani dělit (</w:t>
            </w:r>
            <w:r w:rsidR="003D2088" w:rsidRPr="00540AA1">
              <w:rPr>
                <w:rFonts w:asciiTheme="majorHAnsi" w:hAnsiTheme="majorHAnsi" w:cstheme="majorHAnsi"/>
              </w:rPr>
              <w:t>například:</w:t>
            </w:r>
            <w:r w:rsidRPr="00540AA1">
              <w:rPr>
                <w:rFonts w:asciiTheme="majorHAnsi" w:hAnsiTheme="majorHAnsi" w:cstheme="majorHAnsi"/>
              </w:rPr>
              <w:t xml:space="preserve"> zakázku od jednoho objednatele s objemem dosahujícím dvojnásobek požadovaného limitu nelze započítat jako dvě relevantní zakázky).</w:t>
            </w:r>
          </w:p>
          <w:p w14:paraId="5FC4559B" w14:textId="0B695AEE" w:rsidR="0022176A" w:rsidRPr="00C74EF6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Toto kritérium technické kvalifikace splní účastník i v případě, že </w:t>
            </w:r>
            <w:r w:rsidRPr="00C74EF6">
              <w:rPr>
                <w:rFonts w:asciiTheme="majorHAnsi" w:hAnsiTheme="majorHAnsi" w:cstheme="majorHAnsi"/>
              </w:rPr>
              <w:t xml:space="preserve">se jedná o </w:t>
            </w:r>
            <w:r w:rsidR="003D2088" w:rsidRPr="00C74EF6">
              <w:rPr>
                <w:rFonts w:asciiTheme="majorHAnsi" w:hAnsiTheme="majorHAnsi" w:cstheme="majorHAnsi"/>
              </w:rPr>
              <w:t>stavební práce</w:t>
            </w:r>
            <w:r w:rsidRPr="00C74EF6">
              <w:rPr>
                <w:rFonts w:asciiTheme="majorHAnsi" w:hAnsiTheme="majorHAnsi" w:cstheme="majorHAnsi"/>
              </w:rPr>
              <w:t xml:space="preserve"> dosud probíhající za předpokladu splnění výše uvedených parametrů ke dni zahájení zadávacího řízení.</w:t>
            </w:r>
          </w:p>
          <w:p w14:paraId="5B8D5999" w14:textId="7CAEB7A2" w:rsidR="0022176A" w:rsidRPr="00540AA1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C74EF6">
              <w:rPr>
                <w:rFonts w:asciiTheme="majorHAnsi" w:hAnsiTheme="majorHAnsi" w:cstheme="majorHAnsi"/>
              </w:rPr>
              <w:t xml:space="preserve">Toto kritérium technické kvalifikace rovněž splní účastník v případě, že se jedná o </w:t>
            </w:r>
            <w:r w:rsidR="003D2088" w:rsidRPr="00C74EF6">
              <w:rPr>
                <w:rFonts w:asciiTheme="majorHAnsi" w:hAnsiTheme="majorHAnsi" w:cstheme="majorHAnsi"/>
              </w:rPr>
              <w:t xml:space="preserve">stavební práce </w:t>
            </w:r>
            <w:r w:rsidRPr="00C74EF6">
              <w:rPr>
                <w:rFonts w:asciiTheme="majorHAnsi" w:hAnsiTheme="majorHAnsi" w:cstheme="majorHAnsi"/>
              </w:rPr>
              <w:t xml:space="preserve">zahájené dříve než v posledních </w:t>
            </w:r>
            <w:r w:rsidR="003D2088" w:rsidRPr="00C74EF6">
              <w:rPr>
                <w:rFonts w:asciiTheme="majorHAnsi" w:hAnsiTheme="majorHAnsi" w:cstheme="majorHAnsi"/>
              </w:rPr>
              <w:t>5</w:t>
            </w:r>
            <w:r w:rsidRPr="00C74EF6">
              <w:rPr>
                <w:rFonts w:asciiTheme="majorHAnsi" w:hAnsiTheme="majorHAnsi" w:cstheme="majorHAnsi"/>
              </w:rPr>
              <w:t xml:space="preserve"> letech, pokud byly </w:t>
            </w:r>
            <w:r w:rsidR="003D2088" w:rsidRPr="00C74EF6">
              <w:rPr>
                <w:rFonts w:asciiTheme="majorHAnsi" w:hAnsiTheme="majorHAnsi" w:cstheme="majorHAnsi"/>
              </w:rPr>
              <w:t>předmětné stavební práce</w:t>
            </w:r>
            <w:r w:rsidRPr="00C74EF6">
              <w:rPr>
                <w:rFonts w:asciiTheme="majorHAnsi" w:hAnsiTheme="majorHAnsi" w:cstheme="majorHAnsi"/>
              </w:rPr>
              <w:t xml:space="preserve"> v posledních </w:t>
            </w:r>
            <w:r w:rsidR="003D2088" w:rsidRPr="00C74EF6">
              <w:rPr>
                <w:rFonts w:asciiTheme="majorHAnsi" w:hAnsiTheme="majorHAnsi" w:cstheme="majorHAnsi"/>
              </w:rPr>
              <w:t>5</w:t>
            </w:r>
            <w:r w:rsidRPr="00C74EF6">
              <w:rPr>
                <w:rFonts w:asciiTheme="majorHAnsi" w:hAnsiTheme="majorHAnsi" w:cstheme="majorHAnsi"/>
              </w:rPr>
              <w:t xml:space="preserve"> letech ukončeny nebo pokud stále probíhají, za předpokladu splnění výše uvedených parametrů ke</w:t>
            </w:r>
            <w:r w:rsidRPr="00540AA1">
              <w:rPr>
                <w:rFonts w:asciiTheme="majorHAnsi" w:hAnsiTheme="majorHAnsi" w:cstheme="majorHAnsi"/>
              </w:rPr>
              <w:t xml:space="preserve"> dni zahájení zadávacího řízení.</w:t>
            </w:r>
          </w:p>
          <w:p w14:paraId="277AB7B9" w14:textId="43C93AF7" w:rsidR="00B067DF" w:rsidRPr="00540AA1" w:rsidRDefault="00B067DF" w:rsidP="1A03DB76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Osvědčení objednatele k výše uvedeným referenčním zakázkám</w:t>
            </w:r>
            <w:r w:rsidR="004477CC" w:rsidRPr="00540AA1">
              <w:rPr>
                <w:rFonts w:asciiTheme="majorHAnsi" w:hAnsiTheme="majorHAnsi" w:cstheme="majorHAnsi"/>
              </w:rPr>
              <w:t xml:space="preserve"> účastník dokládá jako </w:t>
            </w:r>
            <w:r w:rsidR="004477CC" w:rsidRPr="00540AA1">
              <w:rPr>
                <w:rFonts w:asciiTheme="majorHAnsi" w:hAnsiTheme="majorHAnsi" w:cstheme="majorHAnsi"/>
                <w:b/>
                <w:bCs/>
              </w:rPr>
              <w:t>samostatnou přílohu Krycího listu nabídky</w:t>
            </w:r>
            <w:r w:rsidR="004477CC" w:rsidRPr="00540AA1">
              <w:rPr>
                <w:rFonts w:asciiTheme="majorHAnsi" w:hAnsiTheme="majorHAnsi" w:cstheme="majorHAnsi"/>
              </w:rPr>
              <w:t>.</w:t>
            </w:r>
          </w:p>
          <w:p w14:paraId="29E70E1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Informace o jednotlivých referenčních zakázkách uvádí níže:</w:t>
            </w:r>
          </w:p>
        </w:tc>
      </w:tr>
      <w:tr w:rsidR="00B067DF" w:rsidRPr="00540AA1" w14:paraId="6C258AEB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76D7DA2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lastRenderedPageBreak/>
              <w:t>Referenční zakázka 1:</w:t>
            </w:r>
          </w:p>
          <w:p w14:paraId="51DA3209" w14:textId="2808992E" w:rsidR="00B067DF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3725E8E4" w14:textId="248C4290" w:rsidR="00B067DF" w:rsidRPr="00540AA1" w:rsidRDefault="00B067DF" w:rsidP="008309D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668515060"/>
                <w:placeholder>
                  <w:docPart w:val="A4532848C8E24C8DA0F7F0C58218DA9B"/>
                </w:placeholder>
                <w:showingPlcHdr/>
              </w:sdtPr>
              <w:sdtContent>
                <w:r w:rsidR="006116DC"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</w:t>
                </w:r>
                <w:r w:rsidR="006116DC"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4645176" w14:textId="0D7C2315" w:rsidR="00B067DF" w:rsidRPr="00540AA1" w:rsidRDefault="0081304A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66097220"/>
                <w:placeholder>
                  <w:docPart w:val="2DB9148A35494FC99338EEA06E634E25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 w:rsidR="00FC6C64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termín od MM/RR do MM/RR</w:t>
                </w:r>
              </w:sdtContent>
            </w:sdt>
          </w:p>
          <w:p w14:paraId="57960584" w14:textId="1DBA4049" w:rsidR="00B067DF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Cena předmětu plnění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4262285"/>
                <w:placeholder>
                  <w:docPart w:val="DA35938A74D24640877E75FFC22D12A3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100D5FEC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33834051"/>
                <w:placeholder>
                  <w:docPart w:val="2860A0D5795748DB9AD83100A7BCE90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540AA1" w14:paraId="60E04E61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618F3D47" w14:textId="65886F01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2:</w:t>
            </w:r>
          </w:p>
          <w:p w14:paraId="4F2EB0BF" w14:textId="77777777" w:rsidR="005D53C2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858257108"/>
                <w:placeholder>
                  <w:docPart w:val="AF202D2ED4BD4C53B367155A0E070FC5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D3F7510" w14:textId="77777777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6013CF90" w14:textId="77777777" w:rsidR="006116DC" w:rsidRPr="00540AA1" w:rsidRDefault="006116DC" w:rsidP="006116D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532769344"/>
                <w:placeholder>
                  <w:docPart w:val="8949281840504FBB9D966604C52FC681"/>
                </w:placeholder>
                <w:showingPlcHdr/>
              </w:sdtPr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730EB634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1087295044"/>
                <w:placeholder>
                  <w:docPart w:val="6BE37F68A0954B1FA548139F8E741145"/>
                </w:placeholder>
                <w:showingPlcHdr/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1670E281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1507871561"/>
                <w:placeholder>
                  <w:docPart w:val="5713E35D4D154FA68B382BC8F4435A73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7FF47959" w14:textId="03AE1ADA" w:rsidR="005D53C2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52167025"/>
                <w:placeholder>
                  <w:docPart w:val="5D02C1A3565844D1B0275E4BA85EC1EE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540AA1" w14:paraId="68C7CDAF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190CC98A" w14:textId="7EE1A2F9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3:</w:t>
            </w:r>
          </w:p>
          <w:p w14:paraId="1A9C66D6" w14:textId="77777777" w:rsidR="005D53C2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698073620"/>
                <w:placeholder>
                  <w:docPart w:val="4656213F5EEC4453B9FAB04A7BBB618B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7D21DFF4" w14:textId="77777777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05024295" w14:textId="77777777" w:rsidR="006116DC" w:rsidRPr="00540AA1" w:rsidRDefault="006116DC" w:rsidP="006116D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050580895"/>
                <w:placeholder>
                  <w:docPart w:val="6A9C94360A7A427990A4CAA02D1AD0CD"/>
                </w:placeholder>
                <w:showingPlcHdr/>
              </w:sdtPr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2C105CD" w14:textId="309DA1A4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4072000"/>
                <w:placeholder>
                  <w:docPart w:val="323224B562AC4BCE833C08CD9428AF86"/>
                </w:placeholder>
                <w:showingPlcHdr/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020861BE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1493170624"/>
                <w:placeholder>
                  <w:docPart w:val="DC32FF594A624D1F8E7A7068CB579679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6DB50087" w14:textId="77777777" w:rsidR="00434A1A" w:rsidRPr="00540AA1" w:rsidRDefault="00434A1A" w:rsidP="00434A1A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Ocelová nosná konstrukce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06449070"/>
                <w:placeholder>
                  <w:docPart w:val="6B23DBD1A7BD49E788813DABA2E6BF27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0EBC4C4D" w14:textId="169A6874" w:rsidR="005D53C2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482277426"/>
                <w:placeholder>
                  <w:docPart w:val="19F54FB676C745DBBE2498F154FD755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405BB2" w:rsidRPr="00540AA1" w14:paraId="0B455352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1E112CF0" w14:textId="32D6116D" w:rsidR="00405BB2" w:rsidRPr="00540AA1" w:rsidRDefault="00405BB2" w:rsidP="00405BB2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Referenční zakázka </w:t>
            </w:r>
            <w:r w:rsidR="00434A1A">
              <w:rPr>
                <w:rFonts w:asciiTheme="majorHAnsi" w:hAnsiTheme="majorHAnsi" w:cstheme="majorHAnsi"/>
              </w:rPr>
              <w:t>4</w:t>
            </w:r>
            <w:r w:rsidRPr="00540AA1">
              <w:rPr>
                <w:rFonts w:asciiTheme="majorHAnsi" w:hAnsiTheme="majorHAnsi" w:cstheme="majorHAnsi"/>
              </w:rPr>
              <w:t>:</w:t>
            </w:r>
          </w:p>
          <w:p w14:paraId="13F5B2CE" w14:textId="77777777" w:rsidR="00405BB2" w:rsidRPr="00540AA1" w:rsidRDefault="00000000" w:rsidP="00405BB2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288898880"/>
                <w:placeholder>
                  <w:docPart w:val="50BFC5322E464DF2A1C5B158BD56F33D"/>
                </w:placeholder>
              </w:sdtPr>
              <w:sdtEndPr>
                <w:rPr>
                  <w:color w:val="auto"/>
                </w:rPr>
              </w:sdtEndPr>
              <w:sdtContent>
                <w:r w:rsidR="00405BB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639B1089" w14:textId="77777777" w:rsidR="00405BB2" w:rsidRPr="00540AA1" w:rsidRDefault="00405BB2" w:rsidP="00405BB2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5A70BCE5" w14:textId="77777777" w:rsidR="00405BB2" w:rsidRPr="00540AA1" w:rsidRDefault="00405BB2" w:rsidP="00405BB2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-1627226406"/>
                <w:placeholder>
                  <w:docPart w:val="742D367445484469A929ADCDAAEC30F0"/>
                </w:placeholder>
                <w:showingPlcHdr/>
              </w:sdtPr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320B7C17" w14:textId="2D566125" w:rsidR="00405BB2" w:rsidRPr="00540AA1" w:rsidRDefault="00405BB2" w:rsidP="00405BB2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915314713"/>
                <w:placeholder>
                  <w:docPart w:val="30EF484B06B64689A43683860E939E03"/>
                </w:placeholder>
                <w:showingPlcHdr/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7DA446E2" w14:textId="77777777" w:rsidR="00405BB2" w:rsidRPr="00540AA1" w:rsidRDefault="00405BB2" w:rsidP="00405BB2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1554424664"/>
                <w:placeholder>
                  <w:docPart w:val="A6D12979CE4848DFAB37755ADB816D23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470DB29C" w14:textId="77777777" w:rsidR="00434A1A" w:rsidRPr="00540AA1" w:rsidRDefault="00434A1A" w:rsidP="00434A1A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Ocelová nosná konstrukce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508764822"/>
                <w:placeholder>
                  <w:docPart w:val="BB435CF62D664BDF939E83F9093412C8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4ED63894" w14:textId="224045B6" w:rsidR="00405BB2" w:rsidRPr="00540AA1" w:rsidRDefault="00405BB2" w:rsidP="00405BB2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132480254"/>
                <w:placeholder>
                  <w:docPart w:val="F3AC39F9526C4C4A9D953E90C5F8F44E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405BB2" w:rsidRPr="00540AA1" w14:paraId="01190FA1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6DAC089" w14:textId="77777777" w:rsidR="00405BB2" w:rsidRPr="00540AA1" w:rsidRDefault="00405BB2" w:rsidP="00405BB2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Technická kvalifikace – odborná kvalifikace osob</w:t>
            </w:r>
          </w:p>
        </w:tc>
      </w:tr>
      <w:tr w:rsidR="00405BB2" w:rsidRPr="00540AA1" w14:paraId="3773E895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39794E62" w14:textId="77777777" w:rsidR="00405BB2" w:rsidRPr="00124C3A" w:rsidRDefault="00405BB2" w:rsidP="00405BB2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splňuje následující požadavky dle § 79 odst. 2 </w:t>
            </w:r>
            <w:r w:rsidRPr="00124C3A">
              <w:rPr>
                <w:rFonts w:asciiTheme="majorHAnsi" w:hAnsiTheme="majorHAnsi" w:cstheme="majorHAnsi"/>
              </w:rPr>
              <w:t>písm. c) a d) ZZVZ na odbornou kvalifikaci osob:</w:t>
            </w:r>
          </w:p>
          <w:p w14:paraId="55864F4A" w14:textId="195565D6" w:rsidR="00405BB2" w:rsidRPr="00124C3A" w:rsidRDefault="00405BB2" w:rsidP="00405BB2">
            <w:pPr>
              <w:numPr>
                <w:ilvl w:val="0"/>
                <w:numId w:val="12"/>
              </w:numPr>
              <w:spacing w:line="276" w:lineRule="auto"/>
              <w:ind w:left="344" w:hanging="284"/>
              <w:jc w:val="both"/>
              <w:rPr>
                <w:rFonts w:asciiTheme="majorHAnsi" w:hAnsiTheme="majorHAnsi" w:cstheme="majorHAnsi"/>
                <w:b/>
              </w:rPr>
            </w:pPr>
            <w:r w:rsidRPr="00124C3A">
              <w:rPr>
                <w:rFonts w:asciiTheme="majorHAnsi" w:hAnsiTheme="majorHAnsi" w:cstheme="majorHAnsi"/>
                <w:b/>
              </w:rPr>
              <w:lastRenderedPageBreak/>
              <w:t>Stavbyvedoucí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>
              <w:rPr>
                <w:rFonts w:asciiTheme="majorHAnsi" w:hAnsiTheme="majorHAnsi" w:cstheme="majorHAnsi"/>
                <w:bCs/>
              </w:rPr>
              <w:t>(osoba plnící při realizaci veřejné zakázky povinnosti dle § 164 Zákona č. 283/2021 Sb., stavební zákon (dále jen „</w:t>
            </w:r>
            <w:r w:rsidRPr="00022C47">
              <w:rPr>
                <w:rFonts w:asciiTheme="majorHAnsi" w:hAnsiTheme="majorHAnsi" w:cstheme="majorHAnsi"/>
                <w:b/>
              </w:rPr>
              <w:t>SZ</w:t>
            </w:r>
            <w:r>
              <w:rPr>
                <w:rFonts w:asciiTheme="majorHAnsi" w:hAnsiTheme="majorHAnsi" w:cstheme="majorHAnsi"/>
                <w:bCs/>
              </w:rPr>
              <w:t>“)</w:t>
            </w:r>
            <w:r w:rsidRPr="00124C3A">
              <w:rPr>
                <w:rFonts w:asciiTheme="majorHAnsi" w:hAnsiTheme="majorHAnsi" w:cstheme="majorHAnsi"/>
                <w:b/>
              </w:rPr>
              <w:t>:</w:t>
            </w:r>
          </w:p>
          <w:p w14:paraId="5B66742F" w14:textId="3294FF8A" w:rsidR="00405BB2" w:rsidRPr="00124C3A" w:rsidRDefault="00405BB2" w:rsidP="00405BB2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 w:rsidRPr="00124C3A">
              <w:rPr>
                <w:rFonts w:asciiTheme="majorHAnsi" w:hAnsiTheme="majorHAnsi" w:cstheme="majorHAnsi"/>
              </w:rPr>
              <w:t>Osvědčení</w:t>
            </w:r>
            <w:r w:rsidRPr="00124C3A">
              <w:rPr>
                <w:rFonts w:asciiTheme="majorHAnsi" w:hAnsiTheme="majorHAnsi" w:cstheme="majorHAnsi"/>
                <w:vertAlign w:val="superscript"/>
              </w:rPr>
              <w:t>2</w:t>
            </w:r>
            <w:r w:rsidRPr="00124C3A">
              <w:rPr>
                <w:rFonts w:asciiTheme="majorHAnsi" w:hAnsiTheme="majorHAnsi" w:cstheme="majorHAnsi"/>
              </w:rPr>
              <w:t xml:space="preserve"> pro obor </w:t>
            </w:r>
            <w:r w:rsidRPr="00124C3A">
              <w:rPr>
                <w:rFonts w:asciiTheme="majorHAnsi" w:hAnsiTheme="majorHAnsi" w:cstheme="majorHAnsi"/>
                <w:b/>
                <w:bCs/>
              </w:rPr>
              <w:t>pozemní stavby</w:t>
            </w:r>
            <w:r w:rsidRPr="00124C3A">
              <w:rPr>
                <w:rFonts w:asciiTheme="majorHAnsi" w:hAnsiTheme="majorHAnsi" w:cstheme="majorHAnsi"/>
              </w:rPr>
              <w:t xml:space="preserve"> dle autorizačního zákona, </w:t>
            </w:r>
          </w:p>
          <w:p w14:paraId="0389F1FF" w14:textId="27B61F4C" w:rsidR="00405BB2" w:rsidRPr="00124C3A" w:rsidRDefault="00405BB2" w:rsidP="00405BB2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minimálně </w:t>
            </w:r>
            <w:r w:rsidRPr="009876E4">
              <w:rPr>
                <w:rFonts w:asciiTheme="majorHAnsi" w:hAnsiTheme="majorHAnsi" w:cstheme="majorHAnsi"/>
                <w:b/>
                <w:bCs/>
              </w:rPr>
              <w:t>5 let praxe</w:t>
            </w:r>
            <w:r w:rsidRPr="00540AA1">
              <w:rPr>
                <w:rFonts w:asciiTheme="majorHAnsi" w:hAnsiTheme="majorHAnsi" w:cstheme="majorHAnsi"/>
              </w:rPr>
              <w:t xml:space="preserve"> na pozici stavbyvedoucího</w:t>
            </w:r>
            <w:r>
              <w:rPr>
                <w:rFonts w:asciiTheme="majorHAnsi" w:hAnsiTheme="majorHAnsi" w:cstheme="majorHAnsi"/>
              </w:rPr>
              <w:t xml:space="preserve"> (pro vyloučení pochybností zadavatel upozorňuje, že bude uznána pouze praxe za období, kdy stavbyvedoucí disponuje požadovanou autorizací)</w:t>
            </w:r>
            <w:r w:rsidRPr="00124C3A">
              <w:rPr>
                <w:rFonts w:asciiTheme="majorHAnsi" w:hAnsiTheme="majorHAnsi" w:cstheme="majorHAnsi"/>
              </w:rPr>
              <w:t>.</w:t>
            </w:r>
          </w:p>
          <w:p w14:paraId="0AB0C7F6" w14:textId="37E5440B" w:rsidR="00405BB2" w:rsidRPr="00540AA1" w:rsidRDefault="00405BB2" w:rsidP="00405BB2">
            <w:pPr>
              <w:spacing w:before="120" w:after="120" w:line="276" w:lineRule="auto"/>
              <w:ind w:left="34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Osvědčení </w:t>
            </w:r>
            <w:r>
              <w:rPr>
                <w:rFonts w:asciiTheme="majorHAnsi" w:hAnsiTheme="majorHAnsi" w:cstheme="majorHAnsi"/>
              </w:rPr>
              <w:t>o</w:t>
            </w:r>
            <w:r w:rsidRPr="00540AA1">
              <w:rPr>
                <w:rFonts w:asciiTheme="majorHAnsi" w:hAnsiTheme="majorHAnsi" w:cstheme="majorHAnsi"/>
              </w:rPr>
              <w:t xml:space="preserve"> odborné kvalifikaci k výše uvedeným osobám účastník dokládá jako </w:t>
            </w:r>
            <w:r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</w:rPr>
              <w:t>.</w:t>
            </w:r>
          </w:p>
          <w:p w14:paraId="3AF3D660" w14:textId="5DD98913" w:rsidR="00405BB2" w:rsidRPr="00540AA1" w:rsidRDefault="00405BB2" w:rsidP="00405BB2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Informace o osob</w:t>
            </w:r>
            <w:r>
              <w:rPr>
                <w:rFonts w:asciiTheme="majorHAnsi" w:hAnsiTheme="majorHAnsi" w:cstheme="majorHAnsi"/>
              </w:rPr>
              <w:t>ě stavbyvedoucího</w:t>
            </w:r>
            <w:r w:rsidRPr="00540AA1">
              <w:rPr>
                <w:rFonts w:asciiTheme="majorHAnsi" w:hAnsiTheme="majorHAnsi" w:cstheme="majorHAnsi"/>
              </w:rPr>
              <w:t xml:space="preserve"> uvádí níže:</w:t>
            </w:r>
          </w:p>
        </w:tc>
      </w:tr>
      <w:tr w:rsidR="00405BB2" w:rsidRPr="00540AA1" w14:paraId="6D219765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74AE6F72" w14:textId="77777777" w:rsidR="00405BB2" w:rsidRPr="00540AA1" w:rsidRDefault="00405BB2" w:rsidP="00405BB2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lastRenderedPageBreak/>
              <w:t>Stavbyvedoucí:</w:t>
            </w:r>
          </w:p>
          <w:p w14:paraId="62F66804" w14:textId="77777777" w:rsidR="00405BB2" w:rsidRPr="00540AA1" w:rsidRDefault="00000000" w:rsidP="00405BB2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1148553863"/>
                <w:placeholder>
                  <w:docPart w:val="681BB32F4055475A94290BA5F73BA60B"/>
                </w:placeholder>
              </w:sdtPr>
              <w:sdtEndPr>
                <w:rPr>
                  <w:color w:val="auto"/>
                  <w:highlight w:val="none"/>
                </w:rPr>
              </w:sdtEndPr>
              <w:sdtContent>
                <w:r w:rsidR="00405BB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Jméno a příjmení</w:t>
                </w:r>
              </w:sdtContent>
            </w:sdt>
          </w:p>
          <w:p w14:paraId="2201482F" w14:textId="77777777" w:rsidR="00405BB2" w:rsidRPr="00540AA1" w:rsidRDefault="00405BB2" w:rsidP="00405BB2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shd w:val="clear" w:color="auto" w:fill="auto"/>
            <w:vAlign w:val="center"/>
          </w:tcPr>
          <w:p w14:paraId="263AE7AD" w14:textId="60AD37D1" w:rsidR="00405BB2" w:rsidRPr="00540AA1" w:rsidRDefault="00405BB2" w:rsidP="00405BB2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Osvědčení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033414174"/>
                <w:placeholder>
                  <w:docPart w:val="5C8C0E99790740A39A61741859297F40"/>
                </w:placeholder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obor nebo specializaci</w:t>
                </w:r>
                <w:r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a číslo</w:t>
                </w:r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</w:t>
                </w:r>
                <w:r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osvědčení</w:t>
                </w:r>
              </w:sdtContent>
            </w:sdt>
          </w:p>
          <w:p w14:paraId="3CD69EF5" w14:textId="57A8163F" w:rsidR="00405BB2" w:rsidRPr="00540AA1" w:rsidRDefault="00405BB2" w:rsidP="00405BB2">
            <w:pPr>
              <w:spacing w:line="276" w:lineRule="auto"/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540AA1">
              <w:rPr>
                <w:rFonts w:asciiTheme="majorHAnsi" w:hAnsiTheme="majorHAnsi" w:cstheme="majorHAnsi"/>
              </w:rPr>
              <w:t xml:space="preserve">Délka praxe na pozici stavbyvedoucího: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783718095"/>
                <w:placeholder>
                  <w:docPart w:val="C9B980F30DBC498F888726448808FDF0"/>
                </w:placeholder>
              </w:sdtPr>
              <w:sdtEndPr>
                <w:rPr>
                  <w:color w:val="auto"/>
                </w:rPr>
              </w:sdtEnd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počet roků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40AA1">
              <w:rPr>
                <w:rFonts w:asciiTheme="majorHAnsi" w:hAnsiTheme="majorHAnsi" w:cstheme="majorHAnsi"/>
              </w:rPr>
              <w:t>roků</w:t>
            </w:r>
            <w:proofErr w:type="spellEnd"/>
          </w:p>
          <w:p w14:paraId="109CDEF2" w14:textId="0FC2991D" w:rsidR="00405BB2" w:rsidRPr="00540AA1" w:rsidRDefault="00405BB2" w:rsidP="00405BB2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Pracovněprávní</w:t>
            </w:r>
            <w:r w:rsidRPr="00540AA1">
              <w:rPr>
                <w:rFonts w:asciiTheme="majorHAnsi" w:hAnsiTheme="majorHAnsi" w:cstheme="majorHAnsi"/>
              </w:rPr>
              <w:t xml:space="preserve"> vztah vůči účastníkovi: </w:t>
            </w:r>
            <w:sdt>
              <w:sdtPr>
                <w:rPr>
                  <w:rFonts w:asciiTheme="majorHAnsi" w:hAnsiTheme="majorHAnsi" w:cstheme="majorHAnsi"/>
                </w:rPr>
                <w:id w:val="-1451240685"/>
                <w:placeholder>
                  <w:docPart w:val="9D51149041324DC5AA97BCBF4AF73656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Zvolte položku.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405BB2" w:rsidRPr="00540AA1" w14:paraId="2A34E76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405BB2" w:rsidRPr="00540AA1" w:rsidRDefault="00405BB2" w:rsidP="00405BB2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405BB2" w:rsidRPr="00540AA1" w14:paraId="3FF9A0D0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7E3533E2" w14:textId="7BA3B244" w:rsidR="00405BB2" w:rsidRPr="00540AA1" w:rsidRDefault="00405BB2" w:rsidP="00405BB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Doklady dle § 75 ZZVZ prokazující základní způsobilost podle § 74 ZZVZ a doklady prokazující profesní způsobilost dle § 77 odst.</w:t>
            </w:r>
            <w:r w:rsidRPr="00540AA1">
              <w:rPr>
                <w:rFonts w:asciiTheme="majorHAnsi" w:eastAsiaTheme="min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1 ZZVZ prokazují splnění požadovaného kritéria způsobilosti </w:t>
            </w:r>
            <w:r w:rsidRPr="00D86ECC">
              <w:rPr>
                <w:rFonts w:asciiTheme="majorHAnsi" w:hAnsiTheme="majorHAnsi" w:cstheme="majorHAnsi"/>
                <w:lang w:eastAsia="x-none"/>
              </w:rPr>
              <w:t>nejpozději v době</w:t>
            </w:r>
            <w:r w:rsidRPr="00D86ECC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 3 měsíců přede dnem </w:t>
            </w:r>
            <w:r w:rsidRPr="00ED22FA">
              <w:rPr>
                <w:rFonts w:asciiTheme="majorHAnsi" w:hAnsiTheme="majorHAnsi" w:cstheme="majorHAnsi"/>
                <w:b/>
                <w:bCs/>
                <w:lang w:eastAsia="x-none"/>
              </w:rPr>
              <w:t>zahájení zadávacího řízení</w:t>
            </w:r>
            <w:r w:rsidRPr="00D86ECC">
              <w:rPr>
                <w:rFonts w:asciiTheme="majorHAnsi" w:hAnsiTheme="majorHAnsi" w:cstheme="majorHAnsi"/>
                <w:lang w:eastAsia="x-none"/>
              </w:rPr>
              <w:t xml:space="preserve"> (jsou-</w:t>
            </w:r>
            <w:r>
              <w:rPr>
                <w:rFonts w:asciiTheme="majorHAnsi" w:hAnsiTheme="majorHAnsi" w:cstheme="majorHAnsi"/>
                <w:lang w:eastAsia="x-none"/>
              </w:rPr>
              <w:t>li doklady vyžadovány nebo dokládány)</w:t>
            </w:r>
            <w:r w:rsidRPr="00540AA1">
              <w:rPr>
                <w:rFonts w:asciiTheme="majorHAnsi" w:hAnsiTheme="majorHAnsi" w:cstheme="majorHAnsi"/>
                <w:lang w:eastAsia="x-none"/>
              </w:rPr>
              <w:t>.</w:t>
            </w:r>
          </w:p>
          <w:p w14:paraId="0FAD8D0F" w14:textId="6ED0F679" w:rsidR="00405BB2" w:rsidRPr="00540AA1" w:rsidRDefault="00405BB2" w:rsidP="00405BB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</w:rPr>
              <w:t xml:space="preserve">V případě prokázání kvalifikace uvedené v čl. </w:t>
            </w:r>
            <w:r w:rsidRPr="009B0D89">
              <w:rPr>
                <w:rFonts w:asciiTheme="majorHAnsi" w:hAnsiTheme="majorHAnsi" w:cstheme="majorHAnsi"/>
              </w:rPr>
              <w:t>5 písm. C a D Krycího listu</w:t>
            </w:r>
            <w:r w:rsidRPr="00540AA1">
              <w:rPr>
                <w:rFonts w:asciiTheme="majorHAnsi" w:hAnsiTheme="majorHAnsi" w:cstheme="majorHAnsi"/>
              </w:rPr>
              <w:t xml:space="preserve"> nabídky prostřednictvím jiných osob dle § 83 ZZVZ</w:t>
            </w:r>
            <w:r>
              <w:rPr>
                <w:rFonts w:asciiTheme="majorHAnsi" w:hAnsiTheme="majorHAnsi" w:cstheme="majorHAnsi"/>
              </w:rPr>
              <w:t xml:space="preserve"> předloží </w:t>
            </w:r>
            <w:r w:rsidRPr="00540AA1">
              <w:rPr>
                <w:rFonts w:asciiTheme="majorHAnsi" w:hAnsiTheme="majorHAnsi" w:cstheme="majorHAnsi"/>
              </w:rPr>
              <w:t>účastník jako </w:t>
            </w:r>
            <w:r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  <w:bCs/>
              </w:rPr>
              <w:t>:</w:t>
            </w:r>
          </w:p>
          <w:p w14:paraId="100923FC" w14:textId="77777777" w:rsidR="00405BB2" w:rsidRPr="00540AA1" w:rsidRDefault="00405BB2" w:rsidP="00405BB2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profesní způsobilosti podle § 77 odst. 1 ZZVZ jinou osobou,</w:t>
            </w:r>
          </w:p>
          <w:p w14:paraId="49B6427A" w14:textId="77777777" w:rsidR="00405BB2" w:rsidRPr="00540AA1" w:rsidRDefault="00405BB2" w:rsidP="00405BB2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chybějící části kvalifikace prostřednictvím jiné osoby,</w:t>
            </w:r>
          </w:p>
          <w:p w14:paraId="70212A8B" w14:textId="77777777" w:rsidR="00405BB2" w:rsidRPr="00540AA1" w:rsidRDefault="00405BB2" w:rsidP="00405BB2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o splnění základní způsobilosti podle § 74 ZZVZ jinou osobou a</w:t>
            </w:r>
          </w:p>
          <w:p w14:paraId="77C12DD5" w14:textId="5A606742" w:rsidR="00405BB2" w:rsidRDefault="00405BB2" w:rsidP="00405BB2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HAnsi"/>
              </w:rPr>
            </w:pPr>
            <w:r w:rsidRPr="00D86ECC"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</w:t>
            </w:r>
            <w:r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dodavatele.</w:t>
            </w:r>
          </w:p>
          <w:p w14:paraId="1413358A" w14:textId="43BC31F7" w:rsidR="00405BB2" w:rsidRPr="00D620F5" w:rsidRDefault="00405BB2" w:rsidP="00405BB2">
            <w:pPr>
              <w:spacing w:line="276" w:lineRule="auto"/>
              <w:ind w:left="776"/>
              <w:jc w:val="both"/>
              <w:rPr>
                <w:rFonts w:asciiTheme="majorHAnsi" w:hAnsiTheme="majorHAnsi" w:cstheme="majorHAnsi"/>
              </w:rPr>
            </w:pPr>
            <w:r w:rsidRPr="001E2ACE">
              <w:rPr>
                <w:rFonts w:asciiTheme="majorHAnsi" w:hAnsiTheme="majorHAnsi" w:cstheme="majorHAnsi"/>
              </w:rPr>
              <w:t xml:space="preserve">Účastník je oprávněn nahradit výše uvedené doklady v nabídce </w:t>
            </w:r>
            <w:r w:rsidRPr="001E2ACE">
              <w:rPr>
                <w:rFonts w:asciiTheme="majorHAnsi" w:hAnsiTheme="majorHAnsi" w:cstheme="majorHAnsi"/>
                <w:u w:val="single"/>
              </w:rPr>
              <w:t xml:space="preserve">čestným prohlášením </w:t>
            </w:r>
            <w:r>
              <w:rPr>
                <w:rFonts w:asciiTheme="majorHAnsi" w:hAnsiTheme="majorHAnsi" w:cstheme="majorHAnsi"/>
                <w:u w:val="single"/>
              </w:rPr>
              <w:t xml:space="preserve">v rozsahu § 83 ZZVZ </w:t>
            </w:r>
            <w:r w:rsidRPr="001E2ACE">
              <w:rPr>
                <w:rFonts w:asciiTheme="majorHAnsi" w:hAnsiTheme="majorHAnsi" w:cstheme="majorHAnsi"/>
                <w:u w:val="single"/>
              </w:rPr>
              <w:t>jiné osoby</w:t>
            </w:r>
            <w:r w:rsidRPr="001E2ACE">
              <w:rPr>
                <w:rFonts w:asciiTheme="majorHAnsi" w:hAnsiTheme="majorHAnsi" w:cstheme="majorHAnsi"/>
              </w:rPr>
              <w:t xml:space="preserve"> (nikoliv svým jménem). Vybraný dodavatel je povinen výše uvede doklady doložit před </w:t>
            </w:r>
            <w:r w:rsidRPr="001E2ACE">
              <w:rPr>
                <w:rFonts w:asciiTheme="majorHAnsi" w:hAnsiTheme="majorHAnsi" w:cstheme="majorHAnsi"/>
                <w:b/>
                <w:bCs/>
              </w:rPr>
              <w:t>uzavřením smlouvy vždy</w:t>
            </w:r>
            <w:r w:rsidRPr="001E2ACE">
              <w:rPr>
                <w:rFonts w:asciiTheme="majorHAnsi" w:hAnsiTheme="majorHAnsi" w:cstheme="majorHAnsi"/>
              </w:rPr>
              <w:t>.</w:t>
            </w:r>
          </w:p>
        </w:tc>
      </w:tr>
    </w:tbl>
    <w:p w14:paraId="6F4617F8" w14:textId="1FBA32AB" w:rsidR="00195D10" w:rsidRPr="00540AA1" w:rsidRDefault="00195D10" w:rsidP="008309D1">
      <w:pPr>
        <w:spacing w:line="276" w:lineRule="auto"/>
        <w:rPr>
          <w:rFonts w:asciiTheme="majorHAnsi" w:hAnsiTheme="majorHAnsi" w:cstheme="majorHAnsi"/>
        </w:rPr>
      </w:pPr>
    </w:p>
    <w:p w14:paraId="73BC7169" w14:textId="77777777" w:rsidR="00BF71BE" w:rsidRPr="00540AA1" w:rsidRDefault="00BF71BE" w:rsidP="007E078A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bookmarkStart w:id="1" w:name="_Toc440366602"/>
      <w:bookmarkStart w:id="2" w:name="_Toc2604770"/>
      <w:r w:rsidRPr="00540AA1">
        <w:rPr>
          <w:rStyle w:val="Siln"/>
          <w:rFonts w:cstheme="majorHAnsi"/>
          <w:b/>
        </w:rPr>
        <w:t xml:space="preserve">Plnění prostřednictvím </w:t>
      </w:r>
      <w:bookmarkEnd w:id="1"/>
      <w:r w:rsidRPr="00540AA1">
        <w:rPr>
          <w:rStyle w:val="Siln"/>
          <w:rFonts w:cstheme="majorHAnsi"/>
          <w:b/>
        </w:rPr>
        <w:t>poddodavatelů</w:t>
      </w:r>
      <w:bookmarkEnd w:id="2"/>
      <w:r w:rsidRPr="00540AA1">
        <w:rPr>
          <w:rStyle w:val="Siln"/>
          <w:rFonts w:cstheme="majorHAnsi"/>
          <w:b/>
        </w:rPr>
        <w:tab/>
      </w:r>
    </w:p>
    <w:p w14:paraId="57E9D854" w14:textId="5169F799" w:rsidR="007E078A" w:rsidRPr="00540AA1" w:rsidRDefault="007E078A" w:rsidP="00D07749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 předmětnou veřejnou zakázku bude realizovat prostřednictvím poddodavatelů v níže uvedeném rozsahu</w:t>
      </w:r>
      <w:r w:rsidR="007244DA" w:rsidRPr="00540AA1">
        <w:rPr>
          <w:rFonts w:asciiTheme="majorHAnsi" w:hAnsiTheme="majorHAnsi" w:cstheme="majorHAnsi"/>
        </w:rPr>
        <w:t xml:space="preserve"> (pokud jsou mu známi):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7E078A" w:rsidRPr="00540AA1" w14:paraId="351D0701" w14:textId="77777777" w:rsidTr="003E4BBC">
        <w:trPr>
          <w:trHeight w:val="397"/>
        </w:trPr>
        <w:tc>
          <w:tcPr>
            <w:tcW w:w="9498" w:type="dxa"/>
            <w:gridSpan w:val="2"/>
            <w:shd w:val="clear" w:color="auto" w:fill="DEEAF6" w:themeFill="accent1" w:themeFillTint="33"/>
            <w:vAlign w:val="center"/>
          </w:tcPr>
          <w:p w14:paraId="5FCC210E" w14:textId="2248679E" w:rsidR="007E078A" w:rsidRPr="00540AA1" w:rsidRDefault="007244DA" w:rsidP="007E078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  <w:lang w:eastAsia="x-none"/>
              </w:rPr>
              <w:t>Seznam poddodavatelů</w:t>
            </w:r>
          </w:p>
        </w:tc>
      </w:tr>
      <w:tr w:rsidR="007E078A" w:rsidRPr="00540AA1" w14:paraId="471FA7D6" w14:textId="77777777" w:rsidTr="00C438D2">
        <w:trPr>
          <w:trHeight w:val="39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5A280F0" w14:textId="27AE3F93" w:rsidR="007E078A" w:rsidRPr="00540AA1" w:rsidRDefault="007E078A" w:rsidP="003E4BBC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Označení poddodavatele </w:t>
            </w:r>
            <w:r w:rsidRPr="00540AA1">
              <w:rPr>
                <w:rFonts w:asciiTheme="majorHAnsi" w:hAnsiTheme="majorHAnsi" w:cstheme="majorHAnsi"/>
              </w:rPr>
              <w:t>(Název, sídlo, IČO)</w:t>
            </w:r>
          </w:p>
        </w:tc>
        <w:tc>
          <w:tcPr>
            <w:tcW w:w="4962" w:type="dxa"/>
            <w:shd w:val="clear" w:color="auto" w:fill="DEEAF6" w:themeFill="accent1" w:themeFillTint="33"/>
            <w:vAlign w:val="center"/>
          </w:tcPr>
          <w:p w14:paraId="4F5691AE" w14:textId="6B19F739" w:rsidR="007E078A" w:rsidRPr="00540AA1" w:rsidRDefault="007E078A" w:rsidP="00D07749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Věcná specifikace části veřejné zakázky realizované poddodavatelem </w:t>
            </w:r>
            <w:r w:rsidRPr="00540AA1">
              <w:rPr>
                <w:rFonts w:asciiTheme="majorHAnsi" w:hAnsiTheme="majorHAnsi" w:cstheme="majorHAnsi"/>
              </w:rPr>
              <w:t xml:space="preserve">(druh </w:t>
            </w:r>
            <w:r w:rsidR="00D07749" w:rsidRPr="00540AA1">
              <w:rPr>
                <w:rFonts w:asciiTheme="majorHAnsi" w:hAnsiTheme="majorHAnsi" w:cstheme="majorHAnsi"/>
              </w:rPr>
              <w:t xml:space="preserve">a rozsah </w:t>
            </w:r>
            <w:r w:rsidRPr="00540AA1">
              <w:rPr>
                <w:rFonts w:asciiTheme="majorHAnsi" w:hAnsiTheme="majorHAnsi" w:cstheme="majorHAnsi"/>
              </w:rPr>
              <w:t>prací)</w:t>
            </w:r>
          </w:p>
        </w:tc>
      </w:tr>
      <w:tr w:rsidR="007244DA" w:rsidRPr="00540AA1" w14:paraId="2BD71A35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705720226"/>
            <w:placeholder>
              <w:docPart w:val="87745AE4552044B096E0AB71E4F9C878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4769E9A" w14:textId="5F4819EC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092149228"/>
            <w:placeholder>
              <w:docPart w:val="529C780E335847EB9ED99459765C239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5DB60B29" w14:textId="40861E9C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7244DA" w:rsidRPr="00540AA1" w14:paraId="5ADE198F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722341052"/>
            <w:placeholder>
              <w:docPart w:val="FEA2437317244E18B8CFF94636AEC5F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65B2E3A6" w14:textId="66E20022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99379831"/>
            <w:placeholder>
              <w:docPart w:val="5C6C52B91A8640A0B21D3CCC8554439E"/>
            </w:placeholder>
          </w:sdtPr>
          <w:sdtContent>
            <w:tc>
              <w:tcPr>
                <w:tcW w:w="4962" w:type="dxa"/>
                <w:vAlign w:val="center"/>
              </w:tcPr>
              <w:p w14:paraId="1AD43ABD" w14:textId="5AA48270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50997C5A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136343973"/>
            <w:placeholder>
              <w:docPart w:val="BD91E698A02A401BBCA8F0684263DC6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FF69496" w14:textId="1878762E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64586139"/>
            <w:placeholder>
              <w:docPart w:val="C60B0C4A6A094525B460BE2469090F4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21AEF92A" w14:textId="27EF2ED4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1825183E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133682781"/>
            <w:placeholder>
              <w:docPart w:val="4BFBCA409F834C9DB56B23CD8719C41A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7AD36596" w14:textId="50530791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653564949"/>
            <w:placeholder>
              <w:docPart w:val="0C41B2E5FBB349599199E843A8ACB3E1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1AED2EB2" w14:textId="380E812E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0F9B35B7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953837537"/>
            <w:placeholder>
              <w:docPart w:val="13B917F499F5452DA2B42CF8FC0DDC4A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14378FFC" w14:textId="1D4FCF9D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2138140240"/>
            <w:placeholder>
              <w:docPart w:val="4B497F69C1EF49978B3F11F4CB97B186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329B6C6C" w14:textId="74366D89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1F57B7AB" w14:textId="00DD1A6E" w:rsidR="00BF71BE" w:rsidRPr="00540AA1" w:rsidRDefault="007244DA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Pokud účastníkovi poddodavatelé nejsou známi, nebo pokud účastník nebude realizovat veřejnou zakázku prostřednictvím poddodavatelů, </w:t>
      </w:r>
      <w:r w:rsidR="00D07749" w:rsidRPr="00540AA1">
        <w:rPr>
          <w:rFonts w:asciiTheme="majorHAnsi" w:hAnsiTheme="majorHAnsi" w:cstheme="majorHAnsi"/>
        </w:rPr>
        <w:t>nemusí účastník seznam dále upravovat</w:t>
      </w:r>
      <w:r w:rsidRPr="00540AA1">
        <w:rPr>
          <w:rFonts w:asciiTheme="majorHAnsi" w:hAnsiTheme="majorHAnsi" w:cstheme="majorHAnsi"/>
        </w:rPr>
        <w:t>.</w:t>
      </w:r>
    </w:p>
    <w:p w14:paraId="032DCB9B" w14:textId="47295D29" w:rsidR="00BF71BE" w:rsidRPr="00540AA1" w:rsidRDefault="00BF71BE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 v Seznamu poddodavatelů uvede i jiné osoby </w:t>
      </w:r>
      <w:r w:rsidR="00DB0C43" w:rsidRPr="00540AA1">
        <w:rPr>
          <w:rFonts w:asciiTheme="majorHAnsi" w:hAnsiTheme="majorHAnsi" w:cstheme="majorHAnsi"/>
        </w:rPr>
        <w:t xml:space="preserve">dle </w:t>
      </w:r>
      <w:r w:rsidR="007244DA" w:rsidRPr="00540AA1">
        <w:rPr>
          <w:rFonts w:asciiTheme="majorHAnsi" w:hAnsiTheme="majorHAnsi" w:cstheme="majorHAnsi"/>
        </w:rPr>
        <w:t>§ 83 ZZVZ</w:t>
      </w:r>
      <w:r w:rsidRPr="00540AA1">
        <w:rPr>
          <w:rFonts w:asciiTheme="majorHAnsi" w:hAnsiTheme="majorHAnsi" w:cstheme="majorHAnsi"/>
        </w:rPr>
        <w:t xml:space="preserve">, prostřednictvím kterých dodavatel prokazuje kvalifikaci, a </w:t>
      </w:r>
      <w:r w:rsidR="00204069">
        <w:rPr>
          <w:rFonts w:asciiTheme="majorHAnsi" w:hAnsiTheme="majorHAnsi" w:cstheme="majorHAnsi"/>
        </w:rPr>
        <w:t xml:space="preserve">které se </w:t>
      </w:r>
      <w:r w:rsidRPr="00540AA1">
        <w:rPr>
          <w:rFonts w:asciiTheme="majorHAnsi" w:hAnsiTheme="majorHAnsi" w:cstheme="majorHAnsi"/>
        </w:rPr>
        <w:t>budou podílet na plnění veřejné zakázky.</w:t>
      </w:r>
    </w:p>
    <w:p w14:paraId="1FA85B7C" w14:textId="027041D7" w:rsidR="00BF71BE" w:rsidRPr="00540AA1" w:rsidRDefault="00F72D7A" w:rsidP="008309D1">
      <w:pPr>
        <w:pStyle w:val="Nadpis1"/>
        <w:spacing w:line="276" w:lineRule="auto"/>
        <w:rPr>
          <w:rFonts w:cstheme="majorHAnsi"/>
        </w:rPr>
      </w:pPr>
      <w:r w:rsidRPr="00540AA1">
        <w:rPr>
          <w:rFonts w:cstheme="majorHAnsi"/>
        </w:rPr>
        <w:t>Další obsah nabídky</w:t>
      </w:r>
    </w:p>
    <w:p w14:paraId="19E28D79" w14:textId="77777777" w:rsidR="00195D10" w:rsidRPr="00540AA1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540AA1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540AA1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540AA1">
        <w:rPr>
          <w:rFonts w:asciiTheme="majorHAnsi" w:eastAsia="Calibri" w:hAnsiTheme="majorHAnsi" w:cstheme="majorHAnsi"/>
          <w:b/>
        </w:rPr>
        <w:t>Krycí list nabídky</w:t>
      </w:r>
      <w:r w:rsidR="009B7883" w:rsidRPr="00540AA1">
        <w:rPr>
          <w:rFonts w:asciiTheme="majorHAnsi" w:eastAsia="Calibri" w:hAnsiTheme="majorHAnsi" w:cstheme="majorHAnsi"/>
        </w:rPr>
        <w:t>,</w:t>
      </w:r>
      <w:r w:rsidRPr="00540AA1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7ED26BD0" w:rsidR="00F72D7A" w:rsidRPr="00540AA1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Doklad o zplnomocnění osoby oprávněnou zastupovat účastníka (je-li relevantní),</w:t>
      </w:r>
    </w:p>
    <w:p w14:paraId="193965B8" w14:textId="37C84A39" w:rsidR="007F1D6E" w:rsidRPr="002579D8" w:rsidRDefault="00FE0146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2579D8">
        <w:rPr>
          <w:rFonts w:asciiTheme="majorHAnsi" w:hAnsiTheme="majorHAnsi" w:cstheme="majorHAnsi"/>
        </w:rPr>
        <w:t>Závazek (smlouva)</w:t>
      </w:r>
      <w:r w:rsidR="007F1D6E" w:rsidRPr="002579D8">
        <w:rPr>
          <w:rFonts w:asciiTheme="majorHAnsi" w:hAnsiTheme="majorHAnsi" w:cstheme="majorHAnsi"/>
        </w:rPr>
        <w:t xml:space="preserve"> o společné a nerozdílné odpovědnosti</w:t>
      </w:r>
      <w:r w:rsidRPr="002579D8">
        <w:rPr>
          <w:rFonts w:asciiTheme="majorHAnsi" w:hAnsiTheme="majorHAnsi" w:cstheme="majorHAnsi"/>
        </w:rPr>
        <w:t xml:space="preserve"> v případě společné účasti dodavatelů</w:t>
      </w:r>
      <w:r w:rsidR="002C2D6B" w:rsidRPr="002579D8">
        <w:rPr>
          <w:rFonts w:asciiTheme="majorHAnsi" w:hAnsiTheme="majorHAnsi" w:cstheme="majorHAnsi"/>
        </w:rPr>
        <w:t>,</w:t>
      </w:r>
    </w:p>
    <w:p w14:paraId="09A9CE41" w14:textId="4D5C0B46" w:rsidR="00F72D7A" w:rsidRPr="002579D8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2579D8">
        <w:rPr>
          <w:rFonts w:asciiTheme="majorHAnsi" w:hAnsiTheme="majorHAnsi" w:cstheme="majorHAnsi"/>
        </w:rPr>
        <w:t xml:space="preserve">Osvědčení objednatelů o řádném plnění referenčních zakázek dle čl. 5 </w:t>
      </w:r>
      <w:r w:rsidR="00BA239A" w:rsidRPr="002579D8">
        <w:rPr>
          <w:rFonts w:asciiTheme="majorHAnsi" w:hAnsiTheme="majorHAnsi" w:cstheme="majorHAnsi"/>
        </w:rPr>
        <w:t>písm</w:t>
      </w:r>
      <w:r w:rsidRPr="002579D8">
        <w:rPr>
          <w:rFonts w:asciiTheme="majorHAnsi" w:hAnsiTheme="majorHAnsi" w:cstheme="majorHAnsi"/>
        </w:rPr>
        <w:t xml:space="preserve">. C bod </w:t>
      </w:r>
      <w:r w:rsidR="00ED0AC0">
        <w:rPr>
          <w:rFonts w:asciiTheme="majorHAnsi" w:hAnsiTheme="majorHAnsi" w:cstheme="majorHAnsi"/>
        </w:rPr>
        <w:t>7</w:t>
      </w:r>
      <w:r w:rsidRPr="002579D8">
        <w:rPr>
          <w:rFonts w:asciiTheme="majorHAnsi" w:hAnsiTheme="majorHAnsi" w:cstheme="majorHAnsi"/>
        </w:rPr>
        <w:t xml:space="preserve"> Krycího listu nabídky,</w:t>
      </w:r>
    </w:p>
    <w:p w14:paraId="0F4C920D" w14:textId="206298CD" w:rsidR="00BA239A" w:rsidRPr="002579D8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2579D8">
        <w:rPr>
          <w:rFonts w:asciiTheme="majorHAnsi" w:hAnsiTheme="majorHAnsi" w:cstheme="majorHAnsi"/>
        </w:rPr>
        <w:t xml:space="preserve">Osvědčení o odborné kvalifikaci dle čl. 5 </w:t>
      </w:r>
      <w:r w:rsidR="00BA239A" w:rsidRPr="002579D8">
        <w:rPr>
          <w:rFonts w:asciiTheme="majorHAnsi" w:hAnsiTheme="majorHAnsi" w:cstheme="majorHAnsi"/>
        </w:rPr>
        <w:t>písm</w:t>
      </w:r>
      <w:r w:rsidRPr="002579D8">
        <w:rPr>
          <w:rFonts w:asciiTheme="majorHAnsi" w:hAnsiTheme="majorHAnsi" w:cstheme="majorHAnsi"/>
        </w:rPr>
        <w:t>. D bod 1 Krycího listu nabídky</w:t>
      </w:r>
      <w:r w:rsidR="00BA239A" w:rsidRPr="002579D8">
        <w:rPr>
          <w:rFonts w:asciiTheme="majorHAnsi" w:hAnsiTheme="majorHAnsi" w:cstheme="majorHAnsi"/>
        </w:rPr>
        <w:t>,</w:t>
      </w:r>
    </w:p>
    <w:p w14:paraId="49067BF3" w14:textId="7E78FC35" w:rsidR="00F72D7A" w:rsidRPr="002579D8" w:rsidRDefault="004477CC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2579D8">
        <w:rPr>
          <w:rFonts w:asciiTheme="majorHAnsi" w:hAnsiTheme="majorHAnsi" w:cstheme="majorHAnsi"/>
        </w:rPr>
        <w:t xml:space="preserve">Doklady požadované </w:t>
      </w:r>
      <w:r w:rsidR="00DB0C43" w:rsidRPr="002579D8">
        <w:rPr>
          <w:rFonts w:asciiTheme="majorHAnsi" w:hAnsiTheme="majorHAnsi" w:cstheme="majorHAnsi"/>
        </w:rPr>
        <w:t xml:space="preserve">dle </w:t>
      </w:r>
      <w:r w:rsidRPr="002579D8">
        <w:rPr>
          <w:rFonts w:asciiTheme="majorHAnsi" w:hAnsiTheme="majorHAnsi" w:cstheme="majorHAnsi"/>
        </w:rPr>
        <w:t>§ 83 ZZVZ, v případě prokazování kvalifikace prostřednictvím jiných osob</w:t>
      </w:r>
      <w:r w:rsidR="009B7883" w:rsidRPr="002579D8">
        <w:rPr>
          <w:rFonts w:asciiTheme="majorHAnsi" w:hAnsiTheme="majorHAnsi" w:cstheme="majorHAnsi"/>
        </w:rPr>
        <w:t>.</w:t>
      </w:r>
    </w:p>
    <w:p w14:paraId="2F52DCC2" w14:textId="0FCA414B" w:rsidR="009B7883" w:rsidRPr="00575E1C" w:rsidRDefault="009B7883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2579D8">
        <w:rPr>
          <w:rFonts w:asciiTheme="majorHAnsi" w:hAnsiTheme="majorHAnsi" w:cstheme="majorHAnsi"/>
          <w:b/>
        </w:rPr>
        <w:t xml:space="preserve">Položkový </w:t>
      </w:r>
      <w:r w:rsidRPr="00575E1C">
        <w:rPr>
          <w:rFonts w:asciiTheme="majorHAnsi" w:hAnsiTheme="majorHAnsi" w:cstheme="majorHAnsi"/>
          <w:b/>
        </w:rPr>
        <w:t>rozpočet</w:t>
      </w:r>
      <w:r w:rsidRPr="00575E1C">
        <w:rPr>
          <w:rFonts w:asciiTheme="majorHAnsi" w:hAnsiTheme="majorHAnsi" w:cstheme="majorHAnsi"/>
        </w:rPr>
        <w:t>, řádně vyplněný</w:t>
      </w:r>
      <w:r w:rsidR="001D4142" w:rsidRPr="00575E1C">
        <w:rPr>
          <w:rFonts w:asciiTheme="majorHAnsi" w:hAnsiTheme="majorHAnsi" w:cstheme="majorHAnsi"/>
        </w:rPr>
        <w:t xml:space="preserve"> a předložený v souladu s </w:t>
      </w:r>
      <w:r w:rsidR="001D4142" w:rsidRPr="00575E1C">
        <w:rPr>
          <w:rFonts w:asciiTheme="majorHAnsi" w:hAnsiTheme="majorHAnsi" w:cstheme="majorHAnsi"/>
          <w:b/>
        </w:rPr>
        <w:t>přílohou č. 3.</w:t>
      </w:r>
      <w:r w:rsidR="002579D8" w:rsidRPr="00575E1C">
        <w:rPr>
          <w:rFonts w:asciiTheme="majorHAnsi" w:hAnsiTheme="majorHAnsi" w:cstheme="majorHAnsi"/>
          <w:b/>
        </w:rPr>
        <w:t>3</w:t>
      </w:r>
      <w:r w:rsidR="001D4142" w:rsidRPr="00575E1C">
        <w:rPr>
          <w:rFonts w:asciiTheme="majorHAnsi" w:hAnsiTheme="majorHAnsi" w:cstheme="majorHAnsi"/>
        </w:rPr>
        <w:t xml:space="preserve"> zadávací dokumentace</w:t>
      </w:r>
      <w:r w:rsidR="009B67B4" w:rsidRPr="00575E1C">
        <w:rPr>
          <w:rFonts w:asciiTheme="majorHAnsi" w:hAnsiTheme="majorHAnsi" w:cstheme="majorHAnsi"/>
        </w:rPr>
        <w:t>.</w:t>
      </w:r>
    </w:p>
    <w:p w14:paraId="62F03D10" w14:textId="361057F9" w:rsidR="002D727F" w:rsidRPr="00575E1C" w:rsidRDefault="00ED0AC0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75E1C">
        <w:rPr>
          <w:rFonts w:asciiTheme="majorHAnsi" w:hAnsiTheme="majorHAnsi" w:cstheme="majorHAnsi"/>
          <w:b/>
        </w:rPr>
        <w:t xml:space="preserve">Předběžný </w:t>
      </w:r>
      <w:r w:rsidR="002D727F" w:rsidRPr="00575E1C">
        <w:rPr>
          <w:rFonts w:asciiTheme="majorHAnsi" w:hAnsiTheme="majorHAnsi" w:cstheme="majorHAnsi"/>
          <w:b/>
        </w:rPr>
        <w:t xml:space="preserve">harmonogram </w:t>
      </w:r>
      <w:r w:rsidRPr="00575E1C">
        <w:rPr>
          <w:rFonts w:asciiTheme="majorHAnsi" w:hAnsiTheme="majorHAnsi" w:cstheme="majorHAnsi"/>
        </w:rPr>
        <w:t>zpracovaný v souladu s</w:t>
      </w:r>
      <w:r w:rsidR="00A32F5B">
        <w:rPr>
          <w:rFonts w:asciiTheme="majorHAnsi" w:hAnsiTheme="majorHAnsi" w:cstheme="majorHAnsi"/>
        </w:rPr>
        <w:t xml:space="preserve"> čl. </w:t>
      </w:r>
      <w:r w:rsidR="00575E1C" w:rsidRPr="00575E1C">
        <w:rPr>
          <w:rFonts w:asciiTheme="majorHAnsi" w:hAnsiTheme="majorHAnsi" w:cstheme="majorHAnsi"/>
        </w:rPr>
        <w:t>7 odst. 4</w:t>
      </w:r>
      <w:r w:rsidR="000E683B">
        <w:rPr>
          <w:rFonts w:asciiTheme="majorHAnsi" w:hAnsiTheme="majorHAnsi" w:cstheme="majorHAnsi"/>
        </w:rPr>
        <w:t xml:space="preserve"> písm. b)</w:t>
      </w:r>
      <w:r w:rsidR="00575E1C" w:rsidRPr="00575E1C">
        <w:rPr>
          <w:rFonts w:asciiTheme="majorHAnsi" w:hAnsiTheme="majorHAnsi" w:cstheme="majorHAnsi"/>
        </w:rPr>
        <w:t xml:space="preserve"> zadávací dokumentace</w:t>
      </w:r>
      <w:r w:rsidR="002D727F" w:rsidRPr="00575E1C">
        <w:rPr>
          <w:rFonts w:asciiTheme="majorHAnsi" w:hAnsiTheme="majorHAnsi" w:cstheme="majorHAnsi"/>
        </w:rPr>
        <w:t>.</w:t>
      </w:r>
    </w:p>
    <w:p w14:paraId="285A91BF" w14:textId="6B36C12B" w:rsidR="002D727F" w:rsidRPr="002579D8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2579D8">
        <w:rPr>
          <w:rFonts w:asciiTheme="majorHAnsi" w:hAnsiTheme="majorHAnsi" w:cstheme="majorHAnsi"/>
        </w:rPr>
        <w:t>D</w:t>
      </w:r>
      <w:r w:rsidR="002D727F" w:rsidRPr="002579D8">
        <w:rPr>
          <w:rFonts w:asciiTheme="majorHAnsi" w:hAnsiTheme="majorHAnsi" w:cstheme="majorHAnsi"/>
        </w:rPr>
        <w:t xml:space="preserve">alší dokumenty, </w:t>
      </w:r>
      <w:r w:rsidRPr="002579D8">
        <w:rPr>
          <w:rFonts w:asciiTheme="majorHAnsi" w:hAnsiTheme="majorHAnsi" w:cstheme="majorHAnsi"/>
        </w:rPr>
        <w:t xml:space="preserve">pokud to vyplývá ze </w:t>
      </w:r>
      <w:r w:rsidR="002D727F" w:rsidRPr="002579D8">
        <w:rPr>
          <w:rFonts w:asciiTheme="majorHAnsi" w:hAnsiTheme="majorHAnsi" w:cstheme="majorHAnsi"/>
        </w:rPr>
        <w:t>zadávací dokumentac</w:t>
      </w:r>
      <w:r w:rsidRPr="002579D8">
        <w:rPr>
          <w:rFonts w:asciiTheme="majorHAnsi" w:hAnsiTheme="majorHAnsi" w:cstheme="majorHAnsi"/>
        </w:rPr>
        <w:t>e.</w:t>
      </w:r>
    </w:p>
    <w:p w14:paraId="48B6968B" w14:textId="77777777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7AF8F34B" w14:textId="62C31910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99A4C197F0AE4633A61E1D69DCAEF65A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540AA1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2FF490F577A44E32823999F26027A34B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3B9A869F" w14:textId="77777777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2D846A70BE2D451E890B79610970173C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p w14:paraId="7B6379C8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540AA1" w:rsidSect="00404748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4FF38F" w14:textId="77777777" w:rsidR="004F2D21" w:rsidRDefault="004F2D21" w:rsidP="002C4725">
      <w:pPr>
        <w:spacing w:after="0" w:line="240" w:lineRule="auto"/>
      </w:pPr>
      <w:r>
        <w:separator/>
      </w:r>
    </w:p>
  </w:endnote>
  <w:endnote w:type="continuationSeparator" w:id="0">
    <w:p w14:paraId="64F473FB" w14:textId="77777777" w:rsidR="004F2D21" w:rsidRDefault="004F2D21" w:rsidP="002C4725">
      <w:pPr>
        <w:spacing w:after="0" w:line="240" w:lineRule="auto"/>
      </w:pPr>
      <w:r>
        <w:continuationSeparator/>
      </w:r>
    </w:p>
  </w:endnote>
  <w:endnote w:type="continuationNotice" w:id="1">
    <w:p w14:paraId="077A1479" w14:textId="77777777" w:rsidR="004F2D21" w:rsidRDefault="004F2D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353830">
          <w:rPr>
            <w:rFonts w:asciiTheme="majorHAnsi" w:hAnsiTheme="majorHAnsi" w:cstheme="majorHAnsi"/>
            <w:noProof/>
            <w:sz w:val="20"/>
          </w:rPr>
          <w:t>2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9744D8" w14:textId="77777777" w:rsidR="004F2D21" w:rsidRDefault="004F2D21" w:rsidP="002C4725">
      <w:pPr>
        <w:spacing w:after="0" w:line="240" w:lineRule="auto"/>
      </w:pPr>
      <w:r>
        <w:separator/>
      </w:r>
    </w:p>
  </w:footnote>
  <w:footnote w:type="continuationSeparator" w:id="0">
    <w:p w14:paraId="4FAD69B7" w14:textId="77777777" w:rsidR="004F2D21" w:rsidRDefault="004F2D21" w:rsidP="002C4725">
      <w:pPr>
        <w:spacing w:after="0" w:line="240" w:lineRule="auto"/>
      </w:pPr>
      <w:r>
        <w:continuationSeparator/>
      </w:r>
    </w:p>
  </w:footnote>
  <w:footnote w:type="continuationNotice" w:id="1">
    <w:p w14:paraId="5DFC2F48" w14:textId="77777777" w:rsidR="004F2D21" w:rsidRDefault="004F2D21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B1021" w14:textId="2953D8F1" w:rsidR="003D2088" w:rsidRPr="000D388A" w:rsidRDefault="004A3ADB" w:rsidP="00C12B9D">
    <w:pPr>
      <w:pStyle w:val="Zhlav"/>
      <w:jc w:val="center"/>
    </w:pPr>
    <w:r>
      <w:rPr>
        <w:noProof/>
        <w:color w:val="1F497D"/>
      </w:rPr>
      <w:drawing>
        <wp:inline distT="0" distB="0" distL="0" distR="0" wp14:anchorId="10B665BA" wp14:editId="406951AF">
          <wp:extent cx="838581" cy="885825"/>
          <wp:effectExtent l="0" t="0" r="0" b="0"/>
          <wp:docPr id="209794014" name="Obrázek 1" descr="Obsah obrázku text, žlutá, Písmo, trojúhelník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96373025" descr="Obsah obrázku text, žlutá, Písmo, trojúhelník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702" cy="889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7" w15:restartNumberingAfterBreak="0">
    <w:nsid w:val="712D1613"/>
    <w:multiLevelType w:val="multilevel"/>
    <w:tmpl w:val="DA488136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539087">
    <w:abstractNumId w:val="19"/>
  </w:num>
  <w:num w:numId="2" w16cid:durableId="1053045880">
    <w:abstractNumId w:val="6"/>
  </w:num>
  <w:num w:numId="3" w16cid:durableId="1211920651">
    <w:abstractNumId w:val="0"/>
  </w:num>
  <w:num w:numId="4" w16cid:durableId="1569152535">
    <w:abstractNumId w:val="14"/>
  </w:num>
  <w:num w:numId="5" w16cid:durableId="2060586130">
    <w:abstractNumId w:val="10"/>
  </w:num>
  <w:num w:numId="6" w16cid:durableId="829099535">
    <w:abstractNumId w:val="10"/>
  </w:num>
  <w:num w:numId="7" w16cid:durableId="1346398969">
    <w:abstractNumId w:val="1"/>
  </w:num>
  <w:num w:numId="8" w16cid:durableId="1776906272">
    <w:abstractNumId w:val="17"/>
  </w:num>
  <w:num w:numId="9" w16cid:durableId="105544425">
    <w:abstractNumId w:val="5"/>
  </w:num>
  <w:num w:numId="10" w16cid:durableId="1949466347">
    <w:abstractNumId w:val="9"/>
  </w:num>
  <w:num w:numId="11" w16cid:durableId="1741253214">
    <w:abstractNumId w:val="8"/>
  </w:num>
  <w:num w:numId="12" w16cid:durableId="830368980">
    <w:abstractNumId w:val="16"/>
  </w:num>
  <w:num w:numId="13" w16cid:durableId="1609463726">
    <w:abstractNumId w:val="4"/>
  </w:num>
  <w:num w:numId="14" w16cid:durableId="1365405538">
    <w:abstractNumId w:val="18"/>
  </w:num>
  <w:num w:numId="15" w16cid:durableId="1212301926">
    <w:abstractNumId w:val="3"/>
  </w:num>
  <w:num w:numId="16" w16cid:durableId="780608772">
    <w:abstractNumId w:val="11"/>
  </w:num>
  <w:num w:numId="17" w16cid:durableId="448822531">
    <w:abstractNumId w:val="12"/>
  </w:num>
  <w:num w:numId="18" w16cid:durableId="1832911374">
    <w:abstractNumId w:val="6"/>
  </w:num>
  <w:num w:numId="19" w16cid:durableId="1654411951">
    <w:abstractNumId w:val="19"/>
  </w:num>
  <w:num w:numId="20" w16cid:durableId="536544747">
    <w:abstractNumId w:val="7"/>
  </w:num>
  <w:num w:numId="21" w16cid:durableId="891161596">
    <w:abstractNumId w:val="2"/>
  </w:num>
  <w:num w:numId="22" w16cid:durableId="987977022">
    <w:abstractNumId w:val="13"/>
  </w:num>
  <w:num w:numId="23" w16cid:durableId="1352754431">
    <w:abstractNumId w:val="20"/>
  </w:num>
  <w:num w:numId="24" w16cid:durableId="1650817555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wMrRWDdQr5MTl7C6+6J27Udcq+S2Encp26e9p2RBi86vx5lFHmoUPLiEO8x2Edu2hX0khwsOow5c9znHBXilHw==" w:salt="xZW37h2UMmAVVQ6UhNh6b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3734"/>
    <w:rsid w:val="00013C2D"/>
    <w:rsid w:val="00037BE2"/>
    <w:rsid w:val="00050298"/>
    <w:rsid w:val="00051FBC"/>
    <w:rsid w:val="000578A6"/>
    <w:rsid w:val="00072135"/>
    <w:rsid w:val="0007484A"/>
    <w:rsid w:val="00082C5A"/>
    <w:rsid w:val="00090EAA"/>
    <w:rsid w:val="000A3A57"/>
    <w:rsid w:val="000B1BE4"/>
    <w:rsid w:val="000B42C0"/>
    <w:rsid w:val="000C28F9"/>
    <w:rsid w:val="000D388A"/>
    <w:rsid w:val="000D3E20"/>
    <w:rsid w:val="000E148E"/>
    <w:rsid w:val="000E5B74"/>
    <w:rsid w:val="000E683B"/>
    <w:rsid w:val="000F0789"/>
    <w:rsid w:val="00113F40"/>
    <w:rsid w:val="00121449"/>
    <w:rsid w:val="001219A2"/>
    <w:rsid w:val="0012350C"/>
    <w:rsid w:val="00124C3A"/>
    <w:rsid w:val="00130843"/>
    <w:rsid w:val="00130907"/>
    <w:rsid w:val="00150DC5"/>
    <w:rsid w:val="0018712C"/>
    <w:rsid w:val="00195D10"/>
    <w:rsid w:val="001A3941"/>
    <w:rsid w:val="001B2652"/>
    <w:rsid w:val="001B3D87"/>
    <w:rsid w:val="001B6D7F"/>
    <w:rsid w:val="001D4142"/>
    <w:rsid w:val="001D487B"/>
    <w:rsid w:val="001D6A55"/>
    <w:rsid w:val="001E5F7E"/>
    <w:rsid w:val="001E7001"/>
    <w:rsid w:val="001E773A"/>
    <w:rsid w:val="00204069"/>
    <w:rsid w:val="002063E8"/>
    <w:rsid w:val="00211244"/>
    <w:rsid w:val="0022176A"/>
    <w:rsid w:val="00254286"/>
    <w:rsid w:val="002579D8"/>
    <w:rsid w:val="00262076"/>
    <w:rsid w:val="00267824"/>
    <w:rsid w:val="00273B04"/>
    <w:rsid w:val="002751FA"/>
    <w:rsid w:val="00293F56"/>
    <w:rsid w:val="002A545B"/>
    <w:rsid w:val="002B23D0"/>
    <w:rsid w:val="002B4AE9"/>
    <w:rsid w:val="002C2D6B"/>
    <w:rsid w:val="002C4725"/>
    <w:rsid w:val="002D1769"/>
    <w:rsid w:val="002D3AA5"/>
    <w:rsid w:val="002D619A"/>
    <w:rsid w:val="002D69C5"/>
    <w:rsid w:val="002D6D61"/>
    <w:rsid w:val="002D727F"/>
    <w:rsid w:val="002D7808"/>
    <w:rsid w:val="002E63A2"/>
    <w:rsid w:val="002F739C"/>
    <w:rsid w:val="003006F3"/>
    <w:rsid w:val="00306366"/>
    <w:rsid w:val="00316023"/>
    <w:rsid w:val="00316277"/>
    <w:rsid w:val="003174F8"/>
    <w:rsid w:val="00324349"/>
    <w:rsid w:val="0034416D"/>
    <w:rsid w:val="00344EB3"/>
    <w:rsid w:val="00344EB8"/>
    <w:rsid w:val="0035086C"/>
    <w:rsid w:val="00351A75"/>
    <w:rsid w:val="00352481"/>
    <w:rsid w:val="00353830"/>
    <w:rsid w:val="00360120"/>
    <w:rsid w:val="00366512"/>
    <w:rsid w:val="003666C6"/>
    <w:rsid w:val="003823F4"/>
    <w:rsid w:val="00383829"/>
    <w:rsid w:val="0039142E"/>
    <w:rsid w:val="00393720"/>
    <w:rsid w:val="003A15C9"/>
    <w:rsid w:val="003B7408"/>
    <w:rsid w:val="003C2C32"/>
    <w:rsid w:val="003D0B67"/>
    <w:rsid w:val="003D2088"/>
    <w:rsid w:val="003F0F2F"/>
    <w:rsid w:val="003F121F"/>
    <w:rsid w:val="003F5CF6"/>
    <w:rsid w:val="003F660A"/>
    <w:rsid w:val="00402441"/>
    <w:rsid w:val="00404748"/>
    <w:rsid w:val="00405BB2"/>
    <w:rsid w:val="00427539"/>
    <w:rsid w:val="00434A1A"/>
    <w:rsid w:val="0043507D"/>
    <w:rsid w:val="00446816"/>
    <w:rsid w:val="004477CC"/>
    <w:rsid w:val="004524C6"/>
    <w:rsid w:val="004601C4"/>
    <w:rsid w:val="004604EF"/>
    <w:rsid w:val="00467D0C"/>
    <w:rsid w:val="00474F9E"/>
    <w:rsid w:val="00476C99"/>
    <w:rsid w:val="004A3ADB"/>
    <w:rsid w:val="004B0B9F"/>
    <w:rsid w:val="004B3047"/>
    <w:rsid w:val="004B35AD"/>
    <w:rsid w:val="004B6AE8"/>
    <w:rsid w:val="004B7CBD"/>
    <w:rsid w:val="004C07D9"/>
    <w:rsid w:val="004E01C2"/>
    <w:rsid w:val="004F2504"/>
    <w:rsid w:val="004F2D21"/>
    <w:rsid w:val="005039B3"/>
    <w:rsid w:val="0052098D"/>
    <w:rsid w:val="00536567"/>
    <w:rsid w:val="00540AA1"/>
    <w:rsid w:val="0055358D"/>
    <w:rsid w:val="00562432"/>
    <w:rsid w:val="00564716"/>
    <w:rsid w:val="00575E1C"/>
    <w:rsid w:val="00583EA5"/>
    <w:rsid w:val="0058412E"/>
    <w:rsid w:val="00595BC5"/>
    <w:rsid w:val="0059607E"/>
    <w:rsid w:val="00596F2F"/>
    <w:rsid w:val="005A02FA"/>
    <w:rsid w:val="005C3855"/>
    <w:rsid w:val="005D095D"/>
    <w:rsid w:val="005D53C2"/>
    <w:rsid w:val="005E5328"/>
    <w:rsid w:val="005F3DC9"/>
    <w:rsid w:val="00610B24"/>
    <w:rsid w:val="006116DC"/>
    <w:rsid w:val="0061476F"/>
    <w:rsid w:val="00634F98"/>
    <w:rsid w:val="006365AF"/>
    <w:rsid w:val="0064050F"/>
    <w:rsid w:val="00661D5D"/>
    <w:rsid w:val="00663261"/>
    <w:rsid w:val="006653AE"/>
    <w:rsid w:val="006679A7"/>
    <w:rsid w:val="00686888"/>
    <w:rsid w:val="00694C0A"/>
    <w:rsid w:val="006A51E9"/>
    <w:rsid w:val="006B2F33"/>
    <w:rsid w:val="006C1405"/>
    <w:rsid w:val="006C64E7"/>
    <w:rsid w:val="006E221E"/>
    <w:rsid w:val="006E579A"/>
    <w:rsid w:val="006E7292"/>
    <w:rsid w:val="006F000A"/>
    <w:rsid w:val="006F23E0"/>
    <w:rsid w:val="00700D5F"/>
    <w:rsid w:val="007020CE"/>
    <w:rsid w:val="007074B6"/>
    <w:rsid w:val="00722CDE"/>
    <w:rsid w:val="007244DA"/>
    <w:rsid w:val="00734915"/>
    <w:rsid w:val="0074190B"/>
    <w:rsid w:val="007431C7"/>
    <w:rsid w:val="007442A1"/>
    <w:rsid w:val="00755C1C"/>
    <w:rsid w:val="00763788"/>
    <w:rsid w:val="00773F28"/>
    <w:rsid w:val="00775992"/>
    <w:rsid w:val="00784C88"/>
    <w:rsid w:val="007913D3"/>
    <w:rsid w:val="00794A6B"/>
    <w:rsid w:val="00795C0B"/>
    <w:rsid w:val="007C57A9"/>
    <w:rsid w:val="007E0449"/>
    <w:rsid w:val="007E078A"/>
    <w:rsid w:val="007E0BED"/>
    <w:rsid w:val="007E1066"/>
    <w:rsid w:val="007E5031"/>
    <w:rsid w:val="007F13C8"/>
    <w:rsid w:val="007F1D6E"/>
    <w:rsid w:val="007F73AC"/>
    <w:rsid w:val="00812B87"/>
    <w:rsid w:val="0081304A"/>
    <w:rsid w:val="00822E69"/>
    <w:rsid w:val="00827468"/>
    <w:rsid w:val="008309D1"/>
    <w:rsid w:val="00834D6D"/>
    <w:rsid w:val="0083788E"/>
    <w:rsid w:val="00842D39"/>
    <w:rsid w:val="00843E3E"/>
    <w:rsid w:val="008458F2"/>
    <w:rsid w:val="00850A7C"/>
    <w:rsid w:val="008707F3"/>
    <w:rsid w:val="00896CB1"/>
    <w:rsid w:val="00897B17"/>
    <w:rsid w:val="008C45B9"/>
    <w:rsid w:val="008F3E3E"/>
    <w:rsid w:val="009057BC"/>
    <w:rsid w:val="00917068"/>
    <w:rsid w:val="0093307B"/>
    <w:rsid w:val="009971E3"/>
    <w:rsid w:val="009974C4"/>
    <w:rsid w:val="009A5C04"/>
    <w:rsid w:val="009A5EB3"/>
    <w:rsid w:val="009B0D89"/>
    <w:rsid w:val="009B67B4"/>
    <w:rsid w:val="009B7883"/>
    <w:rsid w:val="009E5390"/>
    <w:rsid w:val="009E7F5C"/>
    <w:rsid w:val="009F2577"/>
    <w:rsid w:val="009F6607"/>
    <w:rsid w:val="009F7798"/>
    <w:rsid w:val="00A14B76"/>
    <w:rsid w:val="00A32F5B"/>
    <w:rsid w:val="00A3439A"/>
    <w:rsid w:val="00A4187B"/>
    <w:rsid w:val="00A46D98"/>
    <w:rsid w:val="00A51D99"/>
    <w:rsid w:val="00A653CA"/>
    <w:rsid w:val="00A87536"/>
    <w:rsid w:val="00AC0736"/>
    <w:rsid w:val="00AE2E15"/>
    <w:rsid w:val="00AE3343"/>
    <w:rsid w:val="00AF25BE"/>
    <w:rsid w:val="00AF4FAD"/>
    <w:rsid w:val="00B067DF"/>
    <w:rsid w:val="00B50058"/>
    <w:rsid w:val="00B527F4"/>
    <w:rsid w:val="00B56A03"/>
    <w:rsid w:val="00B73CB2"/>
    <w:rsid w:val="00B76322"/>
    <w:rsid w:val="00B808AC"/>
    <w:rsid w:val="00B902A7"/>
    <w:rsid w:val="00BA141F"/>
    <w:rsid w:val="00BA239A"/>
    <w:rsid w:val="00BC005C"/>
    <w:rsid w:val="00BC7A92"/>
    <w:rsid w:val="00BD43BF"/>
    <w:rsid w:val="00BE161F"/>
    <w:rsid w:val="00BF318F"/>
    <w:rsid w:val="00BF4577"/>
    <w:rsid w:val="00BF4D9C"/>
    <w:rsid w:val="00BF71BE"/>
    <w:rsid w:val="00C01C47"/>
    <w:rsid w:val="00C125F5"/>
    <w:rsid w:val="00C12B9D"/>
    <w:rsid w:val="00C22AA0"/>
    <w:rsid w:val="00C23834"/>
    <w:rsid w:val="00C26691"/>
    <w:rsid w:val="00C2779A"/>
    <w:rsid w:val="00C27D8B"/>
    <w:rsid w:val="00C367AD"/>
    <w:rsid w:val="00C434B5"/>
    <w:rsid w:val="00C438D2"/>
    <w:rsid w:val="00C5258F"/>
    <w:rsid w:val="00C526E1"/>
    <w:rsid w:val="00C53271"/>
    <w:rsid w:val="00C53469"/>
    <w:rsid w:val="00C55B81"/>
    <w:rsid w:val="00C70411"/>
    <w:rsid w:val="00C72A8D"/>
    <w:rsid w:val="00C74BFA"/>
    <w:rsid w:val="00C74EF6"/>
    <w:rsid w:val="00C76BAC"/>
    <w:rsid w:val="00C77CF5"/>
    <w:rsid w:val="00C855E6"/>
    <w:rsid w:val="00C86896"/>
    <w:rsid w:val="00CB2191"/>
    <w:rsid w:val="00CB2E56"/>
    <w:rsid w:val="00CD39FA"/>
    <w:rsid w:val="00CE111F"/>
    <w:rsid w:val="00CE184D"/>
    <w:rsid w:val="00CE1C97"/>
    <w:rsid w:val="00CE5CDF"/>
    <w:rsid w:val="00CF1116"/>
    <w:rsid w:val="00CF12EE"/>
    <w:rsid w:val="00CF1E7D"/>
    <w:rsid w:val="00D03145"/>
    <w:rsid w:val="00D07749"/>
    <w:rsid w:val="00D22DCA"/>
    <w:rsid w:val="00D41F6D"/>
    <w:rsid w:val="00D6054A"/>
    <w:rsid w:val="00D620F5"/>
    <w:rsid w:val="00D65A21"/>
    <w:rsid w:val="00D74368"/>
    <w:rsid w:val="00D86ECC"/>
    <w:rsid w:val="00DA2467"/>
    <w:rsid w:val="00DA506F"/>
    <w:rsid w:val="00DB0C43"/>
    <w:rsid w:val="00DB677C"/>
    <w:rsid w:val="00DD01E9"/>
    <w:rsid w:val="00DD579E"/>
    <w:rsid w:val="00DE78AE"/>
    <w:rsid w:val="00DF325E"/>
    <w:rsid w:val="00E16431"/>
    <w:rsid w:val="00E31BDC"/>
    <w:rsid w:val="00E54BD7"/>
    <w:rsid w:val="00E63C6E"/>
    <w:rsid w:val="00E65E02"/>
    <w:rsid w:val="00E85CEE"/>
    <w:rsid w:val="00E94454"/>
    <w:rsid w:val="00E97905"/>
    <w:rsid w:val="00EA06C0"/>
    <w:rsid w:val="00EB2D12"/>
    <w:rsid w:val="00EC6D81"/>
    <w:rsid w:val="00ED0AC0"/>
    <w:rsid w:val="00ED22FA"/>
    <w:rsid w:val="00ED4E59"/>
    <w:rsid w:val="00EE2690"/>
    <w:rsid w:val="00EE2E83"/>
    <w:rsid w:val="00EF2A2A"/>
    <w:rsid w:val="00F038FF"/>
    <w:rsid w:val="00F117A0"/>
    <w:rsid w:val="00F118E1"/>
    <w:rsid w:val="00F13430"/>
    <w:rsid w:val="00F203D1"/>
    <w:rsid w:val="00F2230F"/>
    <w:rsid w:val="00F24E4E"/>
    <w:rsid w:val="00F32E96"/>
    <w:rsid w:val="00F4127F"/>
    <w:rsid w:val="00F47F66"/>
    <w:rsid w:val="00F5390F"/>
    <w:rsid w:val="00F60074"/>
    <w:rsid w:val="00F6706F"/>
    <w:rsid w:val="00F72D7A"/>
    <w:rsid w:val="00F76B2F"/>
    <w:rsid w:val="00F84153"/>
    <w:rsid w:val="00FB1921"/>
    <w:rsid w:val="00FC4118"/>
    <w:rsid w:val="00FC4796"/>
    <w:rsid w:val="00FC6C64"/>
    <w:rsid w:val="00FE0146"/>
    <w:rsid w:val="00FE74BE"/>
    <w:rsid w:val="00FF235D"/>
    <w:rsid w:val="00FF7263"/>
    <w:rsid w:val="1A03DB76"/>
    <w:rsid w:val="241B185E"/>
    <w:rsid w:val="2A525C88"/>
    <w:rsid w:val="43AD2C6D"/>
    <w:rsid w:val="50144E70"/>
    <w:rsid w:val="5B46DF6F"/>
    <w:rsid w:val="5CC02B66"/>
    <w:rsid w:val="5F27D27A"/>
    <w:rsid w:val="764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A4187B"/>
    <w:pPr>
      <w:spacing w:after="0" w:line="240" w:lineRule="auto"/>
    </w:pPr>
  </w:style>
  <w:style w:type="character" w:customStyle="1" w:styleId="normaltextrun">
    <w:name w:val="normaltextrun"/>
    <w:basedOn w:val="Standardnpsmoodstavce"/>
    <w:rsid w:val="005039B3"/>
  </w:style>
  <w:style w:type="character" w:styleId="Sledovanodkaz">
    <w:name w:val="FollowedHyperlink"/>
    <w:basedOn w:val="Standardnpsmoodstavce"/>
    <w:uiPriority w:val="99"/>
    <w:semiHidden/>
    <w:unhideWhenUsed/>
    <w:rsid w:val="001E77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zso.cz/csu/czso/klasifikace_stavebnich_del_cz_cc_platna_od_1_1_2019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B1A4E.EB63D040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156D15AE5134F6889291C76B51BE1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E149D2-8CAD-4CC6-9F3A-668C3CDD513E}"/>
      </w:docPartPr>
      <w:docPartBody>
        <w:p w:rsidR="00113F40" w:rsidRDefault="002D7808" w:rsidP="002D7808">
          <w:pPr>
            <w:pStyle w:val="4156D15AE5134F6889291C76B51BE1B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40176582E42A4AFCB42EF3F5EE30E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5160C4-5B20-4AE4-9C8D-84CAA54B90FE}"/>
      </w:docPartPr>
      <w:docPartBody>
        <w:p w:rsidR="00113F40" w:rsidRDefault="002D7808" w:rsidP="002D7808">
          <w:pPr>
            <w:pStyle w:val="40176582E42A4AFCB42EF3F5EE30E3D5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BC04F29CCA534259BE45190D893BA6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BEF5A-EF92-44C4-9935-006A954CF536}"/>
      </w:docPartPr>
      <w:docPartBody>
        <w:p w:rsidR="00113F40" w:rsidRDefault="002D7808" w:rsidP="002D7808">
          <w:pPr>
            <w:pStyle w:val="BC04F29CCA534259BE45190D893BA6BB8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E481E2D00FCD47059FCE0F845F744A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103A2C-0CBE-44A2-9AB9-7817D70FD517}"/>
      </w:docPartPr>
      <w:docPartBody>
        <w:p w:rsidR="00113F40" w:rsidRDefault="002D7808" w:rsidP="002D7808">
          <w:pPr>
            <w:pStyle w:val="E481E2D00FCD47059FCE0F845F744AC29"/>
          </w:pP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4532848C8E24C8DA0F7F0C58218DA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981E2D-44B1-4B1F-831A-DFCDC6574CFC}"/>
      </w:docPartPr>
      <w:docPartBody>
        <w:p w:rsidR="00113F40" w:rsidRDefault="002D7808" w:rsidP="002D7808">
          <w:pPr>
            <w:pStyle w:val="A4532848C8E24C8DA0F7F0C58218DA9B9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DB9148A35494FC99338EEA06E634E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D7BBCB-8273-42E0-99CE-136CA6B0E4BE}"/>
      </w:docPartPr>
      <w:docPartBody>
        <w:p w:rsidR="00113F40" w:rsidRDefault="002D7808" w:rsidP="002D7808">
          <w:pPr>
            <w:pStyle w:val="2DB9148A35494FC99338EEA06E634E259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2860A0D5795748DB9AD83100A7BCE9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A87FFE-B37B-4E39-A612-3F899C32B062}"/>
      </w:docPartPr>
      <w:docPartBody>
        <w:p w:rsidR="00113F40" w:rsidRDefault="002D7808" w:rsidP="002D7808">
          <w:pPr>
            <w:pStyle w:val="2860A0D5795748DB9AD83100A7BCE90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DA35938A74D24640877E75FFC22D12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C8121D-447E-4795-BB9D-0B141A6CB534}"/>
      </w:docPartPr>
      <w:docPartBody>
        <w:p w:rsidR="00113F40" w:rsidRDefault="00113F40" w:rsidP="00113F40">
          <w:pPr>
            <w:pStyle w:val="DA35938A74D24640877E75FFC22D12A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AF202D2ED4BD4C53B367155A0E070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F64DD-1ED1-402A-96CC-45313C7CDD9D}"/>
      </w:docPartPr>
      <w:docPartBody>
        <w:p w:rsidR="00113F40" w:rsidRDefault="00113F40" w:rsidP="00113F40">
          <w:pPr>
            <w:pStyle w:val="AF202D2ED4BD4C53B367155A0E070FC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4656213F5EEC4453B9FAB04A7BBB61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C21869-7B60-4DE0-BDE4-BD12A8333763}"/>
      </w:docPartPr>
      <w:docPartBody>
        <w:p w:rsidR="00113F40" w:rsidRDefault="00113F40" w:rsidP="00113F40">
          <w:pPr>
            <w:pStyle w:val="4656213F5EEC4453B9FAB04A7BBB618B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2D7808" w:rsidP="002D7808">
          <w:pPr>
            <w:pStyle w:val="965DAE32D48742E0820C469B6704D8918"/>
          </w:pPr>
          <w:r w:rsidRPr="000578A6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2D7808" w:rsidP="002D7808">
          <w:pPr>
            <w:pStyle w:val="999D8E9014AC4508BD6078522FA0AE3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2D7808" w:rsidP="002D7808">
          <w:pPr>
            <w:pStyle w:val="E17A766FF4E34B76B9BBA8FD902870D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2D7808" w:rsidP="002D7808">
          <w:pPr>
            <w:pStyle w:val="C276B60754C94C7D9AFD0FB834E61144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2D7808" w:rsidP="002D7808">
          <w:pPr>
            <w:pStyle w:val="E5C0DABB0F5446458FDAEADC32B126BC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2D7808" w:rsidP="002D7808">
          <w:pPr>
            <w:pStyle w:val="683AC7DB4B4A46E2B0D16C4CB0E450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2D7808" w:rsidP="002D7808">
          <w:pPr>
            <w:pStyle w:val="C67B583E08624CB78826F91E95CD2DE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2D7808" w:rsidP="002D7808">
          <w:pPr>
            <w:pStyle w:val="3CCC59C2DC45484C8073BE274CDDF3F0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2D7808" w:rsidP="002D7808">
          <w:pPr>
            <w:pStyle w:val="F87E358D268F49AE8FC26987775EFE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87745AE4552044B096E0AB71E4F9C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F7D29-9ABA-43D7-97E0-AEB6D4FAFEBB}"/>
      </w:docPartPr>
      <w:docPartBody>
        <w:p w:rsidR="00F86EBD" w:rsidRDefault="002D7808" w:rsidP="002D7808">
          <w:pPr>
            <w:pStyle w:val="87745AE4552044B096E0AB71E4F9C878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29C780E335847EB9ED99459765C23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4DAF4-A327-44F2-9F2A-E4CAADCA4892}"/>
      </w:docPartPr>
      <w:docPartBody>
        <w:p w:rsidR="00F86EBD" w:rsidRDefault="002D7808" w:rsidP="002D7808">
          <w:pPr>
            <w:pStyle w:val="529C780E335847EB9ED99459765C239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EA2437317244E18B8CFF94636AEC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3FF99-3DA4-4D0F-8453-A6B0F97EA9AB}"/>
      </w:docPartPr>
      <w:docPartBody>
        <w:p w:rsidR="00F86EBD" w:rsidRDefault="002D7808" w:rsidP="002D7808">
          <w:pPr>
            <w:pStyle w:val="FEA2437317244E18B8CFF94636AEC5F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C6C52B91A8640A0B21D3CCC855443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434CD-963A-4454-B680-216EB09E9BCA}"/>
      </w:docPartPr>
      <w:docPartBody>
        <w:p w:rsidR="00F86EBD" w:rsidRDefault="00113F40" w:rsidP="00113F40">
          <w:pPr>
            <w:pStyle w:val="5C6C52B91A8640A0B21D3CCC8554439E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BD91E698A02A401BBCA8F0684263D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A58A6-07B3-48DB-A02D-E79654D6824B}"/>
      </w:docPartPr>
      <w:docPartBody>
        <w:p w:rsidR="00B22A41" w:rsidRDefault="002D7808" w:rsidP="002D7808">
          <w:pPr>
            <w:pStyle w:val="BD91E698A02A401BBCA8F0684263DC6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0B0C4A6A094525B460BE2469090F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1902D-74F8-41DE-88F3-D11642483B40}"/>
      </w:docPartPr>
      <w:docPartBody>
        <w:p w:rsidR="00B22A41" w:rsidRDefault="002D7808" w:rsidP="002D7808">
          <w:pPr>
            <w:pStyle w:val="C60B0C4A6A094525B460BE2469090F4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FBCA409F834C9DB56B23CD8719C4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B77AA8-3959-4375-B187-8198820F3B61}"/>
      </w:docPartPr>
      <w:docPartBody>
        <w:p w:rsidR="00B22A41" w:rsidRDefault="002D7808" w:rsidP="002D7808">
          <w:pPr>
            <w:pStyle w:val="4BFBCA409F834C9DB56B23CD8719C41A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0C41B2E5FBB349599199E843A8ACB3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7B8D41-68D3-4806-A104-AF18310C0941}"/>
      </w:docPartPr>
      <w:docPartBody>
        <w:p w:rsidR="00B22A41" w:rsidRDefault="002D7808" w:rsidP="002D7808">
          <w:pPr>
            <w:pStyle w:val="0C41B2E5FBB349599199E843A8ACB3E1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13B917F499F5452DA2B42CF8FC0DD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A3C80-F51D-47BE-8E85-A88785C44679}"/>
      </w:docPartPr>
      <w:docPartBody>
        <w:p w:rsidR="00B22A41" w:rsidRDefault="002D7808" w:rsidP="002D7808">
          <w:pPr>
            <w:pStyle w:val="13B917F499F5452DA2B42CF8FC0DDC4A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497F69C1EF49978B3F11F4CB97B1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9D173-FFDD-44B8-9237-1A8F17AC5EF6}"/>
      </w:docPartPr>
      <w:docPartBody>
        <w:p w:rsidR="00B22A41" w:rsidRDefault="002D7808" w:rsidP="002D7808">
          <w:pPr>
            <w:pStyle w:val="4B497F69C1EF49978B3F11F4CB97B186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99A4C197F0AE4633A61E1D69DCAEF6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EEDFC9-8B3A-4A00-A26B-79A993FD4BAF}"/>
      </w:docPartPr>
      <w:docPartBody>
        <w:p w:rsidR="00267BF2" w:rsidRDefault="002D7808" w:rsidP="002D7808">
          <w:pPr>
            <w:pStyle w:val="99A4C197F0AE4633A61E1D69DCAEF65A5"/>
          </w:pPr>
          <w:r w:rsidRPr="000578A6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2FF490F577A44E32823999F26027A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47A08-555D-495D-86F2-50C1A29648D4}"/>
      </w:docPartPr>
      <w:docPartBody>
        <w:p w:rsidR="00267BF2" w:rsidRDefault="002D7808" w:rsidP="002D7808">
          <w:pPr>
            <w:pStyle w:val="2FF490F577A44E32823999F26027A34B5"/>
          </w:pPr>
          <w:r w:rsidRPr="000578A6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2D846A70BE2D451E890B7961097017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C71E8-B1AC-4B7A-9832-B54E26561A56}"/>
      </w:docPartPr>
      <w:docPartBody>
        <w:p w:rsidR="00267BF2" w:rsidRDefault="002D7808" w:rsidP="002D7808">
          <w:pPr>
            <w:pStyle w:val="2D846A70BE2D451E890B79610970173C5"/>
          </w:pPr>
          <w:r w:rsidRPr="000578A6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8949281840504FBB9D966604C52FC6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FD49C3-CE13-4423-B9C9-E3BE148BD04A}"/>
      </w:docPartPr>
      <w:docPartBody>
        <w:p w:rsidR="00BE5D01" w:rsidRDefault="002D7808" w:rsidP="002D7808">
          <w:pPr>
            <w:pStyle w:val="8949281840504FBB9D966604C52FC6812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6BE37F68A0954B1FA548139F8E7411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6C199F-3BB1-4D7E-B0D9-269412E81CFB}"/>
      </w:docPartPr>
      <w:docPartBody>
        <w:p w:rsidR="00BE5D01" w:rsidRDefault="002D7808" w:rsidP="002D7808">
          <w:pPr>
            <w:pStyle w:val="6BE37F68A0954B1FA548139F8E7411452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5713E35D4D154FA68B382BC8F4435A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3E701-F83C-4227-8A8C-8DAC56A1FF08}"/>
      </w:docPartPr>
      <w:docPartBody>
        <w:p w:rsidR="00BE5D01" w:rsidRDefault="002D7808" w:rsidP="002D7808">
          <w:pPr>
            <w:pStyle w:val="5713E35D4D154FA68B382BC8F4435A7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D02C1A3565844D1B0275E4BA85EC1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955958-F5B1-41FA-AD92-8238D1B8CEBC}"/>
      </w:docPartPr>
      <w:docPartBody>
        <w:p w:rsidR="00BE5D01" w:rsidRDefault="002D7808" w:rsidP="002D7808">
          <w:pPr>
            <w:pStyle w:val="5D02C1A3565844D1B0275E4BA85EC1EE2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6A9C94360A7A427990A4CAA02D1AD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14CFD2-6B3F-4BF2-8C91-A150C824BEE4}"/>
      </w:docPartPr>
      <w:docPartBody>
        <w:p w:rsidR="00BE5D01" w:rsidRDefault="002D7808" w:rsidP="002D7808">
          <w:pPr>
            <w:pStyle w:val="6A9C94360A7A427990A4CAA02D1AD0CD2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323224B562AC4BCE833C08CD9428AF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3A9411-E889-4E8C-A40F-02CBBC5E7EB2}"/>
      </w:docPartPr>
      <w:docPartBody>
        <w:p w:rsidR="00BE5D01" w:rsidRDefault="002D7808" w:rsidP="002D7808">
          <w:pPr>
            <w:pStyle w:val="323224B562AC4BCE833C08CD9428AF862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DC32FF594A624D1F8E7A7068CB5796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E9F9C0-D373-4740-A8B0-55704783A666}"/>
      </w:docPartPr>
      <w:docPartBody>
        <w:p w:rsidR="00BE5D01" w:rsidRDefault="002D7808" w:rsidP="002D7808">
          <w:pPr>
            <w:pStyle w:val="DC32FF594A624D1F8E7A7068CB579679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19F54FB676C745DBBE2498F154FD75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4D4A88-D176-4B30-86F6-CD9516912C8C}"/>
      </w:docPartPr>
      <w:docPartBody>
        <w:p w:rsidR="00BE5D01" w:rsidRDefault="002D7808" w:rsidP="002D7808">
          <w:pPr>
            <w:pStyle w:val="19F54FB676C745DBBE2498F154FD75542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34CBF798E72D4527B22907889E866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F5952A-C606-4791-9F25-562D0ED55FFA}"/>
      </w:docPartPr>
      <w:docPartBody>
        <w:p w:rsidR="008F2DDF" w:rsidRDefault="007C57A9" w:rsidP="007C57A9">
          <w:pPr>
            <w:pStyle w:val="34CBF798E72D4527B22907889E86644A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0BFC5322E464DF2A1C5B158BD56F3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42D69D-E548-41C8-A7F5-E5F756D9A9A6}"/>
      </w:docPartPr>
      <w:docPartBody>
        <w:p w:rsidR="00F1463D" w:rsidRDefault="009E652E" w:rsidP="009E652E">
          <w:pPr>
            <w:pStyle w:val="50BFC5322E464DF2A1C5B158BD56F33D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742D367445484469A929ADCDAAEC30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DB7B33-1702-4775-89D3-9B0EA559BF92}"/>
      </w:docPartPr>
      <w:docPartBody>
        <w:p w:rsidR="00F1463D" w:rsidRDefault="009E652E" w:rsidP="009E652E">
          <w:pPr>
            <w:pStyle w:val="742D367445484469A929ADCDAAEC30F0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30EF484B06B64689A43683860E939E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F93D3D-FD76-454B-B066-B2828C68AD78}"/>
      </w:docPartPr>
      <w:docPartBody>
        <w:p w:rsidR="00F1463D" w:rsidRDefault="009E652E" w:rsidP="009E652E">
          <w:pPr>
            <w:pStyle w:val="30EF484B06B64689A43683860E939E03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A6D12979CE4848DFAB37755ADB816D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86C233-48CD-4B8C-9CE2-69A4F6D3CBB1}"/>
      </w:docPartPr>
      <w:docPartBody>
        <w:p w:rsidR="00F1463D" w:rsidRDefault="009E652E" w:rsidP="009E652E">
          <w:pPr>
            <w:pStyle w:val="A6D12979CE4848DFAB37755ADB816D2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F3AC39F9526C4C4A9D953E90C5F8F4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263DA7-0481-418D-AF8F-178143C5B42F}"/>
      </w:docPartPr>
      <w:docPartBody>
        <w:p w:rsidR="00F1463D" w:rsidRDefault="009E652E" w:rsidP="009E652E">
          <w:pPr>
            <w:pStyle w:val="F3AC39F9526C4C4A9D953E90C5F8F44E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681BB32F4055475A94290BA5F73BA6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032393-2971-4073-99A8-D242AE699486}"/>
      </w:docPartPr>
      <w:docPartBody>
        <w:p w:rsidR="00F1463D" w:rsidRDefault="009E652E" w:rsidP="009E652E">
          <w:pPr>
            <w:pStyle w:val="681BB32F4055475A94290BA5F73BA60B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5C8C0E99790740A39A61741859297F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CFCB4F-54AF-45E7-AD26-D20A46CA0369}"/>
      </w:docPartPr>
      <w:docPartBody>
        <w:p w:rsidR="00F1463D" w:rsidRDefault="009E652E" w:rsidP="009E652E">
          <w:pPr>
            <w:pStyle w:val="5C8C0E99790740A39A61741859297F40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C9B980F30DBC498F888726448808FD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9E51B-F425-4140-BD82-6516C1AB6A0F}"/>
      </w:docPartPr>
      <w:docPartBody>
        <w:p w:rsidR="00F1463D" w:rsidRDefault="009E652E" w:rsidP="009E652E">
          <w:pPr>
            <w:pStyle w:val="C9B980F30DBC498F888726448808FDF0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9D51149041324DC5AA97BCBF4AF736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CA1A57-D26B-4A7F-8DFD-B39DBAD80D48}"/>
      </w:docPartPr>
      <w:docPartBody>
        <w:p w:rsidR="00F1463D" w:rsidRDefault="009E652E" w:rsidP="009E652E">
          <w:pPr>
            <w:pStyle w:val="9D51149041324DC5AA97BCBF4AF73656"/>
          </w:pPr>
          <w:r w:rsidRPr="004B7CBD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BB435CF62D664BDF939E83F9093412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8272C0-4EE7-4B5A-88F3-616807A16D3F}"/>
      </w:docPartPr>
      <w:docPartBody>
        <w:p w:rsidR="00F1463D" w:rsidRDefault="009E652E" w:rsidP="009E652E">
          <w:pPr>
            <w:pStyle w:val="BB435CF62D664BDF939E83F9093412C8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6B23DBD1A7BD49E788813DABA2E6BF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70080F-D46B-469E-A26B-A6DB634F6D09}"/>
      </w:docPartPr>
      <w:docPartBody>
        <w:p w:rsidR="00F1463D" w:rsidRDefault="009E652E" w:rsidP="009E652E">
          <w:pPr>
            <w:pStyle w:val="6B23DBD1A7BD49E788813DABA2E6BF27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34211"/>
    <w:rsid w:val="00045528"/>
    <w:rsid w:val="000642E3"/>
    <w:rsid w:val="0006784A"/>
    <w:rsid w:val="000751A8"/>
    <w:rsid w:val="000A7FA0"/>
    <w:rsid w:val="00113F40"/>
    <w:rsid w:val="001319DC"/>
    <w:rsid w:val="001727C7"/>
    <w:rsid w:val="001A151B"/>
    <w:rsid w:val="001B3D87"/>
    <w:rsid w:val="001F2FE3"/>
    <w:rsid w:val="00267BF2"/>
    <w:rsid w:val="002C0CA8"/>
    <w:rsid w:val="002D7808"/>
    <w:rsid w:val="003B27CE"/>
    <w:rsid w:val="003B3983"/>
    <w:rsid w:val="003E5140"/>
    <w:rsid w:val="0043689B"/>
    <w:rsid w:val="00473324"/>
    <w:rsid w:val="004C106F"/>
    <w:rsid w:val="004E4ED8"/>
    <w:rsid w:val="00530978"/>
    <w:rsid w:val="005830F2"/>
    <w:rsid w:val="00610B24"/>
    <w:rsid w:val="006E221E"/>
    <w:rsid w:val="006F620D"/>
    <w:rsid w:val="00734915"/>
    <w:rsid w:val="007C57A9"/>
    <w:rsid w:val="007E0F8C"/>
    <w:rsid w:val="007E1066"/>
    <w:rsid w:val="00885250"/>
    <w:rsid w:val="008F2DDF"/>
    <w:rsid w:val="009C2A91"/>
    <w:rsid w:val="009E652E"/>
    <w:rsid w:val="00AF599D"/>
    <w:rsid w:val="00B22A41"/>
    <w:rsid w:val="00BE5D01"/>
    <w:rsid w:val="00BF4577"/>
    <w:rsid w:val="00C15A4B"/>
    <w:rsid w:val="00C2569D"/>
    <w:rsid w:val="00C27D8B"/>
    <w:rsid w:val="00DB44D3"/>
    <w:rsid w:val="00DE5FD7"/>
    <w:rsid w:val="00DF649B"/>
    <w:rsid w:val="00EF6AB6"/>
    <w:rsid w:val="00F1463D"/>
    <w:rsid w:val="00F20B35"/>
    <w:rsid w:val="00F6508D"/>
    <w:rsid w:val="00F86EBD"/>
    <w:rsid w:val="00FA3EB2"/>
    <w:rsid w:val="00F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E652E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CFCCDD87D7C044B8ADFD9813CB4E13DF">
    <w:name w:val="CFCCDD87D7C044B8ADFD9813CB4E13DF"/>
    <w:rsid w:val="00113F40"/>
  </w:style>
  <w:style w:type="paragraph" w:customStyle="1" w:styleId="F3E1717FABB44DB6BD4A909BA82E5985">
    <w:name w:val="F3E1717FABB44DB6BD4A909BA82E5985"/>
    <w:rsid w:val="00113F40"/>
  </w:style>
  <w:style w:type="paragraph" w:customStyle="1" w:styleId="A2182A5132154E67B2C903F7DCB788E6">
    <w:name w:val="A2182A5132154E67B2C903F7DCB788E6"/>
    <w:rsid w:val="00113F40"/>
  </w:style>
  <w:style w:type="paragraph" w:customStyle="1" w:styleId="DA35938A74D24640877E75FFC22D12A3">
    <w:name w:val="DA35938A74D24640877E75FFC22D12A3"/>
    <w:rsid w:val="00113F40"/>
  </w:style>
  <w:style w:type="paragraph" w:customStyle="1" w:styleId="AF202D2ED4BD4C53B367155A0E070FC5">
    <w:name w:val="AF202D2ED4BD4C53B367155A0E070FC5"/>
    <w:rsid w:val="00113F40"/>
  </w:style>
  <w:style w:type="paragraph" w:customStyle="1" w:styleId="4656213F5EEC4453B9FAB04A7BBB618B">
    <w:name w:val="4656213F5EEC4453B9FAB04A7BBB618B"/>
    <w:rsid w:val="00113F40"/>
  </w:style>
  <w:style w:type="paragraph" w:customStyle="1" w:styleId="5C6C52B91A8640A0B21D3CCC8554439E">
    <w:name w:val="5C6C52B91A8640A0B21D3CCC8554439E"/>
    <w:rsid w:val="00113F40"/>
  </w:style>
  <w:style w:type="paragraph" w:customStyle="1" w:styleId="444CFA4DB68B42758E8E243B6E0F228C">
    <w:name w:val="444CFA4DB68B42758E8E243B6E0F228C"/>
    <w:rsid w:val="00FE74BE"/>
  </w:style>
  <w:style w:type="paragraph" w:customStyle="1" w:styleId="5713E35D4D154FA68B382BC8F4435A73">
    <w:name w:val="5713E35D4D154FA68B382BC8F4435A73"/>
    <w:rsid w:val="002D7808"/>
  </w:style>
  <w:style w:type="paragraph" w:customStyle="1" w:styleId="DC32FF594A624D1F8E7A7068CB579679">
    <w:name w:val="DC32FF594A624D1F8E7A7068CB579679"/>
    <w:rsid w:val="002D7808"/>
  </w:style>
  <w:style w:type="paragraph" w:customStyle="1" w:styleId="48D1FD5BDB3444BE8E070E16352EDF777">
    <w:name w:val="48D1FD5BDB3444BE8E070E16352EDF777"/>
    <w:rsid w:val="002D7808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  <w:lang w:eastAsia="en-US"/>
    </w:rPr>
  </w:style>
  <w:style w:type="paragraph" w:customStyle="1" w:styleId="965DAE32D48742E0820C469B6704D8918">
    <w:name w:val="965DAE32D48742E0820C469B6704D8918"/>
    <w:rsid w:val="002D7808"/>
    <w:rPr>
      <w:rFonts w:eastAsiaTheme="minorHAnsi"/>
      <w:lang w:eastAsia="en-US"/>
    </w:rPr>
  </w:style>
  <w:style w:type="paragraph" w:customStyle="1" w:styleId="999D8E9014AC4508BD6078522FA0AE367">
    <w:name w:val="999D8E9014AC4508BD6078522FA0AE367"/>
    <w:rsid w:val="002D7808"/>
    <w:rPr>
      <w:rFonts w:eastAsiaTheme="minorHAnsi"/>
      <w:lang w:eastAsia="en-US"/>
    </w:rPr>
  </w:style>
  <w:style w:type="paragraph" w:customStyle="1" w:styleId="E17A766FF4E34B76B9BBA8FD902870D67">
    <w:name w:val="E17A766FF4E34B76B9BBA8FD902870D67"/>
    <w:rsid w:val="002D7808"/>
    <w:rPr>
      <w:rFonts w:eastAsiaTheme="minorHAnsi"/>
      <w:lang w:eastAsia="en-US"/>
    </w:rPr>
  </w:style>
  <w:style w:type="paragraph" w:customStyle="1" w:styleId="C276B60754C94C7D9AFD0FB834E611447">
    <w:name w:val="C276B60754C94C7D9AFD0FB834E611447"/>
    <w:rsid w:val="002D7808"/>
    <w:rPr>
      <w:rFonts w:eastAsiaTheme="minorHAnsi"/>
      <w:lang w:eastAsia="en-US"/>
    </w:rPr>
  </w:style>
  <w:style w:type="paragraph" w:customStyle="1" w:styleId="E5C0DABB0F5446458FDAEADC32B126BC7">
    <w:name w:val="E5C0DABB0F5446458FDAEADC32B126BC7"/>
    <w:rsid w:val="002D7808"/>
    <w:rPr>
      <w:rFonts w:eastAsiaTheme="minorHAnsi"/>
      <w:lang w:eastAsia="en-US"/>
    </w:rPr>
  </w:style>
  <w:style w:type="paragraph" w:customStyle="1" w:styleId="683AC7DB4B4A46E2B0D16C4CB0E4502D7">
    <w:name w:val="683AC7DB4B4A46E2B0D16C4CB0E4502D7"/>
    <w:rsid w:val="002D7808"/>
    <w:rPr>
      <w:rFonts w:eastAsiaTheme="minorHAnsi"/>
      <w:lang w:eastAsia="en-US"/>
    </w:rPr>
  </w:style>
  <w:style w:type="paragraph" w:customStyle="1" w:styleId="C67B583E08624CB78826F91E95CD2DED7">
    <w:name w:val="C67B583E08624CB78826F91E95CD2DED7"/>
    <w:rsid w:val="002D7808"/>
    <w:rPr>
      <w:rFonts w:eastAsiaTheme="minorHAnsi"/>
      <w:lang w:eastAsia="en-US"/>
    </w:rPr>
  </w:style>
  <w:style w:type="paragraph" w:customStyle="1" w:styleId="3CCC59C2DC45484C8073BE274CDDF3F07">
    <w:name w:val="3CCC59C2DC45484C8073BE274CDDF3F07"/>
    <w:rsid w:val="002D7808"/>
    <w:rPr>
      <w:rFonts w:eastAsiaTheme="minorHAnsi"/>
      <w:lang w:eastAsia="en-US"/>
    </w:rPr>
  </w:style>
  <w:style w:type="paragraph" w:customStyle="1" w:styleId="F87E358D268F49AE8FC26987775EFE2D7">
    <w:name w:val="F87E358D268F49AE8FC26987775EFE2D7"/>
    <w:rsid w:val="002D7808"/>
    <w:rPr>
      <w:rFonts w:eastAsiaTheme="minorHAnsi"/>
      <w:lang w:eastAsia="en-US"/>
    </w:rPr>
  </w:style>
  <w:style w:type="paragraph" w:customStyle="1" w:styleId="4156D15AE5134F6889291C76B51BE1B49">
    <w:name w:val="4156D15AE5134F6889291C76B51BE1B49"/>
    <w:rsid w:val="002D7808"/>
    <w:rPr>
      <w:rFonts w:eastAsiaTheme="minorHAnsi"/>
      <w:lang w:eastAsia="en-US"/>
    </w:rPr>
  </w:style>
  <w:style w:type="paragraph" w:customStyle="1" w:styleId="40176582E42A4AFCB42EF3F5EE30E3D59">
    <w:name w:val="40176582E42A4AFCB42EF3F5EE30E3D59"/>
    <w:rsid w:val="002D7808"/>
    <w:rPr>
      <w:rFonts w:eastAsiaTheme="minorHAnsi"/>
      <w:lang w:eastAsia="en-US"/>
    </w:rPr>
  </w:style>
  <w:style w:type="paragraph" w:customStyle="1" w:styleId="BC04F29CCA534259BE45190D893BA6BB8">
    <w:name w:val="BC04F29CCA534259BE45190D893BA6BB8"/>
    <w:rsid w:val="002D7808"/>
    <w:rPr>
      <w:rFonts w:eastAsiaTheme="minorHAnsi"/>
      <w:lang w:eastAsia="en-US"/>
    </w:rPr>
  </w:style>
  <w:style w:type="paragraph" w:customStyle="1" w:styleId="E481E2D00FCD47059FCE0F845F744AC29">
    <w:name w:val="E481E2D00FCD47059FCE0F845F744AC29"/>
    <w:rsid w:val="002D7808"/>
    <w:rPr>
      <w:rFonts w:eastAsiaTheme="minorHAnsi"/>
      <w:lang w:eastAsia="en-US"/>
    </w:rPr>
  </w:style>
  <w:style w:type="paragraph" w:customStyle="1" w:styleId="74F2CE62360C4A3BB91EA555D217CEEE5">
    <w:name w:val="74F2CE62360C4A3BB91EA555D217CEEE5"/>
    <w:rsid w:val="002D7808"/>
    <w:rPr>
      <w:rFonts w:eastAsiaTheme="minorHAnsi"/>
      <w:lang w:eastAsia="en-US"/>
    </w:rPr>
  </w:style>
  <w:style w:type="paragraph" w:customStyle="1" w:styleId="79FEC0389B15472387EAD028FB03C4195">
    <w:name w:val="79FEC0389B15472387EAD028FB03C4195"/>
    <w:rsid w:val="002D7808"/>
    <w:rPr>
      <w:rFonts w:eastAsiaTheme="minorHAnsi"/>
      <w:lang w:eastAsia="en-US"/>
    </w:rPr>
  </w:style>
  <w:style w:type="paragraph" w:customStyle="1" w:styleId="FAC00642646A4707B66F9C2E92998F315">
    <w:name w:val="FAC00642646A4707B66F9C2E92998F315"/>
    <w:rsid w:val="002D7808"/>
    <w:rPr>
      <w:rFonts w:eastAsiaTheme="minorHAnsi"/>
      <w:lang w:eastAsia="en-US"/>
    </w:rPr>
  </w:style>
  <w:style w:type="paragraph" w:customStyle="1" w:styleId="A4532848C8E24C8DA0F7F0C58218DA9B9">
    <w:name w:val="A4532848C8E24C8DA0F7F0C58218DA9B9"/>
    <w:rsid w:val="002D7808"/>
    <w:rPr>
      <w:rFonts w:eastAsiaTheme="minorHAnsi"/>
      <w:lang w:eastAsia="en-US"/>
    </w:rPr>
  </w:style>
  <w:style w:type="paragraph" w:customStyle="1" w:styleId="2DB9148A35494FC99338EEA06E634E259">
    <w:name w:val="2DB9148A35494FC99338EEA06E634E259"/>
    <w:rsid w:val="002D7808"/>
    <w:rPr>
      <w:rFonts w:eastAsiaTheme="minorHAnsi"/>
      <w:lang w:eastAsia="en-US"/>
    </w:rPr>
  </w:style>
  <w:style w:type="paragraph" w:customStyle="1" w:styleId="2860A0D5795748DB9AD83100A7BCE9049">
    <w:name w:val="2860A0D5795748DB9AD83100A7BCE9049"/>
    <w:rsid w:val="002D7808"/>
    <w:rPr>
      <w:rFonts w:eastAsiaTheme="minorHAnsi"/>
      <w:lang w:eastAsia="en-US"/>
    </w:rPr>
  </w:style>
  <w:style w:type="paragraph" w:customStyle="1" w:styleId="8949281840504FBB9D966604C52FC6812">
    <w:name w:val="8949281840504FBB9D966604C52FC6812"/>
    <w:rsid w:val="002D7808"/>
    <w:rPr>
      <w:rFonts w:eastAsiaTheme="minorHAnsi"/>
      <w:lang w:eastAsia="en-US"/>
    </w:rPr>
  </w:style>
  <w:style w:type="paragraph" w:customStyle="1" w:styleId="6BE37F68A0954B1FA548139F8E7411452">
    <w:name w:val="6BE37F68A0954B1FA548139F8E7411452"/>
    <w:rsid w:val="002D7808"/>
    <w:rPr>
      <w:rFonts w:eastAsiaTheme="minorHAnsi"/>
      <w:lang w:eastAsia="en-US"/>
    </w:rPr>
  </w:style>
  <w:style w:type="paragraph" w:customStyle="1" w:styleId="5D02C1A3565844D1B0275E4BA85EC1EE2">
    <w:name w:val="5D02C1A3565844D1B0275E4BA85EC1EE2"/>
    <w:rsid w:val="002D7808"/>
    <w:rPr>
      <w:rFonts w:eastAsiaTheme="minorHAnsi"/>
      <w:lang w:eastAsia="en-US"/>
    </w:rPr>
  </w:style>
  <w:style w:type="paragraph" w:customStyle="1" w:styleId="6A9C94360A7A427990A4CAA02D1AD0CD2">
    <w:name w:val="6A9C94360A7A427990A4CAA02D1AD0CD2"/>
    <w:rsid w:val="002D7808"/>
    <w:rPr>
      <w:rFonts w:eastAsiaTheme="minorHAnsi"/>
      <w:lang w:eastAsia="en-US"/>
    </w:rPr>
  </w:style>
  <w:style w:type="paragraph" w:customStyle="1" w:styleId="323224B562AC4BCE833C08CD9428AF862">
    <w:name w:val="323224B562AC4BCE833C08CD9428AF862"/>
    <w:rsid w:val="002D7808"/>
    <w:rPr>
      <w:rFonts w:eastAsiaTheme="minorHAnsi"/>
      <w:lang w:eastAsia="en-US"/>
    </w:rPr>
  </w:style>
  <w:style w:type="paragraph" w:customStyle="1" w:styleId="19F54FB676C745DBBE2498F154FD75542">
    <w:name w:val="19F54FB676C745DBBE2498F154FD75542"/>
    <w:rsid w:val="002D7808"/>
    <w:rPr>
      <w:rFonts w:eastAsiaTheme="minorHAnsi"/>
      <w:lang w:eastAsia="en-US"/>
    </w:rPr>
  </w:style>
  <w:style w:type="paragraph" w:customStyle="1" w:styleId="CCD5C538E1A2418FB095B5C84C537CCD1">
    <w:name w:val="CCD5C538E1A2418FB095B5C84C537CCD1"/>
    <w:rsid w:val="002D7808"/>
    <w:rPr>
      <w:rFonts w:eastAsiaTheme="minorHAnsi"/>
      <w:lang w:eastAsia="en-US"/>
    </w:rPr>
  </w:style>
  <w:style w:type="paragraph" w:customStyle="1" w:styleId="87745AE4552044B096E0AB71E4F9C8786">
    <w:name w:val="87745AE4552044B096E0AB71E4F9C8786"/>
    <w:rsid w:val="002D7808"/>
    <w:rPr>
      <w:rFonts w:eastAsiaTheme="minorHAnsi"/>
      <w:lang w:eastAsia="en-US"/>
    </w:rPr>
  </w:style>
  <w:style w:type="paragraph" w:customStyle="1" w:styleId="529C780E335847EB9ED99459765C239F6">
    <w:name w:val="529C780E335847EB9ED99459765C239F6"/>
    <w:rsid w:val="002D7808"/>
    <w:rPr>
      <w:rFonts w:eastAsiaTheme="minorHAnsi"/>
      <w:lang w:eastAsia="en-US"/>
    </w:rPr>
  </w:style>
  <w:style w:type="paragraph" w:customStyle="1" w:styleId="FEA2437317244E18B8CFF94636AEC5FF6">
    <w:name w:val="FEA2437317244E18B8CFF94636AEC5FF6"/>
    <w:rsid w:val="002D7808"/>
    <w:rPr>
      <w:rFonts w:eastAsiaTheme="minorHAnsi"/>
      <w:lang w:eastAsia="en-US"/>
    </w:rPr>
  </w:style>
  <w:style w:type="paragraph" w:customStyle="1" w:styleId="BD91E698A02A401BBCA8F0684263DC6F6">
    <w:name w:val="BD91E698A02A401BBCA8F0684263DC6F6"/>
    <w:rsid w:val="002D7808"/>
    <w:rPr>
      <w:rFonts w:eastAsiaTheme="minorHAnsi"/>
      <w:lang w:eastAsia="en-US"/>
    </w:rPr>
  </w:style>
  <w:style w:type="paragraph" w:customStyle="1" w:styleId="C60B0C4A6A094525B460BE2469090F4F6">
    <w:name w:val="C60B0C4A6A094525B460BE2469090F4F6"/>
    <w:rsid w:val="002D7808"/>
    <w:rPr>
      <w:rFonts w:eastAsiaTheme="minorHAnsi"/>
      <w:lang w:eastAsia="en-US"/>
    </w:rPr>
  </w:style>
  <w:style w:type="paragraph" w:customStyle="1" w:styleId="4BFBCA409F834C9DB56B23CD8719C41A6">
    <w:name w:val="4BFBCA409F834C9DB56B23CD8719C41A6"/>
    <w:rsid w:val="002D7808"/>
    <w:rPr>
      <w:rFonts w:eastAsiaTheme="minorHAnsi"/>
      <w:lang w:eastAsia="en-US"/>
    </w:rPr>
  </w:style>
  <w:style w:type="paragraph" w:customStyle="1" w:styleId="0C41B2E5FBB349599199E843A8ACB3E16">
    <w:name w:val="0C41B2E5FBB349599199E843A8ACB3E16"/>
    <w:rsid w:val="002D7808"/>
    <w:rPr>
      <w:rFonts w:eastAsiaTheme="minorHAnsi"/>
      <w:lang w:eastAsia="en-US"/>
    </w:rPr>
  </w:style>
  <w:style w:type="paragraph" w:customStyle="1" w:styleId="13B917F499F5452DA2B42CF8FC0DDC4A6">
    <w:name w:val="13B917F499F5452DA2B42CF8FC0DDC4A6"/>
    <w:rsid w:val="002D7808"/>
    <w:rPr>
      <w:rFonts w:eastAsiaTheme="minorHAnsi"/>
      <w:lang w:eastAsia="en-US"/>
    </w:rPr>
  </w:style>
  <w:style w:type="paragraph" w:customStyle="1" w:styleId="4B497F69C1EF49978B3F11F4CB97B1866">
    <w:name w:val="4B497F69C1EF49978B3F11F4CB97B1866"/>
    <w:rsid w:val="002D7808"/>
    <w:rPr>
      <w:rFonts w:eastAsiaTheme="minorHAnsi"/>
      <w:lang w:eastAsia="en-US"/>
    </w:rPr>
  </w:style>
  <w:style w:type="paragraph" w:customStyle="1" w:styleId="99A4C197F0AE4633A61E1D69DCAEF65A5">
    <w:name w:val="99A4C197F0AE4633A61E1D69DCAEF65A5"/>
    <w:rsid w:val="002D7808"/>
    <w:rPr>
      <w:rFonts w:eastAsiaTheme="minorHAnsi"/>
      <w:lang w:eastAsia="en-US"/>
    </w:rPr>
  </w:style>
  <w:style w:type="paragraph" w:customStyle="1" w:styleId="2FF490F577A44E32823999F26027A34B5">
    <w:name w:val="2FF490F577A44E32823999F26027A34B5"/>
    <w:rsid w:val="002D7808"/>
    <w:rPr>
      <w:rFonts w:eastAsiaTheme="minorHAnsi"/>
      <w:lang w:eastAsia="en-US"/>
    </w:rPr>
  </w:style>
  <w:style w:type="paragraph" w:customStyle="1" w:styleId="2D846A70BE2D451E890B79610970173C5">
    <w:name w:val="2D846A70BE2D451E890B79610970173C5"/>
    <w:rsid w:val="002D7808"/>
    <w:rPr>
      <w:rFonts w:eastAsiaTheme="minorHAnsi"/>
      <w:lang w:eastAsia="en-US"/>
    </w:rPr>
  </w:style>
  <w:style w:type="paragraph" w:customStyle="1" w:styleId="34CBF798E72D4527B22907889E86644A">
    <w:name w:val="34CBF798E72D4527B22907889E86644A"/>
    <w:rsid w:val="007C57A9"/>
  </w:style>
  <w:style w:type="paragraph" w:customStyle="1" w:styleId="F82880EDC4144359A3D59EDCD38F0CD9">
    <w:name w:val="F82880EDC4144359A3D59EDCD38F0CD9"/>
    <w:rsid w:val="003B27CE"/>
  </w:style>
  <w:style w:type="paragraph" w:customStyle="1" w:styleId="50BFC5322E464DF2A1C5B158BD56F33D">
    <w:name w:val="50BFC5322E464DF2A1C5B158BD56F33D"/>
    <w:rsid w:val="009E65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2D367445484469A929ADCDAAEC30F0">
    <w:name w:val="742D367445484469A929ADCDAAEC30F0"/>
    <w:rsid w:val="009E65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EF484B06B64689A43683860E939E03">
    <w:name w:val="30EF484B06B64689A43683860E939E03"/>
    <w:rsid w:val="009E65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D12979CE4848DFAB37755ADB816D23">
    <w:name w:val="A6D12979CE4848DFAB37755ADB816D23"/>
    <w:rsid w:val="009E65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AC39F9526C4C4A9D953E90C5F8F44E">
    <w:name w:val="F3AC39F9526C4C4A9D953E90C5F8F44E"/>
    <w:rsid w:val="009E65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1BB32F4055475A94290BA5F73BA60B">
    <w:name w:val="681BB32F4055475A94290BA5F73BA60B"/>
    <w:rsid w:val="009E65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8C0E99790740A39A61741859297F40">
    <w:name w:val="5C8C0E99790740A39A61741859297F40"/>
    <w:rsid w:val="009E65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B980F30DBC498F888726448808FDF0">
    <w:name w:val="C9B980F30DBC498F888726448808FDF0"/>
    <w:rsid w:val="009E65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51149041324DC5AA97BCBF4AF73656">
    <w:name w:val="9D51149041324DC5AA97BCBF4AF73656"/>
    <w:rsid w:val="009E65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486EA13A2140BABDAFD0ABD5C97B17">
    <w:name w:val="85486EA13A2140BABDAFD0ABD5C97B17"/>
    <w:rsid w:val="009E65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7BB912F3964020B818A37419E67C4D">
    <w:name w:val="4D7BB912F3964020B818A37419E67C4D"/>
    <w:rsid w:val="009E65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435CF62D664BDF939E83F9093412C8">
    <w:name w:val="BB435CF62D664BDF939E83F9093412C8"/>
    <w:rsid w:val="009E65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23DBD1A7BD49E788813DABA2E6BF27">
    <w:name w:val="6B23DBD1A7BD49E788813DABA2E6BF27"/>
    <w:rsid w:val="009E652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19" ma:contentTypeDescription="Vytvoří nový dokument" ma:contentTypeScope="" ma:versionID="7c8710f8fe46e89bdc9ff6577e7fbd28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93471060a0cde91d9a678c966d3f407b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216839-E33D-4AA3-9B6F-541BD105CD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B07B3A-89D0-4455-AA3B-62A553F4C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0F82D5-2B61-4D60-9D5B-76A4CC2F23B7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4.xml><?xml version="1.0" encoding="utf-8"?>
<ds:datastoreItem xmlns:ds="http://schemas.openxmlformats.org/officeDocument/2006/customXml" ds:itemID="{90F76E94-5B86-468B-9DF3-7478C031E6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</Template>
  <TotalTime>1</TotalTime>
  <Pages>6</Pages>
  <Words>1953</Words>
  <Characters>11527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13454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Roman Bielak</cp:lastModifiedBy>
  <cp:revision>4</cp:revision>
  <cp:lastPrinted>2019-12-09T09:19:00Z</cp:lastPrinted>
  <dcterms:created xsi:type="dcterms:W3CDTF">2024-11-06T11:53:00Z</dcterms:created>
  <dcterms:modified xsi:type="dcterms:W3CDTF">2024-11-06T11:55:00Z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