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 w:rsidR="00E30173" w14:paraId="455DBDD3" w14:textId="77777777" w:rsidTr="003D612A">
        <w:trPr>
          <w:trHeight w:val="1261"/>
          <w:jc w:val="center"/>
        </w:trPr>
        <w:tc>
          <w:tcPr>
            <w:tcW w:w="4722" w:type="dxa"/>
            <w:shd w:val="clear" w:color="auto" w:fill="auto"/>
          </w:tcPr>
          <w:p w14:paraId="4D9A8DF2" w14:textId="77777777" w:rsidR="00857C96" w:rsidRDefault="00857C96"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 w:rsidRPr="00857C96">
              <w:rPr>
                <w:rFonts w:ascii="Verdana" w:hAnsi="Verdana"/>
                <w:b/>
                <w:lang w:val="cs-CZ"/>
              </w:rPr>
              <w:t xml:space="preserve">HS </w:t>
            </w:r>
            <w:proofErr w:type="spellStart"/>
            <w:r w:rsidRPr="00857C96">
              <w:rPr>
                <w:rFonts w:ascii="Verdana" w:hAnsi="Verdana"/>
                <w:b/>
                <w:lang w:val="cs-CZ"/>
              </w:rPr>
              <w:t>Flamingo</w:t>
            </w:r>
            <w:proofErr w:type="spellEnd"/>
            <w:r w:rsidRPr="00857C96">
              <w:rPr>
                <w:rFonts w:ascii="Verdana" w:hAnsi="Verdana"/>
                <w:b/>
                <w:lang w:val="cs-CZ"/>
              </w:rPr>
              <w:t xml:space="preserve"> s.r.o </w:t>
            </w:r>
          </w:p>
          <w:p w14:paraId="1DF8EDFD" w14:textId="77777777" w:rsidR="004B3B63" w:rsidRDefault="004B3B63">
            <w:pPr>
              <w:spacing w:before="60" w:after="60"/>
              <w:rPr>
                <w:rFonts w:ascii="Verdana" w:hAnsi="Verdana"/>
                <w:lang w:val="cs-CZ"/>
              </w:rPr>
            </w:pPr>
            <w:r w:rsidRPr="004B3B63">
              <w:rPr>
                <w:rFonts w:ascii="Verdana" w:hAnsi="Verdana"/>
                <w:lang w:val="cs-CZ"/>
              </w:rPr>
              <w:t xml:space="preserve">třída Osvobození 65, </w:t>
            </w:r>
          </w:p>
          <w:p w14:paraId="455DBDCE" w14:textId="2AF1EC09" w:rsidR="00E30173" w:rsidRDefault="004B3B63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 w:rsidRPr="004B3B63">
              <w:rPr>
                <w:rFonts w:ascii="Verdana" w:hAnsi="Verdana"/>
                <w:lang w:val="cs-CZ"/>
              </w:rPr>
              <w:t>Velká Ves, 550 01 Broumov</w:t>
            </w:r>
            <w:bookmarkEnd w:id="0"/>
            <w:r w:rsidRPr="004B3B63">
              <w:rPr>
                <w:rFonts w:ascii="Verdana" w:hAnsi="Verdana"/>
                <w:lang w:val="cs-CZ"/>
              </w:rPr>
              <w:t xml:space="preserve"> </w:t>
            </w:r>
          </w:p>
        </w:tc>
        <w:tc>
          <w:tcPr>
            <w:tcW w:w="4722" w:type="dxa"/>
            <w:shd w:val="clear" w:color="auto" w:fill="FFFFFF" w:themeFill="background1"/>
          </w:tcPr>
          <w:p w14:paraId="455DBDD2" w14:textId="21B8C78E" w:rsidR="00E30173" w:rsidRDefault="00E30173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455DBDD4" w14:textId="77777777" w:rsidR="00E30173" w:rsidRDefault="00E30173">
      <w:pPr>
        <w:rPr>
          <w:rFonts w:ascii="Verdana" w:hAnsi="Verdana"/>
          <w:sz w:val="18"/>
          <w:lang w:val="cs-CZ"/>
        </w:rPr>
      </w:pPr>
    </w:p>
    <w:p w14:paraId="455DBDD5" w14:textId="77777777" w:rsidR="00E30173" w:rsidRDefault="00E3017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455DBDD6" w14:textId="77777777" w:rsidR="00E30173" w:rsidRDefault="00E763D1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 w14:paraId="553C614D" w14:textId="0769EBEA" w:rsidR="00DC0777" w:rsidRDefault="00DC0777" w:rsidP="00DC0777">
      <w:pPr>
        <w:spacing w:before="240" w:after="120"/>
        <w:jc w:val="center"/>
        <w:rPr>
          <w:rFonts w:ascii="Verdana" w:hAnsi="Verdana"/>
          <w:lang w:val="cs-CZ"/>
        </w:rPr>
      </w:pPr>
      <w:r w:rsidRPr="00DC0777">
        <w:rPr>
          <w:rFonts w:ascii="Verdana" w:hAnsi="Verdana"/>
          <w:lang w:val="cs-CZ"/>
        </w:rPr>
        <w:t xml:space="preserve">DODÁVKA MATERIÁLU NA VÝROBU </w:t>
      </w:r>
      <w:r w:rsidR="00E27249" w:rsidRPr="00E27249">
        <w:rPr>
          <w:rFonts w:ascii="Verdana" w:hAnsi="Verdana"/>
          <w:lang w:val="cs-CZ"/>
        </w:rPr>
        <w:t>OPLÁŠTĚNÍ KACHLEMI</w:t>
      </w:r>
    </w:p>
    <w:p w14:paraId="455DBDD8" w14:textId="63873656" w:rsidR="00E30173" w:rsidRDefault="00E763D1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2C32D959" w14:textId="77777777" w:rsidR="007641E6" w:rsidRDefault="007641E6" w:rsidP="007641E6">
      <w:pPr>
        <w:framePr w:hSpace="180" w:wrap="around" w:vAnchor="text" w:hAnchor="text" w:xAlign="center" w:y="1"/>
        <w:spacing w:before="0" w:after="60"/>
        <w:suppressOverlap/>
        <w:rPr>
          <w:rFonts w:ascii="Verdana" w:hAnsi="Verdana"/>
          <w:b/>
          <w:lang w:val="cs-CZ"/>
        </w:rPr>
      </w:pPr>
      <w:r w:rsidRPr="00857C96">
        <w:rPr>
          <w:rFonts w:ascii="Verdana" w:hAnsi="Verdana"/>
          <w:b/>
          <w:lang w:val="cs-CZ"/>
        </w:rPr>
        <w:t xml:space="preserve">HS </w:t>
      </w:r>
      <w:proofErr w:type="spellStart"/>
      <w:r w:rsidRPr="00857C96">
        <w:rPr>
          <w:rFonts w:ascii="Verdana" w:hAnsi="Verdana"/>
          <w:b/>
          <w:lang w:val="cs-CZ"/>
        </w:rPr>
        <w:t>Flamingo</w:t>
      </w:r>
      <w:proofErr w:type="spellEnd"/>
      <w:r w:rsidRPr="00857C96">
        <w:rPr>
          <w:rFonts w:ascii="Verdana" w:hAnsi="Verdana"/>
          <w:b/>
          <w:lang w:val="cs-CZ"/>
        </w:rPr>
        <w:t xml:space="preserve"> s.r.o </w:t>
      </w:r>
    </w:p>
    <w:p w14:paraId="35C8F01E" w14:textId="77777777" w:rsidR="007641E6" w:rsidRDefault="007641E6" w:rsidP="007641E6">
      <w:pPr>
        <w:framePr w:hSpace="180" w:wrap="around" w:vAnchor="text" w:hAnchor="text" w:xAlign="center" w:y="1"/>
        <w:spacing w:before="0" w:after="60"/>
        <w:suppressOverlap/>
        <w:rPr>
          <w:rFonts w:ascii="Verdana" w:hAnsi="Verdana"/>
          <w:lang w:val="cs-CZ"/>
        </w:rPr>
      </w:pPr>
      <w:r w:rsidRPr="004B3B63">
        <w:rPr>
          <w:rFonts w:ascii="Verdana" w:hAnsi="Verdana"/>
          <w:lang w:val="cs-CZ"/>
        </w:rPr>
        <w:t xml:space="preserve">třída Osvobození 65, </w:t>
      </w:r>
    </w:p>
    <w:p w14:paraId="146CDCAB" w14:textId="77777777" w:rsidR="007641E6" w:rsidRDefault="007641E6" w:rsidP="007641E6">
      <w:pPr>
        <w:spacing w:before="0" w:after="120"/>
        <w:rPr>
          <w:rFonts w:ascii="Verdana" w:hAnsi="Verdana"/>
          <w:lang w:val="cs-CZ"/>
        </w:rPr>
      </w:pPr>
      <w:r w:rsidRPr="004B3B63">
        <w:rPr>
          <w:rFonts w:ascii="Verdana" w:hAnsi="Verdana"/>
          <w:lang w:val="cs-CZ"/>
        </w:rPr>
        <w:t xml:space="preserve">Velká Ves, 550 01 Broumov </w:t>
      </w:r>
    </w:p>
    <w:p w14:paraId="455DBDDB" w14:textId="12A9BAB8" w:rsidR="00E30173" w:rsidRDefault="00E763D1" w:rsidP="007641E6"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C00000"/>
        <w:tblLook w:val="01E0" w:firstRow="1" w:lastRow="1" w:firstColumn="1" w:lastColumn="1" w:noHBand="0" w:noVBand="0"/>
      </w:tblPr>
      <w:tblGrid>
        <w:gridCol w:w="4536"/>
        <w:gridCol w:w="4536"/>
      </w:tblGrid>
      <w:tr w:rsidR="007641E6" w:rsidRPr="007641E6" w14:paraId="455DBDDE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DC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DD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1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DF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Místo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podnikání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ulice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, č. p., PSČ,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město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0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4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E2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IČ (RČ/datum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narození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u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fyzických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3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7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E5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6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A" w14:textId="77777777" w:rsidTr="007641E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455DBDE8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Statutární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zástupce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455DBDE9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455DBDEB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 w:rsidR="00E30173" w14:paraId="455DBDEE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455DBDEC" w14:textId="7792992B" w:rsidR="00E30173" w:rsidRDefault="00E763D1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</w:t>
            </w:r>
            <w:r w:rsidR="00DC0777">
              <w:rPr>
                <w:spacing w:val="10"/>
              </w:rPr>
              <w:t xml:space="preserve"> v Kč bez DPH</w:t>
            </w:r>
            <w:r w:rsidR="009C11EB">
              <w:rPr>
                <w:spacing w:val="10"/>
              </w:rPr>
              <w:t xml:space="preserve"> za jednu objednávku </w:t>
            </w:r>
            <w:r w:rsidR="00DC0777">
              <w:rPr>
                <w:spacing w:val="10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5DBDED" w14:textId="77777777" w:rsidR="00E30173" w:rsidRDefault="00E30173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 w:rsidR="00FE140D" w14:paraId="67E89EFF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0AC813D3" w14:textId="7DB7AEA4" w:rsidR="00FE140D" w:rsidRDefault="00FE140D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DPH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8AD3575" w14:textId="77777777" w:rsidR="00FE140D" w:rsidRDefault="00FE140D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  <w:tr w:rsidR="00FE140D" w14:paraId="5E54A4E6" w14:textId="77777777">
        <w:trPr>
          <w:trHeight w:val="70"/>
          <w:jc w:val="center"/>
        </w:trPr>
        <w:tc>
          <w:tcPr>
            <w:tcW w:w="7002" w:type="dxa"/>
            <w:shd w:val="clear" w:color="auto" w:fill="auto"/>
          </w:tcPr>
          <w:p w14:paraId="1F930090" w14:textId="6BF6B86A" w:rsidR="00FE140D" w:rsidRDefault="00FE140D">
            <w:pPr>
              <w:pStyle w:val="MainText"/>
              <w:rPr>
                <w:spacing w:val="10"/>
              </w:rPr>
            </w:pPr>
            <w:r>
              <w:rPr>
                <w:spacing w:val="10"/>
              </w:rPr>
              <w:t>Celková nabídková cena včetně DPH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894623" w14:textId="77777777" w:rsidR="00FE140D" w:rsidRDefault="00FE140D">
            <w:pPr>
              <w:spacing w:before="60" w:after="60"/>
              <w:jc w:val="right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455DBDF2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p w14:paraId="455DBDF3" w14:textId="77777777" w:rsidR="00E30173" w:rsidRDefault="00E30173">
      <w:pPr>
        <w:rPr>
          <w:rFonts w:ascii="Verdana" w:hAnsi="Verdana"/>
          <w:bCs/>
          <w:i/>
          <w:sz w:val="16"/>
          <w:lang w:val="cs-CZ"/>
        </w:rPr>
      </w:pPr>
    </w:p>
    <w:p w14:paraId="455DBDF4" w14:textId="77777777" w:rsidR="00E30173" w:rsidRDefault="00E763D1"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 w14:paraId="455DBDF5" w14:textId="77777777" w:rsidR="00E30173" w:rsidRDefault="00E30173">
      <w:pPr>
        <w:rPr>
          <w:rFonts w:ascii="Verdana" w:hAnsi="Verdana"/>
          <w:bCs/>
          <w:lang w:val="cs-CZ"/>
        </w:rPr>
      </w:pPr>
    </w:p>
    <w:p w14:paraId="455DBDF6" w14:textId="77777777" w:rsidR="00E30173" w:rsidRDefault="00E763D1"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 w14:paraId="455DBDF7" w14:textId="77777777" w:rsidR="00E30173" w:rsidRDefault="00E30173">
      <w:pPr>
        <w:spacing w:before="0"/>
        <w:ind w:left="4253"/>
        <w:jc w:val="center"/>
        <w:rPr>
          <w:rFonts w:ascii="Verdana" w:hAnsi="Verdana"/>
          <w:sz w:val="16"/>
        </w:rPr>
      </w:pPr>
    </w:p>
    <w:sectPr w:rsidR="00E30173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5EFC" w14:textId="77777777" w:rsidR="008B066C" w:rsidRDefault="008B066C">
      <w:r>
        <w:separator/>
      </w:r>
    </w:p>
  </w:endnote>
  <w:endnote w:type="continuationSeparator" w:id="0">
    <w:p w14:paraId="377412C1" w14:textId="77777777" w:rsidR="008B066C" w:rsidRDefault="008B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DFC" w14:textId="77777777" w:rsidR="00E30173" w:rsidRDefault="00E763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55DBDFD" w14:textId="77777777" w:rsidR="00E30173" w:rsidRDefault="00E301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DFE" w14:textId="77777777" w:rsidR="00E30173" w:rsidRDefault="00E30173">
    <w:pPr>
      <w:pStyle w:val="Zpat"/>
      <w:framePr w:wrap="around" w:vAnchor="text" w:hAnchor="margin" w:xAlign="right" w:y="1"/>
      <w:rPr>
        <w:rStyle w:val="slostrnky"/>
      </w:rPr>
    </w:pPr>
  </w:p>
  <w:p w14:paraId="455DBDFF" w14:textId="77777777" w:rsidR="00E30173" w:rsidRDefault="00E30173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EB88" w14:textId="77777777" w:rsidR="008B066C" w:rsidRDefault="008B066C">
      <w:r>
        <w:separator/>
      </w:r>
    </w:p>
  </w:footnote>
  <w:footnote w:type="continuationSeparator" w:id="0">
    <w:p w14:paraId="58ED14B1" w14:textId="77777777" w:rsidR="008B066C" w:rsidRDefault="008B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3"/>
    <w:rsid w:val="00040BDE"/>
    <w:rsid w:val="001E73B5"/>
    <w:rsid w:val="00204884"/>
    <w:rsid w:val="003D612A"/>
    <w:rsid w:val="004B3B63"/>
    <w:rsid w:val="00730D19"/>
    <w:rsid w:val="007641E6"/>
    <w:rsid w:val="00857C96"/>
    <w:rsid w:val="008B066C"/>
    <w:rsid w:val="009C11EB"/>
    <w:rsid w:val="00DC0777"/>
    <w:rsid w:val="00E27249"/>
    <w:rsid w:val="00E30173"/>
    <w:rsid w:val="00E763D1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BDCC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Martin Zapletal</cp:lastModifiedBy>
  <cp:revision>5</cp:revision>
  <cp:lastPrinted>2006-06-19T06:36:00Z</cp:lastPrinted>
  <dcterms:created xsi:type="dcterms:W3CDTF">2022-02-10T12:39:00Z</dcterms:created>
  <dcterms:modified xsi:type="dcterms:W3CDTF">2022-03-31T14:10:00Z</dcterms:modified>
  <cp:contentStatus/>
</cp:coreProperties>
</file>